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726C2849" w:rsidR="00323BC9" w:rsidRDefault="0053685B" w:rsidP="00E60569">
      <w:pPr>
        <w:pStyle w:val="Heading1"/>
      </w:pPr>
      <w:r>
        <w:t xml:space="preserve">Posting </w:t>
      </w:r>
      <w:r w:rsidR="00581D6A">
        <w:t>1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275A13AE" w:rsidR="00143454" w:rsidRDefault="0094025E" w:rsidP="0053685B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581D6A">
        <w:t xml:space="preserve">April 11 </w:t>
      </w:r>
      <w:r w:rsidR="00807773">
        <w:t xml:space="preserve">through </w:t>
      </w:r>
      <w:r w:rsidR="00581D6A">
        <w:t>May 11, 2023.</w:t>
      </w:r>
      <w:r w:rsidR="00807773">
        <w:t xml:space="preserve">  </w:t>
      </w:r>
      <w:r w:rsidR="00216976">
        <w:t xml:space="preserve"> </w:t>
      </w:r>
    </w:p>
    <w:p w14:paraId="6D06B29D" w14:textId="4602979F" w:rsidR="00807773" w:rsidRDefault="0053685B" w:rsidP="00AA6BF2">
      <w:r w:rsidRPr="00BC2F0F">
        <w:t xml:space="preserve">WECC distributed notice for the </w:t>
      </w:r>
      <w:r w:rsidR="00DE4285" w:rsidRPr="00BC2F0F">
        <w:t xml:space="preserve">posting on </w:t>
      </w:r>
      <w:r w:rsidR="00581D6A">
        <w:t xml:space="preserve">April 4, 2023. </w:t>
      </w:r>
      <w:r w:rsidRPr="00BC2F0F">
        <w:t xml:space="preserve">The </w:t>
      </w:r>
      <w:r w:rsidR="00AA6BF2">
        <w:t xml:space="preserve">WECC-0150 PRC-001-WECC-CRT-3, Governor Droop </w:t>
      </w:r>
      <w:r w:rsidR="0091755C" w:rsidRPr="00BC2F0F">
        <w:t xml:space="preserve">Drafting Team (DT) </w:t>
      </w:r>
      <w:r w:rsidRPr="00BC2F0F">
        <w:t>asked stakeholders to provide feedback on the proposed document</w:t>
      </w:r>
      <w:r w:rsidR="008D7432" w:rsidRPr="00BC2F0F">
        <w:t>(</w:t>
      </w:r>
      <w:r w:rsidR="00B437B5" w:rsidRPr="00BC2F0F">
        <w:t>s</w:t>
      </w:r>
      <w:r w:rsidR="008D7432" w:rsidRPr="00BC2F0F">
        <w:t>)</w:t>
      </w:r>
      <w:r w:rsidRPr="00BC2F0F">
        <w:t xml:space="preserve"> through a standardized </w:t>
      </w:r>
      <w:r w:rsidR="003E4CC0" w:rsidRPr="00BC2F0F">
        <w:t>WECC-provided web portal.</w:t>
      </w:r>
      <w:r w:rsidR="00216976">
        <w:t xml:space="preserve"> </w:t>
      </w:r>
    </w:p>
    <w:p w14:paraId="0F1A4096" w14:textId="77777777" w:rsidR="00AA6BF2" w:rsidRDefault="00AA6BF2" w:rsidP="0053685B">
      <w:r>
        <w:t xml:space="preserve">No comments were received. 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06A10B03" w:rsidR="0053685B" w:rsidRDefault="00A27E3A" w:rsidP="0053685B">
      <w:r>
        <w:t xml:space="preserve">Comments can </w:t>
      </w:r>
      <w:r w:rsidR="00FF343F">
        <w:t xml:space="preserve">be </w:t>
      </w:r>
      <w:r w:rsidR="0053685B">
        <w:t>viewed in their original format on the</w:t>
      </w:r>
      <w:r w:rsidR="00AA6BF2">
        <w:t xml:space="preserve"> </w:t>
      </w:r>
      <w:hyperlink r:id="rId12" w:history="1">
        <w:r w:rsidR="00AA6BF2">
          <w:rPr>
            <w:rStyle w:val="Hyperlink"/>
          </w:rPr>
          <w:t>WECC-0150</w:t>
        </w:r>
      </w:hyperlink>
      <w:r w:rsidR="0091755C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06327CD1" w14:textId="77777777" w:rsidR="00AA6BF2" w:rsidRDefault="00807773" w:rsidP="0053685B">
      <w:pPr>
        <w:pStyle w:val="Heading2"/>
        <w:rPr>
          <w:rFonts w:ascii="Palatino Linotype" w:hAnsi="Palatino Linotype"/>
          <w:b w:val="0"/>
          <w:bCs/>
          <w:sz w:val="22"/>
        </w:rPr>
      </w:pPr>
      <w:r>
        <w:rPr>
          <w:rFonts w:ascii="Palatino Linotype" w:hAnsi="Palatino Linotype"/>
          <w:b w:val="0"/>
          <w:bCs/>
          <w:sz w:val="22"/>
        </w:rPr>
        <w:t>No changes were made</w:t>
      </w:r>
      <w:r w:rsidR="00AA6BF2">
        <w:rPr>
          <w:rFonts w:ascii="Palatino Linotype" w:hAnsi="Palatino Linotype"/>
          <w:b w:val="0"/>
          <w:bCs/>
          <w:sz w:val="22"/>
        </w:rPr>
        <w:t>.</w:t>
      </w:r>
    </w:p>
    <w:p w14:paraId="09695891" w14:textId="33A998B0" w:rsidR="0053685B" w:rsidRPr="006501CE" w:rsidRDefault="0053685B" w:rsidP="0053685B">
      <w:pPr>
        <w:pStyle w:val="Heading2"/>
      </w:pPr>
      <w:r w:rsidRPr="006501CE">
        <w:t>Minority View</w:t>
      </w:r>
    </w:p>
    <w:p w14:paraId="03968C72" w14:textId="77777777" w:rsidR="00714314" w:rsidRDefault="00807773" w:rsidP="008B6516">
      <w:r>
        <w:t xml:space="preserve">There was no </w:t>
      </w:r>
      <w:r w:rsidR="00714314">
        <w:t xml:space="preserve">minority view.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0CAAE9D6" w14:textId="77777777" w:rsidR="00AA6BF2" w:rsidRDefault="00AA6BF2" w:rsidP="0053685B">
      <w:pPr>
        <w:pStyle w:val="Heading2"/>
        <w:rPr>
          <w:rFonts w:ascii="Palatino Linotype" w:hAnsi="Palatino Linotype"/>
          <w:b w:val="0"/>
          <w:sz w:val="22"/>
        </w:rPr>
      </w:pPr>
      <w:r>
        <w:rPr>
          <w:rFonts w:ascii="Palatino Linotype" w:hAnsi="Palatino Linotype"/>
          <w:b w:val="0"/>
          <w:sz w:val="22"/>
        </w:rPr>
        <w:t>The f</w:t>
      </w:r>
      <w:r w:rsidRPr="00AA6BF2">
        <w:rPr>
          <w:rFonts w:ascii="Palatino Linotype" w:hAnsi="Palatino Linotype"/>
          <w:b w:val="0"/>
          <w:sz w:val="22"/>
        </w:rPr>
        <w:t>irst day of the second quarter following WECC Board of Directors approval.</w:t>
      </w:r>
    </w:p>
    <w:bookmarkEnd w:id="0"/>
    <w:p w14:paraId="2885BB72" w14:textId="77777777" w:rsidR="0053685B" w:rsidRDefault="0053685B" w:rsidP="0053685B">
      <w:pPr>
        <w:pStyle w:val="Heading2"/>
      </w:pPr>
      <w:r>
        <w:t>Action Plan</w:t>
      </w:r>
      <w:r w:rsidR="008446F5">
        <w:t xml:space="preserve"> </w:t>
      </w:r>
    </w:p>
    <w:p w14:paraId="6B8138E0" w14:textId="1AFB626C" w:rsidR="00AA6BF2" w:rsidRDefault="00735DF8" w:rsidP="00EA0066">
      <w:pPr>
        <w:pStyle w:val="Normal2"/>
        <w:ind w:left="0"/>
      </w:pPr>
      <w:r w:rsidRPr="00735DF8">
        <w:t xml:space="preserve">On </w:t>
      </w:r>
      <w:r w:rsidR="00AA6BF2">
        <w:t xml:space="preserve">May 23, 2023, the WECC-0150 PRC-001-WECC-CRT-3, Governor Droop Drafting Team </w:t>
      </w:r>
      <w:r w:rsidRPr="00735DF8">
        <w:t>agreed by majority</w:t>
      </w:r>
      <w:r>
        <w:t xml:space="preserve"> vote to </w:t>
      </w:r>
      <w:r w:rsidR="00714314">
        <w:t xml:space="preserve">forward the project to the WECC Standards Committee (WSC) with a request for ballot. The project will be placed on the </w:t>
      </w:r>
      <w:r w:rsidR="00AA6BF2">
        <w:t>next scheduled WSC agenda.</w:t>
      </w:r>
    </w:p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Default="008E2D28" w:rsidP="008E2D28">
            <w:r>
              <w:lastRenderedPageBreak/>
              <w:t>Commenter</w:t>
            </w:r>
          </w:p>
        </w:tc>
        <w:tc>
          <w:tcPr>
            <w:tcW w:w="6385" w:type="dxa"/>
          </w:tcPr>
          <w:p w14:paraId="2FC2D6A3" w14:textId="77777777" w:rsidR="008E2D28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207C13" w14:paraId="10A16157" w14:textId="77777777" w:rsidTr="008E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5D3012D" w14:textId="53A6941D" w:rsidR="00207C13" w:rsidRPr="007C2E8E" w:rsidRDefault="00AA6BF2" w:rsidP="007511E4">
            <w:r>
              <w:t xml:space="preserve">No comments were received. </w:t>
            </w:r>
          </w:p>
        </w:tc>
        <w:tc>
          <w:tcPr>
            <w:tcW w:w="6385" w:type="dxa"/>
          </w:tcPr>
          <w:p w14:paraId="2AE0E441" w14:textId="05BB8A72" w:rsidR="00207C13" w:rsidRPr="007C2E8E" w:rsidRDefault="00AA6BF2" w:rsidP="0075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</w:tbl>
    <w:p w14:paraId="3C86E329" w14:textId="5979B7B7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t>Index to Questions, Comments, and Responses</w:t>
      </w:r>
    </w:p>
    <w:p w14:paraId="1DC562EE" w14:textId="77777777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4057FDCA" w:rsidR="005B679F" w:rsidRPr="005B679F" w:rsidRDefault="009D2CEE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>
        <w:rPr>
          <w:b/>
        </w:rPr>
        <w:t xml:space="preserve">The drafting team invited comments on all aspects of the document. </w:t>
      </w:r>
    </w:p>
    <w:tbl>
      <w:tblPr>
        <w:tblStyle w:val="WECCTable1"/>
        <w:tblW w:w="10080" w:type="dxa"/>
        <w:tblLook w:val="04A0" w:firstRow="1" w:lastRow="0" w:firstColumn="1" w:lastColumn="0" w:noHBand="0" w:noVBand="1"/>
      </w:tblPr>
      <w:tblGrid>
        <w:gridCol w:w="6533"/>
        <w:gridCol w:w="3547"/>
      </w:tblGrid>
      <w:tr w:rsidR="005B679F" w:rsidRPr="005B679F" w14:paraId="1C194E22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3547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3547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10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tcBorders>
              <w:bottom w:val="single" w:sz="4" w:space="0" w:color="auto"/>
            </w:tcBorders>
          </w:tcPr>
          <w:p w14:paraId="54E090E3" w14:textId="612E7CE3" w:rsidR="005B679F" w:rsidRPr="005B679F" w:rsidRDefault="00AA6BF2" w:rsidP="009F163A">
            <w:pPr>
              <w:spacing w:line="240" w:lineRule="auto"/>
              <w:contextualSpacing/>
              <w:rPr>
                <w:bCs w:val="0"/>
              </w:rPr>
            </w:pPr>
            <w:bookmarkStart w:id="1" w:name="_Hlk85536468"/>
            <w:bookmarkStart w:id="2" w:name="_Hlk111814452"/>
            <w:r>
              <w:rPr>
                <w:bCs w:val="0"/>
              </w:rPr>
              <w:t xml:space="preserve">No comments were received. </w:t>
            </w:r>
            <w:r w:rsidR="001040CC">
              <w:rPr>
                <w:bCs w:val="0"/>
              </w:rPr>
              <w:t>BPA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7E0B8C28" w14:textId="0CA31570" w:rsidR="005B679F" w:rsidRPr="005B679F" w:rsidRDefault="00AA6BF2" w:rsidP="009D2CEE">
            <w:pPr>
              <w:spacing w:line="240" w:lineRule="auto"/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bookmarkEnd w:id="1"/>
      <w:tr w:rsidR="007A400F" w:rsidRPr="005B679F" w14:paraId="172B6C22" w14:textId="77777777" w:rsidTr="001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right w:val="single" w:sz="4" w:space="0" w:color="auto"/>
            </w:tcBorders>
          </w:tcPr>
          <w:p w14:paraId="4858F13C" w14:textId="6B5E01D0" w:rsidR="002703EA" w:rsidRPr="005B679F" w:rsidRDefault="00AA6BF2" w:rsidP="00AA6BF2">
            <w:pPr>
              <w:shd w:val="clear" w:color="auto" w:fill="FFFFFF"/>
              <w:spacing w:after="120"/>
              <w:rPr>
                <w:color w:val="0070C0"/>
              </w:rPr>
            </w:pPr>
            <w:r>
              <w:rPr>
                <w:color w:val="0070C0"/>
              </w:rPr>
              <w:t>NA</w:t>
            </w:r>
          </w:p>
        </w:tc>
      </w:tr>
      <w:bookmarkEnd w:id="2"/>
    </w:tbl>
    <w:p w14:paraId="7F0137CE" w14:textId="57BC5504" w:rsidR="00D126E2" w:rsidRDefault="00D126E2" w:rsidP="00AA6BF2"/>
    <w:sectPr w:rsidR="00D126E2" w:rsidSect="00E605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E18F" w14:textId="77777777" w:rsidR="00E96A9B" w:rsidRDefault="00E96A9B" w:rsidP="00E60569">
      <w:r>
        <w:separator/>
      </w:r>
    </w:p>
    <w:p w14:paraId="2648F5F4" w14:textId="77777777" w:rsidR="00E96A9B" w:rsidRDefault="00E96A9B" w:rsidP="00E60569"/>
  </w:endnote>
  <w:endnote w:type="continuationSeparator" w:id="0">
    <w:p w14:paraId="07F28B21" w14:textId="77777777" w:rsidR="00E96A9B" w:rsidRDefault="00E96A9B" w:rsidP="00E60569">
      <w:r>
        <w:continuationSeparator/>
      </w:r>
    </w:p>
    <w:p w14:paraId="7ED01B65" w14:textId="77777777" w:rsidR="00E96A9B" w:rsidRDefault="00E96A9B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5DAE" w14:textId="77777777" w:rsidR="00AA6BF2" w:rsidRDefault="00AA6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66ACA964" id="Rectangle 30" o:spid="_x0000_s1029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E4B5" w14:textId="77777777" w:rsidR="00E96A9B" w:rsidRDefault="00E96A9B" w:rsidP="0053685B">
      <w:pPr>
        <w:pStyle w:val="FootnoteText"/>
      </w:pPr>
      <w:r>
        <w:separator/>
      </w:r>
    </w:p>
  </w:footnote>
  <w:footnote w:type="continuationSeparator" w:id="0">
    <w:p w14:paraId="77883F69" w14:textId="77777777" w:rsidR="00E96A9B" w:rsidRDefault="00E96A9B" w:rsidP="00E60569">
      <w:r>
        <w:continuationSeparator/>
      </w:r>
    </w:p>
    <w:p w14:paraId="40F597DB" w14:textId="77777777" w:rsidR="00E96A9B" w:rsidRDefault="00E96A9B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1402055E" w:rsidR="00415F11" w:rsidRDefault="00D012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C94A245" wp14:editId="77FB8D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93569" w14:textId="17F2BB1D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C94A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293569" w14:textId="17F2BB1D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3B47"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407032" o:spid="_x0000_s1033" type="#_x0000_t136" style="position:absolute;left:0;text-align:left;margin-left:0;margin-top:0;width:666.6pt;height:4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1- Response to Comments -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5EB64FF8" w:rsidR="00415F11" w:rsidRPr="00E5288E" w:rsidRDefault="00D01238" w:rsidP="00E60569">
    <w:pPr>
      <w:pStyle w:val="Header"/>
      <w:rPr>
        <w:sz w:val="22"/>
      </w:rPr>
    </w:pPr>
    <w:r>
      <w:rPr>
        <w:noProof/>
        <w:color w:val="00395D" w:themeColor="accent1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9C5CCE0" wp14:editId="0FABF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82600" w14:textId="2996B241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9C5CC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B82600" w14:textId="2996B241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3B47">
      <w:rPr>
        <w:noProof/>
        <w:color w:val="00395D" w:themeColor="accent1"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407033" o:spid="_x0000_s1034" type="#_x0000_t136" style="position:absolute;left:0;text-align:left;margin-left:0;margin-top:0;width:681.05pt;height:4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1- Response to Comments - From Tech"/>
          <w10:wrap anchorx="margin" anchory="margin"/>
        </v:shape>
      </w:pict>
    </w:r>
    <w:r w:rsidR="00415F11" w:rsidRPr="002271E7">
      <w:rPr>
        <w:color w:val="00395D" w:themeColor="accent1"/>
        <w:sz w:val="22"/>
      </w:rPr>
      <w:t>WECC-01</w:t>
    </w:r>
    <w:r w:rsidR="00AA6BF2">
      <w:rPr>
        <w:color w:val="00395D" w:themeColor="accent1"/>
        <w:sz w:val="22"/>
      </w:rPr>
      <w:t>50</w:t>
    </w:r>
    <w:r w:rsidR="007C2E8E" w:rsidRPr="002271E7">
      <w:rPr>
        <w:color w:val="00395D" w:themeColor="accent1"/>
        <w:sz w:val="22"/>
      </w:rPr>
      <w:t xml:space="preserve"> </w:t>
    </w:r>
    <w:r w:rsidR="00415F11" w:rsidRPr="002271E7">
      <w:rPr>
        <w:color w:val="00395D" w:themeColor="accent1"/>
        <w:sz w:val="22"/>
      </w:rPr>
      <w:t xml:space="preserve">Response to Comments Posting </w:t>
    </w:r>
    <w:r w:rsidR="00AA6BF2">
      <w:rPr>
        <w:color w:val="00395D" w:themeColor="accent1"/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2A370784" w:rsidR="00415F11" w:rsidRDefault="00D01238" w:rsidP="00FD65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C281B09" wp14:editId="76A6B462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F7383" w14:textId="2B1F2AFA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C281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79F7383" w14:textId="2B1F2AFA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3B47"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407031" o:spid="_x0000_s1032" type="#_x0000_t136" style="position:absolute;left:0;text-align:left;margin-left:0;margin-top:0;width:681.05pt;height:4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1- Response to Comments - From Tech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A4BA2" w14:textId="2DC29E4D" w:rsidR="003E4CC0" w:rsidRDefault="00415F11" w:rsidP="00833E1A">
    <w:pPr>
      <w:pStyle w:val="Header"/>
      <w:rPr>
        <w:bCs/>
      </w:rPr>
    </w:pPr>
    <w:bookmarkStart w:id="3" w:name="_Hlk135220619"/>
    <w:bookmarkStart w:id="4" w:name="_Hlk23152673"/>
    <w:r w:rsidRPr="00833E1A">
      <w:rPr>
        <w:bCs/>
      </w:rPr>
      <w:t>WECC-0</w:t>
    </w:r>
    <w:r w:rsidR="00581D6A">
      <w:rPr>
        <w:bCs/>
      </w:rPr>
      <w:t>150</w:t>
    </w:r>
  </w:p>
  <w:p w14:paraId="0B657955" w14:textId="176B98E3" w:rsidR="00581D6A" w:rsidRDefault="00581D6A" w:rsidP="00833E1A">
    <w:pPr>
      <w:pStyle w:val="Header"/>
      <w:rPr>
        <w:bCs/>
      </w:rPr>
    </w:pPr>
    <w:r>
      <w:rPr>
        <w:bCs/>
      </w:rPr>
      <w:t>PRC-001-WECC-CRT-3</w:t>
    </w:r>
  </w:p>
  <w:p w14:paraId="23FD4E1F" w14:textId="79B639D5" w:rsidR="00581D6A" w:rsidRDefault="00581D6A" w:rsidP="00833E1A">
    <w:pPr>
      <w:pStyle w:val="Header"/>
      <w:rPr>
        <w:bCs/>
      </w:rPr>
    </w:pPr>
    <w:r>
      <w:rPr>
        <w:bCs/>
      </w:rPr>
      <w:t>Governor Droop</w:t>
    </w:r>
  </w:p>
  <w:bookmarkEnd w:id="3"/>
  <w:p w14:paraId="457E1A4A" w14:textId="6FC33E3E" w:rsidR="00581D6A" w:rsidRDefault="00581D6A" w:rsidP="00833E1A">
    <w:pPr>
      <w:pStyle w:val="Header"/>
      <w:rPr>
        <w:bCs/>
      </w:rPr>
    </w:pPr>
    <w:r>
      <w:rPr>
        <w:bCs/>
      </w:rPr>
      <w:t>Response to Comments Posting 1</w:t>
    </w:r>
  </w:p>
  <w:p w14:paraId="0E809E65" w14:textId="6FA530BA" w:rsidR="00581D6A" w:rsidRDefault="00581D6A" w:rsidP="00833E1A">
    <w:pPr>
      <w:pStyle w:val="Header"/>
      <w:rPr>
        <w:bCs/>
      </w:rPr>
    </w:pPr>
    <w:r>
      <w:rPr>
        <w:bCs/>
      </w:rPr>
      <w:t>April 11 through May 11, 2023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4CF"/>
    <w:multiLevelType w:val="hybridMultilevel"/>
    <w:tmpl w:val="E3FA76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45D96"/>
    <w:multiLevelType w:val="hybridMultilevel"/>
    <w:tmpl w:val="260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A67B0"/>
    <w:multiLevelType w:val="hybridMultilevel"/>
    <w:tmpl w:val="E94C8566"/>
    <w:lvl w:ilvl="0" w:tplc="E4F6550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8"/>
  </w:num>
  <w:num w:numId="2" w16cid:durableId="1177960432">
    <w:abstractNumId w:val="22"/>
  </w:num>
  <w:num w:numId="3" w16cid:durableId="521669450">
    <w:abstractNumId w:val="7"/>
  </w:num>
  <w:num w:numId="4" w16cid:durableId="483206628">
    <w:abstractNumId w:val="14"/>
  </w:num>
  <w:num w:numId="5" w16cid:durableId="554510798">
    <w:abstractNumId w:val="39"/>
  </w:num>
  <w:num w:numId="6" w16cid:durableId="1321688232">
    <w:abstractNumId w:val="16"/>
  </w:num>
  <w:num w:numId="7" w16cid:durableId="209266651">
    <w:abstractNumId w:val="37"/>
  </w:num>
  <w:num w:numId="8" w16cid:durableId="966928669">
    <w:abstractNumId w:val="26"/>
  </w:num>
  <w:num w:numId="9" w16cid:durableId="1338924452">
    <w:abstractNumId w:val="33"/>
  </w:num>
  <w:num w:numId="10" w16cid:durableId="805316872">
    <w:abstractNumId w:val="15"/>
  </w:num>
  <w:num w:numId="11" w16cid:durableId="226184330">
    <w:abstractNumId w:val="15"/>
    <w:lvlOverride w:ilvl="0">
      <w:startOverride w:val="1"/>
    </w:lvlOverride>
  </w:num>
  <w:num w:numId="12" w16cid:durableId="1791315250">
    <w:abstractNumId w:val="17"/>
  </w:num>
  <w:num w:numId="13" w16cid:durableId="568536832">
    <w:abstractNumId w:val="11"/>
  </w:num>
  <w:num w:numId="14" w16cid:durableId="1646662591">
    <w:abstractNumId w:val="36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4"/>
  </w:num>
  <w:num w:numId="18" w16cid:durableId="661155404">
    <w:abstractNumId w:val="10"/>
  </w:num>
  <w:num w:numId="19" w16cid:durableId="1272667832">
    <w:abstractNumId w:val="13"/>
  </w:num>
  <w:num w:numId="20" w16cid:durableId="2062241761">
    <w:abstractNumId w:val="40"/>
  </w:num>
  <w:num w:numId="21" w16cid:durableId="219757655">
    <w:abstractNumId w:val="35"/>
  </w:num>
  <w:num w:numId="22" w16cid:durableId="1029332241">
    <w:abstractNumId w:val="15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8"/>
  </w:num>
  <w:num w:numId="26" w16cid:durableId="1132481264">
    <w:abstractNumId w:val="2"/>
  </w:num>
  <w:num w:numId="27" w16cid:durableId="784426402">
    <w:abstractNumId w:val="20"/>
  </w:num>
  <w:num w:numId="28" w16cid:durableId="374240380">
    <w:abstractNumId w:val="12"/>
  </w:num>
  <w:num w:numId="29" w16cid:durableId="1774281196">
    <w:abstractNumId w:val="6"/>
  </w:num>
  <w:num w:numId="30" w16cid:durableId="1482697852">
    <w:abstractNumId w:val="23"/>
  </w:num>
  <w:num w:numId="31" w16cid:durableId="148712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9"/>
  </w:num>
  <w:num w:numId="34" w16cid:durableId="778839556">
    <w:abstractNumId w:val="29"/>
  </w:num>
  <w:num w:numId="35" w16cid:durableId="1188760995">
    <w:abstractNumId w:val="34"/>
  </w:num>
  <w:num w:numId="36" w16cid:durableId="1680083605">
    <w:abstractNumId w:val="9"/>
  </w:num>
  <w:num w:numId="37" w16cid:durableId="882710290">
    <w:abstractNumId w:val="18"/>
  </w:num>
  <w:num w:numId="38" w16cid:durableId="47147033">
    <w:abstractNumId w:val="30"/>
  </w:num>
  <w:num w:numId="39" w16cid:durableId="978532177">
    <w:abstractNumId w:val="15"/>
  </w:num>
  <w:num w:numId="40" w16cid:durableId="1872037985">
    <w:abstractNumId w:val="27"/>
  </w:num>
  <w:num w:numId="41" w16cid:durableId="1711146563">
    <w:abstractNumId w:val="25"/>
  </w:num>
  <w:num w:numId="42" w16cid:durableId="494609497">
    <w:abstractNumId w:val="8"/>
  </w:num>
  <w:num w:numId="43" w16cid:durableId="403767574">
    <w:abstractNumId w:val="21"/>
  </w:num>
  <w:num w:numId="44" w16cid:durableId="19616459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trackRevisions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37A9"/>
    <w:rsid w:val="00035493"/>
    <w:rsid w:val="000373A1"/>
    <w:rsid w:val="00042E09"/>
    <w:rsid w:val="0004659E"/>
    <w:rsid w:val="000544F0"/>
    <w:rsid w:val="00060803"/>
    <w:rsid w:val="000625C8"/>
    <w:rsid w:val="00064067"/>
    <w:rsid w:val="0006553B"/>
    <w:rsid w:val="0006630A"/>
    <w:rsid w:val="00067501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B6418"/>
    <w:rsid w:val="000C22A2"/>
    <w:rsid w:val="000D3E2E"/>
    <w:rsid w:val="000D56D6"/>
    <w:rsid w:val="000D63FA"/>
    <w:rsid w:val="000D7344"/>
    <w:rsid w:val="000E3160"/>
    <w:rsid w:val="000F3CFC"/>
    <w:rsid w:val="000F5D12"/>
    <w:rsid w:val="000F614E"/>
    <w:rsid w:val="000F7B31"/>
    <w:rsid w:val="0010153E"/>
    <w:rsid w:val="001040CC"/>
    <w:rsid w:val="00104AE7"/>
    <w:rsid w:val="00105B18"/>
    <w:rsid w:val="00106394"/>
    <w:rsid w:val="001079A8"/>
    <w:rsid w:val="0011358A"/>
    <w:rsid w:val="001208EE"/>
    <w:rsid w:val="0012474D"/>
    <w:rsid w:val="001329AD"/>
    <w:rsid w:val="00135202"/>
    <w:rsid w:val="00135654"/>
    <w:rsid w:val="00143454"/>
    <w:rsid w:val="001469BB"/>
    <w:rsid w:val="001512EE"/>
    <w:rsid w:val="00160911"/>
    <w:rsid w:val="001636D2"/>
    <w:rsid w:val="00171A03"/>
    <w:rsid w:val="001727D3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B6F"/>
    <w:rsid w:val="001E561E"/>
    <w:rsid w:val="001F1BBC"/>
    <w:rsid w:val="001F3FA9"/>
    <w:rsid w:val="001F739D"/>
    <w:rsid w:val="00202A82"/>
    <w:rsid w:val="00203374"/>
    <w:rsid w:val="00206057"/>
    <w:rsid w:val="00207C13"/>
    <w:rsid w:val="00216976"/>
    <w:rsid w:val="00220016"/>
    <w:rsid w:val="002201AF"/>
    <w:rsid w:val="0022514A"/>
    <w:rsid w:val="002267AC"/>
    <w:rsid w:val="002271E7"/>
    <w:rsid w:val="00233175"/>
    <w:rsid w:val="00233E12"/>
    <w:rsid w:val="002362EC"/>
    <w:rsid w:val="0024031F"/>
    <w:rsid w:val="002425F0"/>
    <w:rsid w:val="002431E3"/>
    <w:rsid w:val="002460EF"/>
    <w:rsid w:val="0025463C"/>
    <w:rsid w:val="00257404"/>
    <w:rsid w:val="00262429"/>
    <w:rsid w:val="002634B4"/>
    <w:rsid w:val="00263D03"/>
    <w:rsid w:val="00270172"/>
    <w:rsid w:val="002703EA"/>
    <w:rsid w:val="002741CD"/>
    <w:rsid w:val="002750A4"/>
    <w:rsid w:val="002779B8"/>
    <w:rsid w:val="002804E5"/>
    <w:rsid w:val="00287368"/>
    <w:rsid w:val="00290615"/>
    <w:rsid w:val="002A1821"/>
    <w:rsid w:val="002A6673"/>
    <w:rsid w:val="002B1949"/>
    <w:rsid w:val="002B4DA5"/>
    <w:rsid w:val="002C0B4D"/>
    <w:rsid w:val="002C1AB2"/>
    <w:rsid w:val="002C5320"/>
    <w:rsid w:val="002D79C5"/>
    <w:rsid w:val="002E1330"/>
    <w:rsid w:val="002E355D"/>
    <w:rsid w:val="00307CFC"/>
    <w:rsid w:val="003218A8"/>
    <w:rsid w:val="00322E28"/>
    <w:rsid w:val="00323BC9"/>
    <w:rsid w:val="00324BF2"/>
    <w:rsid w:val="00325D2C"/>
    <w:rsid w:val="00336765"/>
    <w:rsid w:val="00337ECC"/>
    <w:rsid w:val="0034063B"/>
    <w:rsid w:val="0034465D"/>
    <w:rsid w:val="00352EC0"/>
    <w:rsid w:val="0035498A"/>
    <w:rsid w:val="0035688D"/>
    <w:rsid w:val="00360161"/>
    <w:rsid w:val="0036314F"/>
    <w:rsid w:val="0036534C"/>
    <w:rsid w:val="00370BF3"/>
    <w:rsid w:val="00371F31"/>
    <w:rsid w:val="00373E5B"/>
    <w:rsid w:val="003802FB"/>
    <w:rsid w:val="003826D4"/>
    <w:rsid w:val="00383C9E"/>
    <w:rsid w:val="00391626"/>
    <w:rsid w:val="003918C8"/>
    <w:rsid w:val="0039619C"/>
    <w:rsid w:val="003A001E"/>
    <w:rsid w:val="003A079E"/>
    <w:rsid w:val="003A1E3E"/>
    <w:rsid w:val="003A1EB3"/>
    <w:rsid w:val="003A5038"/>
    <w:rsid w:val="003B7782"/>
    <w:rsid w:val="003C47B7"/>
    <w:rsid w:val="003D2CA0"/>
    <w:rsid w:val="003D455A"/>
    <w:rsid w:val="003D4E9D"/>
    <w:rsid w:val="003D767B"/>
    <w:rsid w:val="003E1973"/>
    <w:rsid w:val="003E37FE"/>
    <w:rsid w:val="003E4CC0"/>
    <w:rsid w:val="003E5939"/>
    <w:rsid w:val="003E6D2D"/>
    <w:rsid w:val="003E7DCF"/>
    <w:rsid w:val="003F3940"/>
    <w:rsid w:val="003F4AD9"/>
    <w:rsid w:val="003F6838"/>
    <w:rsid w:val="003F7D87"/>
    <w:rsid w:val="00411EBC"/>
    <w:rsid w:val="00415F11"/>
    <w:rsid w:val="004165AD"/>
    <w:rsid w:val="00416F6B"/>
    <w:rsid w:val="0043393A"/>
    <w:rsid w:val="0043738A"/>
    <w:rsid w:val="0044319B"/>
    <w:rsid w:val="00443B47"/>
    <w:rsid w:val="00444FCF"/>
    <w:rsid w:val="00454D47"/>
    <w:rsid w:val="004578CE"/>
    <w:rsid w:val="00466D5C"/>
    <w:rsid w:val="00473124"/>
    <w:rsid w:val="004804B2"/>
    <w:rsid w:val="00480865"/>
    <w:rsid w:val="0048182D"/>
    <w:rsid w:val="00483713"/>
    <w:rsid w:val="00483A71"/>
    <w:rsid w:val="00494F89"/>
    <w:rsid w:val="0049639E"/>
    <w:rsid w:val="004A043C"/>
    <w:rsid w:val="004A0BC8"/>
    <w:rsid w:val="004A2C9C"/>
    <w:rsid w:val="004A2CA6"/>
    <w:rsid w:val="004A5A5A"/>
    <w:rsid w:val="004A61E0"/>
    <w:rsid w:val="004B393E"/>
    <w:rsid w:val="004C1B4D"/>
    <w:rsid w:val="004D1F97"/>
    <w:rsid w:val="004D30E6"/>
    <w:rsid w:val="004E3D0A"/>
    <w:rsid w:val="004E7D99"/>
    <w:rsid w:val="004F24DB"/>
    <w:rsid w:val="004F352F"/>
    <w:rsid w:val="00504175"/>
    <w:rsid w:val="00504559"/>
    <w:rsid w:val="00504EEE"/>
    <w:rsid w:val="0050729A"/>
    <w:rsid w:val="00507DC5"/>
    <w:rsid w:val="00513832"/>
    <w:rsid w:val="005144DB"/>
    <w:rsid w:val="00516938"/>
    <w:rsid w:val="00516DBC"/>
    <w:rsid w:val="00523296"/>
    <w:rsid w:val="00533CFD"/>
    <w:rsid w:val="0053685B"/>
    <w:rsid w:val="00550DB3"/>
    <w:rsid w:val="0056149A"/>
    <w:rsid w:val="00571E4F"/>
    <w:rsid w:val="00574CF9"/>
    <w:rsid w:val="00581D6A"/>
    <w:rsid w:val="005852D5"/>
    <w:rsid w:val="00591600"/>
    <w:rsid w:val="00591960"/>
    <w:rsid w:val="00597BEB"/>
    <w:rsid w:val="00597D38"/>
    <w:rsid w:val="005A1B26"/>
    <w:rsid w:val="005A2805"/>
    <w:rsid w:val="005A289B"/>
    <w:rsid w:val="005A48F3"/>
    <w:rsid w:val="005A673C"/>
    <w:rsid w:val="005A728A"/>
    <w:rsid w:val="005A7A13"/>
    <w:rsid w:val="005B075B"/>
    <w:rsid w:val="005B679F"/>
    <w:rsid w:val="005C4DB3"/>
    <w:rsid w:val="005C7F62"/>
    <w:rsid w:val="005D2FE6"/>
    <w:rsid w:val="005D3F69"/>
    <w:rsid w:val="005D7F49"/>
    <w:rsid w:val="005E36FF"/>
    <w:rsid w:val="005E461E"/>
    <w:rsid w:val="005E60E2"/>
    <w:rsid w:val="005E7AB7"/>
    <w:rsid w:val="005F5FB9"/>
    <w:rsid w:val="005F7350"/>
    <w:rsid w:val="006001CA"/>
    <w:rsid w:val="00601110"/>
    <w:rsid w:val="00603AC2"/>
    <w:rsid w:val="00603CB7"/>
    <w:rsid w:val="00611EB5"/>
    <w:rsid w:val="0061413B"/>
    <w:rsid w:val="00617889"/>
    <w:rsid w:val="0062691A"/>
    <w:rsid w:val="00633476"/>
    <w:rsid w:val="00636BEB"/>
    <w:rsid w:val="00641123"/>
    <w:rsid w:val="006466CB"/>
    <w:rsid w:val="00647577"/>
    <w:rsid w:val="006501CE"/>
    <w:rsid w:val="006532F2"/>
    <w:rsid w:val="006550D8"/>
    <w:rsid w:val="006633E0"/>
    <w:rsid w:val="00672A0E"/>
    <w:rsid w:val="00673614"/>
    <w:rsid w:val="0068547F"/>
    <w:rsid w:val="006946CE"/>
    <w:rsid w:val="00695203"/>
    <w:rsid w:val="006A10DF"/>
    <w:rsid w:val="006A143D"/>
    <w:rsid w:val="006A57E4"/>
    <w:rsid w:val="006A6A7B"/>
    <w:rsid w:val="006B10F7"/>
    <w:rsid w:val="006B2A25"/>
    <w:rsid w:val="006C0A2C"/>
    <w:rsid w:val="006D382D"/>
    <w:rsid w:val="006E1C73"/>
    <w:rsid w:val="006E6397"/>
    <w:rsid w:val="006F6E46"/>
    <w:rsid w:val="007045F9"/>
    <w:rsid w:val="00706A70"/>
    <w:rsid w:val="007130D6"/>
    <w:rsid w:val="00714314"/>
    <w:rsid w:val="007164BD"/>
    <w:rsid w:val="00716BCC"/>
    <w:rsid w:val="007176F3"/>
    <w:rsid w:val="00721EE8"/>
    <w:rsid w:val="007342C5"/>
    <w:rsid w:val="00735DF8"/>
    <w:rsid w:val="0073777A"/>
    <w:rsid w:val="0074040B"/>
    <w:rsid w:val="00741A49"/>
    <w:rsid w:val="00742144"/>
    <w:rsid w:val="007511E4"/>
    <w:rsid w:val="00761FA8"/>
    <w:rsid w:val="00762499"/>
    <w:rsid w:val="00765CED"/>
    <w:rsid w:val="00773161"/>
    <w:rsid w:val="00777338"/>
    <w:rsid w:val="00782755"/>
    <w:rsid w:val="00790B1F"/>
    <w:rsid w:val="00791F9C"/>
    <w:rsid w:val="00794287"/>
    <w:rsid w:val="0079574D"/>
    <w:rsid w:val="00795B5F"/>
    <w:rsid w:val="00796944"/>
    <w:rsid w:val="00796CF4"/>
    <w:rsid w:val="007974EB"/>
    <w:rsid w:val="007A1A57"/>
    <w:rsid w:val="007A400F"/>
    <w:rsid w:val="007A46E1"/>
    <w:rsid w:val="007A64C7"/>
    <w:rsid w:val="007B2D74"/>
    <w:rsid w:val="007B3DEE"/>
    <w:rsid w:val="007B3F25"/>
    <w:rsid w:val="007B7D2E"/>
    <w:rsid w:val="007C1F04"/>
    <w:rsid w:val="007C2E8E"/>
    <w:rsid w:val="007D10F7"/>
    <w:rsid w:val="007D236B"/>
    <w:rsid w:val="007D2436"/>
    <w:rsid w:val="007D3944"/>
    <w:rsid w:val="007E0446"/>
    <w:rsid w:val="007E11F2"/>
    <w:rsid w:val="007E3A44"/>
    <w:rsid w:val="007F44E5"/>
    <w:rsid w:val="0080492E"/>
    <w:rsid w:val="00804B5D"/>
    <w:rsid w:val="00807773"/>
    <w:rsid w:val="008110DF"/>
    <w:rsid w:val="008117E5"/>
    <w:rsid w:val="00813C43"/>
    <w:rsid w:val="008150B2"/>
    <w:rsid w:val="008161B2"/>
    <w:rsid w:val="00823036"/>
    <w:rsid w:val="008246F4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B7E87"/>
    <w:rsid w:val="008C2815"/>
    <w:rsid w:val="008C6B3F"/>
    <w:rsid w:val="008D34AA"/>
    <w:rsid w:val="008D7432"/>
    <w:rsid w:val="008E2D28"/>
    <w:rsid w:val="008E7488"/>
    <w:rsid w:val="008E7FEE"/>
    <w:rsid w:val="008F0248"/>
    <w:rsid w:val="008F14B2"/>
    <w:rsid w:val="008F3E53"/>
    <w:rsid w:val="008F5FA1"/>
    <w:rsid w:val="009033AC"/>
    <w:rsid w:val="00913528"/>
    <w:rsid w:val="00914794"/>
    <w:rsid w:val="00914865"/>
    <w:rsid w:val="00917197"/>
    <w:rsid w:val="0091755C"/>
    <w:rsid w:val="00926A2E"/>
    <w:rsid w:val="00931844"/>
    <w:rsid w:val="0094025E"/>
    <w:rsid w:val="00945920"/>
    <w:rsid w:val="00953D87"/>
    <w:rsid w:val="00955581"/>
    <w:rsid w:val="009619AE"/>
    <w:rsid w:val="00965469"/>
    <w:rsid w:val="009664A1"/>
    <w:rsid w:val="0096709D"/>
    <w:rsid w:val="00973BFC"/>
    <w:rsid w:val="00973DB0"/>
    <w:rsid w:val="009760A9"/>
    <w:rsid w:val="009762D5"/>
    <w:rsid w:val="00977C61"/>
    <w:rsid w:val="0098286B"/>
    <w:rsid w:val="009A4894"/>
    <w:rsid w:val="009A4D48"/>
    <w:rsid w:val="009A5DB1"/>
    <w:rsid w:val="009B19EE"/>
    <w:rsid w:val="009B37B4"/>
    <w:rsid w:val="009B5510"/>
    <w:rsid w:val="009C1A37"/>
    <w:rsid w:val="009D2CEE"/>
    <w:rsid w:val="009E040B"/>
    <w:rsid w:val="009E1D07"/>
    <w:rsid w:val="009F163A"/>
    <w:rsid w:val="009F509D"/>
    <w:rsid w:val="009F530F"/>
    <w:rsid w:val="009F5663"/>
    <w:rsid w:val="00A00E6E"/>
    <w:rsid w:val="00A1463B"/>
    <w:rsid w:val="00A231E9"/>
    <w:rsid w:val="00A25718"/>
    <w:rsid w:val="00A25B0B"/>
    <w:rsid w:val="00A27E3A"/>
    <w:rsid w:val="00A323FE"/>
    <w:rsid w:val="00A32B37"/>
    <w:rsid w:val="00A40A76"/>
    <w:rsid w:val="00A454BF"/>
    <w:rsid w:val="00A50731"/>
    <w:rsid w:val="00A55FDC"/>
    <w:rsid w:val="00A80B6E"/>
    <w:rsid w:val="00A9036D"/>
    <w:rsid w:val="00A90E38"/>
    <w:rsid w:val="00A90E43"/>
    <w:rsid w:val="00A91FC7"/>
    <w:rsid w:val="00A928D5"/>
    <w:rsid w:val="00A9537C"/>
    <w:rsid w:val="00AA1142"/>
    <w:rsid w:val="00AA28B5"/>
    <w:rsid w:val="00AA4836"/>
    <w:rsid w:val="00AA6BF2"/>
    <w:rsid w:val="00AA7261"/>
    <w:rsid w:val="00AB2A51"/>
    <w:rsid w:val="00AB2D32"/>
    <w:rsid w:val="00AB67FE"/>
    <w:rsid w:val="00AC1FA6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238A"/>
    <w:rsid w:val="00B2334C"/>
    <w:rsid w:val="00B24F85"/>
    <w:rsid w:val="00B327DC"/>
    <w:rsid w:val="00B34663"/>
    <w:rsid w:val="00B3575F"/>
    <w:rsid w:val="00B35E63"/>
    <w:rsid w:val="00B41360"/>
    <w:rsid w:val="00B41561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599F"/>
    <w:rsid w:val="00BA7DBE"/>
    <w:rsid w:val="00BA7E4F"/>
    <w:rsid w:val="00BA7E58"/>
    <w:rsid w:val="00BB63D7"/>
    <w:rsid w:val="00BC0795"/>
    <w:rsid w:val="00BC2F0F"/>
    <w:rsid w:val="00BD47CC"/>
    <w:rsid w:val="00BD7015"/>
    <w:rsid w:val="00BD7A6A"/>
    <w:rsid w:val="00BF2037"/>
    <w:rsid w:val="00BF4481"/>
    <w:rsid w:val="00BF5265"/>
    <w:rsid w:val="00BF653F"/>
    <w:rsid w:val="00BF79BD"/>
    <w:rsid w:val="00C05765"/>
    <w:rsid w:val="00C10053"/>
    <w:rsid w:val="00C132E2"/>
    <w:rsid w:val="00C15195"/>
    <w:rsid w:val="00C15211"/>
    <w:rsid w:val="00C16A82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757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30B"/>
    <w:rsid w:val="00C87902"/>
    <w:rsid w:val="00C87CDB"/>
    <w:rsid w:val="00CA16E0"/>
    <w:rsid w:val="00CB06A5"/>
    <w:rsid w:val="00CC0C76"/>
    <w:rsid w:val="00CC6863"/>
    <w:rsid w:val="00CD153D"/>
    <w:rsid w:val="00CD26FD"/>
    <w:rsid w:val="00CD2804"/>
    <w:rsid w:val="00CD2870"/>
    <w:rsid w:val="00CD52F7"/>
    <w:rsid w:val="00CE5459"/>
    <w:rsid w:val="00CE5DA7"/>
    <w:rsid w:val="00CF744E"/>
    <w:rsid w:val="00CF774D"/>
    <w:rsid w:val="00D01238"/>
    <w:rsid w:val="00D01FB6"/>
    <w:rsid w:val="00D02E36"/>
    <w:rsid w:val="00D043E3"/>
    <w:rsid w:val="00D07301"/>
    <w:rsid w:val="00D10167"/>
    <w:rsid w:val="00D103FF"/>
    <w:rsid w:val="00D126E2"/>
    <w:rsid w:val="00D12784"/>
    <w:rsid w:val="00D12FAF"/>
    <w:rsid w:val="00D20CB7"/>
    <w:rsid w:val="00D212A8"/>
    <w:rsid w:val="00D25CEC"/>
    <w:rsid w:val="00D26DF2"/>
    <w:rsid w:val="00D318C0"/>
    <w:rsid w:val="00D32A48"/>
    <w:rsid w:val="00D334D6"/>
    <w:rsid w:val="00D47B2D"/>
    <w:rsid w:val="00D524F1"/>
    <w:rsid w:val="00D623B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E69BF"/>
    <w:rsid w:val="00DF32C3"/>
    <w:rsid w:val="00DF3783"/>
    <w:rsid w:val="00DF6016"/>
    <w:rsid w:val="00E06FFA"/>
    <w:rsid w:val="00E10EDB"/>
    <w:rsid w:val="00E115FD"/>
    <w:rsid w:val="00E2192C"/>
    <w:rsid w:val="00E40C03"/>
    <w:rsid w:val="00E468D9"/>
    <w:rsid w:val="00E5288E"/>
    <w:rsid w:val="00E5719E"/>
    <w:rsid w:val="00E60569"/>
    <w:rsid w:val="00E62C56"/>
    <w:rsid w:val="00E63D1A"/>
    <w:rsid w:val="00E71EF0"/>
    <w:rsid w:val="00E8008C"/>
    <w:rsid w:val="00E8102D"/>
    <w:rsid w:val="00E94146"/>
    <w:rsid w:val="00E954B7"/>
    <w:rsid w:val="00E95A43"/>
    <w:rsid w:val="00E95EE6"/>
    <w:rsid w:val="00E9672B"/>
    <w:rsid w:val="00E96A9B"/>
    <w:rsid w:val="00E97E19"/>
    <w:rsid w:val="00EA0066"/>
    <w:rsid w:val="00EA0E33"/>
    <w:rsid w:val="00EA2394"/>
    <w:rsid w:val="00EA368D"/>
    <w:rsid w:val="00EB4C68"/>
    <w:rsid w:val="00EC6C15"/>
    <w:rsid w:val="00ED3F4A"/>
    <w:rsid w:val="00ED464C"/>
    <w:rsid w:val="00EE1BC9"/>
    <w:rsid w:val="00EE6DB7"/>
    <w:rsid w:val="00EF577D"/>
    <w:rsid w:val="00EF5DFE"/>
    <w:rsid w:val="00F04DEA"/>
    <w:rsid w:val="00F073A6"/>
    <w:rsid w:val="00F10538"/>
    <w:rsid w:val="00F114D1"/>
    <w:rsid w:val="00F22869"/>
    <w:rsid w:val="00F24D4A"/>
    <w:rsid w:val="00F25A36"/>
    <w:rsid w:val="00F31B41"/>
    <w:rsid w:val="00F34704"/>
    <w:rsid w:val="00F47D9F"/>
    <w:rsid w:val="00F52A49"/>
    <w:rsid w:val="00F54BC0"/>
    <w:rsid w:val="00F5703F"/>
    <w:rsid w:val="00F61813"/>
    <w:rsid w:val="00F63841"/>
    <w:rsid w:val="00F64E4D"/>
    <w:rsid w:val="00F71062"/>
    <w:rsid w:val="00F734B5"/>
    <w:rsid w:val="00F76545"/>
    <w:rsid w:val="00F76639"/>
    <w:rsid w:val="00F768EB"/>
    <w:rsid w:val="00F82512"/>
    <w:rsid w:val="00F84051"/>
    <w:rsid w:val="00F853EC"/>
    <w:rsid w:val="00F85A6B"/>
    <w:rsid w:val="00F86011"/>
    <w:rsid w:val="00F8781A"/>
    <w:rsid w:val="00FB0C78"/>
    <w:rsid w:val="00FB3507"/>
    <w:rsid w:val="00FB36F6"/>
    <w:rsid w:val="00FB77AC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1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0E6"/>
    <w:rPr>
      <w:rFonts w:ascii="Palatino Linotype" w:hAnsi="Palatino Linotype"/>
    </w:rPr>
  </w:style>
  <w:style w:type="table" w:customStyle="1" w:styleId="WECCTable11">
    <w:name w:val="WECC Table11"/>
    <w:basedOn w:val="ListTable3-Accent1"/>
    <w:uiPriority w:val="99"/>
    <w:rsid w:val="00207C13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50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2346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WECC-0150</TermName>
          <TermId xmlns="http://schemas.microsoft.com/office/infopath/2007/PartnerControls">858b42d0-cd83-43a4-80dd-34b91333d712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YWEQ7USXTMD7-3-13431</_dlc_DocId>
    <_dlc_DocIdUrl xmlns="4bd63098-0c83-43cf-abdd-085f2cc55a51">
      <Url>https://internal.wecc.org/_layouts/15/DocIdRedir.aspx?ID=YWEQ7USXTMD7-3-13431</Url>
      <Description>YWEQ7USXTMD7-3-13431</Description>
    </_dlc_DocIdUrl>
    <Jurisdiction xmlns="2fb8a92a-9032-49d6-b983-191f0a73b01f"/>
    <Standard_x0020_Family xmlns="2fb8a92a-9032-49d6-b983-191f0a73b01f">PRC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4.xml><?xml version="1.0" encoding="utf-8"?>
<ds:datastoreItem xmlns:ds="http://schemas.openxmlformats.org/officeDocument/2006/customXml" ds:itemID="{9FC18EDC-269C-44DA-B668-2D248FBB82D4}"/>
</file>

<file path=customXml/itemProps5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2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WECC-0150 PRC-001-WECC-CRT-3 Governor Droop - Posting 1 - Response to Comments - Clean From Tech</dc:title>
  <dc:subject/>
  <dc:creator>Coleman, Chad</dc:creator>
  <cp:keywords>Submit and Review Comments; Response to Comments; WECC-0150</cp:keywords>
  <dc:description/>
  <cp:lastModifiedBy>Black, Shannon</cp:lastModifiedBy>
  <cp:revision>2</cp:revision>
  <cp:lastPrinted>2022-04-28T17:25:00Z</cp:lastPrinted>
  <dcterms:created xsi:type="dcterms:W3CDTF">2023-07-25T19:26:00Z</dcterms:created>
  <dcterms:modified xsi:type="dcterms:W3CDTF">2023-07-25T19:26:00Z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ddd69266-e840-4071-a280-8b9753c77e29</vt:lpwstr>
  </property>
  <property fmtid="{D5CDD505-2E9C-101B-9397-08002B2CF9AE}" pid="4" name="TaxKeyword">
    <vt:lpwstr>650;#Submit and Review Comments|b87a555a-b3e8-4e12-b0c3-be4bd0ab7d0f;#649;#Response to Comments|11e89315-5f91-42b8-b495-7f5efcb08566;#2346;#WECC-0150|858b42d0-cd83-43a4-80dd-34b91333d712</vt:lpwstr>
  </property>
  <property fmtid="{D5CDD505-2E9C-101B-9397-08002B2CF9AE}" pid="5" name="ClassificationContentMarkingHeaderShapeIds">
    <vt:lpwstr>2,3,5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2023-05-17T19:22:34Z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04562045-b1d2-4d2e-828d-927af5ed5f4e</vt:lpwstr>
  </property>
  <property fmtid="{D5CDD505-2E9C-101B-9397-08002B2CF9AE}" pid="14" name="MSIP_Label_878e9819-3d07-47f7-9697-834686d925a0_ContentBits">
    <vt:lpwstr>1</vt:lpwstr>
  </property>
</Properties>
</file>