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299C9" w14:textId="0B451409" w:rsidR="00323BC9" w:rsidRPr="00E60569" w:rsidRDefault="0053685B" w:rsidP="00E60569">
      <w:pPr>
        <w:pStyle w:val="Heading1"/>
      </w:pPr>
      <w:r>
        <w:t xml:space="preserve">Posting </w:t>
      </w:r>
      <w:r w:rsidR="003F31E9">
        <w:t>1</w:t>
      </w:r>
    </w:p>
    <w:p w14:paraId="04529282" w14:textId="77777777" w:rsidR="0053685B" w:rsidRDefault="0053685B" w:rsidP="0053685B">
      <w:pPr>
        <w:pStyle w:val="Heading2"/>
      </w:pPr>
      <w:r>
        <w:t>Posting</w:t>
      </w:r>
    </w:p>
    <w:p w14:paraId="1073C33F" w14:textId="66D40463" w:rsidR="00143454" w:rsidRDefault="0094025E" w:rsidP="0053685B">
      <w:bookmarkStart w:id="0" w:name="_Hlk17896249"/>
      <w:r>
        <w:t>Th</w:t>
      </w:r>
      <w:r w:rsidR="00A27E3A">
        <w:t xml:space="preserve">is project was posted </w:t>
      </w:r>
      <w:r>
        <w:t>for comment from</w:t>
      </w:r>
      <w:r w:rsidR="00A27E3A">
        <w:t xml:space="preserve"> </w:t>
      </w:r>
      <w:r w:rsidR="00171A2D">
        <w:t xml:space="preserve">August </w:t>
      </w:r>
      <w:r w:rsidR="007138C9">
        <w:t>22</w:t>
      </w:r>
      <w:r w:rsidR="00171A2D">
        <w:t xml:space="preserve"> </w:t>
      </w:r>
      <w:r w:rsidR="007511E4">
        <w:t xml:space="preserve">through </w:t>
      </w:r>
      <w:r w:rsidR="00171A2D">
        <w:t xml:space="preserve">September </w:t>
      </w:r>
      <w:r w:rsidR="00362D23">
        <w:t>2</w:t>
      </w:r>
      <w:r w:rsidR="007138C9">
        <w:t>1</w:t>
      </w:r>
      <w:r w:rsidR="00171A2D">
        <w:t xml:space="preserve">, 2022.  </w:t>
      </w:r>
      <w:r w:rsidR="00716BCC">
        <w:t xml:space="preserve"> </w:t>
      </w:r>
    </w:p>
    <w:p w14:paraId="0592FFD5" w14:textId="7254F1C1" w:rsidR="008D7432" w:rsidRDefault="0053685B" w:rsidP="0053685B">
      <w:r>
        <w:t xml:space="preserve">WECC distributed notice for the </w:t>
      </w:r>
      <w:r w:rsidR="00DE4285">
        <w:t xml:space="preserve">posting on </w:t>
      </w:r>
      <w:r w:rsidR="007138C9">
        <w:t xml:space="preserve">August 10, 2022.  </w:t>
      </w:r>
      <w:r>
        <w:t xml:space="preserve">The </w:t>
      </w:r>
      <w:r w:rsidR="001B5EEC">
        <w:t>drafting team (</w:t>
      </w:r>
      <w:r>
        <w:t>DT</w:t>
      </w:r>
      <w:r w:rsidR="001B5EEC">
        <w:t>)</w:t>
      </w:r>
      <w:r>
        <w:t xml:space="preserve"> asked stakeholders to provide feedback on the proposed document</w:t>
      </w:r>
      <w:r w:rsidR="008D7432">
        <w:t>(</w:t>
      </w:r>
      <w:r w:rsidR="00B437B5">
        <w:t>s</w:t>
      </w:r>
      <w:r w:rsidR="008D7432">
        <w:t>)</w:t>
      </w:r>
      <w:r>
        <w:t xml:space="preserve"> through a standardized electronic template.</w:t>
      </w:r>
    </w:p>
    <w:p w14:paraId="736D4D8A" w14:textId="37036293" w:rsidR="00FF343F" w:rsidRDefault="009569DD" w:rsidP="0053685B">
      <w:r w:rsidRPr="009569DD">
        <w:t xml:space="preserve">One </w:t>
      </w:r>
      <w:r w:rsidR="00FF343F" w:rsidRPr="009569DD">
        <w:t>comment</w:t>
      </w:r>
      <w:r w:rsidRPr="009569DD">
        <w:t xml:space="preserve"> was </w:t>
      </w:r>
      <w:r w:rsidR="00FF343F" w:rsidRPr="009569DD">
        <w:t xml:space="preserve">received on </w:t>
      </w:r>
      <w:r w:rsidR="005D7F49" w:rsidRPr="009569DD">
        <w:t xml:space="preserve">the </w:t>
      </w:r>
      <w:r w:rsidR="00FF343F" w:rsidRPr="009569DD">
        <w:t>project.</w:t>
      </w:r>
      <w:r w:rsidR="00FF343F">
        <w:t xml:space="preserve"> </w:t>
      </w:r>
    </w:p>
    <w:p w14:paraId="4344AC0E" w14:textId="77777777" w:rsidR="0053685B" w:rsidRDefault="0053685B" w:rsidP="0053685B">
      <w:pPr>
        <w:pStyle w:val="Heading2"/>
      </w:pPr>
      <w:r>
        <w:t>Location of Comments</w:t>
      </w:r>
    </w:p>
    <w:p w14:paraId="3C8977EB" w14:textId="77F22FA8" w:rsidR="0053685B" w:rsidRDefault="00A27E3A" w:rsidP="0053685B">
      <w:r>
        <w:t xml:space="preserve">Comments can </w:t>
      </w:r>
      <w:r w:rsidR="00FF343F">
        <w:t xml:space="preserve">be </w:t>
      </w:r>
      <w:r w:rsidR="0053685B">
        <w:t>viewed in their original format on the</w:t>
      </w:r>
      <w:r w:rsidR="007138C9">
        <w:t xml:space="preserve"> </w:t>
      </w:r>
      <w:hyperlink r:id="rId12" w:history="1">
        <w:r w:rsidR="007138C9">
          <w:rPr>
            <w:rStyle w:val="Hyperlink"/>
          </w:rPr>
          <w:t>WECC-0147</w:t>
        </w:r>
      </w:hyperlink>
      <w:r w:rsidR="007138C9">
        <w:t xml:space="preserve"> </w:t>
      </w:r>
      <w:r w:rsidR="0053685B">
        <w:t>project page</w:t>
      </w:r>
      <w:r>
        <w:t xml:space="preserve"> </w:t>
      </w:r>
      <w:r w:rsidR="0053685B">
        <w:t>under the “Submit and Review Comments” accordion.</w:t>
      </w:r>
    </w:p>
    <w:p w14:paraId="00CA3C41" w14:textId="77777777" w:rsidR="0053685B" w:rsidRDefault="0053685B" w:rsidP="0053685B">
      <w:pPr>
        <w:pStyle w:val="Heading2"/>
      </w:pPr>
      <w:r>
        <w:t>Changes in Response to Comment</w:t>
      </w:r>
    </w:p>
    <w:p w14:paraId="6981F070" w14:textId="6315C6BB" w:rsidR="00171A2D" w:rsidRDefault="007138C9" w:rsidP="0053685B">
      <w:pPr>
        <w:pStyle w:val="Heading2"/>
        <w:rPr>
          <w:rFonts w:ascii="Palatino Linotype" w:hAnsi="Palatino Linotype"/>
          <w:b w:val="0"/>
          <w:bCs/>
          <w:sz w:val="22"/>
        </w:rPr>
      </w:pPr>
      <w:r w:rsidRPr="007138C9">
        <w:rPr>
          <w:rFonts w:ascii="Palatino Linotype" w:hAnsi="Palatino Linotype"/>
          <w:b w:val="0"/>
          <w:bCs/>
          <w:sz w:val="22"/>
          <w:highlight w:val="yellow"/>
        </w:rPr>
        <w:t>TEXT</w:t>
      </w:r>
      <w:r w:rsidR="009569DD" w:rsidRPr="009569DD">
        <w:rPr>
          <w:rFonts w:ascii="Palatino Linotype" w:hAnsi="Palatino Linotype"/>
          <w:b w:val="0"/>
          <w:bCs/>
          <w:sz w:val="22"/>
        </w:rPr>
        <w:t xml:space="preserve"> </w:t>
      </w:r>
    </w:p>
    <w:p w14:paraId="09695891" w14:textId="6BF5220D" w:rsidR="0053685B" w:rsidRPr="006501CE" w:rsidRDefault="0053685B" w:rsidP="0053685B">
      <w:pPr>
        <w:pStyle w:val="Heading2"/>
      </w:pPr>
      <w:r w:rsidRPr="006501CE">
        <w:t>Minority View</w:t>
      </w:r>
    </w:p>
    <w:p w14:paraId="67B29F2A" w14:textId="77777777" w:rsidR="007138C9" w:rsidRDefault="007138C9" w:rsidP="008B6516">
      <w:r w:rsidRPr="007138C9">
        <w:rPr>
          <w:highlight w:val="yellow"/>
        </w:rPr>
        <w:t>TEXT</w:t>
      </w:r>
    </w:p>
    <w:p w14:paraId="257D636B" w14:textId="3E79F4D7" w:rsidR="00171A2D" w:rsidRDefault="009569DD" w:rsidP="008B6516">
      <w:r w:rsidRPr="009569DD">
        <w:t xml:space="preserve">There was no minority view. </w:t>
      </w:r>
    </w:p>
    <w:p w14:paraId="4368A7CD" w14:textId="77777777" w:rsidR="0053685B" w:rsidRDefault="0053685B" w:rsidP="0053685B">
      <w:pPr>
        <w:pStyle w:val="Heading2"/>
      </w:pPr>
      <w:r>
        <w:t>Proposed Effective Date</w:t>
      </w:r>
    </w:p>
    <w:p w14:paraId="18AFFDBF" w14:textId="4EA5ED93" w:rsidR="007138C9" w:rsidRDefault="0094025E" w:rsidP="0053685B">
      <w:r>
        <w:t>The proposed effective date is</w:t>
      </w:r>
      <w:r w:rsidR="00FF343F">
        <w:t xml:space="preserve"> </w:t>
      </w:r>
      <w:r w:rsidR="007138C9">
        <w:t>t</w:t>
      </w:r>
      <w:r w:rsidR="007138C9" w:rsidRPr="007138C9">
        <w:t xml:space="preserve">he first day of the second quarter following regulatory approval. </w:t>
      </w:r>
    </w:p>
    <w:p w14:paraId="3917EE5E" w14:textId="77777777" w:rsidR="0053685B" w:rsidRDefault="0053685B" w:rsidP="0053685B">
      <w:pPr>
        <w:pStyle w:val="Heading2"/>
      </w:pPr>
      <w:r>
        <w:t>Justification</w:t>
      </w:r>
    </w:p>
    <w:bookmarkEnd w:id="0"/>
    <w:p w14:paraId="36AD169A" w14:textId="2E012BA3" w:rsidR="007138C9" w:rsidRDefault="007138C9" w:rsidP="0094025E">
      <w:pPr>
        <w:rPr>
          <w:rFonts w:eastAsia="Palatino Linotype" w:cs="Times New Roman"/>
        </w:rPr>
      </w:pPr>
      <w:r w:rsidRPr="007138C9">
        <w:rPr>
          <w:rFonts w:eastAsia="Palatino Linotype" w:cs="Times New Roman"/>
          <w:highlight w:val="yellow"/>
        </w:rPr>
        <w:t>TEXT</w:t>
      </w:r>
    </w:p>
    <w:p w14:paraId="66205DD1" w14:textId="4E97F55F" w:rsidR="007A64C7" w:rsidRDefault="00591960" w:rsidP="0094025E">
      <w:pPr>
        <w:rPr>
          <w:rFonts w:eastAsia="Palatino Linotype" w:cs="Times New Roman"/>
        </w:rPr>
      </w:pPr>
      <w:r>
        <w:rPr>
          <w:rFonts w:eastAsia="Palatino Linotype" w:cs="Times New Roman"/>
        </w:rPr>
        <w:t>E</w:t>
      </w:r>
      <w:r w:rsidR="00EA0066">
        <w:rPr>
          <w:rFonts w:eastAsia="Palatino Linotype" w:cs="Times New Roman"/>
        </w:rPr>
        <w:t>ntities may be using planning criteria other than the specified default</w:t>
      </w:r>
      <w:r w:rsidR="004A61E0">
        <w:rPr>
          <w:rFonts w:eastAsia="Palatino Linotype" w:cs="Times New Roman"/>
        </w:rPr>
        <w:t xml:space="preserve">s. </w:t>
      </w:r>
      <w:r w:rsidR="00EA0066">
        <w:rPr>
          <w:rFonts w:eastAsia="Palatino Linotype" w:cs="Times New Roman"/>
        </w:rPr>
        <w:t xml:space="preserve">Setting the effective date as the first day of the second quarter should allow sufficient time to implement </w:t>
      </w:r>
      <w:r w:rsidR="008D34AA">
        <w:rPr>
          <w:rFonts w:eastAsia="Palatino Linotype" w:cs="Times New Roman"/>
        </w:rPr>
        <w:t>default criteria</w:t>
      </w:r>
      <w:r>
        <w:rPr>
          <w:rFonts w:eastAsia="Palatino Linotype" w:cs="Times New Roman"/>
        </w:rPr>
        <w:t xml:space="preserve">. </w:t>
      </w:r>
    </w:p>
    <w:p w14:paraId="02BC1AAF" w14:textId="0EA533BA" w:rsidR="0094025E" w:rsidRPr="0094025E" w:rsidRDefault="0094025E" w:rsidP="0094025E">
      <w:pPr>
        <w:suppressAutoHyphens/>
        <w:spacing w:before="240"/>
        <w:outlineLvl w:val="1"/>
        <w:rPr>
          <w:rFonts w:ascii="Lucida Sans" w:eastAsia="Palatino Linotype" w:hAnsi="Lucida Sans" w:cs="Times New Roman"/>
          <w:b/>
          <w:sz w:val="24"/>
        </w:rPr>
      </w:pPr>
      <w:r w:rsidRPr="0094025E">
        <w:rPr>
          <w:rFonts w:ascii="Lucida Sans" w:eastAsia="Palatino Linotype" w:hAnsi="Lucida Sans" w:cs="Times New Roman"/>
          <w:b/>
          <w:sz w:val="24"/>
        </w:rPr>
        <w:t xml:space="preserve">Impact on Other </w:t>
      </w:r>
      <w:r w:rsidR="007138C9">
        <w:rPr>
          <w:rFonts w:ascii="Lucida Sans" w:eastAsia="Palatino Linotype" w:hAnsi="Lucida Sans" w:cs="Times New Roman"/>
          <w:b/>
          <w:sz w:val="24"/>
        </w:rPr>
        <w:t xml:space="preserve">Documents </w:t>
      </w:r>
    </w:p>
    <w:p w14:paraId="05585371" w14:textId="77777777" w:rsidR="00FF343F" w:rsidRDefault="00FF343F" w:rsidP="0094025E">
      <w:pPr>
        <w:rPr>
          <w:rFonts w:eastAsia="Palatino Linotype" w:cs="Times New Roman"/>
        </w:rPr>
      </w:pPr>
      <w:r w:rsidRPr="007138C9">
        <w:rPr>
          <w:rFonts w:eastAsia="Palatino Linotype" w:cs="Times New Roman"/>
          <w:highlight w:val="yellow"/>
        </w:rPr>
        <w:t>None.</w:t>
      </w:r>
    </w:p>
    <w:p w14:paraId="2885BB72" w14:textId="77777777" w:rsidR="0053685B" w:rsidRDefault="0053685B" w:rsidP="0053685B">
      <w:pPr>
        <w:pStyle w:val="Heading2"/>
      </w:pPr>
      <w:r>
        <w:lastRenderedPageBreak/>
        <w:t>Action Plan</w:t>
      </w:r>
      <w:r w:rsidR="008446F5">
        <w:t xml:space="preserve"> </w:t>
      </w:r>
    </w:p>
    <w:p w14:paraId="19534B62" w14:textId="519913CC" w:rsidR="007138C9" w:rsidRPr="007138C9" w:rsidRDefault="007138C9" w:rsidP="00EA0066">
      <w:pPr>
        <w:pStyle w:val="Normal2"/>
        <w:ind w:left="0"/>
        <w:rPr>
          <w:highlight w:val="yellow"/>
        </w:rPr>
      </w:pPr>
      <w:r w:rsidRPr="007138C9">
        <w:rPr>
          <w:highlight w:val="yellow"/>
        </w:rPr>
        <w:t>TEXT</w:t>
      </w:r>
    </w:p>
    <w:p w14:paraId="2C46958D" w14:textId="0C191D7A" w:rsidR="001D0C9D" w:rsidRDefault="0068547F" w:rsidP="00EA0066">
      <w:pPr>
        <w:pStyle w:val="Normal2"/>
        <w:ind w:left="0"/>
      </w:pPr>
      <w:r w:rsidRPr="007138C9">
        <w:rPr>
          <w:highlight w:val="yellow"/>
        </w:rPr>
        <w:t xml:space="preserve">On </w:t>
      </w:r>
      <w:r w:rsidR="001D0C9D">
        <w:rPr>
          <w:highlight w:val="yellow"/>
        </w:rPr>
        <w:t xml:space="preserve">October 6, 2022, </w:t>
      </w:r>
      <w:r w:rsidR="00FC3C03" w:rsidRPr="007138C9">
        <w:rPr>
          <w:highlight w:val="yellow"/>
        </w:rPr>
        <w:t>the</w:t>
      </w:r>
      <w:r w:rsidR="001D0C9D">
        <w:rPr>
          <w:highlight w:val="yellow"/>
        </w:rPr>
        <w:t xml:space="preserve"> </w:t>
      </w:r>
      <w:hyperlink r:id="rId13" w:history="1">
        <w:r w:rsidR="001D0C9D">
          <w:rPr>
            <w:rStyle w:val="Hyperlink"/>
          </w:rPr>
          <w:t xml:space="preserve">WECC-0147 </w:t>
        </w:r>
      </w:hyperlink>
      <w:r w:rsidR="001D0C9D">
        <w:t>BAL-004-WECC-4, Automatic Time Error Correction (ATEC) Drafting Team (DT) a</w:t>
      </w:r>
      <w:r w:rsidRPr="00FC3C03">
        <w:t xml:space="preserve">greed </w:t>
      </w:r>
      <w:r w:rsidR="00EA0066" w:rsidRPr="00FC3C03">
        <w:t>to</w:t>
      </w:r>
      <w:r w:rsidR="001D0C9D">
        <w:t>…</w:t>
      </w:r>
      <w:r w:rsidR="00EA0066" w:rsidRPr="00FC3C03">
        <w:t xml:space="preserve"> </w:t>
      </w:r>
    </w:p>
    <w:p w14:paraId="081051C9" w14:textId="77777777" w:rsidR="001D0C9D" w:rsidRDefault="001D0C9D" w:rsidP="00EA0066">
      <w:pPr>
        <w:pStyle w:val="Normal2"/>
        <w:ind w:left="0"/>
      </w:pPr>
    </w:p>
    <w:p w14:paraId="27061F53" w14:textId="77777777" w:rsidR="001D0C9D" w:rsidRDefault="001D0C9D" w:rsidP="00EA0066">
      <w:pPr>
        <w:pStyle w:val="Normal2"/>
        <w:ind w:left="0"/>
      </w:pPr>
    </w:p>
    <w:p w14:paraId="6659D875" w14:textId="751E5093" w:rsidR="00582237" w:rsidRPr="006229B7" w:rsidRDefault="00FC3C03" w:rsidP="00EA0066">
      <w:pPr>
        <w:pStyle w:val="Normal2"/>
        <w:ind w:left="0"/>
        <w:rPr>
          <w:highlight w:val="yellow"/>
        </w:rPr>
      </w:pPr>
      <w:r w:rsidRPr="001D0C9D">
        <w:rPr>
          <w:highlight w:val="yellow"/>
        </w:rPr>
        <w:t>forward the project to the WECC Standards Committee (WSC) with a request for ballot.</w:t>
      </w:r>
      <w:r w:rsidR="00582237" w:rsidRPr="001D0C9D">
        <w:rPr>
          <w:highlight w:val="yellow"/>
        </w:rPr>
        <w:t xml:space="preserve">  Because the next duly</w:t>
      </w:r>
      <w:r w:rsidR="00582237">
        <w:t xml:space="preserve"> </w:t>
      </w:r>
      <w:r w:rsidR="00582237" w:rsidRPr="006229B7">
        <w:rPr>
          <w:highlight w:val="yellow"/>
        </w:rPr>
        <w:t xml:space="preserve">noticed WSC meeting is not scheduled until December 2022, staff will request that the WSC consider approving the request by taking an Action Without a Meeting per the WSC Charter.  If approved, staff will open a Ballot Pool followed by a ballot. </w:t>
      </w:r>
    </w:p>
    <w:p w14:paraId="2DF6C873" w14:textId="77777777" w:rsidR="00582237" w:rsidRPr="006229B7" w:rsidRDefault="00582237" w:rsidP="00EA0066">
      <w:pPr>
        <w:pStyle w:val="Normal2"/>
        <w:ind w:left="0"/>
        <w:rPr>
          <w:highlight w:val="yellow"/>
        </w:rPr>
      </w:pPr>
      <w:bookmarkStart w:id="1" w:name="_Hlk113885103"/>
      <w:r w:rsidRPr="006229B7">
        <w:rPr>
          <w:highlight w:val="yellow"/>
        </w:rPr>
        <w:t xml:space="preserve">Targeted events are as follows: </w:t>
      </w:r>
    </w:p>
    <w:p w14:paraId="08D0BFA9" w14:textId="18066625" w:rsidR="00582237" w:rsidRPr="006229B7" w:rsidRDefault="00582237" w:rsidP="00582237">
      <w:pPr>
        <w:pStyle w:val="Normal2"/>
        <w:numPr>
          <w:ilvl w:val="0"/>
          <w:numId w:val="40"/>
        </w:numPr>
        <w:rPr>
          <w:highlight w:val="yellow"/>
        </w:rPr>
      </w:pPr>
      <w:r w:rsidRPr="006229B7">
        <w:rPr>
          <w:highlight w:val="yellow"/>
        </w:rPr>
        <w:t>Forwarded to the WSC</w:t>
      </w:r>
      <w:r w:rsidRPr="006229B7">
        <w:rPr>
          <w:highlight w:val="yellow"/>
        </w:rPr>
        <w:tab/>
      </w:r>
      <w:r w:rsidRPr="006229B7">
        <w:rPr>
          <w:highlight w:val="yellow"/>
        </w:rPr>
        <w:tab/>
      </w:r>
      <w:r w:rsidRPr="006229B7">
        <w:rPr>
          <w:highlight w:val="yellow"/>
        </w:rPr>
        <w:tab/>
        <w:t>September 15, 2022</w:t>
      </w:r>
    </w:p>
    <w:p w14:paraId="4889493F" w14:textId="6DCA9348" w:rsidR="00582237" w:rsidRPr="006229B7" w:rsidRDefault="0053752C" w:rsidP="00582237">
      <w:pPr>
        <w:pStyle w:val="Normal2"/>
        <w:numPr>
          <w:ilvl w:val="0"/>
          <w:numId w:val="40"/>
        </w:numPr>
        <w:rPr>
          <w:highlight w:val="yellow"/>
        </w:rPr>
      </w:pPr>
      <w:r w:rsidRPr="006229B7">
        <w:rPr>
          <w:highlight w:val="yellow"/>
        </w:rPr>
        <w:t>WSC Action Without a Meeting</w:t>
      </w:r>
      <w:r w:rsidRPr="006229B7">
        <w:rPr>
          <w:highlight w:val="yellow"/>
        </w:rPr>
        <w:tab/>
      </w:r>
      <w:r w:rsidRPr="006229B7">
        <w:rPr>
          <w:highlight w:val="yellow"/>
        </w:rPr>
        <w:tab/>
        <w:t>September 29, 2022</w:t>
      </w:r>
    </w:p>
    <w:p w14:paraId="0F81132A" w14:textId="594A24B8" w:rsidR="0053752C" w:rsidRPr="006229B7" w:rsidRDefault="0053752C" w:rsidP="00582237">
      <w:pPr>
        <w:pStyle w:val="Normal2"/>
        <w:numPr>
          <w:ilvl w:val="0"/>
          <w:numId w:val="40"/>
        </w:numPr>
        <w:rPr>
          <w:highlight w:val="yellow"/>
        </w:rPr>
      </w:pPr>
      <w:r w:rsidRPr="006229B7">
        <w:rPr>
          <w:highlight w:val="yellow"/>
        </w:rPr>
        <w:t>Ballot Pool Opened</w:t>
      </w:r>
      <w:r w:rsidRPr="006229B7">
        <w:rPr>
          <w:highlight w:val="yellow"/>
        </w:rPr>
        <w:tab/>
      </w:r>
      <w:r w:rsidRPr="006229B7">
        <w:rPr>
          <w:highlight w:val="yellow"/>
        </w:rPr>
        <w:tab/>
      </w:r>
      <w:r w:rsidRPr="006229B7">
        <w:rPr>
          <w:highlight w:val="yellow"/>
        </w:rPr>
        <w:tab/>
      </w:r>
      <w:r w:rsidRPr="006229B7">
        <w:rPr>
          <w:highlight w:val="yellow"/>
        </w:rPr>
        <w:tab/>
        <w:t>October 6, 2022</w:t>
      </w:r>
    </w:p>
    <w:p w14:paraId="5E25F154" w14:textId="294654E0" w:rsidR="0053752C" w:rsidRPr="006229B7" w:rsidRDefault="0053752C" w:rsidP="00582237">
      <w:pPr>
        <w:pStyle w:val="Normal2"/>
        <w:numPr>
          <w:ilvl w:val="0"/>
          <w:numId w:val="40"/>
        </w:numPr>
        <w:rPr>
          <w:highlight w:val="yellow"/>
        </w:rPr>
      </w:pPr>
      <w:r w:rsidRPr="006229B7">
        <w:rPr>
          <w:highlight w:val="yellow"/>
        </w:rPr>
        <w:t>Ballot Pool Closed</w:t>
      </w:r>
      <w:r w:rsidRPr="006229B7">
        <w:rPr>
          <w:highlight w:val="yellow"/>
        </w:rPr>
        <w:tab/>
      </w:r>
      <w:r w:rsidRPr="006229B7">
        <w:rPr>
          <w:highlight w:val="yellow"/>
        </w:rPr>
        <w:tab/>
      </w:r>
      <w:r w:rsidRPr="006229B7">
        <w:rPr>
          <w:highlight w:val="yellow"/>
        </w:rPr>
        <w:tab/>
      </w:r>
      <w:r w:rsidRPr="006229B7">
        <w:rPr>
          <w:highlight w:val="yellow"/>
        </w:rPr>
        <w:tab/>
        <w:t>October 20, 2022</w:t>
      </w:r>
    </w:p>
    <w:p w14:paraId="0A32CF4C" w14:textId="059396CF" w:rsidR="0053752C" w:rsidRPr="006229B7" w:rsidRDefault="0053752C" w:rsidP="00582237">
      <w:pPr>
        <w:pStyle w:val="Normal2"/>
        <w:numPr>
          <w:ilvl w:val="0"/>
          <w:numId w:val="40"/>
        </w:numPr>
        <w:rPr>
          <w:highlight w:val="yellow"/>
        </w:rPr>
      </w:pPr>
      <w:r w:rsidRPr="006229B7">
        <w:rPr>
          <w:highlight w:val="yellow"/>
        </w:rPr>
        <w:t>Standards Briefing</w:t>
      </w:r>
      <w:r w:rsidRPr="006229B7">
        <w:rPr>
          <w:highlight w:val="yellow"/>
        </w:rPr>
        <w:tab/>
      </w:r>
      <w:r w:rsidRPr="006229B7">
        <w:rPr>
          <w:highlight w:val="yellow"/>
        </w:rPr>
        <w:tab/>
      </w:r>
      <w:r w:rsidRPr="006229B7">
        <w:rPr>
          <w:highlight w:val="yellow"/>
        </w:rPr>
        <w:tab/>
      </w:r>
      <w:r w:rsidRPr="006229B7">
        <w:rPr>
          <w:highlight w:val="yellow"/>
        </w:rPr>
        <w:tab/>
        <w:t>October 26, 2022</w:t>
      </w:r>
    </w:p>
    <w:p w14:paraId="0A0D3ABA" w14:textId="099F5EF1" w:rsidR="0053752C" w:rsidRPr="006229B7" w:rsidRDefault="0053752C" w:rsidP="00582237">
      <w:pPr>
        <w:pStyle w:val="Normal2"/>
        <w:numPr>
          <w:ilvl w:val="0"/>
          <w:numId w:val="40"/>
        </w:numPr>
        <w:rPr>
          <w:highlight w:val="yellow"/>
        </w:rPr>
      </w:pPr>
      <w:r w:rsidRPr="006229B7">
        <w:rPr>
          <w:highlight w:val="yellow"/>
        </w:rPr>
        <w:t>Ballot Opened</w:t>
      </w:r>
      <w:r w:rsidRPr="006229B7">
        <w:rPr>
          <w:highlight w:val="yellow"/>
        </w:rPr>
        <w:tab/>
      </w:r>
      <w:r w:rsidRPr="006229B7">
        <w:rPr>
          <w:highlight w:val="yellow"/>
        </w:rPr>
        <w:tab/>
      </w:r>
      <w:r w:rsidRPr="006229B7">
        <w:rPr>
          <w:highlight w:val="yellow"/>
        </w:rPr>
        <w:tab/>
      </w:r>
      <w:r w:rsidRPr="006229B7">
        <w:rPr>
          <w:highlight w:val="yellow"/>
        </w:rPr>
        <w:tab/>
      </w:r>
      <w:r w:rsidRPr="006229B7">
        <w:rPr>
          <w:highlight w:val="yellow"/>
        </w:rPr>
        <w:tab/>
        <w:t>October 27, 2022</w:t>
      </w:r>
    </w:p>
    <w:p w14:paraId="4209E6C4" w14:textId="1D718649" w:rsidR="0053752C" w:rsidRPr="006229B7" w:rsidRDefault="0053752C" w:rsidP="00582237">
      <w:pPr>
        <w:pStyle w:val="Normal2"/>
        <w:numPr>
          <w:ilvl w:val="0"/>
          <w:numId w:val="40"/>
        </w:numPr>
        <w:rPr>
          <w:highlight w:val="yellow"/>
        </w:rPr>
      </w:pPr>
      <w:r w:rsidRPr="006229B7">
        <w:rPr>
          <w:highlight w:val="yellow"/>
        </w:rPr>
        <w:t>Ballot Closed</w:t>
      </w:r>
      <w:r w:rsidRPr="006229B7">
        <w:rPr>
          <w:highlight w:val="yellow"/>
        </w:rPr>
        <w:tab/>
      </w:r>
      <w:r w:rsidRPr="006229B7">
        <w:rPr>
          <w:highlight w:val="yellow"/>
        </w:rPr>
        <w:tab/>
      </w:r>
      <w:r w:rsidRPr="006229B7">
        <w:rPr>
          <w:highlight w:val="yellow"/>
        </w:rPr>
        <w:tab/>
      </w:r>
      <w:r w:rsidRPr="006229B7">
        <w:rPr>
          <w:highlight w:val="yellow"/>
        </w:rPr>
        <w:tab/>
      </w:r>
      <w:r w:rsidRPr="006229B7">
        <w:rPr>
          <w:highlight w:val="yellow"/>
        </w:rPr>
        <w:tab/>
        <w:t>November 10, 2022</w:t>
      </w:r>
    </w:p>
    <w:p w14:paraId="27395B83" w14:textId="394D5CCF" w:rsidR="0053752C" w:rsidRPr="006229B7" w:rsidRDefault="0053752C" w:rsidP="00582237">
      <w:pPr>
        <w:pStyle w:val="Normal2"/>
        <w:numPr>
          <w:ilvl w:val="0"/>
          <w:numId w:val="40"/>
        </w:numPr>
        <w:rPr>
          <w:highlight w:val="yellow"/>
        </w:rPr>
      </w:pPr>
      <w:r w:rsidRPr="006229B7">
        <w:rPr>
          <w:highlight w:val="yellow"/>
        </w:rPr>
        <w:t>WECC Board of Directors (if approved)</w:t>
      </w:r>
      <w:r w:rsidRPr="006229B7">
        <w:rPr>
          <w:highlight w:val="yellow"/>
        </w:rPr>
        <w:tab/>
        <w:t>March 7, 2023</w:t>
      </w:r>
    </w:p>
    <w:p w14:paraId="67EE32C2" w14:textId="12DE8E51" w:rsidR="0053752C" w:rsidRPr="006229B7" w:rsidRDefault="0053752C" w:rsidP="00582237">
      <w:pPr>
        <w:pStyle w:val="Normal2"/>
        <w:numPr>
          <w:ilvl w:val="0"/>
          <w:numId w:val="40"/>
        </w:numPr>
        <w:rPr>
          <w:highlight w:val="yellow"/>
        </w:rPr>
      </w:pPr>
      <w:r w:rsidRPr="006229B7">
        <w:rPr>
          <w:highlight w:val="yellow"/>
        </w:rPr>
        <w:t>Effective Date</w:t>
      </w:r>
      <w:r w:rsidRPr="006229B7">
        <w:rPr>
          <w:highlight w:val="yellow"/>
        </w:rPr>
        <w:tab/>
      </w:r>
      <w:r w:rsidRPr="006229B7">
        <w:rPr>
          <w:highlight w:val="yellow"/>
        </w:rPr>
        <w:tab/>
      </w:r>
      <w:r w:rsidRPr="006229B7">
        <w:rPr>
          <w:highlight w:val="yellow"/>
        </w:rPr>
        <w:tab/>
      </w:r>
      <w:r w:rsidRPr="006229B7">
        <w:rPr>
          <w:highlight w:val="yellow"/>
        </w:rPr>
        <w:tab/>
      </w:r>
      <w:r w:rsidRPr="006229B7">
        <w:rPr>
          <w:highlight w:val="yellow"/>
        </w:rPr>
        <w:tab/>
      </w:r>
      <w:r w:rsidR="006A625A" w:rsidRPr="006229B7">
        <w:rPr>
          <w:highlight w:val="yellow"/>
        </w:rPr>
        <w:t>July 1, 2023</w:t>
      </w:r>
    </w:p>
    <w:p w14:paraId="2D74C106" w14:textId="1D8E9F23" w:rsidR="00EA0066" w:rsidRPr="00FC3C03" w:rsidRDefault="00FC3C03" w:rsidP="00EA0066">
      <w:pPr>
        <w:pStyle w:val="Normal2"/>
        <w:ind w:left="0"/>
      </w:pPr>
      <w:r w:rsidRPr="006229B7">
        <w:rPr>
          <w:highlight w:val="yellow"/>
        </w:rPr>
        <w:t>No further DT meetings are contemplated.</w:t>
      </w:r>
      <w:r w:rsidRPr="00FC3C03">
        <w:t xml:space="preserve"> </w:t>
      </w:r>
      <w:r w:rsidR="001B5EEC" w:rsidRPr="00FC3C03">
        <w:t xml:space="preserve"> </w:t>
      </w:r>
    </w:p>
    <w:bookmarkEnd w:id="1"/>
    <w:p w14:paraId="6E4FE88A" w14:textId="77777777" w:rsidR="0053685B" w:rsidRDefault="0053685B" w:rsidP="0053685B">
      <w:pPr>
        <w:pStyle w:val="Heading2"/>
      </w:pPr>
      <w:r w:rsidRPr="005A728A">
        <w:t>Contacts and Appeals</w:t>
      </w:r>
    </w:p>
    <w:p w14:paraId="0A98E9C0" w14:textId="35514F3F" w:rsidR="00C05765" w:rsidRDefault="0053685B" w:rsidP="008E2D28">
      <w:r>
        <w:t xml:space="preserve">If you feel your comment has been omitted or overlooked, please contact </w:t>
      </w:r>
      <w:hyperlink r:id="rId14" w:history="1">
        <w:r w:rsidR="005A728A">
          <w:rPr>
            <w:rStyle w:val="Hyperlink"/>
          </w:rPr>
          <w:t>W. Shannon Black</w:t>
        </w:r>
      </w:hyperlink>
      <w:r w:rsidR="005A728A">
        <w:t xml:space="preserve">, </w:t>
      </w:r>
      <w:r>
        <w:t>WECC Consultant, at (503) 307-5782. In addition, there is a WECC Reliability Standards appeals process.</w:t>
      </w:r>
    </w:p>
    <w:tbl>
      <w:tblPr>
        <w:tblStyle w:val="WECCTable"/>
        <w:tblW w:w="0" w:type="auto"/>
        <w:tblLook w:val="04A0" w:firstRow="1" w:lastRow="0" w:firstColumn="1" w:lastColumn="0" w:noHBand="0" w:noVBand="1"/>
      </w:tblPr>
      <w:tblGrid>
        <w:gridCol w:w="3685"/>
        <w:gridCol w:w="6385"/>
      </w:tblGrid>
      <w:tr w:rsidR="008E2D28" w14:paraId="60B1031B" w14:textId="77777777" w:rsidTr="008E2D28">
        <w:trPr>
          <w:cnfStyle w:val="100000000000" w:firstRow="1" w:lastRow="0" w:firstColumn="0" w:lastColumn="0" w:oddVBand="0" w:evenVBand="0" w:oddHBand="0" w:evenHBand="0" w:firstRowFirstColumn="0" w:firstRowLastColumn="0" w:lastRowFirstColumn="0" w:lastRowLastColumn="0"/>
          <w:trHeight w:val="37"/>
        </w:trPr>
        <w:tc>
          <w:tcPr>
            <w:cnfStyle w:val="001000000100" w:firstRow="0" w:lastRow="0" w:firstColumn="1" w:lastColumn="0" w:oddVBand="0" w:evenVBand="0" w:oddHBand="0" w:evenHBand="0" w:firstRowFirstColumn="1" w:firstRowLastColumn="0" w:lastRowFirstColumn="0" w:lastRowLastColumn="0"/>
            <w:tcW w:w="3685" w:type="dxa"/>
          </w:tcPr>
          <w:p w14:paraId="274C28B8" w14:textId="77777777" w:rsidR="008E2D28" w:rsidRDefault="008E2D28" w:rsidP="008E2D28">
            <w:r>
              <w:t>Commenter</w:t>
            </w:r>
          </w:p>
        </w:tc>
        <w:tc>
          <w:tcPr>
            <w:tcW w:w="6385" w:type="dxa"/>
          </w:tcPr>
          <w:p w14:paraId="2FC2D6A3" w14:textId="77777777" w:rsidR="008E2D28" w:rsidRDefault="008E2D28" w:rsidP="008E2D28">
            <w:pPr>
              <w:cnfStyle w:val="100000000000" w:firstRow="1" w:lastRow="0" w:firstColumn="0" w:lastColumn="0" w:oddVBand="0" w:evenVBand="0" w:oddHBand="0" w:evenHBand="0" w:firstRowFirstColumn="0" w:firstRowLastColumn="0" w:lastRowFirstColumn="0" w:lastRowLastColumn="0"/>
            </w:pPr>
            <w:r>
              <w:t>Organization</w:t>
            </w:r>
          </w:p>
        </w:tc>
      </w:tr>
      <w:tr w:rsidR="00143454" w14:paraId="62E4140E" w14:textId="77777777" w:rsidTr="00143454">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3685" w:type="dxa"/>
          </w:tcPr>
          <w:p w14:paraId="7B67F78A" w14:textId="12FA6E65" w:rsidR="00143454" w:rsidRDefault="001D0C9D" w:rsidP="001C7FB0">
            <w:r>
              <w:t>Andria Jessup</w:t>
            </w:r>
          </w:p>
        </w:tc>
        <w:tc>
          <w:tcPr>
            <w:tcW w:w="6385" w:type="dxa"/>
          </w:tcPr>
          <w:p w14:paraId="5E905A46" w14:textId="1C334D95" w:rsidR="00143454" w:rsidRDefault="001D0C9D" w:rsidP="001C7FB0">
            <w:pPr>
              <w:cnfStyle w:val="000000100000" w:firstRow="0" w:lastRow="0" w:firstColumn="0" w:lastColumn="0" w:oddVBand="0" w:evenVBand="0" w:oddHBand="1" w:evenHBand="0" w:firstRowFirstColumn="0" w:firstRowLastColumn="0" w:lastRowFirstColumn="0" w:lastRowLastColumn="0"/>
            </w:pPr>
            <w:r>
              <w:t>Bonneville Power Administration</w:t>
            </w:r>
            <w:r w:rsidR="00753911">
              <w:t xml:space="preserve"> (BPA)</w:t>
            </w:r>
          </w:p>
        </w:tc>
      </w:tr>
    </w:tbl>
    <w:p w14:paraId="075A463C" w14:textId="3A4865F8" w:rsidR="001D0C9D" w:rsidRDefault="001D0C9D" w:rsidP="00F372CB">
      <w:pPr>
        <w:rPr>
          <w:rFonts w:ascii="Lucida Sans" w:eastAsiaTheme="majorEastAsia" w:hAnsi="Lucida Sans" w:cstheme="majorBidi"/>
          <w:b/>
          <w:bCs/>
          <w:color w:val="000000" w:themeColor="text1"/>
          <w:sz w:val="27"/>
          <w:szCs w:val="26"/>
        </w:rPr>
      </w:pPr>
    </w:p>
    <w:p w14:paraId="067CB47D" w14:textId="77777777" w:rsidR="001D0C9D" w:rsidRDefault="001D0C9D">
      <w:pPr>
        <w:rPr>
          <w:rFonts w:ascii="Lucida Sans" w:eastAsiaTheme="majorEastAsia" w:hAnsi="Lucida Sans" w:cstheme="majorBidi"/>
          <w:b/>
          <w:bCs/>
          <w:color w:val="000000" w:themeColor="text1"/>
          <w:sz w:val="27"/>
          <w:szCs w:val="26"/>
        </w:rPr>
      </w:pPr>
      <w:r>
        <w:rPr>
          <w:rFonts w:ascii="Lucida Sans" w:eastAsiaTheme="majorEastAsia" w:hAnsi="Lucida Sans" w:cstheme="majorBidi"/>
          <w:b/>
          <w:bCs/>
          <w:color w:val="000000" w:themeColor="text1"/>
          <w:sz w:val="27"/>
          <w:szCs w:val="26"/>
        </w:rPr>
        <w:br w:type="page"/>
      </w:r>
    </w:p>
    <w:p w14:paraId="4DD688BC" w14:textId="77777777" w:rsidR="001D0C9D" w:rsidRDefault="001D0C9D" w:rsidP="00F372CB">
      <w:pPr>
        <w:rPr>
          <w:rFonts w:ascii="Lucida Sans" w:eastAsiaTheme="majorEastAsia" w:hAnsi="Lucida Sans" w:cstheme="majorBidi"/>
          <w:b/>
          <w:bCs/>
          <w:color w:val="000000" w:themeColor="text1"/>
          <w:sz w:val="27"/>
          <w:szCs w:val="26"/>
        </w:rPr>
      </w:pPr>
    </w:p>
    <w:p w14:paraId="3C86E329" w14:textId="1BBEF218" w:rsidR="005B679F" w:rsidRPr="005B679F" w:rsidRDefault="005B679F" w:rsidP="00F372CB">
      <w:pPr>
        <w:rPr>
          <w:rFonts w:ascii="Lucida Sans" w:eastAsiaTheme="majorEastAsia" w:hAnsi="Lucida Sans" w:cstheme="majorBidi"/>
          <w:b/>
          <w:bCs/>
          <w:color w:val="000000" w:themeColor="text1"/>
          <w:sz w:val="27"/>
          <w:szCs w:val="26"/>
        </w:rPr>
      </w:pPr>
      <w:r w:rsidRPr="005B679F">
        <w:rPr>
          <w:rFonts w:ascii="Lucida Sans" w:eastAsiaTheme="majorEastAsia" w:hAnsi="Lucida Sans" w:cstheme="majorBidi"/>
          <w:b/>
          <w:bCs/>
          <w:color w:val="000000" w:themeColor="text1"/>
          <w:sz w:val="27"/>
          <w:szCs w:val="26"/>
        </w:rPr>
        <w:t>Index to Questions, Comments, and Responses</w:t>
      </w:r>
    </w:p>
    <w:p w14:paraId="7A75D767" w14:textId="77777777" w:rsidR="001D0C9D" w:rsidRPr="001D0C9D" w:rsidRDefault="001D0C9D" w:rsidP="001D0C9D">
      <w:pPr>
        <w:spacing w:after="0" w:line="240" w:lineRule="auto"/>
        <w:outlineLvl w:val="2"/>
        <w:rPr>
          <w:rFonts w:eastAsia="Times New Roman" w:cs="Segoe UI Semilight"/>
          <w:color w:val="262626"/>
        </w:rPr>
      </w:pPr>
      <w:r w:rsidRPr="001D0C9D">
        <w:rPr>
          <w:rFonts w:eastAsia="Times New Roman" w:cs="Segoe UI Semilight"/>
          <w:color w:val="262626"/>
        </w:rPr>
        <w:t>Posting One only covers Sections A-C of BAL-004-WECC-4.  Other sections will be covered in subsequent postings.</w:t>
      </w:r>
    </w:p>
    <w:p w14:paraId="3BB54D33" w14:textId="77777777" w:rsidR="001D0C9D" w:rsidRPr="001D0C9D" w:rsidRDefault="001D0C9D" w:rsidP="001D0C9D">
      <w:pPr>
        <w:spacing w:after="0" w:line="240" w:lineRule="auto"/>
        <w:outlineLvl w:val="2"/>
        <w:rPr>
          <w:rFonts w:eastAsia="Times New Roman" w:cs="Segoe UI Semilight"/>
          <w:color w:val="262626"/>
        </w:rPr>
      </w:pPr>
    </w:p>
    <w:p w14:paraId="4E40F684" w14:textId="38DED5D8" w:rsidR="001D0C9D" w:rsidRPr="00091C3B" w:rsidRDefault="001D0C9D" w:rsidP="00091C3B">
      <w:pPr>
        <w:spacing w:after="0" w:line="240" w:lineRule="auto"/>
        <w:outlineLvl w:val="2"/>
        <w:rPr>
          <w:rFonts w:eastAsia="Times New Roman" w:cs="Segoe UI Semilight"/>
          <w:color w:val="262626"/>
        </w:rPr>
      </w:pPr>
      <w:r w:rsidRPr="00091C3B">
        <w:rPr>
          <w:rFonts w:eastAsia="Times New Roman" w:cs="Segoe UI Semilight"/>
          <w:color w:val="262626"/>
        </w:rPr>
        <w:t>The DT is suggesting deletion of various Requirements. Although a cursory justification is offered below, this posting seeks both guidance and technical support as to whether various Requirements should be deleted vs. modified. For Posting 1, the drafting team is:</w:t>
      </w:r>
    </w:p>
    <w:p w14:paraId="25BA72B1" w14:textId="77777777" w:rsidR="00091C3B" w:rsidRDefault="00091C3B" w:rsidP="00091C3B">
      <w:pPr>
        <w:pStyle w:val="ListParagraph"/>
        <w:numPr>
          <w:ilvl w:val="0"/>
          <w:numId w:val="41"/>
        </w:numPr>
        <w:spacing w:after="0" w:line="240" w:lineRule="auto"/>
        <w:outlineLvl w:val="2"/>
        <w:rPr>
          <w:rFonts w:eastAsia="Times New Roman" w:cs="Segoe UI Semilight"/>
          <w:color w:val="262626"/>
        </w:rPr>
      </w:pPr>
      <w:r>
        <w:rPr>
          <w:rFonts w:eastAsia="Times New Roman" w:cs="Segoe UI Semilight"/>
          <w:color w:val="262626"/>
        </w:rPr>
        <w:t xml:space="preserve">Requirement R1: </w:t>
      </w:r>
    </w:p>
    <w:p w14:paraId="4971AB9A" w14:textId="44E87AC3" w:rsidR="001D0C9D" w:rsidRDefault="001D0C9D" w:rsidP="00091C3B">
      <w:pPr>
        <w:pStyle w:val="ListParagraph"/>
        <w:numPr>
          <w:ilvl w:val="1"/>
          <w:numId w:val="41"/>
        </w:numPr>
        <w:spacing w:after="0" w:line="240" w:lineRule="auto"/>
        <w:outlineLvl w:val="2"/>
        <w:rPr>
          <w:rFonts w:eastAsia="Times New Roman" w:cs="Segoe UI Semilight"/>
          <w:color w:val="262626"/>
        </w:rPr>
      </w:pPr>
      <w:bookmarkStart w:id="2" w:name="_Hlk115869433"/>
      <w:r>
        <w:rPr>
          <w:rFonts w:eastAsia="Times New Roman" w:cs="Segoe UI Semilight"/>
          <w:color w:val="262626"/>
        </w:rPr>
        <w:t>S</w:t>
      </w:r>
      <w:r w:rsidRPr="001D0C9D">
        <w:rPr>
          <w:rFonts w:eastAsia="Times New Roman" w:cs="Segoe UI Semilight"/>
          <w:color w:val="262626"/>
        </w:rPr>
        <w:t>uggesting deletion of as-approved Requirement R1. As proposed, R1 remedies the timing concerns raised in the Standard Authorization Request (SAR).</w:t>
      </w:r>
      <w:r>
        <w:rPr>
          <w:rFonts w:eastAsia="Times New Roman" w:cs="Segoe UI Semilight"/>
          <w:color w:val="262626"/>
        </w:rPr>
        <w:t xml:space="preserve"> </w:t>
      </w:r>
      <w:r w:rsidRPr="001D0C9D">
        <w:rPr>
          <w:rFonts w:eastAsia="Times New Roman" w:cs="Segoe UI Semilight"/>
          <w:color w:val="262626"/>
        </w:rPr>
        <w:t>Do you agree R1 should be deleted?</w:t>
      </w:r>
      <w:r>
        <w:rPr>
          <w:rFonts w:eastAsia="Times New Roman" w:cs="Segoe UI Semilight"/>
          <w:color w:val="262626"/>
        </w:rPr>
        <w:t xml:space="preserve"> </w:t>
      </w:r>
      <w:r w:rsidRPr="001D0C9D">
        <w:rPr>
          <w:rFonts w:eastAsia="Times New Roman" w:cs="Segoe UI Semilight"/>
          <w:color w:val="262626"/>
        </w:rPr>
        <w:t>If you agree Requirement R1 should be deleted, please provide technical justification for that position.</w:t>
      </w:r>
    </w:p>
    <w:bookmarkEnd w:id="2"/>
    <w:p w14:paraId="460DBBFC" w14:textId="77777777" w:rsidR="00091C3B" w:rsidRDefault="00091C3B" w:rsidP="00091C3B">
      <w:pPr>
        <w:pStyle w:val="ListParagraph"/>
        <w:numPr>
          <w:ilvl w:val="0"/>
          <w:numId w:val="41"/>
        </w:numPr>
        <w:spacing w:after="0" w:line="240" w:lineRule="auto"/>
        <w:outlineLvl w:val="2"/>
        <w:rPr>
          <w:rFonts w:eastAsia="Times New Roman" w:cs="Segoe UI Semilight"/>
          <w:color w:val="262626"/>
        </w:rPr>
      </w:pPr>
      <w:r>
        <w:rPr>
          <w:rFonts w:eastAsia="Times New Roman" w:cs="Segoe UI Semilight"/>
          <w:color w:val="262626"/>
        </w:rPr>
        <w:t>Requirement R2:</w:t>
      </w:r>
    </w:p>
    <w:p w14:paraId="5A021D71" w14:textId="17F18B91" w:rsidR="00091C3B" w:rsidRDefault="00091C3B" w:rsidP="00091C3B">
      <w:pPr>
        <w:pStyle w:val="ListParagraph"/>
        <w:numPr>
          <w:ilvl w:val="1"/>
          <w:numId w:val="41"/>
        </w:numPr>
        <w:spacing w:after="0" w:line="240" w:lineRule="auto"/>
        <w:outlineLvl w:val="2"/>
        <w:rPr>
          <w:rFonts w:eastAsia="Times New Roman" w:cs="Segoe UI Semilight"/>
          <w:color w:val="262626"/>
        </w:rPr>
      </w:pPr>
      <w:r w:rsidRPr="00091C3B">
        <w:rPr>
          <w:rFonts w:eastAsia="Times New Roman" w:cs="Segoe UI Semilight"/>
          <w:color w:val="262626"/>
        </w:rPr>
        <w:t>Suggesting combining as-approved Requirement R2 and as-approved Requirement R6. Do you agree that as-proposed R2 accurately consolidates as-approved R2 and as-approved R6?  If not, please explain your answer.</w:t>
      </w:r>
    </w:p>
    <w:p w14:paraId="66F750CE" w14:textId="77777777" w:rsidR="00091C3B" w:rsidRDefault="00091C3B" w:rsidP="00091C3B">
      <w:pPr>
        <w:pStyle w:val="ListParagraph"/>
        <w:numPr>
          <w:ilvl w:val="0"/>
          <w:numId w:val="41"/>
        </w:numPr>
        <w:spacing w:after="0" w:line="240" w:lineRule="auto"/>
        <w:outlineLvl w:val="2"/>
        <w:rPr>
          <w:rFonts w:eastAsia="Times New Roman" w:cs="Segoe UI Semilight"/>
          <w:color w:val="262626"/>
        </w:rPr>
      </w:pPr>
      <w:r w:rsidRPr="00091C3B">
        <w:rPr>
          <w:rFonts w:eastAsia="Times New Roman" w:cs="Segoe UI Semilight"/>
          <w:color w:val="262626"/>
        </w:rPr>
        <w:t>Requirement R7:</w:t>
      </w:r>
    </w:p>
    <w:p w14:paraId="7121CA68" w14:textId="41FEF5C0" w:rsidR="00091C3B" w:rsidRDefault="00091C3B" w:rsidP="00091C3B">
      <w:pPr>
        <w:pStyle w:val="ListParagraph"/>
        <w:numPr>
          <w:ilvl w:val="1"/>
          <w:numId w:val="41"/>
        </w:numPr>
        <w:spacing w:after="0" w:line="240" w:lineRule="auto"/>
        <w:outlineLvl w:val="2"/>
        <w:rPr>
          <w:rFonts w:eastAsia="Times New Roman" w:cs="Segoe UI Semilight"/>
          <w:color w:val="262626"/>
        </w:rPr>
      </w:pPr>
      <w:r w:rsidRPr="00091C3B">
        <w:rPr>
          <w:rFonts w:eastAsia="Times New Roman" w:cs="Segoe UI Semilight"/>
          <w:color w:val="262626"/>
        </w:rPr>
        <w:t>Suggesting deletion of as-approved Requirement R7. The DT asserts that the content of as-approved R7 is addressed in the balance of the as-proposed Requirements.  Do you agree that all aspects of as-approved R7 are included in the balance of the as-proposed Standard? If you agree Requirement R7 should be deleted, please provide technical justification for that position.</w:t>
      </w:r>
    </w:p>
    <w:p w14:paraId="6D269D71" w14:textId="4442A9AA" w:rsidR="00091C3B" w:rsidRDefault="00091C3B" w:rsidP="00091C3B">
      <w:pPr>
        <w:pStyle w:val="ListParagraph"/>
        <w:numPr>
          <w:ilvl w:val="0"/>
          <w:numId w:val="41"/>
        </w:numPr>
        <w:spacing w:after="0" w:line="240" w:lineRule="auto"/>
        <w:outlineLvl w:val="2"/>
        <w:rPr>
          <w:rFonts w:eastAsia="Times New Roman" w:cs="Segoe UI Semilight"/>
          <w:color w:val="262626"/>
        </w:rPr>
      </w:pPr>
      <w:r>
        <w:rPr>
          <w:rFonts w:eastAsia="Times New Roman" w:cs="Segoe UI Semilight"/>
          <w:color w:val="262626"/>
        </w:rPr>
        <w:t>Requirement R8:</w:t>
      </w:r>
    </w:p>
    <w:p w14:paraId="2B1DACAC" w14:textId="4EBD68F4" w:rsidR="00091C3B" w:rsidRPr="00091C3B" w:rsidRDefault="00091C3B" w:rsidP="00091C3B">
      <w:pPr>
        <w:pStyle w:val="ListParagraph"/>
        <w:numPr>
          <w:ilvl w:val="1"/>
          <w:numId w:val="41"/>
        </w:numPr>
        <w:spacing w:after="0" w:line="240" w:lineRule="auto"/>
        <w:outlineLvl w:val="2"/>
        <w:rPr>
          <w:rFonts w:eastAsia="Times New Roman" w:cs="Segoe UI Semilight"/>
          <w:color w:val="262626"/>
        </w:rPr>
      </w:pPr>
      <w:r w:rsidRPr="00091C3B">
        <w:rPr>
          <w:rFonts w:eastAsia="Times New Roman" w:cs="Segoe UI Semilight"/>
          <w:color w:val="262626"/>
        </w:rPr>
        <w:t>Suggesting deletion of as-approved Requirement R8. The DT asserts that where an entity complies with the balance of the proposed Standard, ATEC payback is automatic.  As such, as-approved R8 is redundant. Further, as-approved R8 prohibits commercial activities that should fall outside of the purview of a Reliability Standard.  Do you agree as-approved Requirement R8 can be deleted because it is redundant? If you agree Requirement R8 should be deleted, please provide technical justification for that position.</w:t>
      </w:r>
    </w:p>
    <w:p w14:paraId="003A6D74" w14:textId="77777777" w:rsidR="00091C3B" w:rsidRDefault="00091C3B" w:rsidP="00091C3B">
      <w:pPr>
        <w:pStyle w:val="ListParagraph"/>
        <w:numPr>
          <w:ilvl w:val="0"/>
          <w:numId w:val="41"/>
        </w:numPr>
        <w:spacing w:after="0" w:line="240" w:lineRule="auto"/>
        <w:outlineLvl w:val="2"/>
        <w:rPr>
          <w:rFonts w:eastAsia="Times New Roman" w:cs="Segoe UI Semilight"/>
          <w:color w:val="262626"/>
        </w:rPr>
      </w:pPr>
      <w:r>
        <w:rPr>
          <w:rFonts w:eastAsia="Times New Roman" w:cs="Segoe UI Semilight"/>
          <w:color w:val="262626"/>
        </w:rPr>
        <w:t xml:space="preserve">All Other: </w:t>
      </w:r>
    </w:p>
    <w:p w14:paraId="4A09CF3F" w14:textId="0E2724FB" w:rsidR="00091C3B" w:rsidRPr="00091C3B" w:rsidRDefault="00091C3B" w:rsidP="00091C3B">
      <w:pPr>
        <w:pStyle w:val="ListParagraph"/>
        <w:numPr>
          <w:ilvl w:val="1"/>
          <w:numId w:val="41"/>
        </w:numPr>
        <w:spacing w:after="0" w:line="240" w:lineRule="auto"/>
        <w:outlineLvl w:val="2"/>
        <w:rPr>
          <w:rFonts w:eastAsia="Times New Roman" w:cs="Segoe UI Semilight"/>
          <w:color w:val="262626"/>
        </w:rPr>
      </w:pPr>
      <w:r w:rsidRPr="00091C3B">
        <w:rPr>
          <w:rFonts w:eastAsia="Times New Roman" w:cs="Segoe UI Semilight"/>
          <w:color w:val="262626"/>
        </w:rPr>
        <w:t>The DT invites comment on all other aspects of Sections A through C.  Other sections will be addressed</w:t>
      </w:r>
      <w:r>
        <w:rPr>
          <w:rFonts w:eastAsia="Times New Roman" w:cs="Segoe UI Semilight"/>
          <w:color w:val="262626"/>
        </w:rPr>
        <w:t xml:space="preserve"> </w:t>
      </w:r>
      <w:r w:rsidRPr="00091C3B">
        <w:rPr>
          <w:rFonts w:eastAsia="Times New Roman" w:cs="Segoe UI Semilight"/>
          <w:color w:val="262626"/>
        </w:rPr>
        <w:t>in subsequent postings.</w:t>
      </w:r>
    </w:p>
    <w:p w14:paraId="12FD942F" w14:textId="3DAE4D6B" w:rsidR="00091C3B" w:rsidRDefault="00091C3B">
      <w:pPr>
        <w:rPr>
          <w:b/>
        </w:rPr>
      </w:pPr>
      <w:r>
        <w:rPr>
          <w:b/>
        </w:rPr>
        <w:br w:type="page"/>
      </w:r>
    </w:p>
    <w:p w14:paraId="1DC562EE" w14:textId="393B1995" w:rsidR="005B679F" w:rsidRPr="005B679F" w:rsidRDefault="005B679F" w:rsidP="005B679F">
      <w:pPr>
        <w:keepNext/>
        <w:keepLines/>
        <w:suppressAutoHyphens/>
        <w:spacing w:before="240"/>
        <w:outlineLvl w:val="1"/>
        <w:rPr>
          <w:rFonts w:ascii="Lucida Sans" w:hAnsi="Lucida Sans"/>
          <w:b/>
          <w:sz w:val="24"/>
        </w:rPr>
      </w:pPr>
      <w:r w:rsidRPr="005B679F">
        <w:rPr>
          <w:rFonts w:ascii="Lucida Sans" w:hAnsi="Lucida Sans"/>
          <w:b/>
          <w:sz w:val="24"/>
        </w:rPr>
        <w:lastRenderedPageBreak/>
        <w:t>Question</w:t>
      </w:r>
      <w:r w:rsidR="00753911">
        <w:rPr>
          <w:rFonts w:ascii="Lucida Sans" w:hAnsi="Lucida Sans"/>
          <w:b/>
          <w:sz w:val="24"/>
        </w:rPr>
        <w:t xml:space="preserve"> 1</w:t>
      </w:r>
    </w:p>
    <w:p w14:paraId="16B4E791" w14:textId="503934E0" w:rsidR="005B679F" w:rsidRPr="00091C3B" w:rsidRDefault="00091C3B" w:rsidP="003F004A">
      <w:pPr>
        <w:pStyle w:val="ListParagraph"/>
        <w:ind w:left="360"/>
        <w:rPr>
          <w:b/>
        </w:rPr>
      </w:pPr>
      <w:r w:rsidRPr="00091C3B">
        <w:rPr>
          <w:b/>
        </w:rPr>
        <w:t>The drafting team is suggesting deletion of as-approved Requirement R1. As proposed, R1 remedies the timing concerns raised in the Standard Authorization Request (SAR). Do you agree R1 should be deleted? If you agree Requirement R1 should be deleted, please provide technical justification for that position.</w:t>
      </w:r>
      <w:r w:rsidR="000431B7" w:rsidRPr="00091C3B">
        <w:rPr>
          <w:b/>
        </w:rPr>
        <w:t xml:space="preserve"> </w:t>
      </w:r>
    </w:p>
    <w:tbl>
      <w:tblPr>
        <w:tblStyle w:val="WECCTable1"/>
        <w:tblW w:w="10795" w:type="dxa"/>
        <w:tblLook w:val="04A0" w:firstRow="1" w:lastRow="0" w:firstColumn="1" w:lastColumn="0" w:noHBand="0" w:noVBand="1"/>
      </w:tblPr>
      <w:tblGrid>
        <w:gridCol w:w="4571"/>
        <w:gridCol w:w="574"/>
        <w:gridCol w:w="5650"/>
      </w:tblGrid>
      <w:tr w:rsidR="005B679F" w:rsidRPr="005B679F" w14:paraId="1C194E22" w14:textId="77777777" w:rsidTr="00091C3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571" w:type="dxa"/>
          </w:tcPr>
          <w:p w14:paraId="35246A89" w14:textId="77777777" w:rsidR="005B679F" w:rsidRPr="00533CFD" w:rsidRDefault="005B679F" w:rsidP="009F163A">
            <w:pPr>
              <w:spacing w:line="240" w:lineRule="auto"/>
              <w:contextualSpacing/>
              <w:rPr>
                <w:rFonts w:asciiTheme="majorHAnsi" w:hAnsiTheme="majorHAnsi"/>
                <w:color w:val="auto"/>
              </w:rPr>
            </w:pPr>
            <w:r w:rsidRPr="00533CFD">
              <w:rPr>
                <w:rFonts w:asciiTheme="majorHAnsi" w:hAnsiTheme="majorHAnsi"/>
              </w:rPr>
              <w:t>Summary Consideration:</w:t>
            </w:r>
          </w:p>
        </w:tc>
        <w:tc>
          <w:tcPr>
            <w:tcW w:w="6224" w:type="dxa"/>
            <w:gridSpan w:val="2"/>
          </w:tcPr>
          <w:p w14:paraId="5117E0D6" w14:textId="7333BDFA" w:rsidR="00CF744E" w:rsidRPr="00533CFD" w:rsidRDefault="005B679F" w:rsidP="00C20BD8">
            <w:pPr>
              <w:spacing w:line="240" w:lineRule="auto"/>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rPr>
            </w:pPr>
            <w:r w:rsidRPr="00533CFD">
              <w:rPr>
                <w:rFonts w:asciiTheme="majorHAnsi" w:hAnsiTheme="majorHAnsi"/>
              </w:rPr>
              <w:t>See summary in the preamble.</w:t>
            </w:r>
          </w:p>
        </w:tc>
      </w:tr>
      <w:tr w:rsidR="005B679F" w:rsidRPr="005B679F" w14:paraId="5DA9C467" w14:textId="77777777" w:rsidTr="00091C3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145" w:type="dxa"/>
            <w:gridSpan w:val="2"/>
            <w:shd w:val="clear" w:color="auto" w:fill="005172"/>
          </w:tcPr>
          <w:p w14:paraId="11D72068" w14:textId="77777777" w:rsidR="005B679F" w:rsidRPr="00533CFD" w:rsidRDefault="005B679F" w:rsidP="009F163A">
            <w:pPr>
              <w:spacing w:line="240" w:lineRule="auto"/>
              <w:contextualSpacing/>
              <w:rPr>
                <w:b w:val="0"/>
                <w:bCs w:val="0"/>
                <w:color w:val="FFFFFF" w:themeColor="background2"/>
              </w:rPr>
            </w:pPr>
            <w:r w:rsidRPr="00533CFD">
              <w:rPr>
                <w:color w:val="FFFFFF" w:themeColor="background2"/>
              </w:rPr>
              <w:t>Commenter/Comment</w:t>
            </w:r>
          </w:p>
        </w:tc>
        <w:tc>
          <w:tcPr>
            <w:tcW w:w="5650" w:type="dxa"/>
            <w:shd w:val="clear" w:color="auto" w:fill="005172"/>
          </w:tcPr>
          <w:p w14:paraId="0502F626" w14:textId="77777777" w:rsidR="005B679F" w:rsidRPr="00533CFD" w:rsidRDefault="005B679F" w:rsidP="009F163A">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2"/>
              </w:rPr>
            </w:pPr>
            <w:r w:rsidRPr="00533CFD">
              <w:rPr>
                <w:color w:val="FFFFFF" w:themeColor="background2"/>
              </w:rPr>
              <w:t>Response</w:t>
            </w:r>
          </w:p>
        </w:tc>
      </w:tr>
      <w:tr w:rsidR="000B364E" w:rsidRPr="005B679F" w14:paraId="040BC32E" w14:textId="77777777" w:rsidTr="00091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5" w:type="dxa"/>
            <w:gridSpan w:val="2"/>
            <w:tcBorders>
              <w:bottom w:val="single" w:sz="4" w:space="0" w:color="auto"/>
            </w:tcBorders>
            <w:shd w:val="clear" w:color="auto" w:fill="auto"/>
          </w:tcPr>
          <w:p w14:paraId="070D473B" w14:textId="6540B30D" w:rsidR="000B364E" w:rsidRPr="005B679F" w:rsidRDefault="00753911" w:rsidP="001C7FB0">
            <w:pPr>
              <w:spacing w:line="240" w:lineRule="auto"/>
              <w:contextualSpacing/>
              <w:rPr>
                <w:bCs w:val="0"/>
              </w:rPr>
            </w:pPr>
            <w:bookmarkStart w:id="3" w:name="_Hlk99450641"/>
            <w:r>
              <w:rPr>
                <w:bCs w:val="0"/>
              </w:rPr>
              <w:t>BPA</w:t>
            </w:r>
          </w:p>
        </w:tc>
        <w:tc>
          <w:tcPr>
            <w:tcW w:w="5650" w:type="dxa"/>
            <w:tcBorders>
              <w:bottom w:val="single" w:sz="4" w:space="0" w:color="auto"/>
            </w:tcBorders>
            <w:shd w:val="clear" w:color="auto" w:fill="auto"/>
          </w:tcPr>
          <w:p w14:paraId="4C5B7324" w14:textId="77777777" w:rsidR="00753911" w:rsidRDefault="00753911" w:rsidP="00753911">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r>
              <w:t>No, R1 should not be deleted.</w:t>
            </w:r>
          </w:p>
          <w:p w14:paraId="6B5D04B7" w14:textId="77777777" w:rsidR="00753911" w:rsidRDefault="00753911" w:rsidP="00753911">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p>
          <w:p w14:paraId="6A8ADC1C" w14:textId="32E128F0" w:rsidR="00753911" w:rsidRDefault="00753911" w:rsidP="00753911">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r>
              <w:t>BPA suggest</w:t>
            </w:r>
            <w:r w:rsidR="006229B7">
              <w:t xml:space="preserve">s </w:t>
            </w:r>
            <w:r>
              <w:t xml:space="preserve">keeping the </w:t>
            </w:r>
            <w:r w:rsidR="006229B7">
              <w:t>V</w:t>
            </w:r>
            <w:r>
              <w:t xml:space="preserve">ersion 4 proposed language but change the language to have the BA that exceeds 150% change their Lmax = L10. This will actually give a change in operations. This is not a new idea and is mentioned in the </w:t>
            </w:r>
            <w:r w:rsidR="006229B7">
              <w:t xml:space="preserve">Requirement </w:t>
            </w:r>
            <w:r>
              <w:t>R1 Rationale section of the current BAL-004-WECC-3 standard:</w:t>
            </w:r>
          </w:p>
          <w:p w14:paraId="6C2B1348" w14:textId="77777777" w:rsidR="00753911" w:rsidRDefault="00753911" w:rsidP="00753911">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p>
          <w:p w14:paraId="4B8FADB0" w14:textId="77777777" w:rsidR="00753911" w:rsidRDefault="00753911" w:rsidP="00753911">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r>
              <w:t>Setting Lmax equal to L10.until the PIIaccum is below the limit in Requirement R1.</w:t>
            </w:r>
          </w:p>
          <w:p w14:paraId="62070E94" w14:textId="77777777" w:rsidR="00753911" w:rsidRDefault="00753911" w:rsidP="00753911">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p>
          <w:p w14:paraId="43C73535" w14:textId="77777777" w:rsidR="00753911" w:rsidRDefault="00753911" w:rsidP="00753911">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r>
              <w:t>The proposed language also accounts for new BA's that have no history.</w:t>
            </w:r>
          </w:p>
          <w:p w14:paraId="4C510C3E" w14:textId="77777777" w:rsidR="00753911" w:rsidRDefault="00753911" w:rsidP="00753911">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p>
          <w:p w14:paraId="12A5E44A" w14:textId="77777777" w:rsidR="006229B7" w:rsidRDefault="006229B7" w:rsidP="00753911">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r>
              <w:t>BPA agrees with the drafting team as to c</w:t>
            </w:r>
            <w:r w:rsidR="00753911">
              <w:t>ombining as-approved Requirement R2 and as-approved Requirement R6.</w:t>
            </w:r>
          </w:p>
          <w:p w14:paraId="36FE0230" w14:textId="77777777" w:rsidR="006229B7" w:rsidRDefault="006229B7" w:rsidP="00753911">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p>
          <w:p w14:paraId="4158BB07" w14:textId="48C16167" w:rsidR="000B364E" w:rsidRPr="0049639E" w:rsidRDefault="006229B7" w:rsidP="006229B7">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r>
              <w:t xml:space="preserve">BPA agrees that </w:t>
            </w:r>
            <w:r w:rsidR="00753911">
              <w:t>as-proposed R2 accurately consolidates as-approved R2 and as-approved R6</w:t>
            </w:r>
            <w:r>
              <w:t>.</w:t>
            </w:r>
          </w:p>
        </w:tc>
      </w:tr>
      <w:tr w:rsidR="00DD5DCB" w:rsidRPr="00DD5DCB" w14:paraId="179B54D2" w14:textId="77777777" w:rsidTr="00091C3B">
        <w:tc>
          <w:tcPr>
            <w:cnfStyle w:val="001000000000" w:firstRow="0" w:lastRow="0" w:firstColumn="1" w:lastColumn="0" w:oddVBand="0" w:evenVBand="0" w:oddHBand="0" w:evenHBand="0" w:firstRowFirstColumn="0" w:firstRowLastColumn="0" w:lastRowFirstColumn="0" w:lastRowLastColumn="0"/>
            <w:tcW w:w="10795" w:type="dxa"/>
            <w:gridSpan w:val="3"/>
            <w:tcBorders>
              <w:top w:val="single" w:sz="4" w:space="0" w:color="auto"/>
              <w:left w:val="single" w:sz="4" w:space="0" w:color="auto"/>
              <w:bottom w:val="single" w:sz="4" w:space="0" w:color="auto"/>
              <w:right w:val="single" w:sz="4" w:space="0" w:color="auto"/>
            </w:tcBorders>
            <w:shd w:val="clear" w:color="auto" w:fill="auto"/>
          </w:tcPr>
          <w:p w14:paraId="1EFD0DE7" w14:textId="77777777" w:rsidR="00506EEE" w:rsidRPr="00506EEE" w:rsidRDefault="00506EEE" w:rsidP="00753911">
            <w:pPr>
              <w:tabs>
                <w:tab w:val="left" w:pos="2692"/>
                <w:tab w:val="left" w:pos="4599"/>
              </w:tabs>
              <w:spacing w:line="240" w:lineRule="auto"/>
              <w:contextualSpacing/>
              <w:rPr>
                <w:b/>
                <w:bCs w:val="0"/>
                <w:color w:val="0070C0"/>
              </w:rPr>
            </w:pPr>
            <w:r w:rsidRPr="00506EEE">
              <w:rPr>
                <w:b/>
                <w:bCs w:val="0"/>
                <w:color w:val="0070C0"/>
              </w:rPr>
              <w:t>Deletion of Requirement R1</w:t>
            </w:r>
          </w:p>
          <w:p w14:paraId="5D834060" w14:textId="77777777" w:rsidR="00506EEE" w:rsidRDefault="00506EEE" w:rsidP="00753911">
            <w:pPr>
              <w:tabs>
                <w:tab w:val="left" w:pos="2692"/>
                <w:tab w:val="left" w:pos="4599"/>
              </w:tabs>
              <w:spacing w:line="240" w:lineRule="auto"/>
              <w:contextualSpacing/>
              <w:rPr>
                <w:bCs w:val="0"/>
                <w:color w:val="0070C0"/>
              </w:rPr>
            </w:pPr>
          </w:p>
          <w:p w14:paraId="61F060C1" w14:textId="77777777" w:rsidR="002B714C" w:rsidRDefault="000B3773" w:rsidP="00753911">
            <w:pPr>
              <w:tabs>
                <w:tab w:val="left" w:pos="2692"/>
                <w:tab w:val="left" w:pos="4599"/>
              </w:tabs>
              <w:spacing w:line="240" w:lineRule="auto"/>
              <w:contextualSpacing/>
              <w:rPr>
                <w:color w:val="0070C0"/>
              </w:rPr>
            </w:pPr>
            <w:r>
              <w:rPr>
                <w:bCs w:val="0"/>
                <w:color w:val="0070C0"/>
              </w:rPr>
              <w:t xml:space="preserve">During the Comment/Response meeting, the drafting team heard BPA’s concern that elimination of Requirement R1 could result in losing operational </w:t>
            </w:r>
            <w:r w:rsidR="00950CDE">
              <w:rPr>
                <w:bCs w:val="0"/>
                <w:color w:val="0070C0"/>
              </w:rPr>
              <w:t xml:space="preserve">boundaries.  </w:t>
            </w:r>
            <w:r>
              <w:rPr>
                <w:bCs w:val="0"/>
                <w:color w:val="0070C0"/>
              </w:rPr>
              <w:t xml:space="preserve">The team </w:t>
            </w:r>
            <w:r w:rsidR="008231D0">
              <w:rPr>
                <w:bCs w:val="0"/>
                <w:color w:val="0070C0"/>
              </w:rPr>
              <w:t xml:space="preserve">concurs </w:t>
            </w:r>
            <w:r w:rsidR="002B714C">
              <w:rPr>
                <w:bCs w:val="0"/>
                <w:color w:val="0070C0"/>
              </w:rPr>
              <w:t xml:space="preserve">that </w:t>
            </w:r>
            <w:r w:rsidR="008231D0">
              <w:rPr>
                <w:bCs w:val="0"/>
                <w:color w:val="0070C0"/>
              </w:rPr>
              <w:t>even though the 150% has neither a current nor history technical justification</w:t>
            </w:r>
            <w:r w:rsidR="002B714C">
              <w:rPr>
                <w:bCs w:val="0"/>
                <w:color w:val="0070C0"/>
              </w:rPr>
              <w:t>, it does nonetheless establish an operational boundary the BA cannot exceed.  Its deletion could result in BA’s operating far beyond the 150% threshold.</w:t>
            </w:r>
          </w:p>
          <w:p w14:paraId="2CE628E5" w14:textId="77777777" w:rsidR="002B714C" w:rsidRDefault="002B714C" w:rsidP="00753911">
            <w:pPr>
              <w:tabs>
                <w:tab w:val="left" w:pos="2692"/>
                <w:tab w:val="left" w:pos="4599"/>
              </w:tabs>
              <w:spacing w:line="240" w:lineRule="auto"/>
              <w:contextualSpacing/>
              <w:rPr>
                <w:color w:val="0070C0"/>
              </w:rPr>
            </w:pPr>
          </w:p>
          <w:p w14:paraId="6D6B3D2B" w14:textId="1B44BEFA" w:rsidR="00950CDE" w:rsidRDefault="002B714C" w:rsidP="00753911">
            <w:pPr>
              <w:tabs>
                <w:tab w:val="left" w:pos="2692"/>
                <w:tab w:val="left" w:pos="4599"/>
              </w:tabs>
              <w:spacing w:line="240" w:lineRule="auto"/>
              <w:contextualSpacing/>
              <w:rPr>
                <w:color w:val="0070C0"/>
              </w:rPr>
            </w:pPr>
            <w:r>
              <w:rPr>
                <w:bCs w:val="0"/>
                <w:color w:val="0070C0"/>
              </w:rPr>
              <w:t xml:space="preserve">The DT also concluded that the language could be further refined to better align with actual operations.  As such, the DT proposes the following for R1:  </w:t>
            </w:r>
          </w:p>
          <w:p w14:paraId="29C51B2B" w14:textId="09B0160B" w:rsidR="003477B5" w:rsidRDefault="003477B5" w:rsidP="00753911">
            <w:pPr>
              <w:tabs>
                <w:tab w:val="left" w:pos="2692"/>
                <w:tab w:val="left" w:pos="4599"/>
              </w:tabs>
              <w:spacing w:line="240" w:lineRule="auto"/>
              <w:contextualSpacing/>
              <w:rPr>
                <w:bCs w:val="0"/>
                <w:color w:val="0070C0"/>
              </w:rPr>
            </w:pPr>
          </w:p>
          <w:p w14:paraId="126DD6C1" w14:textId="77777777" w:rsidR="003477B5" w:rsidRDefault="003477B5" w:rsidP="00753911">
            <w:pPr>
              <w:tabs>
                <w:tab w:val="left" w:pos="2692"/>
                <w:tab w:val="left" w:pos="4599"/>
              </w:tabs>
              <w:spacing w:line="240" w:lineRule="auto"/>
              <w:contextualSpacing/>
              <w:rPr>
                <w:bCs w:val="0"/>
                <w:color w:val="0070C0"/>
              </w:rPr>
            </w:pPr>
            <w:r>
              <w:rPr>
                <w:color w:val="0070C0"/>
              </w:rPr>
              <w:t xml:space="preserve">Posting 2, Proposed </w:t>
            </w:r>
            <w:r w:rsidRPr="003477B5">
              <w:rPr>
                <w:color w:val="0070C0"/>
              </w:rPr>
              <w:t>R1.</w:t>
            </w:r>
          </w:p>
          <w:p w14:paraId="5EE6893C" w14:textId="77777777" w:rsidR="003477B5" w:rsidRDefault="003477B5" w:rsidP="00753911">
            <w:pPr>
              <w:tabs>
                <w:tab w:val="left" w:pos="2692"/>
                <w:tab w:val="left" w:pos="4599"/>
              </w:tabs>
              <w:spacing w:line="240" w:lineRule="auto"/>
              <w:contextualSpacing/>
              <w:rPr>
                <w:bCs w:val="0"/>
                <w:color w:val="0070C0"/>
              </w:rPr>
            </w:pPr>
          </w:p>
          <w:p w14:paraId="434A5A2B" w14:textId="01068229" w:rsidR="003477B5" w:rsidRDefault="003477B5" w:rsidP="00753911">
            <w:pPr>
              <w:tabs>
                <w:tab w:val="left" w:pos="2692"/>
                <w:tab w:val="left" w:pos="4599"/>
              </w:tabs>
              <w:spacing w:line="240" w:lineRule="auto"/>
              <w:contextualSpacing/>
              <w:rPr>
                <w:bCs w:val="0"/>
                <w:color w:val="0070C0"/>
              </w:rPr>
            </w:pPr>
            <w:bookmarkStart w:id="4" w:name="_Hlk116284848"/>
            <w:r w:rsidRPr="003477B5">
              <w:rPr>
                <w:color w:val="0070C0"/>
              </w:rPr>
              <w:t xml:space="preserve">Each Balancing Authority shall operate its system such that, following the conclusion of each month, the average of each hour’s Accumulated Primary Inadvertent Interchange (PIIaccum) does not exceed 150% of </w:t>
            </w:r>
            <w:r w:rsidRPr="003477B5">
              <w:rPr>
                <w:color w:val="0070C0"/>
              </w:rPr>
              <w:lastRenderedPageBreak/>
              <w:t>the average load in those hours, as calculated by the Interchange Software.  (Light load and heavy load are calculated separately.) : [Violation Risk Factor Medium:] [Time Horizon: Operations Assessment]</w:t>
            </w:r>
          </w:p>
          <w:p w14:paraId="71BC1BCF" w14:textId="5883C7E3" w:rsidR="003477B5" w:rsidRDefault="003477B5" w:rsidP="00753911">
            <w:pPr>
              <w:tabs>
                <w:tab w:val="left" w:pos="2692"/>
                <w:tab w:val="left" w:pos="4599"/>
              </w:tabs>
              <w:spacing w:line="240" w:lineRule="auto"/>
              <w:contextualSpacing/>
              <w:rPr>
                <w:bCs w:val="0"/>
                <w:color w:val="0070C0"/>
              </w:rPr>
            </w:pPr>
          </w:p>
          <w:p w14:paraId="4587B64B" w14:textId="375F3445" w:rsidR="003477B5" w:rsidRPr="002B714C" w:rsidRDefault="003477B5" w:rsidP="003477B5">
            <w:pPr>
              <w:numPr>
                <w:ilvl w:val="1"/>
                <w:numId w:val="43"/>
              </w:numPr>
              <w:tabs>
                <w:tab w:val="left" w:pos="2692"/>
                <w:tab w:val="left" w:pos="4599"/>
              </w:tabs>
              <w:spacing w:line="240" w:lineRule="auto"/>
              <w:contextualSpacing/>
              <w:rPr>
                <w:color w:val="0070C0"/>
              </w:rPr>
            </w:pPr>
            <w:r w:rsidRPr="003477B5">
              <w:rPr>
                <w:color w:val="0070C0"/>
              </w:rPr>
              <w:t>For generation-only Balancing Authorities:</w:t>
            </w:r>
          </w:p>
          <w:p w14:paraId="5A64FE6D" w14:textId="77777777" w:rsidR="002B714C" w:rsidRPr="003477B5" w:rsidRDefault="002B714C" w:rsidP="002B714C">
            <w:pPr>
              <w:tabs>
                <w:tab w:val="left" w:pos="2692"/>
                <w:tab w:val="left" w:pos="4599"/>
              </w:tabs>
              <w:spacing w:line="240" w:lineRule="auto"/>
              <w:contextualSpacing/>
              <w:rPr>
                <w:color w:val="0070C0"/>
              </w:rPr>
            </w:pPr>
          </w:p>
          <w:p w14:paraId="02693457" w14:textId="77777777" w:rsidR="003477B5" w:rsidRPr="003477B5" w:rsidRDefault="003477B5" w:rsidP="003477B5">
            <w:pPr>
              <w:numPr>
                <w:ilvl w:val="2"/>
                <w:numId w:val="43"/>
              </w:numPr>
              <w:tabs>
                <w:tab w:val="left" w:pos="2692"/>
                <w:tab w:val="left" w:pos="4599"/>
              </w:tabs>
              <w:spacing w:line="240" w:lineRule="auto"/>
              <w:contextualSpacing/>
              <w:rPr>
                <w:color w:val="0070C0"/>
              </w:rPr>
            </w:pPr>
            <w:r w:rsidRPr="003477B5">
              <w:rPr>
                <w:color w:val="0070C0"/>
              </w:rPr>
              <w:t>The average of each hour’s (PII</w:t>
            </w:r>
            <w:r w:rsidRPr="003477B5">
              <w:rPr>
                <w:color w:val="0070C0"/>
                <w:vertAlign w:val="subscript"/>
              </w:rPr>
              <w:t>accum</w:t>
            </w:r>
            <w:r w:rsidRPr="003477B5">
              <w:rPr>
                <w:color w:val="0070C0"/>
              </w:rPr>
              <w:t xml:space="preserve">) shall not exceed 150% of the average generation in those hours.     </w:t>
            </w:r>
          </w:p>
          <w:bookmarkEnd w:id="4"/>
          <w:p w14:paraId="6CCA61EB" w14:textId="77777777" w:rsidR="003477B5" w:rsidRDefault="003477B5" w:rsidP="00753911">
            <w:pPr>
              <w:tabs>
                <w:tab w:val="left" w:pos="2692"/>
                <w:tab w:val="left" w:pos="4599"/>
              </w:tabs>
              <w:spacing w:line="240" w:lineRule="auto"/>
              <w:contextualSpacing/>
              <w:rPr>
                <w:bCs w:val="0"/>
                <w:color w:val="0070C0"/>
              </w:rPr>
            </w:pPr>
          </w:p>
          <w:p w14:paraId="704ABE94" w14:textId="7F5DD6B1" w:rsidR="006E3834" w:rsidRDefault="003477B5" w:rsidP="00753911">
            <w:pPr>
              <w:tabs>
                <w:tab w:val="left" w:pos="2692"/>
                <w:tab w:val="left" w:pos="4599"/>
              </w:tabs>
              <w:spacing w:line="240" w:lineRule="auto"/>
              <w:contextualSpacing/>
              <w:rPr>
                <w:color w:val="0070C0"/>
              </w:rPr>
            </w:pPr>
            <w:r>
              <w:rPr>
                <w:color w:val="0070C0"/>
              </w:rPr>
              <w:t>The DT believes this approach e</w:t>
            </w:r>
            <w:r w:rsidR="006E3834">
              <w:rPr>
                <w:color w:val="0070C0"/>
              </w:rPr>
              <w:t xml:space="preserve">ncourages remediation earlier than </w:t>
            </w:r>
            <w:r w:rsidR="00C22690">
              <w:rPr>
                <w:color w:val="0070C0"/>
              </w:rPr>
              <w:t>the as approved m</w:t>
            </w:r>
            <w:r w:rsidR="006E3834">
              <w:rPr>
                <w:color w:val="0070C0"/>
              </w:rPr>
              <w:t xml:space="preserve">etric. </w:t>
            </w:r>
          </w:p>
          <w:p w14:paraId="72056B49" w14:textId="64FA34E4" w:rsidR="006E3834" w:rsidRDefault="006E3834" w:rsidP="00753911">
            <w:pPr>
              <w:tabs>
                <w:tab w:val="left" w:pos="2692"/>
                <w:tab w:val="left" w:pos="4599"/>
              </w:tabs>
              <w:spacing w:line="240" w:lineRule="auto"/>
              <w:contextualSpacing/>
              <w:rPr>
                <w:bCs w:val="0"/>
                <w:color w:val="0070C0"/>
              </w:rPr>
            </w:pPr>
            <w:r>
              <w:rPr>
                <w:bCs w:val="0"/>
                <w:color w:val="0070C0"/>
              </w:rPr>
              <w:t xml:space="preserve"> </w:t>
            </w:r>
          </w:p>
          <w:p w14:paraId="2160BF65" w14:textId="46713E3D" w:rsidR="00B94EAC" w:rsidRPr="00DD5DCB" w:rsidRDefault="00506EEE" w:rsidP="00506EEE">
            <w:pPr>
              <w:tabs>
                <w:tab w:val="left" w:pos="2692"/>
                <w:tab w:val="left" w:pos="4599"/>
              </w:tabs>
              <w:spacing w:line="240" w:lineRule="auto"/>
              <w:contextualSpacing/>
              <w:rPr>
                <w:color w:val="0070C0"/>
              </w:rPr>
            </w:pPr>
            <w:r>
              <w:rPr>
                <w:color w:val="0070C0"/>
              </w:rPr>
              <w:t>See Question 2 for response regarding combination of R2 and R6.</w:t>
            </w:r>
          </w:p>
        </w:tc>
      </w:tr>
      <w:bookmarkEnd w:id="3"/>
    </w:tbl>
    <w:p w14:paraId="427BD81D" w14:textId="24F42528" w:rsidR="001F1BBC" w:rsidRDefault="001F1BBC" w:rsidP="009B153D"/>
    <w:p w14:paraId="45423537" w14:textId="180055FA" w:rsidR="00091C3B" w:rsidRDefault="00091C3B">
      <w:r>
        <w:br w:type="page"/>
      </w:r>
    </w:p>
    <w:p w14:paraId="6FE79BE9" w14:textId="40A18639" w:rsidR="00091C3B" w:rsidRPr="005B679F" w:rsidRDefault="00091C3B" w:rsidP="00091C3B">
      <w:pPr>
        <w:keepNext/>
        <w:keepLines/>
        <w:suppressAutoHyphens/>
        <w:spacing w:before="240"/>
        <w:outlineLvl w:val="1"/>
        <w:rPr>
          <w:rFonts w:ascii="Lucida Sans" w:hAnsi="Lucida Sans"/>
          <w:b/>
          <w:sz w:val="24"/>
        </w:rPr>
      </w:pPr>
      <w:r w:rsidRPr="005B679F">
        <w:rPr>
          <w:rFonts w:ascii="Lucida Sans" w:hAnsi="Lucida Sans"/>
          <w:b/>
          <w:sz w:val="24"/>
        </w:rPr>
        <w:lastRenderedPageBreak/>
        <w:t>Question</w:t>
      </w:r>
      <w:r w:rsidR="00753911">
        <w:rPr>
          <w:rFonts w:ascii="Lucida Sans" w:hAnsi="Lucida Sans"/>
          <w:b/>
          <w:sz w:val="24"/>
        </w:rPr>
        <w:t xml:space="preserve"> 2</w:t>
      </w:r>
    </w:p>
    <w:p w14:paraId="23552000" w14:textId="1FF64949" w:rsidR="00091C3B" w:rsidRPr="005B679F" w:rsidRDefault="00753911" w:rsidP="00753911">
      <w:pPr>
        <w:rPr>
          <w:b/>
        </w:rPr>
      </w:pPr>
      <w:r>
        <w:rPr>
          <w:b/>
        </w:rPr>
        <w:t>The drafting team is s</w:t>
      </w:r>
      <w:r w:rsidRPr="00753911">
        <w:rPr>
          <w:b/>
        </w:rPr>
        <w:t>uggesting combining as-approved Requirement R2 and as-approved Requirement R6. Do you agree that as-proposed R2 accurately consolidates as-approved R2 and as-approved R6?  If not, please explain your answer.</w:t>
      </w:r>
    </w:p>
    <w:tbl>
      <w:tblPr>
        <w:tblStyle w:val="WECCTable1"/>
        <w:tblW w:w="10795" w:type="dxa"/>
        <w:tblLook w:val="04A0" w:firstRow="1" w:lastRow="0" w:firstColumn="1" w:lastColumn="0" w:noHBand="0" w:noVBand="1"/>
      </w:tblPr>
      <w:tblGrid>
        <w:gridCol w:w="4571"/>
        <w:gridCol w:w="574"/>
        <w:gridCol w:w="5650"/>
      </w:tblGrid>
      <w:tr w:rsidR="00091C3B" w:rsidRPr="005B679F" w14:paraId="6098A2AA" w14:textId="77777777" w:rsidTr="00D2746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571" w:type="dxa"/>
          </w:tcPr>
          <w:p w14:paraId="13B95846" w14:textId="77777777" w:rsidR="00091C3B" w:rsidRPr="00533CFD" w:rsidRDefault="00091C3B" w:rsidP="00D2746F">
            <w:pPr>
              <w:spacing w:line="240" w:lineRule="auto"/>
              <w:contextualSpacing/>
              <w:rPr>
                <w:rFonts w:asciiTheme="majorHAnsi" w:hAnsiTheme="majorHAnsi"/>
                <w:color w:val="auto"/>
              </w:rPr>
            </w:pPr>
            <w:r w:rsidRPr="00533CFD">
              <w:rPr>
                <w:rFonts w:asciiTheme="majorHAnsi" w:hAnsiTheme="majorHAnsi"/>
              </w:rPr>
              <w:t>Summary Consideration:</w:t>
            </w:r>
          </w:p>
        </w:tc>
        <w:tc>
          <w:tcPr>
            <w:tcW w:w="6224" w:type="dxa"/>
            <w:gridSpan w:val="2"/>
          </w:tcPr>
          <w:p w14:paraId="487C38B7" w14:textId="77777777" w:rsidR="00091C3B" w:rsidRPr="00533CFD" w:rsidRDefault="00091C3B" w:rsidP="00D2746F">
            <w:pPr>
              <w:spacing w:line="240" w:lineRule="auto"/>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rPr>
            </w:pPr>
            <w:r w:rsidRPr="00533CFD">
              <w:rPr>
                <w:rFonts w:asciiTheme="majorHAnsi" w:hAnsiTheme="majorHAnsi"/>
              </w:rPr>
              <w:t>See summary in the preamble.</w:t>
            </w:r>
          </w:p>
        </w:tc>
      </w:tr>
      <w:tr w:rsidR="00091C3B" w:rsidRPr="005B679F" w14:paraId="09B88EF7" w14:textId="77777777" w:rsidTr="00D2746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145" w:type="dxa"/>
            <w:gridSpan w:val="2"/>
            <w:shd w:val="clear" w:color="auto" w:fill="005172"/>
          </w:tcPr>
          <w:p w14:paraId="5AA539F5" w14:textId="77777777" w:rsidR="00091C3B" w:rsidRPr="00533CFD" w:rsidRDefault="00091C3B" w:rsidP="00D2746F">
            <w:pPr>
              <w:spacing w:line="240" w:lineRule="auto"/>
              <w:contextualSpacing/>
              <w:rPr>
                <w:b w:val="0"/>
                <w:bCs w:val="0"/>
                <w:color w:val="FFFFFF" w:themeColor="background2"/>
              </w:rPr>
            </w:pPr>
            <w:r w:rsidRPr="00533CFD">
              <w:rPr>
                <w:color w:val="FFFFFF" w:themeColor="background2"/>
              </w:rPr>
              <w:t>Commenter/Comment</w:t>
            </w:r>
          </w:p>
        </w:tc>
        <w:tc>
          <w:tcPr>
            <w:tcW w:w="5650" w:type="dxa"/>
            <w:shd w:val="clear" w:color="auto" w:fill="005172"/>
          </w:tcPr>
          <w:p w14:paraId="0FAD62EB" w14:textId="77777777" w:rsidR="00091C3B" w:rsidRPr="00533CFD" w:rsidRDefault="00091C3B" w:rsidP="00D2746F">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2"/>
              </w:rPr>
            </w:pPr>
            <w:r w:rsidRPr="00533CFD">
              <w:rPr>
                <w:color w:val="FFFFFF" w:themeColor="background2"/>
              </w:rPr>
              <w:t>Response</w:t>
            </w:r>
          </w:p>
        </w:tc>
      </w:tr>
      <w:tr w:rsidR="00091C3B" w:rsidRPr="005B679F" w14:paraId="16AAA737" w14:textId="77777777" w:rsidTr="00D274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5" w:type="dxa"/>
            <w:gridSpan w:val="2"/>
            <w:tcBorders>
              <w:bottom w:val="single" w:sz="4" w:space="0" w:color="auto"/>
            </w:tcBorders>
            <w:shd w:val="clear" w:color="auto" w:fill="auto"/>
          </w:tcPr>
          <w:p w14:paraId="0851590C" w14:textId="038D5BBC" w:rsidR="00091C3B" w:rsidRPr="005B679F" w:rsidRDefault="00753911" w:rsidP="00D2746F">
            <w:pPr>
              <w:spacing w:line="240" w:lineRule="auto"/>
              <w:contextualSpacing/>
              <w:rPr>
                <w:bCs w:val="0"/>
              </w:rPr>
            </w:pPr>
            <w:r>
              <w:rPr>
                <w:bCs w:val="0"/>
              </w:rPr>
              <w:t>BPA</w:t>
            </w:r>
          </w:p>
        </w:tc>
        <w:tc>
          <w:tcPr>
            <w:tcW w:w="5650" w:type="dxa"/>
            <w:tcBorders>
              <w:bottom w:val="single" w:sz="4" w:space="0" w:color="auto"/>
            </w:tcBorders>
            <w:shd w:val="clear" w:color="auto" w:fill="auto"/>
          </w:tcPr>
          <w:p w14:paraId="5E012375" w14:textId="77777777" w:rsidR="00753911" w:rsidRDefault="00753911" w:rsidP="00753911">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r>
              <w:t>Yes.  However, BPA has concern that if R5 is deleted, a software vendor could simplify their product by not having these different operating modes (Flat Frequency, Flat Tie Line, Tie Line Bias, Tie Line Bias plus Time Error Control) included in AGC functionality.</w:t>
            </w:r>
          </w:p>
          <w:p w14:paraId="6CBA36F0" w14:textId="77777777" w:rsidR="00753911" w:rsidRDefault="00753911" w:rsidP="00753911">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p>
          <w:p w14:paraId="33D1E77E" w14:textId="3EDA838F" w:rsidR="00091C3B" w:rsidRPr="0049639E" w:rsidRDefault="00753911" w:rsidP="00753911">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r>
              <w:t>Is this the only place requiring this functionality? Is this an issue? Where do the operating modes belong?</w:t>
            </w:r>
          </w:p>
        </w:tc>
      </w:tr>
      <w:tr w:rsidR="00091C3B" w:rsidRPr="00DD5DCB" w14:paraId="71299644" w14:textId="77777777" w:rsidTr="00D2746F">
        <w:tc>
          <w:tcPr>
            <w:cnfStyle w:val="001000000000" w:firstRow="0" w:lastRow="0" w:firstColumn="1" w:lastColumn="0" w:oddVBand="0" w:evenVBand="0" w:oddHBand="0" w:evenHBand="0" w:firstRowFirstColumn="0" w:firstRowLastColumn="0" w:lastRowFirstColumn="0" w:lastRowLastColumn="0"/>
            <w:tcW w:w="10795" w:type="dxa"/>
            <w:gridSpan w:val="3"/>
            <w:tcBorders>
              <w:top w:val="single" w:sz="4" w:space="0" w:color="auto"/>
              <w:left w:val="single" w:sz="4" w:space="0" w:color="auto"/>
              <w:bottom w:val="single" w:sz="4" w:space="0" w:color="auto"/>
              <w:right w:val="single" w:sz="4" w:space="0" w:color="auto"/>
            </w:tcBorders>
            <w:shd w:val="clear" w:color="auto" w:fill="auto"/>
          </w:tcPr>
          <w:p w14:paraId="3D382842" w14:textId="2C4E4042" w:rsidR="009E0BAF" w:rsidRPr="009E0BAF" w:rsidRDefault="009E0BAF" w:rsidP="00753911">
            <w:pPr>
              <w:tabs>
                <w:tab w:val="left" w:pos="2692"/>
                <w:tab w:val="left" w:pos="4599"/>
              </w:tabs>
              <w:spacing w:line="240" w:lineRule="auto"/>
              <w:contextualSpacing/>
              <w:rPr>
                <w:b/>
                <w:bCs w:val="0"/>
                <w:color w:val="0070C0"/>
              </w:rPr>
            </w:pPr>
            <w:r w:rsidRPr="009E0BAF">
              <w:rPr>
                <w:b/>
                <w:bCs w:val="0"/>
                <w:color w:val="0070C0"/>
              </w:rPr>
              <w:t>Consolidation of R2 and R6</w:t>
            </w:r>
          </w:p>
          <w:p w14:paraId="2E9B3170" w14:textId="77777777" w:rsidR="009E0BAF" w:rsidRDefault="009E0BAF" w:rsidP="00753911">
            <w:pPr>
              <w:tabs>
                <w:tab w:val="left" w:pos="2692"/>
                <w:tab w:val="left" w:pos="4599"/>
              </w:tabs>
              <w:spacing w:line="240" w:lineRule="auto"/>
              <w:contextualSpacing/>
              <w:rPr>
                <w:color w:val="0070C0"/>
              </w:rPr>
            </w:pPr>
          </w:p>
          <w:p w14:paraId="4087A024" w14:textId="6985FF7B" w:rsidR="00753911" w:rsidRDefault="006229B7" w:rsidP="00753911">
            <w:pPr>
              <w:tabs>
                <w:tab w:val="left" w:pos="2692"/>
                <w:tab w:val="left" w:pos="4599"/>
              </w:tabs>
              <w:spacing w:line="240" w:lineRule="auto"/>
              <w:contextualSpacing/>
              <w:rPr>
                <w:color w:val="0070C0"/>
              </w:rPr>
            </w:pPr>
            <w:r>
              <w:rPr>
                <w:bCs w:val="0"/>
                <w:color w:val="0070C0"/>
              </w:rPr>
              <w:t xml:space="preserve">The drafting team appreciates BPA’s comment and concurrence that </w:t>
            </w:r>
            <w:r w:rsidR="00753911" w:rsidRPr="00753911">
              <w:rPr>
                <w:bCs w:val="0"/>
                <w:color w:val="0070C0"/>
              </w:rPr>
              <w:t>as-proposed R2 accurately consolidates as-approved R2 and as-approved R6</w:t>
            </w:r>
            <w:r>
              <w:rPr>
                <w:bCs w:val="0"/>
                <w:color w:val="0070C0"/>
              </w:rPr>
              <w:t xml:space="preserve">. </w:t>
            </w:r>
          </w:p>
          <w:p w14:paraId="54A6F21E" w14:textId="23A339F9" w:rsidR="008231D0" w:rsidRDefault="008231D0" w:rsidP="00753911">
            <w:pPr>
              <w:tabs>
                <w:tab w:val="left" w:pos="2692"/>
                <w:tab w:val="left" w:pos="4599"/>
              </w:tabs>
              <w:spacing w:line="240" w:lineRule="auto"/>
              <w:contextualSpacing/>
              <w:rPr>
                <w:bCs w:val="0"/>
                <w:color w:val="0070C0"/>
              </w:rPr>
            </w:pPr>
          </w:p>
          <w:p w14:paraId="2BDDA5AD" w14:textId="76014F8E" w:rsidR="006C1861" w:rsidRPr="00DD5DCB" w:rsidRDefault="008231D0" w:rsidP="008231D0">
            <w:pPr>
              <w:tabs>
                <w:tab w:val="left" w:pos="2692"/>
                <w:tab w:val="left" w:pos="4599"/>
              </w:tabs>
              <w:spacing w:line="240" w:lineRule="auto"/>
              <w:contextualSpacing/>
              <w:rPr>
                <w:color w:val="0070C0"/>
              </w:rPr>
            </w:pPr>
            <w:r>
              <w:rPr>
                <w:color w:val="0070C0"/>
              </w:rPr>
              <w:t>Please see the response to Question 5 addressing Requirement R5.</w:t>
            </w:r>
          </w:p>
        </w:tc>
      </w:tr>
    </w:tbl>
    <w:p w14:paraId="6376A649" w14:textId="77777777" w:rsidR="00091C3B" w:rsidRDefault="00091C3B" w:rsidP="00091C3B"/>
    <w:p w14:paraId="5FEF06E0" w14:textId="59D63AD3" w:rsidR="00091C3B" w:rsidRDefault="00091C3B">
      <w:r>
        <w:br w:type="page"/>
      </w:r>
    </w:p>
    <w:p w14:paraId="522DB654" w14:textId="6A56242A" w:rsidR="00091C3B" w:rsidRPr="005B679F" w:rsidRDefault="00091C3B" w:rsidP="00091C3B">
      <w:pPr>
        <w:keepNext/>
        <w:keepLines/>
        <w:suppressAutoHyphens/>
        <w:spacing w:before="240"/>
        <w:outlineLvl w:val="1"/>
        <w:rPr>
          <w:rFonts w:ascii="Lucida Sans" w:hAnsi="Lucida Sans"/>
          <w:b/>
          <w:sz w:val="24"/>
        </w:rPr>
      </w:pPr>
      <w:r w:rsidRPr="005B679F">
        <w:rPr>
          <w:rFonts w:ascii="Lucida Sans" w:hAnsi="Lucida Sans"/>
          <w:b/>
          <w:sz w:val="24"/>
        </w:rPr>
        <w:lastRenderedPageBreak/>
        <w:t>Question</w:t>
      </w:r>
      <w:r w:rsidR="00753911">
        <w:rPr>
          <w:rFonts w:ascii="Lucida Sans" w:hAnsi="Lucida Sans"/>
          <w:b/>
          <w:sz w:val="24"/>
        </w:rPr>
        <w:t xml:space="preserve"> 3</w:t>
      </w:r>
    </w:p>
    <w:p w14:paraId="3EB888CF" w14:textId="2A86BAE8" w:rsidR="00091C3B" w:rsidRPr="00753911" w:rsidRDefault="00753911" w:rsidP="00753911">
      <w:pPr>
        <w:spacing w:after="0" w:line="240" w:lineRule="auto"/>
        <w:outlineLvl w:val="2"/>
        <w:rPr>
          <w:b/>
          <w:bCs/>
        </w:rPr>
      </w:pPr>
      <w:r>
        <w:rPr>
          <w:rFonts w:eastAsia="Times New Roman" w:cs="Segoe UI Semilight"/>
          <w:b/>
          <w:bCs/>
          <w:color w:val="262626"/>
        </w:rPr>
        <w:t>The drafting team is s</w:t>
      </w:r>
      <w:r w:rsidRPr="00753911">
        <w:rPr>
          <w:rFonts w:eastAsia="Times New Roman" w:cs="Segoe UI Semilight"/>
          <w:b/>
          <w:bCs/>
          <w:color w:val="262626"/>
        </w:rPr>
        <w:t>uggesting deletion of as-approved Requirement R7. The DT asserts that the content of as-approved R7 is addressed in the balance of the as-proposed Requirements.  Do you agree that all aspects of as-approved R7 are included in the balance of the as-proposed Standard? If you agree Requirement R7 should be deleted, please provide technical justification for that position.</w:t>
      </w:r>
      <w:r w:rsidR="00091C3B" w:rsidRPr="00753911">
        <w:rPr>
          <w:b/>
          <w:bCs/>
        </w:rPr>
        <w:t xml:space="preserve"> </w:t>
      </w:r>
    </w:p>
    <w:tbl>
      <w:tblPr>
        <w:tblStyle w:val="WECCTable1"/>
        <w:tblW w:w="10795" w:type="dxa"/>
        <w:tblLook w:val="04A0" w:firstRow="1" w:lastRow="0" w:firstColumn="1" w:lastColumn="0" w:noHBand="0" w:noVBand="1"/>
      </w:tblPr>
      <w:tblGrid>
        <w:gridCol w:w="4571"/>
        <w:gridCol w:w="574"/>
        <w:gridCol w:w="5650"/>
      </w:tblGrid>
      <w:tr w:rsidR="00091C3B" w:rsidRPr="005B679F" w14:paraId="63F0EC5F" w14:textId="77777777" w:rsidTr="00D2746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571" w:type="dxa"/>
          </w:tcPr>
          <w:p w14:paraId="4865544D" w14:textId="77777777" w:rsidR="00091C3B" w:rsidRPr="00533CFD" w:rsidRDefault="00091C3B" w:rsidP="00D2746F">
            <w:pPr>
              <w:spacing w:line="240" w:lineRule="auto"/>
              <w:contextualSpacing/>
              <w:rPr>
                <w:rFonts w:asciiTheme="majorHAnsi" w:hAnsiTheme="majorHAnsi"/>
                <w:color w:val="auto"/>
              </w:rPr>
            </w:pPr>
            <w:r w:rsidRPr="00533CFD">
              <w:rPr>
                <w:rFonts w:asciiTheme="majorHAnsi" w:hAnsiTheme="majorHAnsi"/>
              </w:rPr>
              <w:t>Summary Consideration:</w:t>
            </w:r>
          </w:p>
        </w:tc>
        <w:tc>
          <w:tcPr>
            <w:tcW w:w="6224" w:type="dxa"/>
            <w:gridSpan w:val="2"/>
          </w:tcPr>
          <w:p w14:paraId="725FE569" w14:textId="77777777" w:rsidR="00091C3B" w:rsidRPr="00533CFD" w:rsidRDefault="00091C3B" w:rsidP="00D2746F">
            <w:pPr>
              <w:spacing w:line="240" w:lineRule="auto"/>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rPr>
            </w:pPr>
            <w:r w:rsidRPr="00533CFD">
              <w:rPr>
                <w:rFonts w:asciiTheme="majorHAnsi" w:hAnsiTheme="majorHAnsi"/>
              </w:rPr>
              <w:t>See summary in the preamble.</w:t>
            </w:r>
          </w:p>
        </w:tc>
      </w:tr>
      <w:tr w:rsidR="00091C3B" w:rsidRPr="005B679F" w14:paraId="0157277D" w14:textId="77777777" w:rsidTr="00D2746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145" w:type="dxa"/>
            <w:gridSpan w:val="2"/>
            <w:shd w:val="clear" w:color="auto" w:fill="005172"/>
          </w:tcPr>
          <w:p w14:paraId="2CA8E2D6" w14:textId="77777777" w:rsidR="00091C3B" w:rsidRPr="00533CFD" w:rsidRDefault="00091C3B" w:rsidP="00D2746F">
            <w:pPr>
              <w:spacing w:line="240" w:lineRule="auto"/>
              <w:contextualSpacing/>
              <w:rPr>
                <w:b w:val="0"/>
                <w:bCs w:val="0"/>
                <w:color w:val="FFFFFF" w:themeColor="background2"/>
              </w:rPr>
            </w:pPr>
            <w:r w:rsidRPr="00533CFD">
              <w:rPr>
                <w:color w:val="FFFFFF" w:themeColor="background2"/>
              </w:rPr>
              <w:t>Commenter/Comment</w:t>
            </w:r>
          </w:p>
        </w:tc>
        <w:tc>
          <w:tcPr>
            <w:tcW w:w="5650" w:type="dxa"/>
            <w:shd w:val="clear" w:color="auto" w:fill="005172"/>
          </w:tcPr>
          <w:p w14:paraId="6612FBEA" w14:textId="77777777" w:rsidR="00091C3B" w:rsidRPr="00533CFD" w:rsidRDefault="00091C3B" w:rsidP="00D2746F">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2"/>
              </w:rPr>
            </w:pPr>
            <w:r w:rsidRPr="00533CFD">
              <w:rPr>
                <w:color w:val="FFFFFF" w:themeColor="background2"/>
              </w:rPr>
              <w:t>Response</w:t>
            </w:r>
          </w:p>
        </w:tc>
      </w:tr>
      <w:tr w:rsidR="00091C3B" w:rsidRPr="005B679F" w14:paraId="3B2E553E" w14:textId="77777777" w:rsidTr="00D274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5" w:type="dxa"/>
            <w:gridSpan w:val="2"/>
            <w:tcBorders>
              <w:bottom w:val="single" w:sz="4" w:space="0" w:color="auto"/>
            </w:tcBorders>
            <w:shd w:val="clear" w:color="auto" w:fill="auto"/>
          </w:tcPr>
          <w:p w14:paraId="079293F8" w14:textId="2475B017" w:rsidR="00091C3B" w:rsidRPr="005B679F" w:rsidRDefault="00362D23" w:rsidP="00D2746F">
            <w:pPr>
              <w:spacing w:line="240" w:lineRule="auto"/>
              <w:contextualSpacing/>
              <w:rPr>
                <w:bCs w:val="0"/>
              </w:rPr>
            </w:pPr>
            <w:r>
              <w:rPr>
                <w:bCs w:val="0"/>
              </w:rPr>
              <w:t>BPA</w:t>
            </w:r>
          </w:p>
        </w:tc>
        <w:tc>
          <w:tcPr>
            <w:tcW w:w="5650" w:type="dxa"/>
            <w:tcBorders>
              <w:bottom w:val="single" w:sz="4" w:space="0" w:color="auto"/>
            </w:tcBorders>
            <w:shd w:val="clear" w:color="auto" w:fill="auto"/>
          </w:tcPr>
          <w:p w14:paraId="088501B6" w14:textId="77777777" w:rsidR="00362D23" w:rsidRDefault="00362D23" w:rsidP="00362D23">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r>
              <w:t>No.  This is the only requirement regarding month-end adjustments. BPA proposes the following: 'The BA shall ensure that their month end adjustment was entered into WIT correctly in the NIA.'</w:t>
            </w:r>
          </w:p>
          <w:p w14:paraId="719F68F3" w14:textId="77777777" w:rsidR="00362D23" w:rsidRDefault="00362D23" w:rsidP="00362D23">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p>
          <w:p w14:paraId="1D43555B" w14:textId="0B8A1736" w:rsidR="00091C3B" w:rsidRPr="0049639E" w:rsidRDefault="00362D23" w:rsidP="00362D23">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r>
              <w:t>The issue is some BA's do monthly meter adjustments, which is fine. However, the BA needs to ensure that a change was entered into ON/OFF Peak correctly and it needs to be added as 100% Primary. For BPA and BCH as an example, there was an agreement that approximately 33% be OFF and 66% be ON Peak.</w:t>
            </w:r>
          </w:p>
        </w:tc>
      </w:tr>
      <w:tr w:rsidR="00091C3B" w:rsidRPr="00DD5DCB" w14:paraId="54644E20" w14:textId="77777777" w:rsidTr="00D2746F">
        <w:tc>
          <w:tcPr>
            <w:cnfStyle w:val="001000000000" w:firstRow="0" w:lastRow="0" w:firstColumn="1" w:lastColumn="0" w:oddVBand="0" w:evenVBand="0" w:oddHBand="0" w:evenHBand="0" w:firstRowFirstColumn="0" w:firstRowLastColumn="0" w:lastRowFirstColumn="0" w:lastRowLastColumn="0"/>
            <w:tcW w:w="10795" w:type="dxa"/>
            <w:gridSpan w:val="3"/>
            <w:tcBorders>
              <w:top w:val="single" w:sz="4" w:space="0" w:color="auto"/>
              <w:left w:val="single" w:sz="4" w:space="0" w:color="auto"/>
              <w:bottom w:val="single" w:sz="4" w:space="0" w:color="auto"/>
              <w:right w:val="single" w:sz="4" w:space="0" w:color="auto"/>
            </w:tcBorders>
            <w:shd w:val="clear" w:color="auto" w:fill="auto"/>
          </w:tcPr>
          <w:p w14:paraId="546150E6" w14:textId="77777777" w:rsidR="00704157" w:rsidRDefault="00506EEE" w:rsidP="00D2746F">
            <w:pPr>
              <w:tabs>
                <w:tab w:val="left" w:pos="2692"/>
                <w:tab w:val="left" w:pos="4599"/>
              </w:tabs>
              <w:spacing w:line="240" w:lineRule="auto"/>
              <w:contextualSpacing/>
              <w:rPr>
                <w:b/>
                <w:bCs w:val="0"/>
                <w:color w:val="0070C0"/>
              </w:rPr>
            </w:pPr>
            <w:r w:rsidRPr="00506EEE">
              <w:rPr>
                <w:b/>
                <w:color w:val="0070C0"/>
              </w:rPr>
              <w:t>Deletion of Requirement R7</w:t>
            </w:r>
            <w:r w:rsidR="00704157">
              <w:rPr>
                <w:b/>
                <w:color w:val="0070C0"/>
              </w:rPr>
              <w:t xml:space="preserve">  </w:t>
            </w:r>
          </w:p>
          <w:p w14:paraId="644777D8" w14:textId="77777777" w:rsidR="00847635" w:rsidRDefault="00847635" w:rsidP="00362D23">
            <w:pPr>
              <w:tabs>
                <w:tab w:val="left" w:pos="2692"/>
                <w:tab w:val="left" w:pos="4599"/>
              </w:tabs>
              <w:spacing w:line="240" w:lineRule="auto"/>
              <w:contextualSpacing/>
              <w:rPr>
                <w:color w:val="0070C0"/>
              </w:rPr>
            </w:pPr>
          </w:p>
          <w:p w14:paraId="4690C9B5" w14:textId="6EDE4997" w:rsidR="00C03857" w:rsidRDefault="00362D23" w:rsidP="00362D23">
            <w:pPr>
              <w:tabs>
                <w:tab w:val="left" w:pos="2692"/>
                <w:tab w:val="left" w:pos="4599"/>
              </w:tabs>
              <w:spacing w:line="240" w:lineRule="auto"/>
              <w:contextualSpacing/>
              <w:rPr>
                <w:color w:val="0070C0"/>
              </w:rPr>
            </w:pPr>
            <w:r w:rsidRPr="00C03857">
              <w:rPr>
                <w:bCs w:val="0"/>
                <w:color w:val="0070C0"/>
              </w:rPr>
              <w:t xml:space="preserve">BPA proposes </w:t>
            </w:r>
            <w:r w:rsidR="00C03857">
              <w:rPr>
                <w:bCs w:val="0"/>
                <w:color w:val="0070C0"/>
              </w:rPr>
              <w:t xml:space="preserve">to reinstate Requirement R7 to ensure the Requirement aligns with and does not interfere with existing </w:t>
            </w:r>
            <w:r w:rsidR="002B714C">
              <w:rPr>
                <w:bCs w:val="0"/>
                <w:color w:val="0070C0"/>
              </w:rPr>
              <w:t xml:space="preserve">business </w:t>
            </w:r>
            <w:r w:rsidR="00C03857">
              <w:rPr>
                <w:bCs w:val="0"/>
                <w:color w:val="0070C0"/>
              </w:rPr>
              <w:t>practices.</w:t>
            </w:r>
            <w:r w:rsidR="00704157">
              <w:rPr>
                <w:bCs w:val="0"/>
                <w:color w:val="0070C0"/>
              </w:rPr>
              <w:t xml:space="preserve">  </w:t>
            </w:r>
            <w:r w:rsidR="00C03857">
              <w:rPr>
                <w:bCs w:val="0"/>
                <w:color w:val="0070C0"/>
              </w:rPr>
              <w:t xml:space="preserve">BPA suggests the following:  </w:t>
            </w:r>
          </w:p>
          <w:p w14:paraId="2A5E82A5" w14:textId="77777777" w:rsidR="00C03857" w:rsidRDefault="00C03857" w:rsidP="00362D23">
            <w:pPr>
              <w:tabs>
                <w:tab w:val="left" w:pos="2692"/>
                <w:tab w:val="left" w:pos="4599"/>
              </w:tabs>
              <w:spacing w:line="240" w:lineRule="auto"/>
              <w:contextualSpacing/>
              <w:rPr>
                <w:color w:val="0070C0"/>
              </w:rPr>
            </w:pPr>
          </w:p>
          <w:p w14:paraId="71670B0D" w14:textId="0950B654" w:rsidR="00362D23" w:rsidRDefault="00C03857" w:rsidP="00362D23">
            <w:pPr>
              <w:tabs>
                <w:tab w:val="left" w:pos="2692"/>
                <w:tab w:val="left" w:pos="4599"/>
              </w:tabs>
              <w:spacing w:line="240" w:lineRule="auto"/>
              <w:contextualSpacing/>
              <w:rPr>
                <w:color w:val="0070C0"/>
              </w:rPr>
            </w:pPr>
            <w:r>
              <w:rPr>
                <w:bCs w:val="0"/>
                <w:color w:val="0070C0"/>
              </w:rPr>
              <w:t>Each Balancing Authority s</w:t>
            </w:r>
            <w:r w:rsidR="00362D23" w:rsidRPr="00C03857">
              <w:rPr>
                <w:bCs w:val="0"/>
                <w:color w:val="0070C0"/>
              </w:rPr>
              <w:t xml:space="preserve">hall ensure that </w:t>
            </w:r>
            <w:r>
              <w:rPr>
                <w:bCs w:val="0"/>
                <w:color w:val="0070C0"/>
              </w:rPr>
              <w:t xml:space="preserve">its </w:t>
            </w:r>
            <w:r w:rsidR="00362D23" w:rsidRPr="00C03857">
              <w:rPr>
                <w:bCs w:val="0"/>
                <w:color w:val="0070C0"/>
              </w:rPr>
              <w:t>month</w:t>
            </w:r>
            <w:r>
              <w:rPr>
                <w:bCs w:val="0"/>
                <w:color w:val="0070C0"/>
              </w:rPr>
              <w:t>-</w:t>
            </w:r>
            <w:r w:rsidR="00362D23" w:rsidRPr="00C03857">
              <w:rPr>
                <w:bCs w:val="0"/>
                <w:color w:val="0070C0"/>
              </w:rPr>
              <w:t xml:space="preserve">end adjustment </w:t>
            </w:r>
            <w:r>
              <w:rPr>
                <w:bCs w:val="0"/>
                <w:color w:val="0070C0"/>
              </w:rPr>
              <w:t xml:space="preserve">is </w:t>
            </w:r>
            <w:r w:rsidR="00362D23" w:rsidRPr="00C03857">
              <w:rPr>
                <w:bCs w:val="0"/>
                <w:color w:val="0070C0"/>
              </w:rPr>
              <w:t>entered into WIT correctly in the</w:t>
            </w:r>
            <w:r>
              <w:rPr>
                <w:bCs w:val="0"/>
                <w:color w:val="0070C0"/>
              </w:rPr>
              <w:t xml:space="preserve"> Net Interchange - Actual Interchange (</w:t>
            </w:r>
            <w:r w:rsidR="00362D23" w:rsidRPr="00C03857">
              <w:rPr>
                <w:bCs w:val="0"/>
                <w:color w:val="0070C0"/>
              </w:rPr>
              <w:t>NIA</w:t>
            </w:r>
            <w:r>
              <w:rPr>
                <w:bCs w:val="0"/>
                <w:color w:val="0070C0"/>
              </w:rPr>
              <w:t xml:space="preserve">). </w:t>
            </w:r>
          </w:p>
          <w:p w14:paraId="2C10FE59" w14:textId="22FA7294" w:rsidR="00C03857" w:rsidRDefault="00C03857" w:rsidP="00362D23">
            <w:pPr>
              <w:tabs>
                <w:tab w:val="left" w:pos="2692"/>
                <w:tab w:val="left" w:pos="4599"/>
              </w:tabs>
              <w:spacing w:line="240" w:lineRule="auto"/>
              <w:contextualSpacing/>
              <w:rPr>
                <w:color w:val="0070C0"/>
              </w:rPr>
            </w:pPr>
          </w:p>
          <w:p w14:paraId="7CE3677C" w14:textId="77777777" w:rsidR="00E01B6D" w:rsidRDefault="00C03857" w:rsidP="00362D23">
            <w:pPr>
              <w:tabs>
                <w:tab w:val="left" w:pos="2692"/>
                <w:tab w:val="left" w:pos="4599"/>
              </w:tabs>
              <w:spacing w:line="240" w:lineRule="auto"/>
              <w:contextualSpacing/>
              <w:rPr>
                <w:bCs w:val="0"/>
                <w:color w:val="0070C0"/>
              </w:rPr>
            </w:pPr>
            <w:r>
              <w:rPr>
                <w:color w:val="0070C0"/>
              </w:rPr>
              <w:t xml:space="preserve">The DT concluded that although deletion of the Requirement should have no impact on current practices, retaining the Requirement as a means to buttress existing </w:t>
            </w:r>
            <w:r w:rsidR="00C27B91">
              <w:rPr>
                <w:color w:val="0070C0"/>
              </w:rPr>
              <w:t>p</w:t>
            </w:r>
            <w:r>
              <w:rPr>
                <w:color w:val="0070C0"/>
              </w:rPr>
              <w:t>ractices could be accommodated.</w:t>
            </w:r>
          </w:p>
          <w:p w14:paraId="6CAF722D" w14:textId="77777777" w:rsidR="00E01B6D" w:rsidRDefault="00E01B6D" w:rsidP="00362D23">
            <w:pPr>
              <w:tabs>
                <w:tab w:val="left" w:pos="2692"/>
                <w:tab w:val="left" w:pos="4599"/>
              </w:tabs>
              <w:spacing w:line="240" w:lineRule="auto"/>
              <w:contextualSpacing/>
              <w:rPr>
                <w:bCs w:val="0"/>
                <w:color w:val="0070C0"/>
              </w:rPr>
            </w:pPr>
          </w:p>
          <w:p w14:paraId="4E33495E" w14:textId="46254C51" w:rsidR="00C03857" w:rsidRDefault="00704157" w:rsidP="00362D23">
            <w:pPr>
              <w:tabs>
                <w:tab w:val="left" w:pos="2692"/>
                <w:tab w:val="left" w:pos="4599"/>
              </w:tabs>
              <w:spacing w:line="240" w:lineRule="auto"/>
              <w:contextualSpacing/>
              <w:rPr>
                <w:bCs w:val="0"/>
                <w:color w:val="0070C0"/>
              </w:rPr>
            </w:pPr>
            <w:r>
              <w:rPr>
                <w:color w:val="0070C0"/>
              </w:rPr>
              <w:t xml:space="preserve">However, </w:t>
            </w:r>
            <w:r w:rsidR="00C03857">
              <w:rPr>
                <w:color w:val="0070C0"/>
              </w:rPr>
              <w:t>BPA’s suggested language requires the BA to “correctly” input data.  Use of the adverb invites ambiguity as the adverb can be subjective and could also serve as the crux of a bilateral contract dispute.</w:t>
            </w:r>
            <w:r>
              <w:rPr>
                <w:color w:val="0070C0"/>
              </w:rPr>
              <w:t xml:space="preserve">  What constitutes “correctly” in BPA’s scenario is based on an extrinsic agreement between two parties.</w:t>
            </w:r>
            <w:r w:rsidR="00C03857">
              <w:rPr>
                <w:color w:val="0070C0"/>
              </w:rPr>
              <w:t xml:space="preserve">  As such, “correctly” was not included in the proposed reinstatement of R7.  Rather, the DT proposes the following: </w:t>
            </w:r>
          </w:p>
          <w:p w14:paraId="30568049" w14:textId="77777777" w:rsidR="00C03857" w:rsidRDefault="00C03857" w:rsidP="00362D23">
            <w:pPr>
              <w:tabs>
                <w:tab w:val="left" w:pos="2692"/>
                <w:tab w:val="left" w:pos="4599"/>
              </w:tabs>
              <w:spacing w:line="240" w:lineRule="auto"/>
              <w:contextualSpacing/>
              <w:rPr>
                <w:bCs w:val="0"/>
                <w:color w:val="0070C0"/>
              </w:rPr>
            </w:pPr>
          </w:p>
          <w:p w14:paraId="4AEAC3C7" w14:textId="3C7F97F9" w:rsidR="00362D23" w:rsidRPr="00704157" w:rsidRDefault="00C03857" w:rsidP="00362D23">
            <w:pPr>
              <w:tabs>
                <w:tab w:val="left" w:pos="2692"/>
                <w:tab w:val="left" w:pos="4599"/>
              </w:tabs>
              <w:spacing w:line="240" w:lineRule="auto"/>
              <w:contextualSpacing/>
              <w:rPr>
                <w:color w:val="0070C0"/>
              </w:rPr>
            </w:pPr>
            <w:r w:rsidRPr="00704157">
              <w:rPr>
                <w:color w:val="0070C0"/>
              </w:rPr>
              <w:t xml:space="preserve">Posting 2, proposed R7:  </w:t>
            </w:r>
          </w:p>
          <w:p w14:paraId="03405DF6" w14:textId="05F61256" w:rsidR="002811AB" w:rsidRPr="00704157" w:rsidRDefault="002811AB" w:rsidP="00362D23">
            <w:pPr>
              <w:tabs>
                <w:tab w:val="left" w:pos="2692"/>
                <w:tab w:val="left" w:pos="4599"/>
              </w:tabs>
              <w:spacing w:line="240" w:lineRule="auto"/>
              <w:contextualSpacing/>
              <w:rPr>
                <w:bCs w:val="0"/>
                <w:color w:val="0070C0"/>
              </w:rPr>
            </w:pPr>
          </w:p>
          <w:p w14:paraId="43DBBB03" w14:textId="40162601" w:rsidR="00A843B3" w:rsidRDefault="00704157" w:rsidP="00D2746F">
            <w:pPr>
              <w:tabs>
                <w:tab w:val="left" w:pos="2692"/>
                <w:tab w:val="left" w:pos="4599"/>
              </w:tabs>
              <w:spacing w:line="240" w:lineRule="auto"/>
              <w:contextualSpacing/>
              <w:rPr>
                <w:bCs w:val="0"/>
                <w:color w:val="0070C0"/>
              </w:rPr>
            </w:pPr>
            <w:r>
              <w:rPr>
                <w:color w:val="0070C0"/>
              </w:rPr>
              <w:t xml:space="preserve">R7. </w:t>
            </w:r>
            <w:r w:rsidR="00A843B3" w:rsidRPr="00704157">
              <w:rPr>
                <w:color w:val="0070C0"/>
              </w:rPr>
              <w:t xml:space="preserve">Each Balancing Authority shall </w:t>
            </w:r>
            <w:r>
              <w:rPr>
                <w:color w:val="0070C0"/>
              </w:rPr>
              <w:t xml:space="preserve">input </w:t>
            </w:r>
            <w:r w:rsidR="00A843B3" w:rsidRPr="00704157">
              <w:rPr>
                <w:color w:val="0070C0"/>
              </w:rPr>
              <w:t>its month-end adjustment into the Interchange Software as part of its Actual Net Interchange.</w:t>
            </w:r>
          </w:p>
          <w:p w14:paraId="21E7A6B4" w14:textId="4EF30A73" w:rsidR="00704157" w:rsidRDefault="00704157" w:rsidP="00D2746F">
            <w:pPr>
              <w:tabs>
                <w:tab w:val="left" w:pos="2692"/>
                <w:tab w:val="left" w:pos="4599"/>
              </w:tabs>
              <w:spacing w:line="240" w:lineRule="auto"/>
              <w:contextualSpacing/>
              <w:rPr>
                <w:bCs w:val="0"/>
                <w:color w:val="0070C0"/>
              </w:rPr>
            </w:pPr>
          </w:p>
          <w:p w14:paraId="7B891129" w14:textId="4A8B64E5" w:rsidR="00362D23" w:rsidRPr="00DD5DCB" w:rsidRDefault="00704157" w:rsidP="00847635">
            <w:pPr>
              <w:tabs>
                <w:tab w:val="left" w:pos="2692"/>
                <w:tab w:val="left" w:pos="4599"/>
              </w:tabs>
              <w:spacing w:line="240" w:lineRule="auto"/>
              <w:contextualSpacing/>
              <w:rPr>
                <w:color w:val="0070C0"/>
              </w:rPr>
            </w:pPr>
            <w:r>
              <w:rPr>
                <w:color w:val="0070C0"/>
              </w:rPr>
              <w:t>M1.</w:t>
            </w:r>
            <w:r>
              <w:t xml:space="preserve"> </w:t>
            </w:r>
            <w:r w:rsidRPr="00704157">
              <w:rPr>
                <w:color w:val="0070C0"/>
              </w:rPr>
              <w:t xml:space="preserve">Each Balancing Authority </w:t>
            </w:r>
            <w:r>
              <w:rPr>
                <w:color w:val="0070C0"/>
              </w:rPr>
              <w:t>will have evidence that i</w:t>
            </w:r>
            <w:r w:rsidRPr="00704157">
              <w:rPr>
                <w:color w:val="0070C0"/>
              </w:rPr>
              <w:t>t</w:t>
            </w:r>
            <w:r>
              <w:rPr>
                <w:color w:val="0070C0"/>
              </w:rPr>
              <w:t xml:space="preserve"> input its </w:t>
            </w:r>
            <w:r w:rsidRPr="00704157">
              <w:rPr>
                <w:color w:val="0070C0"/>
              </w:rPr>
              <w:t>month-end adjustment into the Interchange Software as part of its Actual Net Interchange.</w:t>
            </w:r>
          </w:p>
        </w:tc>
      </w:tr>
    </w:tbl>
    <w:p w14:paraId="1ADA9F13" w14:textId="1CF7D48C" w:rsidR="00091C3B" w:rsidRPr="005B679F" w:rsidRDefault="00091C3B" w:rsidP="00091C3B">
      <w:pPr>
        <w:keepNext/>
        <w:keepLines/>
        <w:suppressAutoHyphens/>
        <w:spacing w:before="240"/>
        <w:outlineLvl w:val="1"/>
        <w:rPr>
          <w:rFonts w:ascii="Lucida Sans" w:hAnsi="Lucida Sans"/>
          <w:b/>
          <w:sz w:val="24"/>
        </w:rPr>
      </w:pPr>
      <w:r w:rsidRPr="005B679F">
        <w:rPr>
          <w:rFonts w:ascii="Lucida Sans" w:hAnsi="Lucida Sans"/>
          <w:b/>
          <w:sz w:val="24"/>
        </w:rPr>
        <w:lastRenderedPageBreak/>
        <w:t>Question</w:t>
      </w:r>
      <w:r w:rsidR="00753911">
        <w:rPr>
          <w:rFonts w:ascii="Lucida Sans" w:hAnsi="Lucida Sans"/>
          <w:b/>
          <w:sz w:val="24"/>
        </w:rPr>
        <w:t xml:space="preserve"> 4</w:t>
      </w:r>
    </w:p>
    <w:p w14:paraId="50154DE1" w14:textId="4BF7B750" w:rsidR="00091C3B" w:rsidRPr="00753911" w:rsidRDefault="00753911" w:rsidP="00753911">
      <w:pPr>
        <w:spacing w:after="0" w:line="240" w:lineRule="auto"/>
        <w:outlineLvl w:val="2"/>
        <w:rPr>
          <w:b/>
          <w:bCs/>
        </w:rPr>
      </w:pPr>
      <w:r>
        <w:rPr>
          <w:rFonts w:eastAsia="Times New Roman" w:cs="Segoe UI Semilight"/>
          <w:b/>
          <w:bCs/>
          <w:color w:val="262626"/>
        </w:rPr>
        <w:t>The drafting team is s</w:t>
      </w:r>
      <w:r w:rsidRPr="00753911">
        <w:rPr>
          <w:rFonts w:eastAsia="Times New Roman" w:cs="Segoe UI Semilight"/>
          <w:b/>
          <w:bCs/>
          <w:color w:val="262626"/>
        </w:rPr>
        <w:t>uggesting deletion of as-approved Requirement R8. The DT asserts that where an entity complies with the balance of the proposed Standard, ATEC payback is automatic.  As such, as-approved R8 is redundant. Further, as-approved R8 prohibits commercial activities that should fall outside of the purview of a Reliability Standard.  Do you agree as-approved Requirement R8 can be deleted because it is redundant? If you agree Requirement R8 should be deleted, please provide technical justification for that position.</w:t>
      </w:r>
      <w:r w:rsidR="00091C3B" w:rsidRPr="00753911">
        <w:rPr>
          <w:b/>
          <w:bCs/>
        </w:rPr>
        <w:t xml:space="preserve"> </w:t>
      </w:r>
    </w:p>
    <w:tbl>
      <w:tblPr>
        <w:tblStyle w:val="WECCTable1"/>
        <w:tblW w:w="10795" w:type="dxa"/>
        <w:tblLook w:val="04A0" w:firstRow="1" w:lastRow="0" w:firstColumn="1" w:lastColumn="0" w:noHBand="0" w:noVBand="1"/>
      </w:tblPr>
      <w:tblGrid>
        <w:gridCol w:w="4571"/>
        <w:gridCol w:w="574"/>
        <w:gridCol w:w="5650"/>
      </w:tblGrid>
      <w:tr w:rsidR="00091C3B" w:rsidRPr="005B679F" w14:paraId="43984C70" w14:textId="77777777" w:rsidTr="00D2746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571" w:type="dxa"/>
          </w:tcPr>
          <w:p w14:paraId="5C59907F" w14:textId="77777777" w:rsidR="00091C3B" w:rsidRPr="00533CFD" w:rsidRDefault="00091C3B" w:rsidP="00D2746F">
            <w:pPr>
              <w:spacing w:line="240" w:lineRule="auto"/>
              <w:contextualSpacing/>
              <w:rPr>
                <w:rFonts w:asciiTheme="majorHAnsi" w:hAnsiTheme="majorHAnsi"/>
                <w:color w:val="auto"/>
              </w:rPr>
            </w:pPr>
            <w:r w:rsidRPr="00533CFD">
              <w:rPr>
                <w:rFonts w:asciiTheme="majorHAnsi" w:hAnsiTheme="majorHAnsi"/>
              </w:rPr>
              <w:t>Summary Consideration:</w:t>
            </w:r>
          </w:p>
        </w:tc>
        <w:tc>
          <w:tcPr>
            <w:tcW w:w="6224" w:type="dxa"/>
            <w:gridSpan w:val="2"/>
          </w:tcPr>
          <w:p w14:paraId="73093738" w14:textId="77777777" w:rsidR="00091C3B" w:rsidRPr="00533CFD" w:rsidRDefault="00091C3B" w:rsidP="00D2746F">
            <w:pPr>
              <w:spacing w:line="240" w:lineRule="auto"/>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rPr>
            </w:pPr>
            <w:r w:rsidRPr="00533CFD">
              <w:rPr>
                <w:rFonts w:asciiTheme="majorHAnsi" w:hAnsiTheme="majorHAnsi"/>
              </w:rPr>
              <w:t>See summary in the preamble.</w:t>
            </w:r>
          </w:p>
        </w:tc>
      </w:tr>
      <w:tr w:rsidR="00091C3B" w:rsidRPr="005B679F" w14:paraId="3A2C95A1" w14:textId="77777777" w:rsidTr="00D2746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145" w:type="dxa"/>
            <w:gridSpan w:val="2"/>
            <w:shd w:val="clear" w:color="auto" w:fill="005172"/>
          </w:tcPr>
          <w:p w14:paraId="44B95082" w14:textId="77777777" w:rsidR="00091C3B" w:rsidRPr="00533CFD" w:rsidRDefault="00091C3B" w:rsidP="00D2746F">
            <w:pPr>
              <w:spacing w:line="240" w:lineRule="auto"/>
              <w:contextualSpacing/>
              <w:rPr>
                <w:b w:val="0"/>
                <w:bCs w:val="0"/>
                <w:color w:val="FFFFFF" w:themeColor="background2"/>
              </w:rPr>
            </w:pPr>
            <w:r w:rsidRPr="00533CFD">
              <w:rPr>
                <w:color w:val="FFFFFF" w:themeColor="background2"/>
              </w:rPr>
              <w:t>Commenter/Comment</w:t>
            </w:r>
          </w:p>
        </w:tc>
        <w:tc>
          <w:tcPr>
            <w:tcW w:w="5650" w:type="dxa"/>
            <w:shd w:val="clear" w:color="auto" w:fill="005172"/>
          </w:tcPr>
          <w:p w14:paraId="145273AE" w14:textId="77777777" w:rsidR="00091C3B" w:rsidRPr="00533CFD" w:rsidRDefault="00091C3B" w:rsidP="00D2746F">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2"/>
              </w:rPr>
            </w:pPr>
            <w:r w:rsidRPr="00533CFD">
              <w:rPr>
                <w:color w:val="FFFFFF" w:themeColor="background2"/>
              </w:rPr>
              <w:t>Response</w:t>
            </w:r>
          </w:p>
        </w:tc>
      </w:tr>
      <w:tr w:rsidR="00091C3B" w:rsidRPr="005B679F" w14:paraId="2D66B588" w14:textId="77777777" w:rsidTr="00D274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5" w:type="dxa"/>
            <w:gridSpan w:val="2"/>
            <w:tcBorders>
              <w:bottom w:val="single" w:sz="4" w:space="0" w:color="auto"/>
            </w:tcBorders>
            <w:shd w:val="clear" w:color="auto" w:fill="auto"/>
          </w:tcPr>
          <w:p w14:paraId="5B751CE6" w14:textId="7CF550EF" w:rsidR="00091C3B" w:rsidRPr="005B679F" w:rsidRDefault="00362D23" w:rsidP="00D2746F">
            <w:pPr>
              <w:spacing w:line="240" w:lineRule="auto"/>
              <w:contextualSpacing/>
              <w:rPr>
                <w:bCs w:val="0"/>
              </w:rPr>
            </w:pPr>
            <w:r>
              <w:rPr>
                <w:bCs w:val="0"/>
              </w:rPr>
              <w:t>BPA</w:t>
            </w:r>
          </w:p>
        </w:tc>
        <w:tc>
          <w:tcPr>
            <w:tcW w:w="5650" w:type="dxa"/>
            <w:tcBorders>
              <w:bottom w:val="single" w:sz="4" w:space="0" w:color="auto"/>
            </w:tcBorders>
            <w:shd w:val="clear" w:color="auto" w:fill="auto"/>
          </w:tcPr>
          <w:p w14:paraId="24BB7FD4" w14:textId="77777777" w:rsidR="00362D23" w:rsidRPr="008A41DB" w:rsidRDefault="00362D23" w:rsidP="00362D23">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r>
              <w:t xml:space="preserve">No. BPA believes it is critical that this requirement stays </w:t>
            </w:r>
            <w:r w:rsidRPr="008A41DB">
              <w:t>intact. The key to R8 is disallowing any inadvertent paybacks outside of ATEC. If BA's start making bilateral exchanges, then ATEC becomes broken and not functioning.</w:t>
            </w:r>
          </w:p>
          <w:p w14:paraId="4823BC3C" w14:textId="77777777" w:rsidR="00362D23" w:rsidRPr="008A41DB" w:rsidRDefault="00362D23" w:rsidP="00362D23">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p>
          <w:p w14:paraId="36E29479" w14:textId="62C06FF8" w:rsidR="00091C3B" w:rsidRPr="0049639E" w:rsidRDefault="00362D23" w:rsidP="00506EEE">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r w:rsidRPr="008A41DB">
              <w:t>If one BA has a positive accumulation and another BA has a negative accumulation</w:t>
            </w:r>
            <w:r>
              <w:t>, they can agree to 'exchange' the error off the books to ATEC, then the error will never be paid back to the interconnection.</w:t>
            </w:r>
          </w:p>
        </w:tc>
      </w:tr>
      <w:tr w:rsidR="00091C3B" w:rsidRPr="00DD5DCB" w14:paraId="68A01506" w14:textId="77777777" w:rsidTr="00D2746F">
        <w:tc>
          <w:tcPr>
            <w:cnfStyle w:val="001000000000" w:firstRow="0" w:lastRow="0" w:firstColumn="1" w:lastColumn="0" w:oddVBand="0" w:evenVBand="0" w:oddHBand="0" w:evenHBand="0" w:firstRowFirstColumn="0" w:firstRowLastColumn="0" w:lastRowFirstColumn="0" w:lastRowLastColumn="0"/>
            <w:tcW w:w="10795" w:type="dxa"/>
            <w:gridSpan w:val="3"/>
            <w:tcBorders>
              <w:top w:val="single" w:sz="4" w:space="0" w:color="auto"/>
              <w:left w:val="single" w:sz="4" w:space="0" w:color="auto"/>
              <w:bottom w:val="single" w:sz="4" w:space="0" w:color="auto"/>
              <w:right w:val="single" w:sz="4" w:space="0" w:color="auto"/>
            </w:tcBorders>
            <w:shd w:val="clear" w:color="auto" w:fill="auto"/>
          </w:tcPr>
          <w:p w14:paraId="735B8D59" w14:textId="5F4EFE3A" w:rsidR="00506EEE" w:rsidRPr="00506EEE" w:rsidRDefault="00506EEE" w:rsidP="00362D23">
            <w:pPr>
              <w:tabs>
                <w:tab w:val="left" w:pos="2692"/>
                <w:tab w:val="left" w:pos="4599"/>
              </w:tabs>
              <w:spacing w:line="240" w:lineRule="auto"/>
              <w:contextualSpacing/>
              <w:rPr>
                <w:b/>
                <w:bCs w:val="0"/>
                <w:color w:val="0070C0"/>
              </w:rPr>
            </w:pPr>
            <w:r w:rsidRPr="00506EEE">
              <w:rPr>
                <w:b/>
                <w:bCs w:val="0"/>
                <w:color w:val="0070C0"/>
              </w:rPr>
              <w:t>Deletion of Requirement R8</w:t>
            </w:r>
          </w:p>
          <w:p w14:paraId="39D0282D" w14:textId="77777777" w:rsidR="00506EEE" w:rsidRDefault="00506EEE" w:rsidP="00362D23">
            <w:pPr>
              <w:tabs>
                <w:tab w:val="left" w:pos="2692"/>
                <w:tab w:val="left" w:pos="4599"/>
              </w:tabs>
              <w:spacing w:line="240" w:lineRule="auto"/>
              <w:contextualSpacing/>
              <w:rPr>
                <w:color w:val="0070C0"/>
              </w:rPr>
            </w:pPr>
          </w:p>
          <w:p w14:paraId="646CF302" w14:textId="0683A788" w:rsidR="00A16E75" w:rsidRDefault="00A16E75" w:rsidP="00362D23">
            <w:pPr>
              <w:tabs>
                <w:tab w:val="left" w:pos="2692"/>
                <w:tab w:val="left" w:pos="4599"/>
              </w:tabs>
              <w:spacing w:line="240" w:lineRule="auto"/>
              <w:contextualSpacing/>
              <w:rPr>
                <w:bCs w:val="0"/>
                <w:color w:val="0070C0"/>
              </w:rPr>
            </w:pPr>
            <w:r w:rsidRPr="00A16E75">
              <w:rPr>
                <w:color w:val="0070C0"/>
                <w:highlight w:val="green"/>
              </w:rPr>
              <w:t>OPTION 1:  PARTIAL DELETION – MOVE THE “RATHER THAN” CLAUSE</w:t>
            </w:r>
          </w:p>
          <w:p w14:paraId="03BECF3F" w14:textId="77777777" w:rsidR="00A16E75" w:rsidRDefault="00A16E75" w:rsidP="00362D23">
            <w:pPr>
              <w:tabs>
                <w:tab w:val="left" w:pos="2692"/>
                <w:tab w:val="left" w:pos="4599"/>
              </w:tabs>
              <w:spacing w:line="240" w:lineRule="auto"/>
              <w:contextualSpacing/>
              <w:rPr>
                <w:color w:val="0070C0"/>
              </w:rPr>
            </w:pPr>
          </w:p>
          <w:p w14:paraId="20188726" w14:textId="68857F2E" w:rsidR="00362D23" w:rsidRDefault="00362D23" w:rsidP="00362D23">
            <w:pPr>
              <w:tabs>
                <w:tab w:val="left" w:pos="2692"/>
                <w:tab w:val="left" w:pos="4599"/>
              </w:tabs>
              <w:spacing w:line="240" w:lineRule="auto"/>
              <w:contextualSpacing/>
              <w:rPr>
                <w:color w:val="0070C0"/>
              </w:rPr>
            </w:pPr>
            <w:r w:rsidRPr="00362D23">
              <w:rPr>
                <w:bCs w:val="0"/>
                <w:color w:val="0070C0"/>
              </w:rPr>
              <w:t>The drafting team is suggesting deletion of as-approved Requirement R8</w:t>
            </w:r>
            <w:r w:rsidRPr="008A41DB">
              <w:rPr>
                <w:bCs w:val="0"/>
                <w:color w:val="0070C0"/>
              </w:rPr>
              <w:t>.</w:t>
            </w:r>
            <w:r w:rsidR="001F4F4D" w:rsidRPr="008A41DB">
              <w:rPr>
                <w:bCs w:val="0"/>
                <w:color w:val="0070C0"/>
              </w:rPr>
              <w:t xml:space="preserve">  BPA does not agree.</w:t>
            </w:r>
            <w:r w:rsidR="001F4F4D">
              <w:rPr>
                <w:bCs w:val="0"/>
                <w:color w:val="0070C0"/>
              </w:rPr>
              <w:t xml:space="preserve"> </w:t>
            </w:r>
          </w:p>
          <w:p w14:paraId="2F8F8EF1" w14:textId="316B890C" w:rsidR="002811AB" w:rsidRDefault="002811AB" w:rsidP="00362D23">
            <w:pPr>
              <w:tabs>
                <w:tab w:val="left" w:pos="2692"/>
                <w:tab w:val="left" w:pos="4599"/>
              </w:tabs>
              <w:spacing w:line="240" w:lineRule="auto"/>
              <w:contextualSpacing/>
              <w:rPr>
                <w:bCs w:val="0"/>
                <w:color w:val="0070C0"/>
              </w:rPr>
            </w:pPr>
          </w:p>
          <w:p w14:paraId="73DA5929" w14:textId="77777777" w:rsidR="005939B6" w:rsidRDefault="001F4F4D" w:rsidP="001F4F4D">
            <w:pPr>
              <w:tabs>
                <w:tab w:val="left" w:pos="2692"/>
                <w:tab w:val="left" w:pos="4599"/>
              </w:tabs>
              <w:spacing w:line="240" w:lineRule="auto"/>
              <w:contextualSpacing/>
              <w:rPr>
                <w:bCs w:val="0"/>
                <w:color w:val="0070C0"/>
              </w:rPr>
            </w:pPr>
            <w:r>
              <w:rPr>
                <w:color w:val="0070C0"/>
              </w:rPr>
              <w:t>The drafting team appreciates BPA’s concern; however, as stated above regarding contract terms, a Reliability Standard cannot in and of itself prohibit an applicable entity from entering into a contract outside of the Standards.</w:t>
            </w:r>
          </w:p>
          <w:p w14:paraId="5643C9E2" w14:textId="77777777" w:rsidR="005939B6" w:rsidRDefault="005939B6" w:rsidP="001F4F4D">
            <w:pPr>
              <w:tabs>
                <w:tab w:val="left" w:pos="2692"/>
                <w:tab w:val="left" w:pos="4599"/>
              </w:tabs>
              <w:spacing w:line="240" w:lineRule="auto"/>
              <w:contextualSpacing/>
              <w:rPr>
                <w:bCs w:val="0"/>
                <w:color w:val="0070C0"/>
              </w:rPr>
            </w:pPr>
          </w:p>
          <w:p w14:paraId="66B9E77B" w14:textId="77777777" w:rsidR="00AA59DE" w:rsidRDefault="00AA59DE" w:rsidP="001F4F4D">
            <w:pPr>
              <w:tabs>
                <w:tab w:val="left" w:pos="2692"/>
                <w:tab w:val="left" w:pos="4599"/>
              </w:tabs>
              <w:spacing w:line="240" w:lineRule="auto"/>
              <w:contextualSpacing/>
              <w:rPr>
                <w:color w:val="0070C0"/>
              </w:rPr>
            </w:pPr>
            <w:r>
              <w:rPr>
                <w:bCs w:val="0"/>
                <w:color w:val="0070C0"/>
              </w:rPr>
              <w:t xml:space="preserve">The DT recognizes the value of the predicate “rather than” but suggests the language is advisory rather than compulsory and would be best served if located in the Rationale section.  As proposed in Posting 2, Requirement R8 would read as follows with the advisory clause relocated to the Rationale section providing for R8: </w:t>
            </w:r>
          </w:p>
          <w:p w14:paraId="5E97C058" w14:textId="77777777" w:rsidR="00AA59DE" w:rsidRDefault="00AA59DE" w:rsidP="001F4F4D">
            <w:pPr>
              <w:tabs>
                <w:tab w:val="left" w:pos="2692"/>
                <w:tab w:val="left" w:pos="4599"/>
              </w:tabs>
              <w:spacing w:line="240" w:lineRule="auto"/>
              <w:contextualSpacing/>
              <w:rPr>
                <w:color w:val="0070C0"/>
              </w:rPr>
            </w:pPr>
          </w:p>
          <w:p w14:paraId="7F97613E" w14:textId="77777777" w:rsidR="00AA59DE" w:rsidRDefault="00AA59DE" w:rsidP="001F4F4D">
            <w:pPr>
              <w:tabs>
                <w:tab w:val="left" w:pos="2692"/>
                <w:tab w:val="left" w:pos="4599"/>
              </w:tabs>
              <w:spacing w:line="240" w:lineRule="auto"/>
              <w:contextualSpacing/>
              <w:rPr>
                <w:color w:val="0070C0"/>
              </w:rPr>
            </w:pPr>
            <w:r>
              <w:rPr>
                <w:bCs w:val="0"/>
                <w:color w:val="0070C0"/>
              </w:rPr>
              <w:t>Posting 2, proposed R8:</w:t>
            </w:r>
          </w:p>
          <w:p w14:paraId="0F9EE8F1" w14:textId="77777777" w:rsidR="00AA59DE" w:rsidRDefault="00AA59DE" w:rsidP="001F4F4D">
            <w:pPr>
              <w:tabs>
                <w:tab w:val="left" w:pos="2692"/>
                <w:tab w:val="left" w:pos="4599"/>
              </w:tabs>
              <w:spacing w:line="240" w:lineRule="auto"/>
              <w:contextualSpacing/>
              <w:rPr>
                <w:color w:val="0070C0"/>
              </w:rPr>
            </w:pPr>
          </w:p>
          <w:p w14:paraId="364A1803" w14:textId="77777777" w:rsidR="00AA59DE" w:rsidRDefault="00AA59DE" w:rsidP="001F4F4D">
            <w:pPr>
              <w:tabs>
                <w:tab w:val="left" w:pos="2692"/>
                <w:tab w:val="left" w:pos="4599"/>
              </w:tabs>
              <w:spacing w:line="240" w:lineRule="auto"/>
              <w:contextualSpacing/>
              <w:rPr>
                <w:bCs w:val="0"/>
                <w:color w:val="0070C0"/>
              </w:rPr>
            </w:pPr>
            <w:r>
              <w:rPr>
                <w:color w:val="0070C0"/>
              </w:rPr>
              <w:t>E</w:t>
            </w:r>
            <w:r w:rsidR="005939B6">
              <w:rPr>
                <w:color w:val="0070C0"/>
              </w:rPr>
              <w:t>ach Balancing Authority shall payback Inadvertent Interchange using ATEC.</w:t>
            </w:r>
          </w:p>
          <w:p w14:paraId="24CA4948" w14:textId="77777777" w:rsidR="00AA59DE" w:rsidRDefault="00AA59DE" w:rsidP="001F4F4D">
            <w:pPr>
              <w:tabs>
                <w:tab w:val="left" w:pos="2692"/>
                <w:tab w:val="left" w:pos="4599"/>
              </w:tabs>
              <w:spacing w:line="240" w:lineRule="auto"/>
              <w:contextualSpacing/>
              <w:rPr>
                <w:bCs w:val="0"/>
                <w:color w:val="0070C0"/>
              </w:rPr>
            </w:pPr>
          </w:p>
          <w:p w14:paraId="6402BF65" w14:textId="36B163D5" w:rsidR="005939B6" w:rsidRDefault="00A16E75" w:rsidP="001F4F4D">
            <w:pPr>
              <w:tabs>
                <w:tab w:val="left" w:pos="2692"/>
                <w:tab w:val="left" w:pos="4599"/>
              </w:tabs>
              <w:spacing w:line="240" w:lineRule="auto"/>
              <w:contextualSpacing/>
              <w:rPr>
                <w:color w:val="0070C0"/>
              </w:rPr>
            </w:pPr>
            <w:r>
              <w:rPr>
                <w:bCs w:val="0"/>
                <w:color w:val="0070C0"/>
              </w:rPr>
              <w:t>The Rationale would be updated as follows:</w:t>
            </w:r>
          </w:p>
          <w:p w14:paraId="4E4FB639" w14:textId="630E8C5C" w:rsidR="00A16E75" w:rsidRDefault="00A16E75" w:rsidP="001F4F4D">
            <w:pPr>
              <w:tabs>
                <w:tab w:val="left" w:pos="2692"/>
                <w:tab w:val="left" w:pos="4599"/>
              </w:tabs>
              <w:spacing w:line="240" w:lineRule="auto"/>
              <w:contextualSpacing/>
              <w:rPr>
                <w:color w:val="0070C0"/>
              </w:rPr>
            </w:pPr>
          </w:p>
          <w:p w14:paraId="63169879" w14:textId="142DB7F9" w:rsidR="00A16E75" w:rsidRDefault="00A16E75" w:rsidP="00A16E75">
            <w:pPr>
              <w:tabs>
                <w:tab w:val="left" w:pos="2692"/>
                <w:tab w:val="left" w:pos="4599"/>
              </w:tabs>
              <w:spacing w:line="240" w:lineRule="auto"/>
              <w:contextualSpacing/>
              <w:rPr>
                <w:bCs w:val="0"/>
                <w:color w:val="0070C0"/>
              </w:rPr>
            </w:pPr>
            <w:r>
              <w:rPr>
                <w:color w:val="0070C0"/>
              </w:rPr>
              <w:t xml:space="preserve">To retain the advisory narrative, the </w:t>
            </w:r>
            <w:r>
              <w:rPr>
                <w:color w:val="0070C0"/>
              </w:rPr>
              <w:t xml:space="preserve">Rationale </w:t>
            </w:r>
            <w:r>
              <w:rPr>
                <w:color w:val="0070C0"/>
              </w:rPr>
              <w:t xml:space="preserve">section for Requirement R8 would be updated as follows:  </w:t>
            </w:r>
          </w:p>
          <w:p w14:paraId="74E432E5" w14:textId="0491C60F" w:rsidR="00A16E75" w:rsidRDefault="00A16E75" w:rsidP="00A16E75">
            <w:pPr>
              <w:tabs>
                <w:tab w:val="left" w:pos="2692"/>
                <w:tab w:val="left" w:pos="4599"/>
              </w:tabs>
              <w:spacing w:line="240" w:lineRule="auto"/>
              <w:contextualSpacing/>
              <w:rPr>
                <w:color w:val="0070C0"/>
              </w:rPr>
            </w:pPr>
          </w:p>
          <w:p w14:paraId="6767E6FE" w14:textId="77777777" w:rsidR="00A16E75" w:rsidRDefault="00A16E75" w:rsidP="00A16E75">
            <w:pPr>
              <w:tabs>
                <w:tab w:val="left" w:pos="2692"/>
                <w:tab w:val="left" w:pos="4599"/>
              </w:tabs>
              <w:spacing w:line="240" w:lineRule="auto"/>
              <w:contextualSpacing/>
              <w:rPr>
                <w:bCs w:val="0"/>
                <w:color w:val="0070C0"/>
              </w:rPr>
            </w:pPr>
          </w:p>
          <w:p w14:paraId="71816C55" w14:textId="46995D01" w:rsidR="00A16E75" w:rsidRDefault="00A16E75" w:rsidP="00A16E75">
            <w:pPr>
              <w:tabs>
                <w:tab w:val="left" w:pos="2692"/>
                <w:tab w:val="left" w:pos="4599"/>
              </w:tabs>
              <w:spacing w:line="240" w:lineRule="auto"/>
              <w:contextualSpacing/>
              <w:rPr>
                <w:bCs w:val="0"/>
                <w:color w:val="0070C0"/>
              </w:rPr>
            </w:pPr>
            <w:r>
              <w:rPr>
                <w:color w:val="0070C0"/>
              </w:rPr>
              <w:lastRenderedPageBreak/>
              <w:t>Justification:</w:t>
            </w:r>
            <w:r>
              <w:rPr>
                <w:color w:val="0070C0"/>
              </w:rPr>
              <w:t xml:space="preserve"> </w:t>
            </w:r>
          </w:p>
          <w:p w14:paraId="0D25DD83" w14:textId="77777777" w:rsidR="00A16E75" w:rsidRDefault="00A16E75" w:rsidP="00A16E75">
            <w:pPr>
              <w:tabs>
                <w:tab w:val="left" w:pos="2692"/>
                <w:tab w:val="left" w:pos="4599"/>
              </w:tabs>
              <w:spacing w:line="240" w:lineRule="auto"/>
              <w:contextualSpacing/>
              <w:rPr>
                <w:bCs w:val="0"/>
                <w:color w:val="0070C0"/>
              </w:rPr>
            </w:pPr>
          </w:p>
          <w:p w14:paraId="00AF9BF9" w14:textId="208CF561" w:rsidR="00A16E75" w:rsidRDefault="00A16E75" w:rsidP="00A16E75">
            <w:pPr>
              <w:tabs>
                <w:tab w:val="left" w:pos="2692"/>
                <w:tab w:val="left" w:pos="4599"/>
              </w:tabs>
              <w:spacing w:line="240" w:lineRule="auto"/>
              <w:contextualSpacing/>
              <w:rPr>
                <w:bCs w:val="0"/>
                <w:color w:val="0070C0"/>
              </w:rPr>
            </w:pPr>
            <w:r>
              <w:rPr>
                <w:color w:val="0070C0"/>
              </w:rPr>
              <w:t xml:space="preserve">To ensure the integrity of ATEC, only ATEC is to be used for payback purposes.  Although unilateral/bilateral payback arrangements were </w:t>
            </w:r>
            <w:r>
              <w:rPr>
                <w:color w:val="0070C0"/>
              </w:rPr>
              <w:t xml:space="preserve">customary prior to </w:t>
            </w:r>
            <w:r>
              <w:rPr>
                <w:color w:val="0070C0"/>
              </w:rPr>
              <w:t xml:space="preserve">ATEC, Requirement R8 mandates that ATEC is the only approved means </w:t>
            </w:r>
            <w:r>
              <w:rPr>
                <w:color w:val="0070C0"/>
              </w:rPr>
              <w:t xml:space="preserve">to address ATEC. </w:t>
            </w:r>
          </w:p>
          <w:p w14:paraId="655FBD75" w14:textId="77777777" w:rsidR="002811AB" w:rsidRDefault="002811AB" w:rsidP="001F4F4D">
            <w:pPr>
              <w:tabs>
                <w:tab w:val="left" w:pos="2692"/>
                <w:tab w:val="left" w:pos="4599"/>
              </w:tabs>
              <w:spacing w:line="240" w:lineRule="auto"/>
              <w:contextualSpacing/>
              <w:rPr>
                <w:bCs w:val="0"/>
                <w:color w:val="0070C0"/>
              </w:rPr>
            </w:pPr>
          </w:p>
          <w:p w14:paraId="031403A5" w14:textId="0CAB2422" w:rsidR="002811AB" w:rsidRDefault="002811AB" w:rsidP="001F4F4D">
            <w:pPr>
              <w:tabs>
                <w:tab w:val="left" w:pos="2692"/>
                <w:tab w:val="left" w:pos="4599"/>
              </w:tabs>
              <w:spacing w:line="240" w:lineRule="auto"/>
              <w:contextualSpacing/>
              <w:rPr>
                <w:bCs w:val="0"/>
                <w:color w:val="0070C0"/>
              </w:rPr>
            </w:pPr>
            <w:r w:rsidRPr="002811AB">
              <w:rPr>
                <w:color w:val="0070C0"/>
                <w:highlight w:val="green"/>
              </w:rPr>
              <w:t xml:space="preserve">Option </w:t>
            </w:r>
            <w:r w:rsidR="00A16E75">
              <w:rPr>
                <w:color w:val="0070C0"/>
                <w:highlight w:val="green"/>
              </w:rPr>
              <w:t>2</w:t>
            </w:r>
            <w:r w:rsidRPr="00A16E75">
              <w:rPr>
                <w:color w:val="0070C0"/>
                <w:highlight w:val="green"/>
              </w:rPr>
              <w:t xml:space="preserve">: </w:t>
            </w:r>
            <w:r w:rsidR="00A16E75" w:rsidRPr="00A16E75">
              <w:rPr>
                <w:color w:val="0070C0"/>
                <w:highlight w:val="green"/>
              </w:rPr>
              <w:t>FULL DELETION BECAUSE ITS COVERED IN R3.</w:t>
            </w:r>
          </w:p>
          <w:p w14:paraId="764C11F6" w14:textId="77777777" w:rsidR="002811AB" w:rsidRDefault="002811AB" w:rsidP="001F4F4D">
            <w:pPr>
              <w:tabs>
                <w:tab w:val="left" w:pos="2692"/>
                <w:tab w:val="left" w:pos="4599"/>
              </w:tabs>
              <w:spacing w:line="240" w:lineRule="auto"/>
              <w:contextualSpacing/>
              <w:rPr>
                <w:bCs w:val="0"/>
                <w:color w:val="0070C0"/>
              </w:rPr>
            </w:pPr>
          </w:p>
          <w:p w14:paraId="3D851ED1" w14:textId="592787C4" w:rsidR="00805A77" w:rsidRDefault="00A16E75" w:rsidP="002811AB">
            <w:pPr>
              <w:tabs>
                <w:tab w:val="left" w:pos="2692"/>
                <w:tab w:val="left" w:pos="4599"/>
              </w:tabs>
              <w:spacing w:line="240" w:lineRule="auto"/>
              <w:contextualSpacing/>
              <w:rPr>
                <w:bCs w:val="0"/>
                <w:color w:val="0070C0"/>
              </w:rPr>
            </w:pPr>
            <w:r>
              <w:rPr>
                <w:color w:val="0070C0"/>
              </w:rPr>
              <w:t xml:space="preserve">The DT concurs with BPA that ATEC should be the only recourse to address </w:t>
            </w:r>
            <w:r w:rsidR="00C952F6">
              <w:rPr>
                <w:color w:val="0070C0"/>
              </w:rPr>
              <w:t>payback</w:t>
            </w:r>
            <w:r>
              <w:rPr>
                <w:color w:val="0070C0"/>
              </w:rPr>
              <w:t xml:space="preserve">; however, as approved R8 is redundant to </w:t>
            </w:r>
            <w:r w:rsidR="00C952F6">
              <w:rPr>
                <w:color w:val="0070C0"/>
              </w:rPr>
              <w:t xml:space="preserve">as approved </w:t>
            </w:r>
            <w:r>
              <w:rPr>
                <w:color w:val="0070C0"/>
              </w:rPr>
              <w:t>R3</w:t>
            </w:r>
            <w:r w:rsidR="00805A77">
              <w:rPr>
                <w:color w:val="0070C0"/>
              </w:rPr>
              <w:t xml:space="preserve"> and as proposed RX</w:t>
            </w:r>
            <w:r w:rsidR="00E01B6D">
              <w:rPr>
                <w:color w:val="0070C0"/>
              </w:rPr>
              <w:t xml:space="preserve"> and can therefore be deleted</w:t>
            </w:r>
            <w:r>
              <w:rPr>
                <w:color w:val="0070C0"/>
              </w:rPr>
              <w:t xml:space="preserve">.  </w:t>
            </w:r>
          </w:p>
          <w:p w14:paraId="7D0377BD" w14:textId="77777777" w:rsidR="00805A77" w:rsidRDefault="00805A77" w:rsidP="002811AB">
            <w:pPr>
              <w:tabs>
                <w:tab w:val="left" w:pos="2692"/>
                <w:tab w:val="left" w:pos="4599"/>
              </w:tabs>
              <w:spacing w:line="240" w:lineRule="auto"/>
              <w:contextualSpacing/>
              <w:rPr>
                <w:bCs w:val="0"/>
                <w:color w:val="0070C0"/>
              </w:rPr>
            </w:pPr>
          </w:p>
          <w:p w14:paraId="5425E083" w14:textId="3E6EE4AD" w:rsidR="00C952F6" w:rsidRDefault="00A16E75" w:rsidP="002811AB">
            <w:pPr>
              <w:tabs>
                <w:tab w:val="left" w:pos="2692"/>
                <w:tab w:val="left" w:pos="4599"/>
              </w:tabs>
              <w:spacing w:line="240" w:lineRule="auto"/>
              <w:contextualSpacing/>
              <w:rPr>
                <w:bCs w:val="0"/>
                <w:color w:val="0070C0"/>
              </w:rPr>
            </w:pPr>
            <w:r>
              <w:rPr>
                <w:color w:val="0070C0"/>
              </w:rPr>
              <w:t>If ATEC is in service</w:t>
            </w:r>
            <w:r w:rsidR="00805A77">
              <w:rPr>
                <w:color w:val="0070C0"/>
              </w:rPr>
              <w:t xml:space="preserve"> as required under R3</w:t>
            </w:r>
            <w:r>
              <w:rPr>
                <w:color w:val="0070C0"/>
              </w:rPr>
              <w:t>, the adjustments are made automatically</w:t>
            </w:r>
            <w:r w:rsidR="00C952F6">
              <w:rPr>
                <w:color w:val="0070C0"/>
              </w:rPr>
              <w:t xml:space="preserve"> and there is no need to reiterate that ATEC has to be used</w:t>
            </w:r>
            <w:r w:rsidR="00805A77">
              <w:rPr>
                <w:color w:val="0070C0"/>
              </w:rPr>
              <w:t xml:space="preserve"> as is the case in as approved R8</w:t>
            </w:r>
            <w:r w:rsidR="00C952F6">
              <w:rPr>
                <w:color w:val="0070C0"/>
              </w:rPr>
              <w:t>.</w:t>
            </w:r>
            <w:r w:rsidR="00805A77">
              <w:rPr>
                <w:color w:val="0070C0"/>
              </w:rPr>
              <w:t xml:space="preserve">  Even though R3 is only specific to times when ATEC is in service, once ATEC is placed back </w:t>
            </w:r>
            <w:r w:rsidR="00E01B6D">
              <w:rPr>
                <w:color w:val="0070C0"/>
              </w:rPr>
              <w:t xml:space="preserve">in service </w:t>
            </w:r>
            <w:r w:rsidR="00805A77">
              <w:rPr>
                <w:color w:val="0070C0"/>
              </w:rPr>
              <w:t xml:space="preserve">input of data values will automatically correct the imbalance thereby negating the need for additional Requirement language.  This approach is further supported by the as proposed RX that requires the BA to use the Interchange Software – and </w:t>
            </w:r>
            <w:r w:rsidR="00847635">
              <w:rPr>
                <w:color w:val="0070C0"/>
              </w:rPr>
              <w:t xml:space="preserve">by default </w:t>
            </w:r>
            <w:r w:rsidR="00805A77">
              <w:rPr>
                <w:color w:val="0070C0"/>
              </w:rPr>
              <w:t xml:space="preserve">not use unilateral/bilateral transactions.   </w:t>
            </w:r>
            <w:r w:rsidR="00C952F6">
              <w:rPr>
                <w:color w:val="0070C0"/>
              </w:rPr>
              <w:t xml:space="preserve"> </w:t>
            </w:r>
          </w:p>
          <w:p w14:paraId="6FFB401F" w14:textId="77777777" w:rsidR="00C952F6" w:rsidRDefault="00C952F6" w:rsidP="002811AB">
            <w:pPr>
              <w:tabs>
                <w:tab w:val="left" w:pos="2692"/>
                <w:tab w:val="left" w:pos="4599"/>
              </w:tabs>
              <w:spacing w:line="240" w:lineRule="auto"/>
              <w:contextualSpacing/>
              <w:rPr>
                <w:bCs w:val="0"/>
                <w:color w:val="0070C0"/>
              </w:rPr>
            </w:pPr>
          </w:p>
          <w:p w14:paraId="4BD330F4" w14:textId="77C863E9" w:rsidR="00D70CA7" w:rsidRDefault="00C952F6" w:rsidP="002811AB">
            <w:pPr>
              <w:tabs>
                <w:tab w:val="left" w:pos="2692"/>
                <w:tab w:val="left" w:pos="4599"/>
              </w:tabs>
              <w:spacing w:line="240" w:lineRule="auto"/>
              <w:contextualSpacing/>
              <w:rPr>
                <w:bCs w:val="0"/>
                <w:color w:val="0070C0"/>
              </w:rPr>
            </w:pPr>
            <w:r>
              <w:rPr>
                <w:color w:val="0070C0"/>
              </w:rPr>
              <w:t>Historically, th</w:t>
            </w:r>
            <w:r w:rsidR="00847635">
              <w:rPr>
                <w:color w:val="0070C0"/>
              </w:rPr>
              <w:t xml:space="preserve">is </w:t>
            </w:r>
            <w:r>
              <w:rPr>
                <w:color w:val="0070C0"/>
              </w:rPr>
              <w:t xml:space="preserve">DT believes that previous DTs wanted </w:t>
            </w:r>
            <w:r w:rsidR="00D70CA7">
              <w:rPr>
                <w:color w:val="0070C0"/>
              </w:rPr>
              <w:t>to state a</w:t>
            </w:r>
            <w:r w:rsidR="00847635">
              <w:rPr>
                <w:color w:val="0070C0"/>
              </w:rPr>
              <w:t xml:space="preserve">n affirmative </w:t>
            </w:r>
            <w:r>
              <w:rPr>
                <w:color w:val="0070C0"/>
              </w:rPr>
              <w:t xml:space="preserve">prohibition against using unilateral/bilateral contracts rather than solely using ATEC.  However, because Requirements are not worded in the negative, the basic mandate to use ATEC </w:t>
            </w:r>
            <w:r w:rsidR="00805A77">
              <w:rPr>
                <w:color w:val="0070C0"/>
              </w:rPr>
              <w:t xml:space="preserve">(as approved R3) </w:t>
            </w:r>
            <w:r>
              <w:rPr>
                <w:color w:val="0070C0"/>
              </w:rPr>
              <w:t xml:space="preserve">was restated </w:t>
            </w:r>
            <w:r w:rsidR="00D70CA7">
              <w:rPr>
                <w:color w:val="0070C0"/>
              </w:rPr>
              <w:t xml:space="preserve">in as approved R8 adding the </w:t>
            </w:r>
            <w:r>
              <w:rPr>
                <w:color w:val="0070C0"/>
              </w:rPr>
              <w:t>“rather than” suffix</w:t>
            </w:r>
            <w:r w:rsidR="00E01B6D">
              <w:rPr>
                <w:color w:val="0070C0"/>
              </w:rPr>
              <w:t xml:space="preserve"> to highlight the unilateral/bilateral concern</w:t>
            </w:r>
            <w:r>
              <w:rPr>
                <w:color w:val="0070C0"/>
              </w:rPr>
              <w:t>.</w:t>
            </w:r>
            <w:r w:rsidR="00805A77">
              <w:rPr>
                <w:color w:val="0070C0"/>
              </w:rPr>
              <w:t xml:space="preserve">  This is a less-than-optimal drafting approach that creates a redundant Requirement</w:t>
            </w:r>
            <w:r w:rsidR="00D70CA7">
              <w:rPr>
                <w:color w:val="0070C0"/>
              </w:rPr>
              <w:t xml:space="preserve"> and </w:t>
            </w:r>
            <w:r w:rsidR="00E01B6D">
              <w:rPr>
                <w:color w:val="0070C0"/>
              </w:rPr>
              <w:t xml:space="preserve">may </w:t>
            </w:r>
            <w:r w:rsidR="00D70CA7">
              <w:rPr>
                <w:color w:val="0070C0"/>
              </w:rPr>
              <w:t>create</w:t>
            </w:r>
            <w:r w:rsidR="00E01B6D">
              <w:rPr>
                <w:color w:val="0070C0"/>
              </w:rPr>
              <w:t xml:space="preserve"> </w:t>
            </w:r>
            <w:r w:rsidR="00D70CA7">
              <w:rPr>
                <w:color w:val="0070C0"/>
              </w:rPr>
              <w:t>a double jeopardy for the BA between R3 and R8</w:t>
            </w:r>
            <w:r w:rsidR="00805A77">
              <w:rPr>
                <w:color w:val="0070C0"/>
              </w:rPr>
              <w:t>.</w:t>
            </w:r>
          </w:p>
          <w:p w14:paraId="14EA140A" w14:textId="77777777" w:rsidR="00D70CA7" w:rsidRDefault="00D70CA7" w:rsidP="002811AB">
            <w:pPr>
              <w:tabs>
                <w:tab w:val="left" w:pos="2692"/>
                <w:tab w:val="left" w:pos="4599"/>
              </w:tabs>
              <w:spacing w:line="240" w:lineRule="auto"/>
              <w:contextualSpacing/>
              <w:rPr>
                <w:bCs w:val="0"/>
                <w:color w:val="0070C0"/>
              </w:rPr>
            </w:pPr>
          </w:p>
          <w:p w14:paraId="786DAD2D" w14:textId="358F9306" w:rsidR="00805A77" w:rsidRDefault="00805A77" w:rsidP="002811AB">
            <w:pPr>
              <w:tabs>
                <w:tab w:val="left" w:pos="2692"/>
                <w:tab w:val="left" w:pos="4599"/>
              </w:tabs>
              <w:spacing w:line="240" w:lineRule="auto"/>
              <w:contextualSpacing/>
              <w:rPr>
                <w:bCs w:val="0"/>
                <w:color w:val="0070C0"/>
              </w:rPr>
            </w:pPr>
            <w:r>
              <w:rPr>
                <w:color w:val="0070C0"/>
              </w:rPr>
              <w:t>As such, the DT holds to its position that R8 should be deleted.</w:t>
            </w:r>
          </w:p>
          <w:p w14:paraId="78C5347D" w14:textId="77777777" w:rsidR="00805A77" w:rsidRDefault="00805A77" w:rsidP="002811AB">
            <w:pPr>
              <w:tabs>
                <w:tab w:val="left" w:pos="2692"/>
                <w:tab w:val="left" w:pos="4599"/>
              </w:tabs>
              <w:spacing w:line="240" w:lineRule="auto"/>
              <w:contextualSpacing/>
              <w:rPr>
                <w:bCs w:val="0"/>
                <w:color w:val="0070C0"/>
              </w:rPr>
            </w:pPr>
          </w:p>
          <w:p w14:paraId="6B9F440F" w14:textId="18C4C743" w:rsidR="00F17BD4" w:rsidRDefault="00805A77" w:rsidP="002811AB">
            <w:pPr>
              <w:tabs>
                <w:tab w:val="left" w:pos="2692"/>
                <w:tab w:val="left" w:pos="4599"/>
              </w:tabs>
              <w:spacing w:line="240" w:lineRule="auto"/>
              <w:contextualSpacing/>
              <w:rPr>
                <w:bCs w:val="0"/>
                <w:color w:val="0070C0"/>
              </w:rPr>
            </w:pPr>
            <w:r>
              <w:rPr>
                <w:color w:val="0070C0"/>
              </w:rPr>
              <w:t>To retain the prohibitive intent of R8</w:t>
            </w:r>
            <w:r w:rsidR="00F17BD4">
              <w:rPr>
                <w:color w:val="0070C0"/>
              </w:rPr>
              <w:t xml:space="preserve">, the as approved Rationale for R8 would be </w:t>
            </w:r>
            <w:r w:rsidR="00847635">
              <w:rPr>
                <w:color w:val="0070C0"/>
              </w:rPr>
              <w:t xml:space="preserve">updated and </w:t>
            </w:r>
            <w:r w:rsidR="00F17BD4">
              <w:rPr>
                <w:color w:val="0070C0"/>
              </w:rPr>
              <w:t xml:space="preserve">relocated to R3 as follows: </w:t>
            </w:r>
          </w:p>
          <w:p w14:paraId="0395077E" w14:textId="77777777" w:rsidR="00F17BD4" w:rsidRDefault="00F17BD4" w:rsidP="002811AB">
            <w:pPr>
              <w:tabs>
                <w:tab w:val="left" w:pos="2692"/>
                <w:tab w:val="left" w:pos="4599"/>
              </w:tabs>
              <w:spacing w:line="240" w:lineRule="auto"/>
              <w:contextualSpacing/>
              <w:rPr>
                <w:bCs w:val="0"/>
                <w:color w:val="0070C0"/>
              </w:rPr>
            </w:pPr>
          </w:p>
          <w:p w14:paraId="1CDE901A" w14:textId="7B4A5C50" w:rsidR="00F17BD4" w:rsidRPr="00F17BD4" w:rsidRDefault="00F17BD4" w:rsidP="00F17BD4">
            <w:pPr>
              <w:tabs>
                <w:tab w:val="left" w:pos="2692"/>
                <w:tab w:val="left" w:pos="4599"/>
              </w:tabs>
              <w:spacing w:line="240" w:lineRule="auto"/>
              <w:contextualSpacing/>
              <w:rPr>
                <w:color w:val="0070C0"/>
              </w:rPr>
            </w:pPr>
            <w:r w:rsidRPr="00F17BD4">
              <w:rPr>
                <w:b/>
                <w:color w:val="0070C0"/>
              </w:rPr>
              <w:t xml:space="preserve">Premise: </w:t>
            </w:r>
            <w:r w:rsidRPr="00F17BD4">
              <w:rPr>
                <w:color w:val="0070C0"/>
              </w:rPr>
              <w:t>ATEC includes automatic</w:t>
            </w:r>
            <w:r>
              <w:rPr>
                <w:color w:val="0070C0"/>
              </w:rPr>
              <w:t xml:space="preserve"> </w:t>
            </w:r>
            <w:r w:rsidRPr="00F17BD4">
              <w:rPr>
                <w:color w:val="0070C0"/>
              </w:rPr>
              <w:t xml:space="preserve">payback of Primary </w:t>
            </w:r>
            <w:r>
              <w:rPr>
                <w:color w:val="0070C0"/>
              </w:rPr>
              <w:t xml:space="preserve">and </w:t>
            </w:r>
            <w:r w:rsidRPr="00F17BD4">
              <w:rPr>
                <w:color w:val="0070C0"/>
              </w:rPr>
              <w:t>Secondary Inadvertent Interchange.</w:t>
            </w:r>
            <w:r>
              <w:rPr>
                <w:color w:val="0070C0"/>
              </w:rPr>
              <w:t xml:space="preserve">  Use of extrinsic means to adjust ATEC, such as unilateral or bilateral agreements, disrupts the automatic nature of the ATEC function; thus, the ATEC process is the only allowable means to implement payback. </w:t>
            </w:r>
          </w:p>
          <w:p w14:paraId="214AFA88" w14:textId="77777777" w:rsidR="00F17BD4" w:rsidRPr="00F17BD4" w:rsidRDefault="00F17BD4" w:rsidP="00F17BD4">
            <w:pPr>
              <w:tabs>
                <w:tab w:val="left" w:pos="2692"/>
                <w:tab w:val="left" w:pos="4599"/>
              </w:tabs>
              <w:spacing w:line="240" w:lineRule="auto"/>
              <w:contextualSpacing/>
              <w:rPr>
                <w:color w:val="0070C0"/>
              </w:rPr>
            </w:pPr>
          </w:p>
          <w:p w14:paraId="5479F904" w14:textId="27F70DED" w:rsidR="00F17BD4" w:rsidRPr="00F17BD4" w:rsidRDefault="00F17BD4" w:rsidP="00F17BD4">
            <w:pPr>
              <w:tabs>
                <w:tab w:val="left" w:pos="2692"/>
                <w:tab w:val="left" w:pos="4599"/>
              </w:tabs>
              <w:spacing w:line="240" w:lineRule="auto"/>
              <w:contextualSpacing/>
              <w:rPr>
                <w:color w:val="0070C0"/>
              </w:rPr>
            </w:pPr>
            <w:r w:rsidRPr="00F17BD4">
              <w:rPr>
                <w:b/>
                <w:color w:val="0070C0"/>
              </w:rPr>
              <w:t>Justification</w:t>
            </w:r>
            <w:r w:rsidRPr="00F17BD4">
              <w:rPr>
                <w:color w:val="0070C0"/>
              </w:rPr>
              <w:t xml:space="preserve">: </w:t>
            </w:r>
            <w:r>
              <w:rPr>
                <w:color w:val="0070C0"/>
              </w:rPr>
              <w:t xml:space="preserve">Adjustments implemented through extrinsic unilateral or bilateral agreements </w:t>
            </w:r>
            <w:r w:rsidRPr="00F17BD4">
              <w:rPr>
                <w:color w:val="0070C0"/>
              </w:rPr>
              <w:t xml:space="preserve">disturb the balance and distribution between Primary </w:t>
            </w:r>
            <w:r>
              <w:rPr>
                <w:color w:val="0070C0"/>
              </w:rPr>
              <w:t xml:space="preserve">and </w:t>
            </w:r>
            <w:r w:rsidRPr="00F17BD4">
              <w:rPr>
                <w:color w:val="0070C0"/>
              </w:rPr>
              <w:t>Secondary Inadvertent Interchange throughout the Interconnection; thereby stranding Secondary Inadvertent Interchange.</w:t>
            </w:r>
            <w:r w:rsidR="00847635">
              <w:rPr>
                <w:color w:val="0070C0"/>
              </w:rPr>
              <w:t xml:space="preserve">   </w:t>
            </w:r>
          </w:p>
          <w:p w14:paraId="6652DE79" w14:textId="77777777" w:rsidR="00F17BD4" w:rsidRPr="00F17BD4" w:rsidRDefault="00F17BD4" w:rsidP="00F17BD4">
            <w:pPr>
              <w:tabs>
                <w:tab w:val="left" w:pos="2692"/>
                <w:tab w:val="left" w:pos="4599"/>
              </w:tabs>
              <w:spacing w:line="240" w:lineRule="auto"/>
              <w:contextualSpacing/>
              <w:rPr>
                <w:b/>
                <w:color w:val="0070C0"/>
              </w:rPr>
            </w:pPr>
          </w:p>
          <w:p w14:paraId="584EF87F" w14:textId="60081AE1" w:rsidR="002811AB" w:rsidRPr="00DD5DCB" w:rsidRDefault="00F17BD4" w:rsidP="00D70CA7">
            <w:pPr>
              <w:tabs>
                <w:tab w:val="left" w:pos="2692"/>
                <w:tab w:val="left" w:pos="4599"/>
              </w:tabs>
              <w:spacing w:line="240" w:lineRule="auto"/>
              <w:contextualSpacing/>
              <w:rPr>
                <w:color w:val="0070C0"/>
              </w:rPr>
            </w:pPr>
            <w:r w:rsidRPr="00F17BD4">
              <w:rPr>
                <w:b/>
                <w:color w:val="0070C0"/>
              </w:rPr>
              <w:t>Goal</w:t>
            </w:r>
            <w:r w:rsidRPr="00F17BD4">
              <w:rPr>
                <w:color w:val="0070C0"/>
              </w:rPr>
              <w:t xml:space="preserve">:  To </w:t>
            </w:r>
            <w:r>
              <w:rPr>
                <w:color w:val="0070C0"/>
              </w:rPr>
              <w:t xml:space="preserve">avoid stranding </w:t>
            </w:r>
            <w:r w:rsidRPr="00F17BD4">
              <w:rPr>
                <w:color w:val="0070C0"/>
              </w:rPr>
              <w:t>Secondary Inadvertent Interchange</w:t>
            </w:r>
            <w:r>
              <w:rPr>
                <w:color w:val="0070C0"/>
              </w:rPr>
              <w:t xml:space="preserve"> and to specif</w:t>
            </w:r>
            <w:r w:rsidR="00847635">
              <w:rPr>
                <w:color w:val="0070C0"/>
              </w:rPr>
              <w:t>ically annotate that extrinsic agreements are not to be used to implement payback.</w:t>
            </w:r>
          </w:p>
        </w:tc>
      </w:tr>
    </w:tbl>
    <w:p w14:paraId="067D4892" w14:textId="73EE951F" w:rsidR="00091C3B" w:rsidRPr="005B679F" w:rsidRDefault="00091C3B" w:rsidP="00091C3B">
      <w:pPr>
        <w:keepNext/>
        <w:keepLines/>
        <w:suppressAutoHyphens/>
        <w:spacing w:before="240"/>
        <w:outlineLvl w:val="1"/>
        <w:rPr>
          <w:rFonts w:ascii="Lucida Sans" w:hAnsi="Lucida Sans"/>
          <w:b/>
          <w:sz w:val="24"/>
        </w:rPr>
      </w:pPr>
      <w:r w:rsidRPr="005B679F">
        <w:rPr>
          <w:rFonts w:ascii="Lucida Sans" w:hAnsi="Lucida Sans"/>
          <w:b/>
          <w:sz w:val="24"/>
        </w:rPr>
        <w:lastRenderedPageBreak/>
        <w:t>Question</w:t>
      </w:r>
      <w:r w:rsidR="00753911">
        <w:rPr>
          <w:rFonts w:ascii="Lucida Sans" w:hAnsi="Lucida Sans"/>
          <w:b/>
          <w:sz w:val="24"/>
        </w:rPr>
        <w:t xml:space="preserve"> 5</w:t>
      </w:r>
    </w:p>
    <w:p w14:paraId="0F55B301" w14:textId="40CA52FE" w:rsidR="00091C3B" w:rsidRPr="00753911" w:rsidRDefault="00753911" w:rsidP="00753911">
      <w:pPr>
        <w:spacing w:after="0" w:line="240" w:lineRule="auto"/>
        <w:outlineLvl w:val="2"/>
        <w:rPr>
          <w:b/>
          <w:bCs/>
        </w:rPr>
      </w:pPr>
      <w:r w:rsidRPr="00753911">
        <w:rPr>
          <w:rFonts w:eastAsia="Times New Roman" w:cs="Segoe UI Semilight"/>
          <w:b/>
          <w:bCs/>
          <w:color w:val="262626"/>
        </w:rPr>
        <w:t xml:space="preserve">The </w:t>
      </w:r>
      <w:r>
        <w:rPr>
          <w:rFonts w:eastAsia="Times New Roman" w:cs="Segoe UI Semilight"/>
          <w:b/>
          <w:bCs/>
          <w:color w:val="262626"/>
        </w:rPr>
        <w:t>drafting team i</w:t>
      </w:r>
      <w:r w:rsidRPr="00753911">
        <w:rPr>
          <w:rFonts w:eastAsia="Times New Roman" w:cs="Segoe UI Semilight"/>
          <w:b/>
          <w:bCs/>
          <w:color w:val="262626"/>
        </w:rPr>
        <w:t>nvites comment on all other aspects of Sections A through C.  Other sections will be addressed in subsequent postings.</w:t>
      </w:r>
      <w:r w:rsidR="00091C3B" w:rsidRPr="00753911">
        <w:rPr>
          <w:b/>
          <w:bCs/>
        </w:rPr>
        <w:t xml:space="preserve"> </w:t>
      </w:r>
    </w:p>
    <w:tbl>
      <w:tblPr>
        <w:tblStyle w:val="WECCTable1"/>
        <w:tblW w:w="10795" w:type="dxa"/>
        <w:tblLook w:val="04A0" w:firstRow="1" w:lastRow="0" w:firstColumn="1" w:lastColumn="0" w:noHBand="0" w:noVBand="1"/>
      </w:tblPr>
      <w:tblGrid>
        <w:gridCol w:w="4571"/>
        <w:gridCol w:w="574"/>
        <w:gridCol w:w="5650"/>
      </w:tblGrid>
      <w:tr w:rsidR="00091C3B" w:rsidRPr="005B679F" w14:paraId="0C11406E" w14:textId="77777777" w:rsidTr="00D2746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571" w:type="dxa"/>
          </w:tcPr>
          <w:p w14:paraId="65C0D60C" w14:textId="77777777" w:rsidR="00091C3B" w:rsidRPr="00533CFD" w:rsidRDefault="00091C3B" w:rsidP="00D2746F">
            <w:pPr>
              <w:spacing w:line="240" w:lineRule="auto"/>
              <w:contextualSpacing/>
              <w:rPr>
                <w:rFonts w:asciiTheme="majorHAnsi" w:hAnsiTheme="majorHAnsi"/>
                <w:color w:val="auto"/>
              </w:rPr>
            </w:pPr>
            <w:r w:rsidRPr="00533CFD">
              <w:rPr>
                <w:rFonts w:asciiTheme="majorHAnsi" w:hAnsiTheme="majorHAnsi"/>
              </w:rPr>
              <w:t>Summary Consideration:</w:t>
            </w:r>
          </w:p>
        </w:tc>
        <w:tc>
          <w:tcPr>
            <w:tcW w:w="6224" w:type="dxa"/>
            <w:gridSpan w:val="2"/>
          </w:tcPr>
          <w:p w14:paraId="31E07C67" w14:textId="77777777" w:rsidR="00091C3B" w:rsidRPr="00533CFD" w:rsidRDefault="00091C3B" w:rsidP="00D2746F">
            <w:pPr>
              <w:spacing w:line="240" w:lineRule="auto"/>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rPr>
            </w:pPr>
            <w:r w:rsidRPr="00533CFD">
              <w:rPr>
                <w:rFonts w:asciiTheme="majorHAnsi" w:hAnsiTheme="majorHAnsi"/>
              </w:rPr>
              <w:t>See summary in the preamble.</w:t>
            </w:r>
          </w:p>
        </w:tc>
      </w:tr>
      <w:tr w:rsidR="00091C3B" w:rsidRPr="005B679F" w14:paraId="65A65D85" w14:textId="77777777" w:rsidTr="00D2746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145" w:type="dxa"/>
            <w:gridSpan w:val="2"/>
            <w:shd w:val="clear" w:color="auto" w:fill="005172"/>
          </w:tcPr>
          <w:p w14:paraId="0CE17A9B" w14:textId="77777777" w:rsidR="00091C3B" w:rsidRPr="00533CFD" w:rsidRDefault="00091C3B" w:rsidP="00D2746F">
            <w:pPr>
              <w:spacing w:line="240" w:lineRule="auto"/>
              <w:contextualSpacing/>
              <w:rPr>
                <w:b w:val="0"/>
                <w:bCs w:val="0"/>
                <w:color w:val="FFFFFF" w:themeColor="background2"/>
              </w:rPr>
            </w:pPr>
            <w:r w:rsidRPr="00533CFD">
              <w:rPr>
                <w:color w:val="FFFFFF" w:themeColor="background2"/>
              </w:rPr>
              <w:t>Commenter/Comment</w:t>
            </w:r>
          </w:p>
        </w:tc>
        <w:tc>
          <w:tcPr>
            <w:tcW w:w="5650" w:type="dxa"/>
            <w:shd w:val="clear" w:color="auto" w:fill="005172"/>
          </w:tcPr>
          <w:p w14:paraId="41293A17" w14:textId="77777777" w:rsidR="00091C3B" w:rsidRPr="00533CFD" w:rsidRDefault="00091C3B" w:rsidP="00D2746F">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2"/>
              </w:rPr>
            </w:pPr>
            <w:r w:rsidRPr="00533CFD">
              <w:rPr>
                <w:color w:val="FFFFFF" w:themeColor="background2"/>
              </w:rPr>
              <w:t>Response</w:t>
            </w:r>
          </w:p>
        </w:tc>
      </w:tr>
      <w:tr w:rsidR="00091C3B" w:rsidRPr="005B679F" w14:paraId="298B50C1" w14:textId="77777777" w:rsidTr="00D274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5" w:type="dxa"/>
            <w:gridSpan w:val="2"/>
            <w:tcBorders>
              <w:bottom w:val="single" w:sz="4" w:space="0" w:color="auto"/>
            </w:tcBorders>
            <w:shd w:val="clear" w:color="auto" w:fill="auto"/>
          </w:tcPr>
          <w:p w14:paraId="3A5E9700" w14:textId="011E05E1" w:rsidR="00091C3B" w:rsidRPr="005B679F" w:rsidRDefault="00362D23" w:rsidP="00D2746F">
            <w:pPr>
              <w:spacing w:line="240" w:lineRule="auto"/>
              <w:contextualSpacing/>
              <w:rPr>
                <w:bCs w:val="0"/>
              </w:rPr>
            </w:pPr>
            <w:r>
              <w:rPr>
                <w:bCs w:val="0"/>
              </w:rPr>
              <w:t>BPA</w:t>
            </w:r>
          </w:p>
        </w:tc>
        <w:tc>
          <w:tcPr>
            <w:tcW w:w="5650" w:type="dxa"/>
            <w:tcBorders>
              <w:bottom w:val="single" w:sz="4" w:space="0" w:color="auto"/>
            </w:tcBorders>
            <w:shd w:val="clear" w:color="auto" w:fill="auto"/>
          </w:tcPr>
          <w:p w14:paraId="49FD5276" w14:textId="77777777" w:rsidR="00091C3B" w:rsidRDefault="00362D23" w:rsidP="00D2746F">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r>
              <w:t xml:space="preserve">No further comments. </w:t>
            </w:r>
          </w:p>
          <w:p w14:paraId="483802ED" w14:textId="77777777" w:rsidR="008231D0" w:rsidRDefault="008231D0" w:rsidP="00D2746F">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p>
          <w:p w14:paraId="35D2F3DC" w14:textId="77777777" w:rsidR="008231D0" w:rsidRDefault="008231D0" w:rsidP="008231D0">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r>
              <w:t>(Carried over from Question 2.)</w:t>
            </w:r>
          </w:p>
          <w:p w14:paraId="140AEBF5" w14:textId="77777777" w:rsidR="008231D0" w:rsidRDefault="008231D0" w:rsidP="008231D0">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p>
          <w:p w14:paraId="67CA75B0" w14:textId="78E2134A" w:rsidR="008231D0" w:rsidRPr="008231D0" w:rsidRDefault="008231D0" w:rsidP="008231D0">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r w:rsidRPr="008231D0">
              <w:t>BPA has concern that if R5 is deleted, a software vendor could simplify their product by not having these different operating modes (Flat Frequency, Flat Tie Line, Tie Line Bias, Tie Line Bias plus Time Error Control) included in AGC functionality.</w:t>
            </w:r>
          </w:p>
          <w:p w14:paraId="5D11C69D" w14:textId="77777777" w:rsidR="008231D0" w:rsidRPr="008231D0" w:rsidRDefault="008231D0" w:rsidP="008231D0">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p>
          <w:p w14:paraId="59D3B31D" w14:textId="0DFD6189" w:rsidR="008231D0" w:rsidRPr="0049639E" w:rsidRDefault="008231D0" w:rsidP="008231D0">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r w:rsidRPr="008231D0">
              <w:t>Is this the only place requiring this functionality? Is this an issue? Where do the operating modes belong?</w:t>
            </w:r>
          </w:p>
        </w:tc>
      </w:tr>
      <w:tr w:rsidR="00091C3B" w:rsidRPr="00DD5DCB" w14:paraId="51F18723" w14:textId="77777777" w:rsidTr="00D2746F">
        <w:tc>
          <w:tcPr>
            <w:cnfStyle w:val="001000000000" w:firstRow="0" w:lastRow="0" w:firstColumn="1" w:lastColumn="0" w:oddVBand="0" w:evenVBand="0" w:oddHBand="0" w:evenHBand="0" w:firstRowFirstColumn="0" w:firstRowLastColumn="0" w:lastRowFirstColumn="0" w:lastRowLastColumn="0"/>
            <w:tcW w:w="10795" w:type="dxa"/>
            <w:gridSpan w:val="3"/>
            <w:tcBorders>
              <w:top w:val="single" w:sz="4" w:space="0" w:color="auto"/>
              <w:left w:val="single" w:sz="4" w:space="0" w:color="auto"/>
              <w:bottom w:val="single" w:sz="4" w:space="0" w:color="auto"/>
              <w:right w:val="single" w:sz="4" w:space="0" w:color="auto"/>
            </w:tcBorders>
            <w:shd w:val="clear" w:color="auto" w:fill="auto"/>
          </w:tcPr>
          <w:p w14:paraId="19864B88" w14:textId="4929A176" w:rsidR="00091C3B" w:rsidRDefault="00B15756" w:rsidP="00D2746F">
            <w:pPr>
              <w:tabs>
                <w:tab w:val="left" w:pos="2692"/>
                <w:tab w:val="left" w:pos="4599"/>
              </w:tabs>
              <w:spacing w:line="240" w:lineRule="auto"/>
              <w:contextualSpacing/>
              <w:rPr>
                <w:bCs w:val="0"/>
                <w:color w:val="0070C0"/>
              </w:rPr>
            </w:pPr>
            <w:r>
              <w:rPr>
                <w:color w:val="0070C0"/>
              </w:rPr>
              <w:t xml:space="preserve">The drafting team </w:t>
            </w:r>
            <w:r w:rsidR="00753DA4">
              <w:rPr>
                <w:color w:val="0070C0"/>
              </w:rPr>
              <w:t>appreciates</w:t>
            </w:r>
            <w:r>
              <w:rPr>
                <w:color w:val="0070C0"/>
              </w:rPr>
              <w:t xml:space="preserve"> BPA’s in-depth and timely participation in the Standards development process.  </w:t>
            </w:r>
          </w:p>
          <w:p w14:paraId="08420581" w14:textId="77777777" w:rsidR="008231D0" w:rsidRDefault="008231D0" w:rsidP="00D2746F">
            <w:pPr>
              <w:tabs>
                <w:tab w:val="left" w:pos="2692"/>
                <w:tab w:val="left" w:pos="4599"/>
              </w:tabs>
              <w:spacing w:line="240" w:lineRule="auto"/>
              <w:contextualSpacing/>
              <w:rPr>
                <w:bCs w:val="0"/>
                <w:color w:val="0070C0"/>
              </w:rPr>
            </w:pPr>
          </w:p>
          <w:p w14:paraId="67D9DBA9" w14:textId="77777777" w:rsidR="008231D0" w:rsidRPr="009E0BAF" w:rsidRDefault="008231D0" w:rsidP="008231D0">
            <w:pPr>
              <w:tabs>
                <w:tab w:val="left" w:pos="2692"/>
                <w:tab w:val="left" w:pos="4599"/>
              </w:tabs>
              <w:spacing w:line="240" w:lineRule="auto"/>
              <w:contextualSpacing/>
              <w:rPr>
                <w:b/>
                <w:color w:val="0070C0"/>
              </w:rPr>
            </w:pPr>
            <w:r w:rsidRPr="009E0BAF">
              <w:rPr>
                <w:b/>
                <w:color w:val="0070C0"/>
              </w:rPr>
              <w:t>Deletion of R5</w:t>
            </w:r>
            <w:r>
              <w:rPr>
                <w:b/>
                <w:color w:val="0070C0"/>
              </w:rPr>
              <w:t>: Contract Concern</w:t>
            </w:r>
          </w:p>
          <w:p w14:paraId="2BCCCC45" w14:textId="77777777" w:rsidR="008231D0" w:rsidRDefault="008231D0" w:rsidP="008231D0">
            <w:pPr>
              <w:tabs>
                <w:tab w:val="left" w:pos="2692"/>
                <w:tab w:val="left" w:pos="4599"/>
              </w:tabs>
              <w:spacing w:line="240" w:lineRule="auto"/>
              <w:contextualSpacing/>
              <w:rPr>
                <w:b/>
                <w:bCs w:val="0"/>
                <w:color w:val="0070C0"/>
              </w:rPr>
            </w:pPr>
          </w:p>
          <w:p w14:paraId="6AC53FCA" w14:textId="77777777" w:rsidR="008231D0" w:rsidRDefault="008231D0" w:rsidP="008231D0">
            <w:pPr>
              <w:tabs>
                <w:tab w:val="left" w:pos="2692"/>
                <w:tab w:val="left" w:pos="4599"/>
              </w:tabs>
              <w:spacing w:line="240" w:lineRule="auto"/>
              <w:contextualSpacing/>
              <w:rPr>
                <w:bCs w:val="0"/>
                <w:color w:val="0070C0"/>
              </w:rPr>
            </w:pPr>
            <w:r>
              <w:rPr>
                <w:color w:val="0070C0"/>
              </w:rPr>
              <w:t xml:space="preserve">BPA raises a contract concern that is present whether R5 is deleted or retained. </w:t>
            </w:r>
          </w:p>
          <w:p w14:paraId="2C2D2896" w14:textId="77777777" w:rsidR="008231D0" w:rsidRDefault="008231D0" w:rsidP="008231D0">
            <w:pPr>
              <w:tabs>
                <w:tab w:val="left" w:pos="2692"/>
                <w:tab w:val="left" w:pos="4599"/>
              </w:tabs>
              <w:spacing w:line="240" w:lineRule="auto"/>
              <w:contextualSpacing/>
              <w:rPr>
                <w:bCs w:val="0"/>
                <w:color w:val="0070C0"/>
              </w:rPr>
            </w:pPr>
          </w:p>
          <w:p w14:paraId="5B7AD43D" w14:textId="0EA3C612" w:rsidR="008231D0" w:rsidRDefault="008231D0" w:rsidP="008231D0">
            <w:pPr>
              <w:tabs>
                <w:tab w:val="left" w:pos="2692"/>
                <w:tab w:val="left" w:pos="4599"/>
              </w:tabs>
              <w:spacing w:line="240" w:lineRule="auto"/>
              <w:contextualSpacing/>
              <w:rPr>
                <w:bCs w:val="0"/>
                <w:color w:val="0070C0"/>
              </w:rPr>
            </w:pPr>
            <w:r>
              <w:rPr>
                <w:color w:val="0070C0"/>
              </w:rPr>
              <w:t xml:space="preserve">Because the content of the vendor’s software is predicated on the content of the contract associated with the software, the vendor could change the software whether or not R5 is kept or deleted.  Software changes would be outside of the scope of this project and are best addressed directly with the vendor. </w:t>
            </w:r>
          </w:p>
          <w:p w14:paraId="122D0885" w14:textId="77777777" w:rsidR="008231D0" w:rsidRDefault="008231D0" w:rsidP="008231D0">
            <w:pPr>
              <w:tabs>
                <w:tab w:val="left" w:pos="2692"/>
                <w:tab w:val="left" w:pos="4599"/>
              </w:tabs>
              <w:spacing w:line="240" w:lineRule="auto"/>
              <w:contextualSpacing/>
              <w:rPr>
                <w:bCs w:val="0"/>
                <w:color w:val="0070C0"/>
              </w:rPr>
            </w:pPr>
          </w:p>
          <w:p w14:paraId="64ACA06B" w14:textId="77777777" w:rsidR="008231D0" w:rsidRDefault="008231D0" w:rsidP="008231D0">
            <w:pPr>
              <w:tabs>
                <w:tab w:val="left" w:pos="2692"/>
                <w:tab w:val="left" w:pos="4599"/>
              </w:tabs>
              <w:spacing w:line="240" w:lineRule="auto"/>
              <w:contextualSpacing/>
              <w:rPr>
                <w:bCs w:val="0"/>
                <w:color w:val="0070C0"/>
              </w:rPr>
            </w:pPr>
            <w:r>
              <w:rPr>
                <w:color w:val="0070C0"/>
              </w:rPr>
              <w:t xml:space="preserve">This will continue to be the case unless/until the software vendor is listed as an applicable entity as approved by NERC.  Unless that occurs, Standards requirements cannot be imposed on non-applicable entities. </w:t>
            </w:r>
          </w:p>
          <w:p w14:paraId="4D931B5C" w14:textId="77777777" w:rsidR="008231D0" w:rsidRDefault="008231D0" w:rsidP="008231D0">
            <w:pPr>
              <w:tabs>
                <w:tab w:val="left" w:pos="2692"/>
                <w:tab w:val="left" w:pos="4599"/>
              </w:tabs>
              <w:spacing w:line="240" w:lineRule="auto"/>
              <w:contextualSpacing/>
              <w:rPr>
                <w:bCs w:val="0"/>
                <w:color w:val="0070C0"/>
              </w:rPr>
            </w:pPr>
            <w:r>
              <w:rPr>
                <w:color w:val="0070C0"/>
              </w:rPr>
              <w:t xml:space="preserve">   </w:t>
            </w:r>
          </w:p>
          <w:p w14:paraId="1F8D873E" w14:textId="77777777" w:rsidR="008231D0" w:rsidRDefault="008231D0" w:rsidP="008231D0">
            <w:pPr>
              <w:tabs>
                <w:tab w:val="left" w:pos="2692"/>
                <w:tab w:val="left" w:pos="4599"/>
              </w:tabs>
              <w:spacing w:line="240" w:lineRule="auto"/>
              <w:contextualSpacing/>
              <w:rPr>
                <w:b/>
                <w:bCs w:val="0"/>
                <w:color w:val="0070C0"/>
              </w:rPr>
            </w:pPr>
            <w:r w:rsidRPr="009E0BAF">
              <w:rPr>
                <w:b/>
                <w:color w:val="0070C0"/>
              </w:rPr>
              <w:t>Deletion of R5</w:t>
            </w:r>
            <w:r>
              <w:rPr>
                <w:b/>
                <w:color w:val="0070C0"/>
              </w:rPr>
              <w:t>: Ability to Change Operating Modes</w:t>
            </w:r>
          </w:p>
          <w:p w14:paraId="138A21CE" w14:textId="77777777" w:rsidR="008231D0" w:rsidRDefault="008231D0" w:rsidP="008231D0">
            <w:pPr>
              <w:tabs>
                <w:tab w:val="left" w:pos="2692"/>
                <w:tab w:val="left" w:pos="4599"/>
              </w:tabs>
              <w:spacing w:line="240" w:lineRule="auto"/>
              <w:contextualSpacing/>
              <w:rPr>
                <w:bCs w:val="0"/>
                <w:color w:val="0070C0"/>
                <w:highlight w:val="yellow"/>
              </w:rPr>
            </w:pPr>
            <w:r>
              <w:rPr>
                <w:color w:val="0070C0"/>
                <w:highlight w:val="yellow"/>
              </w:rPr>
              <w:t xml:space="preserve">   </w:t>
            </w:r>
          </w:p>
          <w:p w14:paraId="17DA46C4" w14:textId="218538C4" w:rsidR="00E01B6D" w:rsidRPr="00E01B6D" w:rsidRDefault="00E01B6D" w:rsidP="00E01B6D">
            <w:pPr>
              <w:tabs>
                <w:tab w:val="left" w:pos="2692"/>
                <w:tab w:val="left" w:pos="4599"/>
              </w:tabs>
              <w:spacing w:line="240" w:lineRule="auto"/>
              <w:ind w:left="698"/>
              <w:contextualSpacing/>
              <w:rPr>
                <w:i/>
                <w:iCs/>
                <w:color w:val="0070C0"/>
              </w:rPr>
            </w:pPr>
            <w:r w:rsidRPr="00E01B6D">
              <w:rPr>
                <w:bCs w:val="0"/>
                <w:i/>
                <w:iCs/>
                <w:color w:val="0070C0"/>
              </w:rPr>
              <w:t>Not Addressed Elsewhere</w:t>
            </w:r>
          </w:p>
          <w:p w14:paraId="0EDF6BE2" w14:textId="77777777" w:rsidR="00E01B6D" w:rsidRDefault="00E01B6D" w:rsidP="00E01B6D">
            <w:pPr>
              <w:tabs>
                <w:tab w:val="left" w:pos="2692"/>
                <w:tab w:val="left" w:pos="4599"/>
              </w:tabs>
              <w:spacing w:line="240" w:lineRule="auto"/>
              <w:ind w:left="698"/>
              <w:contextualSpacing/>
              <w:rPr>
                <w:bCs w:val="0"/>
                <w:color w:val="0070C0"/>
              </w:rPr>
            </w:pPr>
          </w:p>
          <w:p w14:paraId="239BCEA6" w14:textId="4AD91878" w:rsidR="00E01B6D" w:rsidRDefault="00E01B6D" w:rsidP="008231D0">
            <w:pPr>
              <w:tabs>
                <w:tab w:val="left" w:pos="2692"/>
                <w:tab w:val="left" w:pos="4599"/>
              </w:tabs>
              <w:spacing w:line="240" w:lineRule="auto"/>
              <w:contextualSpacing/>
              <w:rPr>
                <w:color w:val="0070C0"/>
              </w:rPr>
            </w:pPr>
            <w:r>
              <w:rPr>
                <w:color w:val="0070C0"/>
              </w:rPr>
              <w:t xml:space="preserve">The DT concluded that the ability to change AGC modes is not addresses in other approved Standards.  </w:t>
            </w:r>
            <w:r w:rsidRPr="00E01B6D">
              <w:rPr>
                <w:color w:val="0070C0"/>
              </w:rPr>
              <w:t>A “Ctrl-F” search was done of all Reliability Standards searching for “AGC</w:t>
            </w:r>
            <w:r w:rsidR="00753DA4" w:rsidRPr="00E01B6D">
              <w:rPr>
                <w:color w:val="0070C0"/>
              </w:rPr>
              <w:t>,”</w:t>
            </w:r>
            <w:r w:rsidRPr="00E01B6D">
              <w:rPr>
                <w:color w:val="0070C0"/>
              </w:rPr>
              <w:t xml:space="preserve"> “Automatic Generator,” and “Automatic Generation Control.”  Although AGC is referenced in MOD-027 and CIP-002, neither reference is a similar operation requirement; thus, R5 is the only known Requirement addressing the ability to change operating modes.</w:t>
            </w:r>
          </w:p>
          <w:p w14:paraId="3E3E1F17" w14:textId="77777777" w:rsidR="00E01B6D" w:rsidRDefault="00E01B6D" w:rsidP="008231D0">
            <w:pPr>
              <w:tabs>
                <w:tab w:val="left" w:pos="2692"/>
                <w:tab w:val="left" w:pos="4599"/>
              </w:tabs>
              <w:spacing w:line="240" w:lineRule="auto"/>
              <w:contextualSpacing/>
              <w:rPr>
                <w:color w:val="0070C0"/>
              </w:rPr>
            </w:pPr>
          </w:p>
          <w:p w14:paraId="5870D87D" w14:textId="77777777" w:rsidR="00E01B6D" w:rsidRDefault="00E01B6D" w:rsidP="008231D0">
            <w:pPr>
              <w:tabs>
                <w:tab w:val="left" w:pos="2692"/>
                <w:tab w:val="left" w:pos="4599"/>
              </w:tabs>
              <w:spacing w:line="240" w:lineRule="auto"/>
              <w:contextualSpacing/>
              <w:rPr>
                <w:color w:val="0070C0"/>
              </w:rPr>
            </w:pPr>
          </w:p>
          <w:p w14:paraId="0F740E45" w14:textId="6CA2AE91" w:rsidR="00E01B6D" w:rsidRPr="00E01B6D" w:rsidRDefault="00E01B6D" w:rsidP="00E01B6D">
            <w:pPr>
              <w:tabs>
                <w:tab w:val="left" w:pos="2692"/>
                <w:tab w:val="left" w:pos="4599"/>
              </w:tabs>
              <w:spacing w:line="240" w:lineRule="auto"/>
              <w:ind w:left="698"/>
              <w:contextualSpacing/>
              <w:rPr>
                <w:i/>
                <w:iCs/>
                <w:color w:val="0070C0"/>
              </w:rPr>
            </w:pPr>
            <w:r w:rsidRPr="00E01B6D">
              <w:rPr>
                <w:i/>
                <w:iCs/>
                <w:color w:val="0070C0"/>
              </w:rPr>
              <w:lastRenderedPageBreak/>
              <w:t>The Focus of the Requirement – Ability to Change Modes</w:t>
            </w:r>
          </w:p>
          <w:p w14:paraId="51CA70D6" w14:textId="77777777" w:rsidR="00E01B6D" w:rsidRDefault="00E01B6D" w:rsidP="008231D0">
            <w:pPr>
              <w:tabs>
                <w:tab w:val="left" w:pos="2692"/>
                <w:tab w:val="left" w:pos="4599"/>
              </w:tabs>
              <w:spacing w:line="240" w:lineRule="auto"/>
              <w:contextualSpacing/>
              <w:rPr>
                <w:color w:val="0070C0"/>
              </w:rPr>
            </w:pPr>
          </w:p>
          <w:p w14:paraId="353F8BDE" w14:textId="380FD0CF" w:rsidR="008231D0" w:rsidRDefault="008231D0" w:rsidP="008231D0">
            <w:pPr>
              <w:tabs>
                <w:tab w:val="left" w:pos="2692"/>
                <w:tab w:val="left" w:pos="4599"/>
              </w:tabs>
              <w:spacing w:line="240" w:lineRule="auto"/>
              <w:contextualSpacing/>
              <w:rPr>
                <w:color w:val="0070C0"/>
              </w:rPr>
            </w:pPr>
            <w:r w:rsidRPr="00140F1E">
              <w:rPr>
                <w:bCs w:val="0"/>
                <w:color w:val="0070C0"/>
              </w:rPr>
              <w:t xml:space="preserve">As approved, the crux of R5 </w:t>
            </w:r>
            <w:r>
              <w:rPr>
                <w:bCs w:val="0"/>
                <w:color w:val="0070C0"/>
              </w:rPr>
              <w:t xml:space="preserve">is </w:t>
            </w:r>
            <w:r w:rsidRPr="00140F1E">
              <w:rPr>
                <w:bCs w:val="0"/>
                <w:color w:val="0070C0"/>
              </w:rPr>
              <w:t xml:space="preserve">the </w:t>
            </w:r>
            <w:r w:rsidRPr="00745AB8">
              <w:rPr>
                <w:bCs w:val="0"/>
                <w:i/>
                <w:iCs/>
                <w:color w:val="0070C0"/>
              </w:rPr>
              <w:t>ability to change</w:t>
            </w:r>
            <w:r w:rsidRPr="00140F1E">
              <w:rPr>
                <w:bCs w:val="0"/>
                <w:color w:val="0070C0"/>
              </w:rPr>
              <w:t xml:space="preserve"> AGC modes</w:t>
            </w:r>
            <w:r>
              <w:rPr>
                <w:bCs w:val="0"/>
                <w:color w:val="0070C0"/>
              </w:rPr>
              <w:t xml:space="preserve"> rather than ensuring a software field </w:t>
            </w:r>
            <w:r w:rsidR="00E01B6D">
              <w:rPr>
                <w:bCs w:val="0"/>
                <w:color w:val="0070C0"/>
              </w:rPr>
              <w:t xml:space="preserve">or changing the mode under specified conditions.  </w:t>
            </w:r>
            <w:r>
              <w:rPr>
                <w:bCs w:val="0"/>
                <w:color w:val="0070C0"/>
              </w:rPr>
              <w:t xml:space="preserve">(See BAL-004-WECC-X, Table of Compliance Elements, Severe VSL and Guideline and Technical Basis for Requirement R5.)  </w:t>
            </w:r>
          </w:p>
          <w:p w14:paraId="61E587AE" w14:textId="77777777" w:rsidR="008231D0" w:rsidRDefault="008231D0" w:rsidP="008231D0">
            <w:pPr>
              <w:tabs>
                <w:tab w:val="left" w:pos="2692"/>
                <w:tab w:val="left" w:pos="4599"/>
              </w:tabs>
              <w:spacing w:line="240" w:lineRule="auto"/>
              <w:contextualSpacing/>
              <w:rPr>
                <w:color w:val="0070C0"/>
              </w:rPr>
            </w:pPr>
          </w:p>
          <w:p w14:paraId="3D931BB7" w14:textId="45605D16" w:rsidR="008231D0" w:rsidRDefault="008231D0" w:rsidP="008231D0">
            <w:pPr>
              <w:tabs>
                <w:tab w:val="left" w:pos="2692"/>
                <w:tab w:val="left" w:pos="4599"/>
              </w:tabs>
              <w:spacing w:line="240" w:lineRule="auto"/>
              <w:contextualSpacing/>
              <w:rPr>
                <w:color w:val="0070C0"/>
              </w:rPr>
            </w:pPr>
            <w:r>
              <w:rPr>
                <w:bCs w:val="0"/>
                <w:color w:val="0070C0"/>
              </w:rPr>
              <w:t xml:space="preserve">Though the DT believes this Requirement is improperly placed in this Standard (having nothing to do with ATEC), the DT proposes to reinstate R5 out of an abundance of operational caution.  Further, noting that the parenthetic statements </w:t>
            </w:r>
            <w:r w:rsidR="00E01B6D">
              <w:rPr>
                <w:bCs w:val="0"/>
                <w:color w:val="0070C0"/>
              </w:rPr>
              <w:t xml:space="preserve">are </w:t>
            </w:r>
            <w:r>
              <w:rPr>
                <w:bCs w:val="0"/>
                <w:color w:val="0070C0"/>
              </w:rPr>
              <w:t>dicta they have been deleted as superfluous.</w:t>
            </w:r>
          </w:p>
          <w:p w14:paraId="4F9B1ED6" w14:textId="77777777" w:rsidR="008231D0" w:rsidRDefault="008231D0" w:rsidP="008231D0">
            <w:pPr>
              <w:tabs>
                <w:tab w:val="left" w:pos="2692"/>
                <w:tab w:val="left" w:pos="4599"/>
              </w:tabs>
              <w:spacing w:line="240" w:lineRule="auto"/>
              <w:contextualSpacing/>
              <w:rPr>
                <w:color w:val="0070C0"/>
              </w:rPr>
            </w:pPr>
          </w:p>
          <w:p w14:paraId="0CFACC0A" w14:textId="77777777" w:rsidR="008231D0" w:rsidRDefault="008231D0" w:rsidP="008231D0">
            <w:pPr>
              <w:tabs>
                <w:tab w:val="left" w:pos="2692"/>
                <w:tab w:val="left" w:pos="4599"/>
              </w:tabs>
              <w:spacing w:line="240" w:lineRule="auto"/>
              <w:contextualSpacing/>
              <w:rPr>
                <w:color w:val="0070C0"/>
              </w:rPr>
            </w:pPr>
            <w:r>
              <w:rPr>
                <w:bCs w:val="0"/>
                <w:color w:val="0070C0"/>
              </w:rPr>
              <w:t xml:space="preserve">The DT concurs that if the Requirement is needed for operations, it should migrate via a NERC Standard Authorization Request (SAR) to either a NERC Standard or the NERC Glossary of Terms Used in Reliability Standards.  This approach is outside of the scope of this project. </w:t>
            </w:r>
          </w:p>
          <w:p w14:paraId="0C725C60" w14:textId="77777777" w:rsidR="008231D0" w:rsidRDefault="008231D0" w:rsidP="008231D0">
            <w:pPr>
              <w:tabs>
                <w:tab w:val="left" w:pos="2692"/>
                <w:tab w:val="left" w:pos="4599"/>
              </w:tabs>
              <w:spacing w:line="240" w:lineRule="auto"/>
              <w:contextualSpacing/>
              <w:rPr>
                <w:color w:val="0070C0"/>
              </w:rPr>
            </w:pPr>
          </w:p>
          <w:p w14:paraId="1A4E7FF5" w14:textId="77777777" w:rsidR="008231D0" w:rsidRDefault="008231D0" w:rsidP="008231D0">
            <w:pPr>
              <w:tabs>
                <w:tab w:val="left" w:pos="2692"/>
                <w:tab w:val="left" w:pos="4599"/>
              </w:tabs>
              <w:spacing w:line="240" w:lineRule="auto"/>
              <w:contextualSpacing/>
              <w:rPr>
                <w:color w:val="0070C0"/>
              </w:rPr>
            </w:pPr>
            <w:r>
              <w:rPr>
                <w:bCs w:val="0"/>
                <w:color w:val="0070C0"/>
              </w:rPr>
              <w:t xml:space="preserve">Posting 2 proposed R5 would read as follows: </w:t>
            </w:r>
          </w:p>
          <w:p w14:paraId="508F8C81" w14:textId="77777777" w:rsidR="008231D0" w:rsidRDefault="008231D0" w:rsidP="008231D0">
            <w:pPr>
              <w:tabs>
                <w:tab w:val="left" w:pos="2692"/>
                <w:tab w:val="left" w:pos="4599"/>
              </w:tabs>
              <w:spacing w:line="240" w:lineRule="auto"/>
              <w:contextualSpacing/>
              <w:rPr>
                <w:bCs w:val="0"/>
                <w:color w:val="0070C0"/>
              </w:rPr>
            </w:pPr>
          </w:p>
          <w:p w14:paraId="2E0E1B0A" w14:textId="77777777" w:rsidR="008231D0" w:rsidRDefault="008231D0" w:rsidP="008231D0">
            <w:pPr>
              <w:tabs>
                <w:tab w:val="left" w:pos="2692"/>
                <w:tab w:val="left" w:pos="4599"/>
              </w:tabs>
              <w:spacing w:line="240" w:lineRule="auto"/>
              <w:contextualSpacing/>
              <w:rPr>
                <w:bCs w:val="0"/>
                <w:color w:val="0070C0"/>
              </w:rPr>
            </w:pPr>
            <w:bookmarkStart w:id="5" w:name="_Hlk116286982"/>
            <w:r w:rsidRPr="006C1861">
              <w:rPr>
                <w:b/>
                <w:bCs w:val="0"/>
                <w:color w:val="0070C0"/>
              </w:rPr>
              <w:t>R5.</w:t>
            </w:r>
            <w:r>
              <w:rPr>
                <w:color w:val="0070C0"/>
              </w:rPr>
              <w:t xml:space="preserve"> </w:t>
            </w:r>
            <w:r w:rsidRPr="00521A05">
              <w:rPr>
                <w:color w:val="0070C0"/>
              </w:rPr>
              <w:t xml:space="preserve">Each Balancing Authority shall be able to change its Automatic Generation Control </w:t>
            </w:r>
            <w:r>
              <w:rPr>
                <w:color w:val="0070C0"/>
              </w:rPr>
              <w:t xml:space="preserve">(AGC) </w:t>
            </w:r>
            <w:r w:rsidRPr="00521A05">
              <w:rPr>
                <w:color w:val="0070C0"/>
              </w:rPr>
              <w:t>operating mode to correspond to current operating conditions. [Violation Risk Factor: Medium] [Time Horizon: Real-Time Operations]</w:t>
            </w:r>
            <w:bookmarkEnd w:id="5"/>
          </w:p>
          <w:p w14:paraId="6E3010DE" w14:textId="77777777" w:rsidR="008231D0" w:rsidRDefault="008231D0" w:rsidP="008231D0">
            <w:pPr>
              <w:tabs>
                <w:tab w:val="left" w:pos="2692"/>
                <w:tab w:val="left" w:pos="4599"/>
              </w:tabs>
              <w:spacing w:line="240" w:lineRule="auto"/>
              <w:contextualSpacing/>
              <w:rPr>
                <w:bCs w:val="0"/>
                <w:color w:val="0070C0"/>
              </w:rPr>
            </w:pPr>
          </w:p>
          <w:p w14:paraId="60A5C132" w14:textId="4504045E" w:rsidR="008231D0" w:rsidRPr="00DD5DCB" w:rsidRDefault="008231D0" w:rsidP="008231D0">
            <w:pPr>
              <w:tabs>
                <w:tab w:val="left" w:pos="2692"/>
                <w:tab w:val="left" w:pos="4599"/>
              </w:tabs>
              <w:spacing w:line="240" w:lineRule="auto"/>
              <w:contextualSpacing/>
              <w:rPr>
                <w:color w:val="0070C0"/>
              </w:rPr>
            </w:pPr>
            <w:r w:rsidRPr="006C1861">
              <w:rPr>
                <w:b/>
                <w:bCs w:val="0"/>
                <w:color w:val="0070C0"/>
              </w:rPr>
              <w:t>M5.</w:t>
            </w:r>
            <w:r w:rsidRPr="006C1861">
              <w:rPr>
                <w:color w:val="0070C0"/>
              </w:rPr>
              <w:t xml:space="preserve"> Each Balancing Authority will have evidence that its AGC is able to change operating modes to correspond to current operating conditions.</w:t>
            </w:r>
          </w:p>
        </w:tc>
      </w:tr>
    </w:tbl>
    <w:p w14:paraId="39DA19BD" w14:textId="77777777" w:rsidR="00091C3B" w:rsidRDefault="00091C3B" w:rsidP="00091C3B"/>
    <w:p w14:paraId="22057496" w14:textId="77777777" w:rsidR="00091C3B" w:rsidRDefault="00091C3B" w:rsidP="00091C3B"/>
    <w:p w14:paraId="3E4C9274" w14:textId="77777777" w:rsidR="00091C3B" w:rsidRDefault="00091C3B" w:rsidP="009B153D"/>
    <w:sectPr w:rsidR="00091C3B" w:rsidSect="009B153D">
      <w:headerReference w:type="default" r:id="rId15"/>
      <w:footerReference w:type="default" r:id="rId16"/>
      <w:headerReference w:type="first" r:id="rId17"/>
      <w:footerReference w:type="first" r:id="rId18"/>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25EA5" w14:textId="77777777" w:rsidR="00291C99" w:rsidRDefault="00291C99" w:rsidP="00E60569">
      <w:r>
        <w:separator/>
      </w:r>
    </w:p>
    <w:p w14:paraId="2A75B523" w14:textId="77777777" w:rsidR="00291C99" w:rsidRDefault="00291C99" w:rsidP="00E60569"/>
  </w:endnote>
  <w:endnote w:type="continuationSeparator" w:id="0">
    <w:p w14:paraId="65966DAF" w14:textId="77777777" w:rsidR="00291C99" w:rsidRDefault="00291C99" w:rsidP="00E60569">
      <w:r>
        <w:continuationSeparator/>
      </w:r>
    </w:p>
    <w:p w14:paraId="56FAAFEF" w14:textId="77777777" w:rsidR="00291C99" w:rsidRDefault="00291C99" w:rsidP="00E605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2063625332"/>
      <w:docPartObj>
        <w:docPartGallery w:val="Page Numbers (Bottom of Page)"/>
        <w:docPartUnique/>
      </w:docPartObj>
    </w:sdtPr>
    <w:sdtEndPr>
      <w:rPr>
        <w:b w:val="0"/>
      </w:rPr>
    </w:sdtEndPr>
    <w:sdtContent>
      <w:p w14:paraId="49292C7A" w14:textId="77777777" w:rsidR="00415F11" w:rsidRPr="00E5288E" w:rsidRDefault="00415F11" w:rsidP="00E60569">
        <w:pPr>
          <w:pStyle w:val="Footer"/>
          <w:rPr>
            <w:sz w:val="22"/>
          </w:rPr>
        </w:pPr>
        <w:r w:rsidRPr="00E5288E">
          <w:rPr>
            <w:sz w:val="22"/>
          </w:rPr>
          <w:drawing>
            <wp:inline distT="0" distB="0" distL="0" distR="0" wp14:anchorId="11D5E73F" wp14:editId="56151A14">
              <wp:extent cx="413846" cy="27432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2BD8" w14:textId="77777777" w:rsidR="00415F11" w:rsidRPr="00E5288E" w:rsidRDefault="00415F11" w:rsidP="00E60569">
    <w:pPr>
      <w:pStyle w:val="Footer"/>
      <w:rPr>
        <w:sz w:val="22"/>
      </w:rPr>
    </w:pPr>
    <w:r w:rsidRPr="00E5288E">
      <w:rPr>
        <w:sz w:val="22"/>
      </w:rPr>
      <mc:AlternateContent>
        <mc:Choice Requires="wps">
          <w:drawing>
            <wp:inline distT="0" distB="0" distL="0" distR="0" wp14:anchorId="66ACA964" wp14:editId="08EB5206">
              <wp:extent cx="6400800" cy="523875"/>
              <wp:effectExtent l="0" t="0" r="0" b="9525"/>
              <wp:docPr id="30" name="Rectangle 30"/>
              <wp:cNvGraphicFramePr/>
              <a:graphic xmlns:a="http://schemas.openxmlformats.org/drawingml/2006/main">
                <a:graphicData uri="http://schemas.microsoft.com/office/word/2010/wordprocessingShape">
                  <wps:wsp>
                    <wps:cNvSpPr/>
                    <wps:spPr>
                      <a:xfrm>
                        <a:off x="0" y="0"/>
                        <a:ext cx="6400800" cy="523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A50647" w14:textId="77777777" w:rsidR="00415F11" w:rsidRPr="00E5288E" w:rsidRDefault="00415F11" w:rsidP="00E60569">
                          <w:pPr>
                            <w:pStyle w:val="FooterPG1"/>
                            <w:rPr>
                              <w:sz w:val="22"/>
                            </w:rPr>
                          </w:pPr>
                          <w:r w:rsidRPr="00E5288E">
                            <w:rPr>
                              <w:sz w:val="22"/>
                            </w:rPr>
                            <w:t>155 North 400 West | Suite 200 | Salt Lake City, Utah 84103</w:t>
                          </w:r>
                          <w:r w:rsidRPr="00E5288E">
                            <w:rPr>
                              <w:sz w:val="22"/>
                            </w:rPr>
                            <w:br/>
                            <w:t>www.wecc.org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6ACA964" id="Rectangle 30" o:spid="_x0000_s1026" style="width:7in;height:4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" fillcolor="#00395d [3204]" stroked="f" strokeweight="2pt">
              <v:textbox>
                <w:txbxContent>
                  <w:p w14:paraId="42A50647" w14:textId="77777777" w:rsidR="00415F11" w:rsidRPr="00E5288E" w:rsidRDefault="00415F11" w:rsidP="00E60569">
                    <w:pPr>
                      <w:pStyle w:val="FooterPG1"/>
                      <w:rPr>
                        <w:sz w:val="22"/>
                      </w:rPr>
                    </w:pPr>
                    <w:r w:rsidRPr="00E5288E">
                      <w:rPr>
                        <w:sz w:val="22"/>
                      </w:rPr>
                      <w:t>155 North 400 West | Suite 200 | Salt Lake City, Utah 84103</w:t>
                    </w:r>
                    <w:r w:rsidRPr="00E5288E">
                      <w:rPr>
                        <w:sz w:val="22"/>
                      </w:rPr>
                      <w:br/>
                      <w:t>www.wecc.org</w:t>
                    </w:r>
                  </w:p>
                </w:txbxContent>
              </v:textbox>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E996E" w14:textId="77777777" w:rsidR="00291C99" w:rsidRDefault="00291C99" w:rsidP="0053685B">
      <w:pPr>
        <w:pStyle w:val="FootnoteText"/>
      </w:pPr>
      <w:r>
        <w:separator/>
      </w:r>
    </w:p>
  </w:footnote>
  <w:footnote w:type="continuationSeparator" w:id="0">
    <w:p w14:paraId="1000AB3E" w14:textId="77777777" w:rsidR="00291C99" w:rsidRDefault="00291C99" w:rsidP="00E60569">
      <w:r>
        <w:continuationSeparator/>
      </w:r>
    </w:p>
    <w:p w14:paraId="04B62612" w14:textId="77777777" w:rsidR="00291C99" w:rsidRDefault="00291C99" w:rsidP="00E605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B04D6" w14:textId="2411D875" w:rsidR="00415F11" w:rsidRPr="00E5288E" w:rsidRDefault="00415F11" w:rsidP="00E60569">
    <w:pPr>
      <w:pStyle w:val="Header"/>
      <w:rPr>
        <w:sz w:val="22"/>
      </w:rPr>
    </w:pPr>
    <w:r>
      <w:rPr>
        <w:sz w:val="22"/>
      </w:rPr>
      <w:t>WECC-014</w:t>
    </w:r>
    <w:r w:rsidR="007138C9">
      <w:rPr>
        <w:sz w:val="22"/>
      </w:rPr>
      <w:t>7</w:t>
    </w:r>
    <w:r>
      <w:rPr>
        <w:sz w:val="22"/>
      </w:rPr>
      <w:t xml:space="preserve"> Response to Comments Posting </w:t>
    </w:r>
    <w:r w:rsidR="007138C9">
      <w:rPr>
        <w:sz w:val="22"/>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DA081" w14:textId="6E7B12B0" w:rsidR="00415F11" w:rsidRDefault="00415F11" w:rsidP="00FD6572">
    <w:pPr>
      <w:pStyle w:val="Header"/>
    </w:pPr>
    <w:r>
      <w:rPr>
        <w:noProof/>
      </w:rPr>
      <w:drawing>
        <wp:anchor distT="0" distB="0" distL="114300" distR="114300" simplePos="0" relativeHeight="251658240" behindDoc="1" locked="0" layoutInCell="1" allowOverlap="1" wp14:anchorId="596D6C42" wp14:editId="55DEFD6A">
          <wp:simplePos x="0" y="0"/>
          <wp:positionH relativeFrom="column">
            <wp:posOffset>4864</wp:posOffset>
          </wp:positionH>
          <wp:positionV relativeFrom="paragraph">
            <wp:posOffset>77821</wp:posOffset>
          </wp:positionV>
          <wp:extent cx="2929134" cy="938786"/>
          <wp:effectExtent l="0" t="0" r="5080" b="0"/>
          <wp:wrapTight wrapText="bothSides">
            <wp:wrapPolygon edited="0">
              <wp:start x="3653" y="0"/>
              <wp:lineTo x="0" y="2192"/>
              <wp:lineTo x="0" y="3507"/>
              <wp:lineTo x="422" y="7015"/>
              <wp:lineTo x="1686" y="14030"/>
              <wp:lineTo x="0" y="17976"/>
              <wp:lineTo x="0" y="21045"/>
              <wp:lineTo x="8009" y="21045"/>
              <wp:lineTo x="15174" y="21045"/>
              <wp:lineTo x="21497" y="21045"/>
              <wp:lineTo x="21497" y="17976"/>
              <wp:lineTo x="6744" y="14030"/>
              <wp:lineTo x="18406" y="14030"/>
              <wp:lineTo x="21497" y="12714"/>
              <wp:lineTo x="21497" y="5261"/>
              <wp:lineTo x="4356" y="0"/>
              <wp:lineTo x="365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CC_Tagline.png"/>
                  <pic:cNvPicPr/>
                </pic:nvPicPr>
                <pic:blipFill>
                  <a:blip r:embed="rId1">
                    <a:extLst>
                      <a:ext uri="{28A0092B-C50C-407E-A947-70E740481C1C}">
                        <a14:useLocalDpi xmlns:a14="http://schemas.microsoft.com/office/drawing/2010/main" val="0"/>
                      </a:ext>
                    </a:extLst>
                  </a:blip>
                  <a:stretch>
                    <a:fillRect/>
                  </a:stretch>
                </pic:blipFill>
                <pic:spPr>
                  <a:xfrm>
                    <a:off x="0" y="0"/>
                    <a:ext cx="2929134" cy="938786"/>
                  </a:xfrm>
                  <a:prstGeom prst="rect">
                    <a:avLst/>
                  </a:prstGeom>
                </pic:spPr>
              </pic:pic>
            </a:graphicData>
          </a:graphic>
          <wp14:sizeRelH relativeFrom="page">
            <wp14:pctWidth>0</wp14:pctWidth>
          </wp14:sizeRelH>
          <wp14:sizeRelV relativeFrom="page">
            <wp14:pctHeight>0</wp14:pctHeight>
          </wp14:sizeRelV>
        </wp:anchor>
      </w:drawing>
    </w:r>
  </w:p>
  <w:p w14:paraId="31E60AB7" w14:textId="77777777" w:rsidR="007138C9" w:rsidRDefault="00415F11" w:rsidP="00833E1A">
    <w:pPr>
      <w:pStyle w:val="Header"/>
      <w:rPr>
        <w:bCs/>
      </w:rPr>
    </w:pPr>
    <w:bookmarkStart w:id="6" w:name="_Hlk23152673"/>
    <w:r w:rsidRPr="00833E1A">
      <w:rPr>
        <w:bCs/>
      </w:rPr>
      <w:t>WECC-014</w:t>
    </w:r>
    <w:r w:rsidR="003F31E9">
      <w:rPr>
        <w:bCs/>
      </w:rPr>
      <w:t>7</w:t>
    </w:r>
    <w:r w:rsidR="007138C9">
      <w:rPr>
        <w:bCs/>
      </w:rPr>
      <w:t xml:space="preserve"> BAL-004-WECC-4</w:t>
    </w:r>
  </w:p>
  <w:p w14:paraId="1463CF1D" w14:textId="77777777" w:rsidR="007138C9" w:rsidRDefault="007138C9" w:rsidP="00833E1A">
    <w:pPr>
      <w:pStyle w:val="Header"/>
      <w:rPr>
        <w:bCs/>
      </w:rPr>
    </w:pPr>
    <w:r>
      <w:rPr>
        <w:bCs/>
      </w:rPr>
      <w:t>Automatic Time Error Correction (ATEC)</w:t>
    </w:r>
  </w:p>
  <w:bookmarkEnd w:id="6"/>
  <w:p w14:paraId="5B44D666" w14:textId="4C1A9D0C" w:rsidR="00415F11" w:rsidRDefault="00415F11" w:rsidP="00FD6572">
    <w:pPr>
      <w:pStyle w:val="Header"/>
      <w:contextualSpacing w:val="0"/>
    </w:pPr>
    <w:r>
      <w:t>Response to Comments Posting</w:t>
    </w:r>
    <w:r w:rsidR="00603AC2">
      <w:t xml:space="preserve"> </w:t>
    </w:r>
    <w:r w:rsidR="007138C9">
      <w:t>1</w:t>
    </w:r>
    <w:r w:rsidR="00603AC2">
      <w:t xml:space="preserve"> </w:t>
    </w:r>
  </w:p>
  <w:p w14:paraId="7AE1FC3D" w14:textId="76377370" w:rsidR="00415F11" w:rsidRPr="00761FA8" w:rsidRDefault="00171A2D" w:rsidP="00FD6572">
    <w:pPr>
      <w:pStyle w:val="Header"/>
      <w:contextualSpacing w:val="0"/>
    </w:pPr>
    <w:r>
      <w:t>August</w:t>
    </w:r>
    <w:r w:rsidR="007138C9">
      <w:t xml:space="preserve"> 22</w:t>
    </w:r>
    <w:r w:rsidR="00415F11">
      <w:t>–</w:t>
    </w:r>
    <w:r>
      <w:t xml:space="preserve">September </w:t>
    </w:r>
    <w:r w:rsidR="007138C9">
      <w:t>21</w:t>
    </w:r>
    <w:r>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74DA"/>
    <w:multiLevelType w:val="multilevel"/>
    <w:tmpl w:val="36D622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7B2585"/>
    <w:multiLevelType w:val="multilevel"/>
    <w:tmpl w:val="36D4A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7E25F9"/>
    <w:multiLevelType w:val="hybridMultilevel"/>
    <w:tmpl w:val="E1344C1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 w15:restartNumberingAfterBreak="0">
    <w:nsid w:val="09E41D63"/>
    <w:multiLevelType w:val="multilevel"/>
    <w:tmpl w:val="0C100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5F6564"/>
    <w:multiLevelType w:val="multilevel"/>
    <w:tmpl w:val="FFDC2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181072"/>
    <w:multiLevelType w:val="hybridMultilevel"/>
    <w:tmpl w:val="E9F044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911CED"/>
    <w:multiLevelType w:val="hybridMultilevel"/>
    <w:tmpl w:val="D0DC484C"/>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7" w15:restartNumberingAfterBreak="0">
    <w:nsid w:val="0EFA40DE"/>
    <w:multiLevelType w:val="hybridMultilevel"/>
    <w:tmpl w:val="80F2331C"/>
    <w:lvl w:ilvl="0" w:tplc="D7F0C31A">
      <w:start w:val="1"/>
      <w:numFmt w:val="decimal"/>
      <w:lvlText w:val="%1."/>
      <w:lvlJc w:val="left"/>
      <w:pPr>
        <w:ind w:left="720" w:hanging="360"/>
      </w:pPr>
    </w:lvl>
    <w:lvl w:ilvl="1" w:tplc="62EC591C" w:tentative="1">
      <w:start w:val="1"/>
      <w:numFmt w:val="lowerLetter"/>
      <w:lvlText w:val="%2."/>
      <w:lvlJc w:val="left"/>
      <w:pPr>
        <w:ind w:left="1440" w:hanging="360"/>
      </w:pPr>
    </w:lvl>
    <w:lvl w:ilvl="2" w:tplc="04102B54" w:tentative="1">
      <w:start w:val="1"/>
      <w:numFmt w:val="lowerRoman"/>
      <w:lvlText w:val="%3."/>
      <w:lvlJc w:val="right"/>
      <w:pPr>
        <w:ind w:left="2160" w:hanging="180"/>
      </w:pPr>
    </w:lvl>
    <w:lvl w:ilvl="3" w:tplc="922C0658" w:tentative="1">
      <w:start w:val="1"/>
      <w:numFmt w:val="decimal"/>
      <w:lvlText w:val="%4."/>
      <w:lvlJc w:val="left"/>
      <w:pPr>
        <w:ind w:left="2880" w:hanging="360"/>
      </w:pPr>
    </w:lvl>
    <w:lvl w:ilvl="4" w:tplc="B0DA2576" w:tentative="1">
      <w:start w:val="1"/>
      <w:numFmt w:val="lowerLetter"/>
      <w:lvlText w:val="%5."/>
      <w:lvlJc w:val="left"/>
      <w:pPr>
        <w:ind w:left="3600" w:hanging="360"/>
      </w:pPr>
    </w:lvl>
    <w:lvl w:ilvl="5" w:tplc="7E74B608" w:tentative="1">
      <w:start w:val="1"/>
      <w:numFmt w:val="lowerRoman"/>
      <w:lvlText w:val="%6."/>
      <w:lvlJc w:val="right"/>
      <w:pPr>
        <w:ind w:left="4320" w:hanging="180"/>
      </w:pPr>
    </w:lvl>
    <w:lvl w:ilvl="6" w:tplc="E9367A72" w:tentative="1">
      <w:start w:val="1"/>
      <w:numFmt w:val="decimal"/>
      <w:lvlText w:val="%7."/>
      <w:lvlJc w:val="left"/>
      <w:pPr>
        <w:ind w:left="5040" w:hanging="360"/>
      </w:pPr>
    </w:lvl>
    <w:lvl w:ilvl="7" w:tplc="01209AA4" w:tentative="1">
      <w:start w:val="1"/>
      <w:numFmt w:val="lowerLetter"/>
      <w:lvlText w:val="%8."/>
      <w:lvlJc w:val="left"/>
      <w:pPr>
        <w:ind w:left="5760" w:hanging="360"/>
      </w:pPr>
    </w:lvl>
    <w:lvl w:ilvl="8" w:tplc="FAF2A4BC" w:tentative="1">
      <w:start w:val="1"/>
      <w:numFmt w:val="lowerRoman"/>
      <w:lvlText w:val="%9."/>
      <w:lvlJc w:val="right"/>
      <w:pPr>
        <w:ind w:left="6480" w:hanging="180"/>
      </w:pPr>
    </w:lvl>
  </w:abstractNum>
  <w:abstractNum w:abstractNumId="8" w15:restartNumberingAfterBreak="0">
    <w:nsid w:val="15F20728"/>
    <w:multiLevelType w:val="hybridMultilevel"/>
    <w:tmpl w:val="DFF09602"/>
    <w:lvl w:ilvl="0" w:tplc="3B300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DD6D16"/>
    <w:multiLevelType w:val="multilevel"/>
    <w:tmpl w:val="592EC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764BFF"/>
    <w:multiLevelType w:val="hybridMultilevel"/>
    <w:tmpl w:val="24AA0C8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704893"/>
    <w:multiLevelType w:val="hybridMultilevel"/>
    <w:tmpl w:val="F8929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F53F51"/>
    <w:multiLevelType w:val="hybridMultilevel"/>
    <w:tmpl w:val="DBB8D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537020"/>
    <w:multiLevelType w:val="multilevel"/>
    <w:tmpl w:val="B3D0D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75783C"/>
    <w:multiLevelType w:val="hybridMultilevel"/>
    <w:tmpl w:val="DCAE8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2D6F83"/>
    <w:multiLevelType w:val="hybridMultilevel"/>
    <w:tmpl w:val="F36E76D4"/>
    <w:lvl w:ilvl="0" w:tplc="28BE7472">
      <w:start w:val="1"/>
      <w:numFmt w:val="decimal"/>
      <w:pStyle w:val="ListParagraph"/>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2F6E66"/>
    <w:multiLevelType w:val="multilevel"/>
    <w:tmpl w:val="7CF686C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 w15:restartNumberingAfterBreak="0">
    <w:nsid w:val="32F11093"/>
    <w:multiLevelType w:val="hybridMultilevel"/>
    <w:tmpl w:val="1804C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AD5DC0"/>
    <w:multiLevelType w:val="multilevel"/>
    <w:tmpl w:val="6E6ED772"/>
    <w:lvl w:ilvl="0">
      <w:start w:val="1"/>
      <w:numFmt w:val="decimal"/>
      <w:lvlText w:val="%1."/>
      <w:lvlJc w:val="left"/>
      <w:pPr>
        <w:ind w:left="540" w:hanging="540"/>
      </w:pPr>
      <w:rPr>
        <w:rFonts w:hint="default"/>
      </w:rPr>
    </w:lvl>
    <w:lvl w:ilvl="1">
      <w:start w:val="1"/>
      <w:numFmt w:val="decimal"/>
      <w:lvlText w:val="%1.%2."/>
      <w:lvlJc w:val="left"/>
      <w:pPr>
        <w:ind w:left="1185" w:hanging="540"/>
      </w:pPr>
      <w:rPr>
        <w:rFonts w:hint="default"/>
        <w:b/>
        <w:bCs w:val="0"/>
      </w:rPr>
    </w:lvl>
    <w:lvl w:ilvl="2">
      <w:start w:val="1"/>
      <w:numFmt w:val="decimal"/>
      <w:lvlText w:val="%1.%2.%3."/>
      <w:lvlJc w:val="left"/>
      <w:pPr>
        <w:ind w:left="2010" w:hanging="720"/>
      </w:pPr>
      <w:rPr>
        <w:rFonts w:hint="default"/>
        <w:b/>
        <w:bCs w:val="0"/>
      </w:rPr>
    </w:lvl>
    <w:lvl w:ilvl="3">
      <w:start w:val="1"/>
      <w:numFmt w:val="decimal"/>
      <w:lvlText w:val="%1.%2.%3.%4."/>
      <w:lvlJc w:val="left"/>
      <w:pPr>
        <w:ind w:left="2655" w:hanging="72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305" w:hanging="108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5955" w:hanging="1440"/>
      </w:pPr>
      <w:rPr>
        <w:rFonts w:hint="default"/>
      </w:rPr>
    </w:lvl>
    <w:lvl w:ilvl="8">
      <w:start w:val="1"/>
      <w:numFmt w:val="decimal"/>
      <w:lvlText w:val="%1.%2.%3.%4.%5.%6.%7.%8.%9."/>
      <w:lvlJc w:val="left"/>
      <w:pPr>
        <w:ind w:left="6960" w:hanging="1800"/>
      </w:pPr>
      <w:rPr>
        <w:rFonts w:hint="default"/>
      </w:rPr>
    </w:lvl>
  </w:abstractNum>
  <w:abstractNum w:abstractNumId="19" w15:restartNumberingAfterBreak="0">
    <w:nsid w:val="40AB2CE6"/>
    <w:multiLevelType w:val="hybridMultilevel"/>
    <w:tmpl w:val="A836C6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0467E5"/>
    <w:multiLevelType w:val="hybridMultilevel"/>
    <w:tmpl w:val="D9728B2C"/>
    <w:lvl w:ilvl="0" w:tplc="99609F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585A93"/>
    <w:multiLevelType w:val="hybridMultilevel"/>
    <w:tmpl w:val="EE2A8796"/>
    <w:lvl w:ilvl="0" w:tplc="EEFAA7D2">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314EBB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450F4F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7E48BC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B8FFD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E2A569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DE902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72979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9ACE3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C907135"/>
    <w:multiLevelType w:val="hybridMultilevel"/>
    <w:tmpl w:val="4A864706"/>
    <w:lvl w:ilvl="0" w:tplc="8F8C5A4A">
      <w:start w:val="1"/>
      <w:numFmt w:val="decimal"/>
      <w:lvlText w:val="%1)"/>
      <w:lvlJc w:val="left"/>
      <w:pPr>
        <w:ind w:left="720" w:hanging="360"/>
      </w:pPr>
      <w:rPr>
        <w:rFonts w:hint="default"/>
        <w:color w:val="3D58A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B514BC"/>
    <w:multiLevelType w:val="hybridMultilevel"/>
    <w:tmpl w:val="6904256A"/>
    <w:lvl w:ilvl="0" w:tplc="1CB49276">
      <w:start w:val="1"/>
      <w:numFmt w:val="decimal"/>
      <w:lvlText w:val="%1."/>
      <w:lvlJc w:val="left"/>
      <w:pPr>
        <w:ind w:left="720" w:hanging="360"/>
      </w:pPr>
    </w:lvl>
    <w:lvl w:ilvl="1" w:tplc="25581D00" w:tentative="1">
      <w:start w:val="1"/>
      <w:numFmt w:val="lowerLetter"/>
      <w:lvlText w:val="%2."/>
      <w:lvlJc w:val="left"/>
      <w:pPr>
        <w:ind w:left="1440" w:hanging="360"/>
      </w:pPr>
    </w:lvl>
    <w:lvl w:ilvl="2" w:tplc="01427FF0" w:tentative="1">
      <w:start w:val="1"/>
      <w:numFmt w:val="lowerRoman"/>
      <w:lvlText w:val="%3."/>
      <w:lvlJc w:val="right"/>
      <w:pPr>
        <w:ind w:left="2160" w:hanging="180"/>
      </w:pPr>
    </w:lvl>
    <w:lvl w:ilvl="3" w:tplc="AB348C76" w:tentative="1">
      <w:start w:val="1"/>
      <w:numFmt w:val="decimal"/>
      <w:lvlText w:val="%4."/>
      <w:lvlJc w:val="left"/>
      <w:pPr>
        <w:ind w:left="2880" w:hanging="360"/>
      </w:pPr>
    </w:lvl>
    <w:lvl w:ilvl="4" w:tplc="124A1578" w:tentative="1">
      <w:start w:val="1"/>
      <w:numFmt w:val="lowerLetter"/>
      <w:lvlText w:val="%5."/>
      <w:lvlJc w:val="left"/>
      <w:pPr>
        <w:ind w:left="3600" w:hanging="360"/>
      </w:pPr>
    </w:lvl>
    <w:lvl w:ilvl="5" w:tplc="082A8800" w:tentative="1">
      <w:start w:val="1"/>
      <w:numFmt w:val="lowerRoman"/>
      <w:lvlText w:val="%6."/>
      <w:lvlJc w:val="right"/>
      <w:pPr>
        <w:ind w:left="4320" w:hanging="180"/>
      </w:pPr>
    </w:lvl>
    <w:lvl w:ilvl="6" w:tplc="04A44D38" w:tentative="1">
      <w:start w:val="1"/>
      <w:numFmt w:val="decimal"/>
      <w:lvlText w:val="%7."/>
      <w:lvlJc w:val="left"/>
      <w:pPr>
        <w:ind w:left="5040" w:hanging="360"/>
      </w:pPr>
    </w:lvl>
    <w:lvl w:ilvl="7" w:tplc="B5F27AD8" w:tentative="1">
      <w:start w:val="1"/>
      <w:numFmt w:val="lowerLetter"/>
      <w:lvlText w:val="%8."/>
      <w:lvlJc w:val="left"/>
      <w:pPr>
        <w:ind w:left="5760" w:hanging="360"/>
      </w:pPr>
    </w:lvl>
    <w:lvl w:ilvl="8" w:tplc="2B585650" w:tentative="1">
      <w:start w:val="1"/>
      <w:numFmt w:val="lowerRoman"/>
      <w:lvlText w:val="%9."/>
      <w:lvlJc w:val="right"/>
      <w:pPr>
        <w:ind w:left="6480" w:hanging="180"/>
      </w:pPr>
    </w:lvl>
  </w:abstractNum>
  <w:abstractNum w:abstractNumId="24" w15:restartNumberingAfterBreak="0">
    <w:nsid w:val="5BA16938"/>
    <w:multiLevelType w:val="hybridMultilevel"/>
    <w:tmpl w:val="C68CA0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BA505FB"/>
    <w:multiLevelType w:val="multilevel"/>
    <w:tmpl w:val="495E3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08F27B5"/>
    <w:multiLevelType w:val="multilevel"/>
    <w:tmpl w:val="CEFAE8AA"/>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27" w15:restartNumberingAfterBreak="0">
    <w:nsid w:val="63B141AE"/>
    <w:multiLevelType w:val="multilevel"/>
    <w:tmpl w:val="36D4A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4962115"/>
    <w:multiLevelType w:val="hybridMultilevel"/>
    <w:tmpl w:val="93F6D90C"/>
    <w:lvl w:ilvl="0" w:tplc="638A0FF8">
      <w:start w:val="1"/>
      <w:numFmt w:val="lowerLetter"/>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BEE34A">
      <w:start w:val="1"/>
      <w:numFmt w:val="lowerLetter"/>
      <w:lvlText w:val="%2"/>
      <w:lvlJc w:val="left"/>
      <w:pPr>
        <w:ind w:left="1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824799C">
      <w:start w:val="1"/>
      <w:numFmt w:val="lowerRoman"/>
      <w:lvlText w:val="%3"/>
      <w:lvlJc w:val="left"/>
      <w:pPr>
        <w:ind w:left="1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19222DE">
      <w:start w:val="1"/>
      <w:numFmt w:val="decimal"/>
      <w:lvlText w:val="%4"/>
      <w:lvlJc w:val="left"/>
      <w:pPr>
        <w:ind w:left="2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1A4E2F8">
      <w:start w:val="1"/>
      <w:numFmt w:val="lowerLetter"/>
      <w:lvlText w:val="%5"/>
      <w:lvlJc w:val="left"/>
      <w:pPr>
        <w:ind w:left="3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52A1DAC">
      <w:start w:val="1"/>
      <w:numFmt w:val="lowerRoman"/>
      <w:lvlText w:val="%6"/>
      <w:lvlJc w:val="left"/>
      <w:pPr>
        <w:ind w:left="4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210ABAC">
      <w:start w:val="1"/>
      <w:numFmt w:val="decimal"/>
      <w:lvlText w:val="%7"/>
      <w:lvlJc w:val="left"/>
      <w:pPr>
        <w:ind w:left="4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A3457EE">
      <w:start w:val="1"/>
      <w:numFmt w:val="lowerLetter"/>
      <w:lvlText w:val="%8"/>
      <w:lvlJc w:val="left"/>
      <w:pPr>
        <w:ind w:left="5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92EF99C">
      <w:start w:val="1"/>
      <w:numFmt w:val="lowerRoman"/>
      <w:lvlText w:val="%9"/>
      <w:lvlJc w:val="left"/>
      <w:pPr>
        <w:ind w:left="6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8B23E17"/>
    <w:multiLevelType w:val="hybridMultilevel"/>
    <w:tmpl w:val="6CD6CE16"/>
    <w:lvl w:ilvl="0" w:tplc="92263B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C62925"/>
    <w:multiLevelType w:val="hybridMultilevel"/>
    <w:tmpl w:val="21866F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DDB2E98"/>
    <w:multiLevelType w:val="multilevel"/>
    <w:tmpl w:val="D01074D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2" w15:restartNumberingAfterBreak="0">
    <w:nsid w:val="6E421954"/>
    <w:multiLevelType w:val="hybridMultilevel"/>
    <w:tmpl w:val="024EA2A0"/>
    <w:lvl w:ilvl="0" w:tplc="257C690A">
      <w:start w:val="2"/>
      <w:numFmt w:val="bullet"/>
      <w:lvlText w:val="-"/>
      <w:lvlJc w:val="left"/>
      <w:pPr>
        <w:ind w:left="411" w:hanging="360"/>
      </w:pPr>
      <w:rPr>
        <w:rFonts w:ascii="Palatino Linotype" w:eastAsiaTheme="minorHAnsi" w:hAnsi="Palatino Linotype" w:cstheme="minorBidi" w:hint="default"/>
      </w:rPr>
    </w:lvl>
    <w:lvl w:ilvl="1" w:tplc="04090003" w:tentative="1">
      <w:start w:val="1"/>
      <w:numFmt w:val="bullet"/>
      <w:lvlText w:val="o"/>
      <w:lvlJc w:val="left"/>
      <w:pPr>
        <w:ind w:left="1131" w:hanging="360"/>
      </w:pPr>
      <w:rPr>
        <w:rFonts w:ascii="Courier New" w:hAnsi="Courier New" w:cs="Courier New" w:hint="default"/>
      </w:rPr>
    </w:lvl>
    <w:lvl w:ilvl="2" w:tplc="04090005" w:tentative="1">
      <w:start w:val="1"/>
      <w:numFmt w:val="bullet"/>
      <w:lvlText w:val=""/>
      <w:lvlJc w:val="left"/>
      <w:pPr>
        <w:ind w:left="1851" w:hanging="360"/>
      </w:pPr>
      <w:rPr>
        <w:rFonts w:ascii="Wingdings" w:hAnsi="Wingdings" w:hint="default"/>
      </w:rPr>
    </w:lvl>
    <w:lvl w:ilvl="3" w:tplc="04090001" w:tentative="1">
      <w:start w:val="1"/>
      <w:numFmt w:val="bullet"/>
      <w:lvlText w:val=""/>
      <w:lvlJc w:val="left"/>
      <w:pPr>
        <w:ind w:left="2571" w:hanging="360"/>
      </w:pPr>
      <w:rPr>
        <w:rFonts w:ascii="Symbol" w:hAnsi="Symbol" w:hint="default"/>
      </w:rPr>
    </w:lvl>
    <w:lvl w:ilvl="4" w:tplc="04090003" w:tentative="1">
      <w:start w:val="1"/>
      <w:numFmt w:val="bullet"/>
      <w:lvlText w:val="o"/>
      <w:lvlJc w:val="left"/>
      <w:pPr>
        <w:ind w:left="3291" w:hanging="360"/>
      </w:pPr>
      <w:rPr>
        <w:rFonts w:ascii="Courier New" w:hAnsi="Courier New" w:cs="Courier New" w:hint="default"/>
      </w:rPr>
    </w:lvl>
    <w:lvl w:ilvl="5" w:tplc="04090005" w:tentative="1">
      <w:start w:val="1"/>
      <w:numFmt w:val="bullet"/>
      <w:lvlText w:val=""/>
      <w:lvlJc w:val="left"/>
      <w:pPr>
        <w:ind w:left="4011" w:hanging="360"/>
      </w:pPr>
      <w:rPr>
        <w:rFonts w:ascii="Wingdings" w:hAnsi="Wingdings" w:hint="default"/>
      </w:rPr>
    </w:lvl>
    <w:lvl w:ilvl="6" w:tplc="04090001" w:tentative="1">
      <w:start w:val="1"/>
      <w:numFmt w:val="bullet"/>
      <w:lvlText w:val=""/>
      <w:lvlJc w:val="left"/>
      <w:pPr>
        <w:ind w:left="4731" w:hanging="360"/>
      </w:pPr>
      <w:rPr>
        <w:rFonts w:ascii="Symbol" w:hAnsi="Symbol" w:hint="default"/>
      </w:rPr>
    </w:lvl>
    <w:lvl w:ilvl="7" w:tplc="04090003" w:tentative="1">
      <w:start w:val="1"/>
      <w:numFmt w:val="bullet"/>
      <w:lvlText w:val="o"/>
      <w:lvlJc w:val="left"/>
      <w:pPr>
        <w:ind w:left="5451" w:hanging="360"/>
      </w:pPr>
      <w:rPr>
        <w:rFonts w:ascii="Courier New" w:hAnsi="Courier New" w:cs="Courier New" w:hint="default"/>
      </w:rPr>
    </w:lvl>
    <w:lvl w:ilvl="8" w:tplc="04090005" w:tentative="1">
      <w:start w:val="1"/>
      <w:numFmt w:val="bullet"/>
      <w:lvlText w:val=""/>
      <w:lvlJc w:val="left"/>
      <w:pPr>
        <w:ind w:left="6171" w:hanging="360"/>
      </w:pPr>
      <w:rPr>
        <w:rFonts w:ascii="Wingdings" w:hAnsi="Wingdings" w:hint="default"/>
      </w:rPr>
    </w:lvl>
  </w:abstractNum>
  <w:abstractNum w:abstractNumId="33" w15:restartNumberingAfterBreak="0">
    <w:nsid w:val="6EB7442B"/>
    <w:multiLevelType w:val="multilevel"/>
    <w:tmpl w:val="DD5A6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F11333E"/>
    <w:multiLevelType w:val="multilevel"/>
    <w:tmpl w:val="0C1A8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17D20B4"/>
    <w:multiLevelType w:val="hybridMultilevel"/>
    <w:tmpl w:val="902A0714"/>
    <w:lvl w:ilvl="0" w:tplc="F99EA39C">
      <w:start w:val="1"/>
      <w:numFmt w:val="bullet"/>
      <w:lvlText w:val=""/>
      <w:lvlJc w:val="left"/>
      <w:pPr>
        <w:ind w:left="720" w:hanging="360"/>
      </w:pPr>
      <w:rPr>
        <w:rFonts w:ascii="Symbol" w:hAnsi="Symbol" w:hint="default"/>
      </w:rPr>
    </w:lvl>
    <w:lvl w:ilvl="1" w:tplc="07E2E8F8" w:tentative="1">
      <w:start w:val="1"/>
      <w:numFmt w:val="bullet"/>
      <w:lvlText w:val="o"/>
      <w:lvlJc w:val="left"/>
      <w:pPr>
        <w:ind w:left="1440" w:hanging="360"/>
      </w:pPr>
      <w:rPr>
        <w:rFonts w:ascii="Courier New" w:hAnsi="Courier New" w:cs="Courier New" w:hint="default"/>
      </w:rPr>
    </w:lvl>
    <w:lvl w:ilvl="2" w:tplc="1B4A3312" w:tentative="1">
      <w:start w:val="1"/>
      <w:numFmt w:val="bullet"/>
      <w:lvlText w:val=""/>
      <w:lvlJc w:val="left"/>
      <w:pPr>
        <w:ind w:left="2160" w:hanging="360"/>
      </w:pPr>
      <w:rPr>
        <w:rFonts w:ascii="Wingdings" w:hAnsi="Wingdings" w:hint="default"/>
      </w:rPr>
    </w:lvl>
    <w:lvl w:ilvl="3" w:tplc="BAE0C15C" w:tentative="1">
      <w:start w:val="1"/>
      <w:numFmt w:val="bullet"/>
      <w:lvlText w:val=""/>
      <w:lvlJc w:val="left"/>
      <w:pPr>
        <w:ind w:left="2880" w:hanging="360"/>
      </w:pPr>
      <w:rPr>
        <w:rFonts w:ascii="Symbol" w:hAnsi="Symbol" w:hint="default"/>
      </w:rPr>
    </w:lvl>
    <w:lvl w:ilvl="4" w:tplc="817ABDC6" w:tentative="1">
      <w:start w:val="1"/>
      <w:numFmt w:val="bullet"/>
      <w:lvlText w:val="o"/>
      <w:lvlJc w:val="left"/>
      <w:pPr>
        <w:ind w:left="3600" w:hanging="360"/>
      </w:pPr>
      <w:rPr>
        <w:rFonts w:ascii="Courier New" w:hAnsi="Courier New" w:cs="Courier New" w:hint="default"/>
      </w:rPr>
    </w:lvl>
    <w:lvl w:ilvl="5" w:tplc="E8268CF6" w:tentative="1">
      <w:start w:val="1"/>
      <w:numFmt w:val="bullet"/>
      <w:lvlText w:val=""/>
      <w:lvlJc w:val="left"/>
      <w:pPr>
        <w:ind w:left="4320" w:hanging="360"/>
      </w:pPr>
      <w:rPr>
        <w:rFonts w:ascii="Wingdings" w:hAnsi="Wingdings" w:hint="default"/>
      </w:rPr>
    </w:lvl>
    <w:lvl w:ilvl="6" w:tplc="4FD89D18" w:tentative="1">
      <w:start w:val="1"/>
      <w:numFmt w:val="bullet"/>
      <w:lvlText w:val=""/>
      <w:lvlJc w:val="left"/>
      <w:pPr>
        <w:ind w:left="5040" w:hanging="360"/>
      </w:pPr>
      <w:rPr>
        <w:rFonts w:ascii="Symbol" w:hAnsi="Symbol" w:hint="default"/>
      </w:rPr>
    </w:lvl>
    <w:lvl w:ilvl="7" w:tplc="3C5E655E" w:tentative="1">
      <w:start w:val="1"/>
      <w:numFmt w:val="bullet"/>
      <w:lvlText w:val="o"/>
      <w:lvlJc w:val="left"/>
      <w:pPr>
        <w:ind w:left="5760" w:hanging="360"/>
      </w:pPr>
      <w:rPr>
        <w:rFonts w:ascii="Courier New" w:hAnsi="Courier New" w:cs="Courier New" w:hint="default"/>
      </w:rPr>
    </w:lvl>
    <w:lvl w:ilvl="8" w:tplc="28DA7932" w:tentative="1">
      <w:start w:val="1"/>
      <w:numFmt w:val="bullet"/>
      <w:lvlText w:val=""/>
      <w:lvlJc w:val="left"/>
      <w:pPr>
        <w:ind w:left="6480" w:hanging="360"/>
      </w:pPr>
      <w:rPr>
        <w:rFonts w:ascii="Wingdings" w:hAnsi="Wingdings" w:hint="default"/>
      </w:rPr>
    </w:lvl>
  </w:abstractNum>
  <w:abstractNum w:abstractNumId="36" w15:restartNumberingAfterBreak="0">
    <w:nsid w:val="71824EC9"/>
    <w:multiLevelType w:val="hybridMultilevel"/>
    <w:tmpl w:val="7328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811AEC"/>
    <w:multiLevelType w:val="hybridMultilevel"/>
    <w:tmpl w:val="096498A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8" w15:restartNumberingAfterBreak="0">
    <w:nsid w:val="73DA5445"/>
    <w:multiLevelType w:val="multilevel"/>
    <w:tmpl w:val="64603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EF127D8"/>
    <w:multiLevelType w:val="hybridMultilevel"/>
    <w:tmpl w:val="6D14242E"/>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num w:numId="1" w16cid:durableId="301496979">
    <w:abstractNumId w:val="36"/>
  </w:num>
  <w:num w:numId="2" w16cid:durableId="1177960432">
    <w:abstractNumId w:val="23"/>
  </w:num>
  <w:num w:numId="3" w16cid:durableId="521669450">
    <w:abstractNumId w:val="7"/>
  </w:num>
  <w:num w:numId="4" w16cid:durableId="483206628">
    <w:abstractNumId w:val="14"/>
  </w:num>
  <w:num w:numId="5" w16cid:durableId="554510798">
    <w:abstractNumId w:val="37"/>
  </w:num>
  <w:num w:numId="6" w16cid:durableId="1321688232">
    <w:abstractNumId w:val="16"/>
  </w:num>
  <w:num w:numId="7" w16cid:durableId="209266651">
    <w:abstractNumId w:val="35"/>
  </w:num>
  <w:num w:numId="8" w16cid:durableId="966928669">
    <w:abstractNumId w:val="26"/>
  </w:num>
  <w:num w:numId="9" w16cid:durableId="1338924452">
    <w:abstractNumId w:val="31"/>
  </w:num>
  <w:num w:numId="10" w16cid:durableId="805316872">
    <w:abstractNumId w:val="15"/>
  </w:num>
  <w:num w:numId="11" w16cid:durableId="226184330">
    <w:abstractNumId w:val="15"/>
  </w:num>
  <w:num w:numId="12" w16cid:durableId="1791315250">
    <w:abstractNumId w:val="19"/>
  </w:num>
  <w:num w:numId="13" w16cid:durableId="568536832">
    <w:abstractNumId w:val="11"/>
  </w:num>
  <w:num w:numId="14" w16cid:durableId="1646662591">
    <w:abstractNumId w:val="34"/>
  </w:num>
  <w:num w:numId="15" w16cid:durableId="7596461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8438047">
    <w:abstractNumId w:val="3"/>
  </w:num>
  <w:num w:numId="17" w16cid:durableId="1350832979">
    <w:abstractNumId w:val="25"/>
  </w:num>
  <w:num w:numId="18" w16cid:durableId="661155404">
    <w:abstractNumId w:val="9"/>
  </w:num>
  <w:num w:numId="19" w16cid:durableId="1272667832">
    <w:abstractNumId w:val="13"/>
  </w:num>
  <w:num w:numId="20" w16cid:durableId="2062241761">
    <w:abstractNumId w:val="38"/>
  </w:num>
  <w:num w:numId="21" w16cid:durableId="219757655">
    <w:abstractNumId w:val="33"/>
  </w:num>
  <w:num w:numId="22" w16cid:durableId="1029332241">
    <w:abstractNumId w:val="15"/>
    <w:lvlOverride w:ilvl="0">
      <w:startOverride w:val="1"/>
    </w:lvlOverride>
  </w:num>
  <w:num w:numId="23" w16cid:durableId="1674651572">
    <w:abstractNumId w:val="1"/>
  </w:num>
  <w:num w:numId="24" w16cid:durableId="1710295484">
    <w:abstractNumId w:val="4"/>
  </w:num>
  <w:num w:numId="25" w16cid:durableId="2090233009">
    <w:abstractNumId w:val="27"/>
  </w:num>
  <w:num w:numId="26" w16cid:durableId="1132481264">
    <w:abstractNumId w:val="2"/>
  </w:num>
  <w:num w:numId="27" w16cid:durableId="784426402">
    <w:abstractNumId w:val="22"/>
  </w:num>
  <w:num w:numId="28" w16cid:durableId="374240380">
    <w:abstractNumId w:val="12"/>
  </w:num>
  <w:num w:numId="29" w16cid:durableId="1774281196">
    <w:abstractNumId w:val="6"/>
  </w:num>
  <w:num w:numId="30" w16cid:durableId="1482697852">
    <w:abstractNumId w:val="24"/>
  </w:num>
  <w:num w:numId="31" w16cid:durableId="14871238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37162188">
    <w:abstractNumId w:val="5"/>
  </w:num>
  <w:num w:numId="33" w16cid:durableId="931860970">
    <w:abstractNumId w:val="21"/>
  </w:num>
  <w:num w:numId="34" w16cid:durableId="778839556">
    <w:abstractNumId w:val="28"/>
  </w:num>
  <w:num w:numId="35" w16cid:durableId="1188760995">
    <w:abstractNumId w:val="32"/>
  </w:num>
  <w:num w:numId="36" w16cid:durableId="1680083605">
    <w:abstractNumId w:val="8"/>
  </w:num>
  <w:num w:numId="37" w16cid:durableId="882710290">
    <w:abstractNumId w:val="20"/>
  </w:num>
  <w:num w:numId="38" w16cid:durableId="47147033">
    <w:abstractNumId w:val="29"/>
  </w:num>
  <w:num w:numId="39" w16cid:durableId="978532177">
    <w:abstractNumId w:val="15"/>
  </w:num>
  <w:num w:numId="40" w16cid:durableId="489175431">
    <w:abstractNumId w:val="17"/>
  </w:num>
  <w:num w:numId="41" w16cid:durableId="732194379">
    <w:abstractNumId w:val="10"/>
  </w:num>
  <w:num w:numId="42" w16cid:durableId="524757941">
    <w:abstractNumId w:val="39"/>
  </w:num>
  <w:num w:numId="43" w16cid:durableId="94319630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3"/>
  <w:proofState w:spelling="clean" w:grammar="clean"/>
  <w:attachedTemplate r:id="rId1"/>
  <w:defaultTabStop w:val="720"/>
  <w:defaultTableStyle w:val="WECCTab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zMzc0NzQzNbI0NTdX0lEKTi0uzszPAykwrAUAKQBTniwAAAA="/>
  </w:docVars>
  <w:rsids>
    <w:rsidRoot w:val="0053685B"/>
    <w:rsid w:val="0000557C"/>
    <w:rsid w:val="00012FEE"/>
    <w:rsid w:val="00017C30"/>
    <w:rsid w:val="00023A2F"/>
    <w:rsid w:val="00033171"/>
    <w:rsid w:val="00035493"/>
    <w:rsid w:val="000373A1"/>
    <w:rsid w:val="000431B7"/>
    <w:rsid w:val="0004659E"/>
    <w:rsid w:val="000544F0"/>
    <w:rsid w:val="00060803"/>
    <w:rsid w:val="000625C8"/>
    <w:rsid w:val="00064067"/>
    <w:rsid w:val="0006553B"/>
    <w:rsid w:val="00067501"/>
    <w:rsid w:val="00071D3D"/>
    <w:rsid w:val="00071F78"/>
    <w:rsid w:val="000733F6"/>
    <w:rsid w:val="00077FA9"/>
    <w:rsid w:val="000833A8"/>
    <w:rsid w:val="00090829"/>
    <w:rsid w:val="00091311"/>
    <w:rsid w:val="00091C3B"/>
    <w:rsid w:val="00092CB5"/>
    <w:rsid w:val="00096702"/>
    <w:rsid w:val="000A1755"/>
    <w:rsid w:val="000A4DDD"/>
    <w:rsid w:val="000A7509"/>
    <w:rsid w:val="000B360E"/>
    <w:rsid w:val="000B364E"/>
    <w:rsid w:val="000B3773"/>
    <w:rsid w:val="000D56D6"/>
    <w:rsid w:val="000D63FA"/>
    <w:rsid w:val="000D7344"/>
    <w:rsid w:val="000E3160"/>
    <w:rsid w:val="000F614E"/>
    <w:rsid w:val="0010153E"/>
    <w:rsid w:val="00104AE7"/>
    <w:rsid w:val="0011358A"/>
    <w:rsid w:val="001208EE"/>
    <w:rsid w:val="0012474D"/>
    <w:rsid w:val="001329AD"/>
    <w:rsid w:val="00135654"/>
    <w:rsid w:val="00140F1E"/>
    <w:rsid w:val="00143454"/>
    <w:rsid w:val="001469BB"/>
    <w:rsid w:val="001512EE"/>
    <w:rsid w:val="001636D2"/>
    <w:rsid w:val="00171A03"/>
    <w:rsid w:val="00171A2D"/>
    <w:rsid w:val="00185D80"/>
    <w:rsid w:val="001864C5"/>
    <w:rsid w:val="001A6A21"/>
    <w:rsid w:val="001B5EEC"/>
    <w:rsid w:val="001B7CE9"/>
    <w:rsid w:val="001C2248"/>
    <w:rsid w:val="001C497F"/>
    <w:rsid w:val="001C7E2D"/>
    <w:rsid w:val="001D0C9D"/>
    <w:rsid w:val="001E12D2"/>
    <w:rsid w:val="001E1B6F"/>
    <w:rsid w:val="001E561E"/>
    <w:rsid w:val="001F1BBC"/>
    <w:rsid w:val="001F3FA9"/>
    <w:rsid w:val="001F4F4D"/>
    <w:rsid w:val="001F739D"/>
    <w:rsid w:val="001F7B1E"/>
    <w:rsid w:val="00203374"/>
    <w:rsid w:val="00206057"/>
    <w:rsid w:val="00220016"/>
    <w:rsid w:val="002201AF"/>
    <w:rsid w:val="0022514A"/>
    <w:rsid w:val="002267AC"/>
    <w:rsid w:val="00233175"/>
    <w:rsid w:val="00233E12"/>
    <w:rsid w:val="0024031F"/>
    <w:rsid w:val="002425F0"/>
    <w:rsid w:val="002460EF"/>
    <w:rsid w:val="00262429"/>
    <w:rsid w:val="002634B4"/>
    <w:rsid w:val="00263D03"/>
    <w:rsid w:val="00270172"/>
    <w:rsid w:val="002750A4"/>
    <w:rsid w:val="002779B8"/>
    <w:rsid w:val="002804E5"/>
    <w:rsid w:val="002811AB"/>
    <w:rsid w:val="00290615"/>
    <w:rsid w:val="00291C99"/>
    <w:rsid w:val="002A6673"/>
    <w:rsid w:val="002B4DA5"/>
    <w:rsid w:val="002B714C"/>
    <w:rsid w:val="002C0B4D"/>
    <w:rsid w:val="002C1AB2"/>
    <w:rsid w:val="002D79C5"/>
    <w:rsid w:val="002E1330"/>
    <w:rsid w:val="00307CFC"/>
    <w:rsid w:val="00322E28"/>
    <w:rsid w:val="00323BC9"/>
    <w:rsid w:val="00324BF2"/>
    <w:rsid w:val="00325D2C"/>
    <w:rsid w:val="0034465D"/>
    <w:rsid w:val="003477B5"/>
    <w:rsid w:val="00352EC0"/>
    <w:rsid w:val="00362D23"/>
    <w:rsid w:val="0036314F"/>
    <w:rsid w:val="0036534C"/>
    <w:rsid w:val="00370BF3"/>
    <w:rsid w:val="00371F31"/>
    <w:rsid w:val="00373E5B"/>
    <w:rsid w:val="003802FB"/>
    <w:rsid w:val="003826D4"/>
    <w:rsid w:val="00383C9E"/>
    <w:rsid w:val="003A001E"/>
    <w:rsid w:val="003A079E"/>
    <w:rsid w:val="003A1E3E"/>
    <w:rsid w:val="003A1EB3"/>
    <w:rsid w:val="003A5038"/>
    <w:rsid w:val="003B4235"/>
    <w:rsid w:val="003B7782"/>
    <w:rsid w:val="003D087E"/>
    <w:rsid w:val="003D2CA0"/>
    <w:rsid w:val="003D455A"/>
    <w:rsid w:val="003D4E9D"/>
    <w:rsid w:val="003D767B"/>
    <w:rsid w:val="003E1973"/>
    <w:rsid w:val="003E5939"/>
    <w:rsid w:val="003F31E9"/>
    <w:rsid w:val="003F3940"/>
    <w:rsid w:val="003F4AD9"/>
    <w:rsid w:val="003F7D87"/>
    <w:rsid w:val="00400430"/>
    <w:rsid w:val="00411EBC"/>
    <w:rsid w:val="00415F11"/>
    <w:rsid w:val="004165AD"/>
    <w:rsid w:val="00416F6B"/>
    <w:rsid w:val="0043738A"/>
    <w:rsid w:val="00454D47"/>
    <w:rsid w:val="004578CE"/>
    <w:rsid w:val="00466D5C"/>
    <w:rsid w:val="00473124"/>
    <w:rsid w:val="004804B2"/>
    <w:rsid w:val="00480865"/>
    <w:rsid w:val="0048182D"/>
    <w:rsid w:val="00483713"/>
    <w:rsid w:val="00494F89"/>
    <w:rsid w:val="0049639E"/>
    <w:rsid w:val="004A0BC8"/>
    <w:rsid w:val="004A5A5A"/>
    <w:rsid w:val="004A61E0"/>
    <w:rsid w:val="004B393E"/>
    <w:rsid w:val="004B61D8"/>
    <w:rsid w:val="004C1B4D"/>
    <w:rsid w:val="004D1F97"/>
    <w:rsid w:val="004E3D0A"/>
    <w:rsid w:val="004E7D99"/>
    <w:rsid w:val="004F352F"/>
    <w:rsid w:val="00504175"/>
    <w:rsid w:val="00504559"/>
    <w:rsid w:val="00504EEE"/>
    <w:rsid w:val="00506EEE"/>
    <w:rsid w:val="0050729A"/>
    <w:rsid w:val="00507DC5"/>
    <w:rsid w:val="005144DB"/>
    <w:rsid w:val="00516DBC"/>
    <w:rsid w:val="00521A05"/>
    <w:rsid w:val="00523296"/>
    <w:rsid w:val="00525338"/>
    <w:rsid w:val="00533CFD"/>
    <w:rsid w:val="0053685B"/>
    <w:rsid w:val="0053752C"/>
    <w:rsid w:val="00550DB3"/>
    <w:rsid w:val="0056149A"/>
    <w:rsid w:val="00571E4F"/>
    <w:rsid w:val="00574CF9"/>
    <w:rsid w:val="00582237"/>
    <w:rsid w:val="005852D5"/>
    <w:rsid w:val="00591600"/>
    <w:rsid w:val="00591960"/>
    <w:rsid w:val="005939B6"/>
    <w:rsid w:val="00597BEB"/>
    <w:rsid w:val="005A2805"/>
    <w:rsid w:val="005A289B"/>
    <w:rsid w:val="005A48F3"/>
    <w:rsid w:val="005A673C"/>
    <w:rsid w:val="005A728A"/>
    <w:rsid w:val="005B075B"/>
    <w:rsid w:val="005B326E"/>
    <w:rsid w:val="005B679F"/>
    <w:rsid w:val="005C7F62"/>
    <w:rsid w:val="005D2FE6"/>
    <w:rsid w:val="005D7F49"/>
    <w:rsid w:val="005E461E"/>
    <w:rsid w:val="005E7AB7"/>
    <w:rsid w:val="005F5FB9"/>
    <w:rsid w:val="005F7350"/>
    <w:rsid w:val="006001CA"/>
    <w:rsid w:val="00603AC2"/>
    <w:rsid w:val="00603CB7"/>
    <w:rsid w:val="006055E1"/>
    <w:rsid w:val="0061413B"/>
    <w:rsid w:val="00617889"/>
    <w:rsid w:val="006229B7"/>
    <w:rsid w:val="0062691A"/>
    <w:rsid w:val="00633476"/>
    <w:rsid w:val="00636BEB"/>
    <w:rsid w:val="00644F30"/>
    <w:rsid w:val="00647577"/>
    <w:rsid w:val="006501CE"/>
    <w:rsid w:val="006550D8"/>
    <w:rsid w:val="006633E0"/>
    <w:rsid w:val="00672A0E"/>
    <w:rsid w:val="00673614"/>
    <w:rsid w:val="0068547F"/>
    <w:rsid w:val="006946CE"/>
    <w:rsid w:val="006A10DF"/>
    <w:rsid w:val="006A143D"/>
    <w:rsid w:val="006A625A"/>
    <w:rsid w:val="006A6A7B"/>
    <w:rsid w:val="006B2A25"/>
    <w:rsid w:val="006C0A2C"/>
    <w:rsid w:val="006C1861"/>
    <w:rsid w:val="006E14A7"/>
    <w:rsid w:val="006E3834"/>
    <w:rsid w:val="006E6397"/>
    <w:rsid w:val="006F6E46"/>
    <w:rsid w:val="00704157"/>
    <w:rsid w:val="00706A70"/>
    <w:rsid w:val="007130D6"/>
    <w:rsid w:val="007138C9"/>
    <w:rsid w:val="00714096"/>
    <w:rsid w:val="00716BCC"/>
    <w:rsid w:val="007176F3"/>
    <w:rsid w:val="00721EE8"/>
    <w:rsid w:val="007342C5"/>
    <w:rsid w:val="0073777A"/>
    <w:rsid w:val="0074040B"/>
    <w:rsid w:val="00741A49"/>
    <w:rsid w:val="00745AB8"/>
    <w:rsid w:val="007511E4"/>
    <w:rsid w:val="00753911"/>
    <w:rsid w:val="00753DA4"/>
    <w:rsid w:val="00761FA8"/>
    <w:rsid w:val="00762499"/>
    <w:rsid w:val="00765CED"/>
    <w:rsid w:val="00773161"/>
    <w:rsid w:val="00777338"/>
    <w:rsid w:val="00782755"/>
    <w:rsid w:val="00790B1F"/>
    <w:rsid w:val="00795B5F"/>
    <w:rsid w:val="00796944"/>
    <w:rsid w:val="007A400F"/>
    <w:rsid w:val="007A46E1"/>
    <w:rsid w:val="007A64C7"/>
    <w:rsid w:val="007B2D74"/>
    <w:rsid w:val="007B3DEE"/>
    <w:rsid w:val="007B7D2E"/>
    <w:rsid w:val="007C1F04"/>
    <w:rsid w:val="007D10F7"/>
    <w:rsid w:val="007D236B"/>
    <w:rsid w:val="007D2436"/>
    <w:rsid w:val="007E0446"/>
    <w:rsid w:val="007E11F2"/>
    <w:rsid w:val="007E3A44"/>
    <w:rsid w:val="007F44E5"/>
    <w:rsid w:val="0080492E"/>
    <w:rsid w:val="00804B5D"/>
    <w:rsid w:val="00805A77"/>
    <w:rsid w:val="008110DF"/>
    <w:rsid w:val="00813C43"/>
    <w:rsid w:val="008150B2"/>
    <w:rsid w:val="008161B2"/>
    <w:rsid w:val="008231D0"/>
    <w:rsid w:val="008279AC"/>
    <w:rsid w:val="0083062F"/>
    <w:rsid w:val="00833E1A"/>
    <w:rsid w:val="008356DA"/>
    <w:rsid w:val="0084086C"/>
    <w:rsid w:val="00843E7D"/>
    <w:rsid w:val="008446F5"/>
    <w:rsid w:val="008453E1"/>
    <w:rsid w:val="00847635"/>
    <w:rsid w:val="00855B6B"/>
    <w:rsid w:val="008569D3"/>
    <w:rsid w:val="008575F4"/>
    <w:rsid w:val="00864C89"/>
    <w:rsid w:val="00867A02"/>
    <w:rsid w:val="00871FD3"/>
    <w:rsid w:val="00874BBC"/>
    <w:rsid w:val="00891439"/>
    <w:rsid w:val="008A41DB"/>
    <w:rsid w:val="008A57E3"/>
    <w:rsid w:val="008B1F42"/>
    <w:rsid w:val="008B4DD7"/>
    <w:rsid w:val="008B6516"/>
    <w:rsid w:val="008B7E87"/>
    <w:rsid w:val="008C2815"/>
    <w:rsid w:val="008D34AA"/>
    <w:rsid w:val="008D7432"/>
    <w:rsid w:val="008E2D28"/>
    <w:rsid w:val="008E7488"/>
    <w:rsid w:val="008E7FEE"/>
    <w:rsid w:val="008F0248"/>
    <w:rsid w:val="008F14B2"/>
    <w:rsid w:val="008F3E53"/>
    <w:rsid w:val="009033AC"/>
    <w:rsid w:val="00913528"/>
    <w:rsid w:val="00914794"/>
    <w:rsid w:val="00917197"/>
    <w:rsid w:val="00931844"/>
    <w:rsid w:val="0094025E"/>
    <w:rsid w:val="00945920"/>
    <w:rsid w:val="00950CDE"/>
    <w:rsid w:val="00953D87"/>
    <w:rsid w:val="00955581"/>
    <w:rsid w:val="009569DD"/>
    <w:rsid w:val="009619AE"/>
    <w:rsid w:val="00965469"/>
    <w:rsid w:val="0096709D"/>
    <w:rsid w:val="00973BFC"/>
    <w:rsid w:val="00973DB0"/>
    <w:rsid w:val="009760A9"/>
    <w:rsid w:val="00977C61"/>
    <w:rsid w:val="009A4894"/>
    <w:rsid w:val="009A4D48"/>
    <w:rsid w:val="009B153D"/>
    <w:rsid w:val="009B19EE"/>
    <w:rsid w:val="009B37B4"/>
    <w:rsid w:val="009C1A37"/>
    <w:rsid w:val="009E040B"/>
    <w:rsid w:val="009E0BAF"/>
    <w:rsid w:val="009E1D07"/>
    <w:rsid w:val="009F163A"/>
    <w:rsid w:val="009F509D"/>
    <w:rsid w:val="009F530F"/>
    <w:rsid w:val="009F5663"/>
    <w:rsid w:val="00A1463B"/>
    <w:rsid w:val="00A16E75"/>
    <w:rsid w:val="00A231E9"/>
    <w:rsid w:val="00A25B0B"/>
    <w:rsid w:val="00A27E3A"/>
    <w:rsid w:val="00A31A83"/>
    <w:rsid w:val="00A323FE"/>
    <w:rsid w:val="00A32B37"/>
    <w:rsid w:val="00A454BF"/>
    <w:rsid w:val="00A50731"/>
    <w:rsid w:val="00A55FDC"/>
    <w:rsid w:val="00A80B6E"/>
    <w:rsid w:val="00A843B3"/>
    <w:rsid w:val="00A9036D"/>
    <w:rsid w:val="00A90E43"/>
    <w:rsid w:val="00A928D5"/>
    <w:rsid w:val="00AA28B5"/>
    <w:rsid w:val="00AA4836"/>
    <w:rsid w:val="00AA59DE"/>
    <w:rsid w:val="00AA7261"/>
    <w:rsid w:val="00AB67FE"/>
    <w:rsid w:val="00AD06CB"/>
    <w:rsid w:val="00AD06D5"/>
    <w:rsid w:val="00AD1A1C"/>
    <w:rsid w:val="00AE4F6F"/>
    <w:rsid w:val="00AF4419"/>
    <w:rsid w:val="00B0700F"/>
    <w:rsid w:val="00B076C7"/>
    <w:rsid w:val="00B1133D"/>
    <w:rsid w:val="00B14047"/>
    <w:rsid w:val="00B14107"/>
    <w:rsid w:val="00B15756"/>
    <w:rsid w:val="00B1669F"/>
    <w:rsid w:val="00B17C66"/>
    <w:rsid w:val="00B24F85"/>
    <w:rsid w:val="00B327DC"/>
    <w:rsid w:val="00B34663"/>
    <w:rsid w:val="00B3575F"/>
    <w:rsid w:val="00B35E63"/>
    <w:rsid w:val="00B41360"/>
    <w:rsid w:val="00B41D6B"/>
    <w:rsid w:val="00B41EAD"/>
    <w:rsid w:val="00B437B5"/>
    <w:rsid w:val="00B44DA8"/>
    <w:rsid w:val="00B45011"/>
    <w:rsid w:val="00B518D4"/>
    <w:rsid w:val="00B52279"/>
    <w:rsid w:val="00B52F24"/>
    <w:rsid w:val="00B5418D"/>
    <w:rsid w:val="00B5595C"/>
    <w:rsid w:val="00B55F93"/>
    <w:rsid w:val="00B6235E"/>
    <w:rsid w:val="00B75012"/>
    <w:rsid w:val="00B76561"/>
    <w:rsid w:val="00B77317"/>
    <w:rsid w:val="00B814BB"/>
    <w:rsid w:val="00B94EAC"/>
    <w:rsid w:val="00B96569"/>
    <w:rsid w:val="00BA7DBE"/>
    <w:rsid w:val="00BA7E4F"/>
    <w:rsid w:val="00BB63D7"/>
    <w:rsid w:val="00BC0795"/>
    <w:rsid w:val="00BD47CC"/>
    <w:rsid w:val="00BF2037"/>
    <w:rsid w:val="00BF4481"/>
    <w:rsid w:val="00BF5265"/>
    <w:rsid w:val="00BF653F"/>
    <w:rsid w:val="00BF79BD"/>
    <w:rsid w:val="00C03857"/>
    <w:rsid w:val="00C05765"/>
    <w:rsid w:val="00C10053"/>
    <w:rsid w:val="00C132E2"/>
    <w:rsid w:val="00C15211"/>
    <w:rsid w:val="00C2045F"/>
    <w:rsid w:val="00C20BD8"/>
    <w:rsid w:val="00C22690"/>
    <w:rsid w:val="00C22CF7"/>
    <w:rsid w:val="00C23325"/>
    <w:rsid w:val="00C24770"/>
    <w:rsid w:val="00C27B91"/>
    <w:rsid w:val="00C27BD9"/>
    <w:rsid w:val="00C30D82"/>
    <w:rsid w:val="00C31688"/>
    <w:rsid w:val="00C354A3"/>
    <w:rsid w:val="00C36A03"/>
    <w:rsid w:val="00C40AE9"/>
    <w:rsid w:val="00C51B37"/>
    <w:rsid w:val="00C53718"/>
    <w:rsid w:val="00C547A9"/>
    <w:rsid w:val="00C55DEB"/>
    <w:rsid w:val="00C60FB0"/>
    <w:rsid w:val="00C65D0C"/>
    <w:rsid w:val="00C65FA8"/>
    <w:rsid w:val="00C6626E"/>
    <w:rsid w:val="00C66DC1"/>
    <w:rsid w:val="00C708A2"/>
    <w:rsid w:val="00C70D36"/>
    <w:rsid w:val="00C77307"/>
    <w:rsid w:val="00C87902"/>
    <w:rsid w:val="00C952F6"/>
    <w:rsid w:val="00CA16E0"/>
    <w:rsid w:val="00CA4D27"/>
    <w:rsid w:val="00CB06A5"/>
    <w:rsid w:val="00CC0C76"/>
    <w:rsid w:val="00CD26FD"/>
    <w:rsid w:val="00CD2804"/>
    <w:rsid w:val="00CD2870"/>
    <w:rsid w:val="00CD52F7"/>
    <w:rsid w:val="00CE5459"/>
    <w:rsid w:val="00CE5DA7"/>
    <w:rsid w:val="00CF744E"/>
    <w:rsid w:val="00CF774D"/>
    <w:rsid w:val="00D01FB6"/>
    <w:rsid w:val="00D02E36"/>
    <w:rsid w:val="00D043E3"/>
    <w:rsid w:val="00D07301"/>
    <w:rsid w:val="00D10167"/>
    <w:rsid w:val="00D103FF"/>
    <w:rsid w:val="00D126E2"/>
    <w:rsid w:val="00D12784"/>
    <w:rsid w:val="00D20CB7"/>
    <w:rsid w:val="00D25CEC"/>
    <w:rsid w:val="00D26DF2"/>
    <w:rsid w:val="00D318C0"/>
    <w:rsid w:val="00D32A48"/>
    <w:rsid w:val="00D334D6"/>
    <w:rsid w:val="00D47B2D"/>
    <w:rsid w:val="00D524F1"/>
    <w:rsid w:val="00D60A52"/>
    <w:rsid w:val="00D66C70"/>
    <w:rsid w:val="00D674A7"/>
    <w:rsid w:val="00D70CA7"/>
    <w:rsid w:val="00D7193F"/>
    <w:rsid w:val="00D71A5B"/>
    <w:rsid w:val="00D73B92"/>
    <w:rsid w:val="00D768E9"/>
    <w:rsid w:val="00D83860"/>
    <w:rsid w:val="00D918C1"/>
    <w:rsid w:val="00D930AD"/>
    <w:rsid w:val="00D94A91"/>
    <w:rsid w:val="00D96775"/>
    <w:rsid w:val="00DB0CB8"/>
    <w:rsid w:val="00DB3148"/>
    <w:rsid w:val="00DB44F9"/>
    <w:rsid w:val="00DC0A81"/>
    <w:rsid w:val="00DC5C72"/>
    <w:rsid w:val="00DD448C"/>
    <w:rsid w:val="00DD5DCB"/>
    <w:rsid w:val="00DE1BEB"/>
    <w:rsid w:val="00DE4285"/>
    <w:rsid w:val="00DE62EB"/>
    <w:rsid w:val="00DF32C3"/>
    <w:rsid w:val="00DF3783"/>
    <w:rsid w:val="00DF6016"/>
    <w:rsid w:val="00E01B6D"/>
    <w:rsid w:val="00E06FFA"/>
    <w:rsid w:val="00E10EDB"/>
    <w:rsid w:val="00E115FD"/>
    <w:rsid w:val="00E2192C"/>
    <w:rsid w:val="00E426AE"/>
    <w:rsid w:val="00E468D9"/>
    <w:rsid w:val="00E5288E"/>
    <w:rsid w:val="00E5719E"/>
    <w:rsid w:val="00E60569"/>
    <w:rsid w:val="00E71EF0"/>
    <w:rsid w:val="00E72B9F"/>
    <w:rsid w:val="00E8008C"/>
    <w:rsid w:val="00E94146"/>
    <w:rsid w:val="00E95A43"/>
    <w:rsid w:val="00E95EE6"/>
    <w:rsid w:val="00E9672B"/>
    <w:rsid w:val="00E97E19"/>
    <w:rsid w:val="00EA0066"/>
    <w:rsid w:val="00EA0E33"/>
    <w:rsid w:val="00EA2394"/>
    <w:rsid w:val="00EA368D"/>
    <w:rsid w:val="00EB28D5"/>
    <w:rsid w:val="00EB4C68"/>
    <w:rsid w:val="00ED3F4A"/>
    <w:rsid w:val="00ED464C"/>
    <w:rsid w:val="00EE1BC9"/>
    <w:rsid w:val="00EE6DB7"/>
    <w:rsid w:val="00EF577D"/>
    <w:rsid w:val="00EF5DFE"/>
    <w:rsid w:val="00F073A6"/>
    <w:rsid w:val="00F10538"/>
    <w:rsid w:val="00F114D1"/>
    <w:rsid w:val="00F17BD4"/>
    <w:rsid w:val="00F22869"/>
    <w:rsid w:val="00F24D4A"/>
    <w:rsid w:val="00F25A36"/>
    <w:rsid w:val="00F34704"/>
    <w:rsid w:val="00F372CB"/>
    <w:rsid w:val="00F47D9F"/>
    <w:rsid w:val="00F52A49"/>
    <w:rsid w:val="00F54BC0"/>
    <w:rsid w:val="00F5703F"/>
    <w:rsid w:val="00F63841"/>
    <w:rsid w:val="00F64E4D"/>
    <w:rsid w:val="00F734B5"/>
    <w:rsid w:val="00F76545"/>
    <w:rsid w:val="00F768EB"/>
    <w:rsid w:val="00F82512"/>
    <w:rsid w:val="00F84051"/>
    <w:rsid w:val="00F853EC"/>
    <w:rsid w:val="00F85A6B"/>
    <w:rsid w:val="00F86011"/>
    <w:rsid w:val="00F8781A"/>
    <w:rsid w:val="00FA4765"/>
    <w:rsid w:val="00FB3507"/>
    <w:rsid w:val="00FB77AC"/>
    <w:rsid w:val="00FC3C03"/>
    <w:rsid w:val="00FC4CCD"/>
    <w:rsid w:val="00FC5444"/>
    <w:rsid w:val="00FD2BC8"/>
    <w:rsid w:val="00FD31D4"/>
    <w:rsid w:val="00FD487D"/>
    <w:rsid w:val="00FD4DD8"/>
    <w:rsid w:val="00FD5998"/>
    <w:rsid w:val="00FD59F1"/>
    <w:rsid w:val="00FD6572"/>
    <w:rsid w:val="00FE3E9D"/>
    <w:rsid w:val="00FE6A90"/>
    <w:rsid w:val="00FE7C58"/>
    <w:rsid w:val="00FF0947"/>
    <w:rsid w:val="00FF2578"/>
    <w:rsid w:val="00FF343F"/>
    <w:rsid w:val="00FF3E11"/>
    <w:rsid w:val="00FF4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FADDF"/>
  <w15:chartTrackingRefBased/>
  <w15:docId w15:val="{EBCDFD62-C668-45D7-8A22-339E2C03F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5"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171"/>
    <w:rPr>
      <w:rFonts w:ascii="Palatino Linotype" w:hAnsi="Palatino Linotype"/>
    </w:rPr>
  </w:style>
  <w:style w:type="paragraph" w:styleId="Heading1">
    <w:name w:val="heading 1"/>
    <w:basedOn w:val="Normal"/>
    <w:next w:val="Normal"/>
    <w:link w:val="Heading1Char"/>
    <w:uiPriority w:val="2"/>
    <w:qFormat/>
    <w:rsid w:val="0053685B"/>
    <w:pPr>
      <w:keepNext/>
      <w:keepLines/>
      <w:pBdr>
        <w:bottom w:val="single" w:sz="12" w:space="1" w:color="414042"/>
      </w:pBdr>
      <w:suppressAutoHyphens/>
      <w:spacing w:before="240"/>
      <w:outlineLvl w:val="0"/>
    </w:pPr>
    <w:rPr>
      <w:rFonts w:ascii="Lucida Sans" w:eastAsiaTheme="majorEastAsia" w:hAnsi="Lucida Sans" w:cstheme="majorBidi"/>
      <w:b/>
      <w:bCs/>
      <w:color w:val="000000" w:themeColor="text1"/>
      <w:sz w:val="27"/>
      <w:szCs w:val="26"/>
    </w:rPr>
  </w:style>
  <w:style w:type="paragraph" w:styleId="Heading2">
    <w:name w:val="heading 2"/>
    <w:basedOn w:val="Normal"/>
    <w:next w:val="Normal"/>
    <w:link w:val="Heading2Char"/>
    <w:uiPriority w:val="3"/>
    <w:unhideWhenUsed/>
    <w:qFormat/>
    <w:rsid w:val="0053685B"/>
    <w:pPr>
      <w:keepNext/>
      <w:keepLines/>
      <w:suppressAutoHyphens/>
      <w:spacing w:before="240"/>
      <w:outlineLvl w:val="1"/>
    </w:pPr>
    <w:rPr>
      <w:rFonts w:ascii="Lucida Sans" w:hAnsi="Lucida Sans"/>
      <w:b/>
      <w:sz w:val="24"/>
    </w:rPr>
  </w:style>
  <w:style w:type="paragraph" w:styleId="Heading3">
    <w:name w:val="heading 3"/>
    <w:basedOn w:val="Normal"/>
    <w:next w:val="Normal"/>
    <w:link w:val="Heading3Char"/>
    <w:uiPriority w:val="4"/>
    <w:unhideWhenUsed/>
    <w:qFormat/>
    <w:rsid w:val="009A4D48"/>
    <w:pPr>
      <w:suppressAutoHyphens/>
      <w:spacing w:before="240"/>
      <w:outlineLvl w:val="2"/>
    </w:pPr>
    <w:rPr>
      <w:rFonts w:ascii="Lucida Sans" w:hAnsi="Lucida Sans"/>
      <w:b/>
    </w:rPr>
  </w:style>
  <w:style w:type="paragraph" w:styleId="Heading4">
    <w:name w:val="heading 4"/>
    <w:basedOn w:val="Normal"/>
    <w:next w:val="Normal"/>
    <w:link w:val="Heading4Char"/>
    <w:uiPriority w:val="5"/>
    <w:unhideWhenUsed/>
    <w:qFormat/>
    <w:rsid w:val="009A4D48"/>
    <w:pPr>
      <w:keepNext/>
      <w:keepLines/>
      <w:spacing w:before="2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0569"/>
    <w:pPr>
      <w:tabs>
        <w:tab w:val="center" w:pos="5040"/>
        <w:tab w:val="right" w:pos="10080"/>
      </w:tabs>
      <w:spacing w:before="120"/>
      <w:contextualSpacing/>
      <w:jc w:val="right"/>
    </w:pPr>
    <w:rPr>
      <w:rFonts w:ascii="Lucida Sans" w:hAnsi="Lucida Sans"/>
      <w:b/>
      <w:color w:val="00395D"/>
      <w:sz w:val="24"/>
      <w:szCs w:val="24"/>
    </w:rPr>
  </w:style>
  <w:style w:type="character" w:customStyle="1" w:styleId="HeaderChar">
    <w:name w:val="Header Char"/>
    <w:basedOn w:val="DefaultParagraphFont"/>
    <w:link w:val="Header"/>
    <w:uiPriority w:val="99"/>
    <w:rsid w:val="00E60569"/>
    <w:rPr>
      <w:rFonts w:ascii="Lucida Sans" w:hAnsi="Lucida Sans"/>
      <w:b/>
      <w:color w:val="00395D"/>
      <w:sz w:val="24"/>
      <w:szCs w:val="24"/>
    </w:rPr>
  </w:style>
  <w:style w:type="paragraph" w:styleId="Footer">
    <w:name w:val="footer"/>
    <w:basedOn w:val="Normal"/>
    <w:link w:val="FooterChar"/>
    <w:uiPriority w:val="99"/>
    <w:unhideWhenUsed/>
    <w:rsid w:val="00E60569"/>
    <w:pPr>
      <w:tabs>
        <w:tab w:val="center" w:pos="4680"/>
        <w:tab w:val="right" w:pos="10080"/>
      </w:tabs>
      <w:spacing w:after="0" w:line="240" w:lineRule="auto"/>
    </w:pPr>
    <w:rPr>
      <w:rFonts w:ascii="Lucida Sans" w:hAnsi="Lucida Sans"/>
      <w:b/>
      <w:noProof/>
      <w:color w:val="00395D"/>
      <w:sz w:val="24"/>
      <w:szCs w:val="24"/>
    </w:rPr>
  </w:style>
  <w:style w:type="character" w:customStyle="1" w:styleId="FooterChar">
    <w:name w:val="Footer Char"/>
    <w:basedOn w:val="DefaultParagraphFont"/>
    <w:link w:val="Footer"/>
    <w:uiPriority w:val="99"/>
    <w:rsid w:val="00E60569"/>
    <w:rPr>
      <w:rFonts w:ascii="Lucida Sans" w:hAnsi="Lucida Sans"/>
      <w:b/>
      <w:noProof/>
      <w:color w:val="00395D"/>
      <w:sz w:val="24"/>
      <w:szCs w:val="24"/>
    </w:rPr>
  </w:style>
  <w:style w:type="character" w:customStyle="1" w:styleId="Heading1Char">
    <w:name w:val="Heading 1 Char"/>
    <w:basedOn w:val="DefaultParagraphFont"/>
    <w:link w:val="Heading1"/>
    <w:uiPriority w:val="2"/>
    <w:rsid w:val="0053685B"/>
    <w:rPr>
      <w:rFonts w:ascii="Lucida Sans" w:eastAsiaTheme="majorEastAsia" w:hAnsi="Lucida Sans" w:cstheme="majorBidi"/>
      <w:b/>
      <w:bCs/>
      <w:color w:val="000000" w:themeColor="text1"/>
      <w:sz w:val="27"/>
      <w:szCs w:val="26"/>
    </w:rPr>
  </w:style>
  <w:style w:type="character" w:styleId="Hyperlink">
    <w:name w:val="Hyperlink"/>
    <w:basedOn w:val="DefaultParagraphFont"/>
    <w:unhideWhenUsed/>
    <w:qFormat/>
    <w:rsid w:val="00323BC9"/>
    <w:rPr>
      <w:color w:val="0000FF" w:themeColor="hyperlink"/>
      <w:u w:val="single"/>
    </w:rPr>
  </w:style>
  <w:style w:type="paragraph" w:styleId="ListParagraph">
    <w:name w:val="List Paragraph"/>
    <w:basedOn w:val="Normal"/>
    <w:uiPriority w:val="34"/>
    <w:qFormat/>
    <w:rsid w:val="008446F5"/>
    <w:pPr>
      <w:numPr>
        <w:numId w:val="11"/>
      </w:numPr>
      <w:suppressAutoHyphens/>
      <w:spacing w:before="120"/>
      <w:contextualSpacing/>
    </w:pPr>
  </w:style>
  <w:style w:type="character" w:styleId="CommentReference">
    <w:name w:val="annotation reference"/>
    <w:basedOn w:val="DefaultParagraphFont"/>
    <w:uiPriority w:val="99"/>
    <w:semiHidden/>
    <w:unhideWhenUsed/>
    <w:rsid w:val="004D1F97"/>
    <w:rPr>
      <w:sz w:val="16"/>
      <w:szCs w:val="16"/>
    </w:rPr>
  </w:style>
  <w:style w:type="paragraph" w:styleId="CommentText">
    <w:name w:val="annotation text"/>
    <w:basedOn w:val="Normal"/>
    <w:link w:val="CommentTextChar"/>
    <w:uiPriority w:val="99"/>
    <w:semiHidden/>
    <w:unhideWhenUsed/>
    <w:rsid w:val="004D1F97"/>
    <w:pPr>
      <w:spacing w:line="240" w:lineRule="auto"/>
    </w:pPr>
    <w:rPr>
      <w:sz w:val="20"/>
      <w:szCs w:val="20"/>
    </w:rPr>
  </w:style>
  <w:style w:type="character" w:customStyle="1" w:styleId="CommentTextChar">
    <w:name w:val="Comment Text Char"/>
    <w:basedOn w:val="DefaultParagraphFont"/>
    <w:link w:val="CommentText"/>
    <w:uiPriority w:val="99"/>
    <w:semiHidden/>
    <w:rsid w:val="004D1F97"/>
    <w:rPr>
      <w:sz w:val="20"/>
      <w:szCs w:val="20"/>
    </w:rPr>
  </w:style>
  <w:style w:type="paragraph" w:styleId="CommentSubject">
    <w:name w:val="annotation subject"/>
    <w:basedOn w:val="CommentText"/>
    <w:next w:val="CommentText"/>
    <w:link w:val="CommentSubjectChar"/>
    <w:uiPriority w:val="99"/>
    <w:semiHidden/>
    <w:unhideWhenUsed/>
    <w:rsid w:val="004D1F97"/>
    <w:rPr>
      <w:b/>
      <w:bCs/>
    </w:rPr>
  </w:style>
  <w:style w:type="character" w:customStyle="1" w:styleId="CommentSubjectChar">
    <w:name w:val="Comment Subject Char"/>
    <w:basedOn w:val="CommentTextChar"/>
    <w:link w:val="CommentSubject"/>
    <w:uiPriority w:val="99"/>
    <w:semiHidden/>
    <w:rsid w:val="004D1F97"/>
    <w:rPr>
      <w:b/>
      <w:bCs/>
      <w:sz w:val="20"/>
      <w:szCs w:val="20"/>
    </w:rPr>
  </w:style>
  <w:style w:type="paragraph" w:styleId="BalloonText">
    <w:name w:val="Balloon Text"/>
    <w:basedOn w:val="Normal"/>
    <w:link w:val="BalloonTextChar"/>
    <w:uiPriority w:val="99"/>
    <w:semiHidden/>
    <w:unhideWhenUsed/>
    <w:rsid w:val="004D1F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F97"/>
    <w:rPr>
      <w:rFonts w:ascii="Segoe UI" w:hAnsi="Segoe UI" w:cs="Segoe UI"/>
      <w:sz w:val="18"/>
      <w:szCs w:val="18"/>
    </w:rPr>
  </w:style>
  <w:style w:type="paragraph" w:styleId="Title">
    <w:name w:val="Title"/>
    <w:basedOn w:val="Header"/>
    <w:next w:val="Normal"/>
    <w:link w:val="TitleChar"/>
    <w:uiPriority w:val="10"/>
    <w:rsid w:val="009A4D48"/>
    <w:pPr>
      <w:spacing w:after="60"/>
    </w:pPr>
    <w:rPr>
      <w:b w:val="0"/>
    </w:rPr>
  </w:style>
  <w:style w:type="character" w:customStyle="1" w:styleId="TitleChar">
    <w:name w:val="Title Char"/>
    <w:basedOn w:val="DefaultParagraphFont"/>
    <w:link w:val="Title"/>
    <w:uiPriority w:val="10"/>
    <w:rsid w:val="009A4D48"/>
    <w:rPr>
      <w:rFonts w:ascii="Lucida Sans" w:hAnsi="Lucida Sans"/>
      <w:b/>
      <w:color w:val="00395D"/>
      <w:sz w:val="24"/>
      <w:szCs w:val="24"/>
    </w:rPr>
  </w:style>
  <w:style w:type="character" w:customStyle="1" w:styleId="Heading2Char">
    <w:name w:val="Heading 2 Char"/>
    <w:basedOn w:val="DefaultParagraphFont"/>
    <w:link w:val="Heading2"/>
    <w:uiPriority w:val="3"/>
    <w:rsid w:val="0053685B"/>
    <w:rPr>
      <w:rFonts w:ascii="Lucida Sans" w:hAnsi="Lucida Sans"/>
      <w:b/>
      <w:sz w:val="24"/>
    </w:rPr>
  </w:style>
  <w:style w:type="character" w:customStyle="1" w:styleId="Heading3Char">
    <w:name w:val="Heading 3 Char"/>
    <w:basedOn w:val="DefaultParagraphFont"/>
    <w:link w:val="Heading3"/>
    <w:uiPriority w:val="4"/>
    <w:rsid w:val="007A46E1"/>
    <w:rPr>
      <w:rFonts w:ascii="Lucida Sans" w:hAnsi="Lucida Sans"/>
      <w:b/>
    </w:rPr>
  </w:style>
  <w:style w:type="character" w:customStyle="1" w:styleId="Heading4Char">
    <w:name w:val="Heading 4 Char"/>
    <w:basedOn w:val="DefaultParagraphFont"/>
    <w:link w:val="Heading4"/>
    <w:uiPriority w:val="5"/>
    <w:rsid w:val="007A46E1"/>
    <w:rPr>
      <w:rFonts w:asciiTheme="majorHAnsi" w:eastAsiaTheme="majorEastAsia" w:hAnsiTheme="majorHAnsi" w:cstheme="majorBidi"/>
      <w:i/>
      <w:iCs/>
      <w:color w:val="000000" w:themeColor="text1"/>
    </w:rPr>
  </w:style>
  <w:style w:type="paragraph" w:customStyle="1" w:styleId="FooterPG1">
    <w:name w:val="Footer PG1"/>
    <w:basedOn w:val="Normal"/>
    <w:link w:val="FooterPG1Char"/>
    <w:rsid w:val="00E60569"/>
    <w:pPr>
      <w:spacing w:after="0" w:line="240" w:lineRule="auto"/>
      <w:jc w:val="center"/>
    </w:pPr>
    <w:rPr>
      <w:rFonts w:ascii="Lucida Sans" w:hAnsi="Lucida Sans"/>
      <w:spacing w:val="20"/>
      <w:sz w:val="24"/>
      <w:szCs w:val="24"/>
    </w:rPr>
  </w:style>
  <w:style w:type="character" w:customStyle="1" w:styleId="FooterPG1Char">
    <w:name w:val="Footer PG1 Char"/>
    <w:basedOn w:val="DefaultParagraphFont"/>
    <w:link w:val="FooterPG1"/>
    <w:rsid w:val="00E60569"/>
    <w:rPr>
      <w:rFonts w:ascii="Lucida Sans" w:hAnsi="Lucida Sans"/>
      <w:spacing w:val="20"/>
      <w:sz w:val="24"/>
      <w:szCs w:val="24"/>
    </w:rPr>
  </w:style>
  <w:style w:type="table" w:styleId="TableGrid">
    <w:name w:val="Table Grid"/>
    <w:basedOn w:val="TableNormal"/>
    <w:uiPriority w:val="39"/>
    <w:rsid w:val="009E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9E1D07"/>
    <w:pPr>
      <w:spacing w:after="0" w:line="240" w:lineRule="auto"/>
    </w:pPr>
    <w:tblPr>
      <w:tblStyleRowBandSize w:val="1"/>
      <w:tblStyleColBandSize w:val="1"/>
      <w:tblBorders>
        <w:top w:val="single" w:sz="4" w:space="0" w:color="00395D" w:themeColor="accent1"/>
        <w:left w:val="single" w:sz="4" w:space="0" w:color="00395D" w:themeColor="accent1"/>
        <w:bottom w:val="single" w:sz="4" w:space="0" w:color="00395D" w:themeColor="accent1"/>
        <w:right w:val="single" w:sz="4" w:space="0" w:color="00395D" w:themeColor="accent1"/>
      </w:tblBorders>
    </w:tblPr>
    <w:tblStylePr w:type="firstRow">
      <w:rPr>
        <w:b/>
        <w:bCs/>
        <w:color w:val="FFFFFF" w:themeColor="background1"/>
      </w:rPr>
      <w:tblPr/>
      <w:tcPr>
        <w:shd w:val="clear" w:color="auto" w:fill="00395D" w:themeFill="accent1"/>
      </w:tcPr>
    </w:tblStylePr>
    <w:tblStylePr w:type="lastRow">
      <w:rPr>
        <w:b/>
        <w:bCs/>
      </w:rPr>
      <w:tblPr/>
      <w:tcPr>
        <w:tcBorders>
          <w:top w:val="double" w:sz="4" w:space="0" w:color="0039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table" w:customStyle="1" w:styleId="WECCTable">
    <w:name w:val="WECC Table"/>
    <w:basedOn w:val="ListTable3-Accent1"/>
    <w:uiPriority w:val="99"/>
    <w:rsid w:val="008446F5"/>
    <w:pPr>
      <w:spacing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00395D" w:themeFill="accent1"/>
      </w:tcPr>
    </w:tblStylePr>
    <w:tblStylePr w:type="lastRow">
      <w:rPr>
        <w:b w:val="0"/>
        <w:bCs/>
      </w:rPr>
      <w:tblPr/>
      <w:tcPr>
        <w:tcBorders>
          <w:top w:val="double" w:sz="4" w:space="0" w:color="00395D" w:themeColor="accent1"/>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paragraph" w:styleId="ListBullet">
    <w:name w:val="List Bullet"/>
    <w:basedOn w:val="Normal"/>
    <w:uiPriority w:val="6"/>
    <w:qFormat/>
    <w:rsid w:val="002E1330"/>
    <w:pPr>
      <w:numPr>
        <w:numId w:val="8"/>
      </w:numPr>
      <w:contextualSpacing/>
    </w:pPr>
  </w:style>
  <w:style w:type="paragraph" w:styleId="FootnoteText">
    <w:name w:val="footnote text"/>
    <w:basedOn w:val="Normal"/>
    <w:link w:val="FootnoteTextChar"/>
    <w:uiPriority w:val="35"/>
    <w:qFormat/>
    <w:rsid w:val="008E2D28"/>
    <w:pPr>
      <w:spacing w:line="240" w:lineRule="auto"/>
    </w:pPr>
    <w:rPr>
      <w:sz w:val="20"/>
      <w:szCs w:val="20"/>
    </w:rPr>
  </w:style>
  <w:style w:type="character" w:customStyle="1" w:styleId="FootnoteTextChar">
    <w:name w:val="Footnote Text Char"/>
    <w:basedOn w:val="DefaultParagraphFont"/>
    <w:link w:val="FootnoteText"/>
    <w:uiPriority w:val="35"/>
    <w:rsid w:val="008E2D28"/>
    <w:rPr>
      <w:rFonts w:ascii="Palatino Linotype" w:hAnsi="Palatino Linotype"/>
      <w:sz w:val="20"/>
      <w:szCs w:val="20"/>
    </w:rPr>
  </w:style>
  <w:style w:type="character" w:styleId="FootnoteReference">
    <w:name w:val="footnote reference"/>
    <w:basedOn w:val="DefaultParagraphFont"/>
    <w:uiPriority w:val="99"/>
    <w:unhideWhenUsed/>
    <w:rsid w:val="0053685B"/>
    <w:rPr>
      <w:vertAlign w:val="superscript"/>
    </w:rPr>
  </w:style>
  <w:style w:type="character" w:styleId="UnresolvedMention">
    <w:name w:val="Unresolved Mention"/>
    <w:basedOn w:val="DefaultParagraphFont"/>
    <w:uiPriority w:val="99"/>
    <w:semiHidden/>
    <w:unhideWhenUsed/>
    <w:rsid w:val="00C22CF7"/>
    <w:rPr>
      <w:color w:val="808080"/>
      <w:shd w:val="clear" w:color="auto" w:fill="E6E6E6"/>
    </w:rPr>
  </w:style>
  <w:style w:type="paragraph" w:styleId="Revision">
    <w:name w:val="Revision"/>
    <w:hidden/>
    <w:uiPriority w:val="99"/>
    <w:semiHidden/>
    <w:rsid w:val="0062691A"/>
    <w:pPr>
      <w:spacing w:after="0" w:line="240" w:lineRule="auto"/>
    </w:pPr>
    <w:rPr>
      <w:rFonts w:ascii="Palatino Linotype" w:hAnsi="Palatino Linotype"/>
    </w:rPr>
  </w:style>
  <w:style w:type="paragraph" w:customStyle="1" w:styleId="Normal2">
    <w:name w:val="Normal 2"/>
    <w:basedOn w:val="Normal"/>
    <w:link w:val="Normal2Char"/>
    <w:qFormat/>
    <w:rsid w:val="00FF343F"/>
    <w:pPr>
      <w:spacing w:before="120"/>
      <w:ind w:left="720"/>
    </w:pPr>
  </w:style>
  <w:style w:type="character" w:customStyle="1" w:styleId="Normal2Char">
    <w:name w:val="Normal 2 Char"/>
    <w:basedOn w:val="DefaultParagraphFont"/>
    <w:link w:val="Normal2"/>
    <w:rsid w:val="00FF343F"/>
    <w:rPr>
      <w:rFonts w:ascii="Palatino Linotype" w:hAnsi="Palatino Linotype"/>
    </w:rPr>
  </w:style>
  <w:style w:type="table" w:customStyle="1" w:styleId="WECCTable1">
    <w:name w:val="WECC Table1"/>
    <w:basedOn w:val="ListTable3-Accent1"/>
    <w:uiPriority w:val="99"/>
    <w:rsid w:val="005B679F"/>
    <w:pPr>
      <w:spacing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00395D" w:themeFill="accent1"/>
      </w:tcPr>
    </w:tblStylePr>
    <w:tblStylePr w:type="lastRow">
      <w:rPr>
        <w:b w:val="0"/>
        <w:bCs/>
      </w:rPr>
      <w:tblPr/>
      <w:tcPr>
        <w:tcBorders>
          <w:top w:val="double" w:sz="4" w:space="0" w:color="00395D" w:themeColor="accent1"/>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character" w:customStyle="1" w:styleId="BoxText">
    <w:name w:val="Box Text"/>
    <w:uiPriority w:val="99"/>
    <w:rsid w:val="00DD448C"/>
    <w:rPr>
      <w:color w:val="3D58A7"/>
      <w:szCs w:val="24"/>
    </w:rPr>
  </w:style>
  <w:style w:type="paragraph" w:customStyle="1" w:styleId="MeetingsLeader">
    <w:name w:val="Meetings Leader"/>
    <w:basedOn w:val="Normal"/>
    <w:link w:val="MeetingsLeaderChar"/>
    <w:uiPriority w:val="6"/>
    <w:qFormat/>
    <w:rsid w:val="00EA0066"/>
    <w:pPr>
      <w:tabs>
        <w:tab w:val="left" w:leader="dot" w:pos="7200"/>
      </w:tabs>
      <w:spacing w:before="120"/>
      <w:ind w:left="720"/>
    </w:pPr>
  </w:style>
  <w:style w:type="character" w:customStyle="1" w:styleId="MeetingsLeaderChar">
    <w:name w:val="Meetings Leader Char"/>
    <w:basedOn w:val="DefaultParagraphFont"/>
    <w:link w:val="MeetingsLeader"/>
    <w:uiPriority w:val="6"/>
    <w:rsid w:val="00EA0066"/>
    <w:rPr>
      <w:rFonts w:ascii="Palatino Linotype" w:hAnsi="Palatino Linotype"/>
    </w:rPr>
  </w:style>
  <w:style w:type="paragraph" w:styleId="NormalWeb">
    <w:name w:val="Normal (Web)"/>
    <w:basedOn w:val="Normal"/>
    <w:uiPriority w:val="99"/>
    <w:semiHidden/>
    <w:unhideWhenUsed/>
    <w:rsid w:val="00171A2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644F30"/>
    <w:pPr>
      <w:widowControl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644F30"/>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3776">
      <w:bodyDiv w:val="1"/>
      <w:marLeft w:val="0"/>
      <w:marRight w:val="0"/>
      <w:marTop w:val="0"/>
      <w:marBottom w:val="0"/>
      <w:divBdr>
        <w:top w:val="none" w:sz="0" w:space="0" w:color="auto"/>
        <w:left w:val="none" w:sz="0" w:space="0" w:color="auto"/>
        <w:bottom w:val="none" w:sz="0" w:space="0" w:color="auto"/>
        <w:right w:val="none" w:sz="0" w:space="0" w:color="auto"/>
      </w:divBdr>
    </w:div>
    <w:div w:id="19555780">
      <w:bodyDiv w:val="1"/>
      <w:marLeft w:val="0"/>
      <w:marRight w:val="0"/>
      <w:marTop w:val="0"/>
      <w:marBottom w:val="0"/>
      <w:divBdr>
        <w:top w:val="none" w:sz="0" w:space="0" w:color="auto"/>
        <w:left w:val="none" w:sz="0" w:space="0" w:color="auto"/>
        <w:bottom w:val="none" w:sz="0" w:space="0" w:color="auto"/>
        <w:right w:val="none" w:sz="0" w:space="0" w:color="auto"/>
      </w:divBdr>
    </w:div>
    <w:div w:id="52896854">
      <w:bodyDiv w:val="1"/>
      <w:marLeft w:val="0"/>
      <w:marRight w:val="0"/>
      <w:marTop w:val="0"/>
      <w:marBottom w:val="0"/>
      <w:divBdr>
        <w:top w:val="none" w:sz="0" w:space="0" w:color="auto"/>
        <w:left w:val="none" w:sz="0" w:space="0" w:color="auto"/>
        <w:bottom w:val="none" w:sz="0" w:space="0" w:color="auto"/>
        <w:right w:val="none" w:sz="0" w:space="0" w:color="auto"/>
      </w:divBdr>
    </w:div>
    <w:div w:id="92018204">
      <w:bodyDiv w:val="1"/>
      <w:marLeft w:val="0"/>
      <w:marRight w:val="0"/>
      <w:marTop w:val="0"/>
      <w:marBottom w:val="0"/>
      <w:divBdr>
        <w:top w:val="none" w:sz="0" w:space="0" w:color="auto"/>
        <w:left w:val="none" w:sz="0" w:space="0" w:color="auto"/>
        <w:bottom w:val="none" w:sz="0" w:space="0" w:color="auto"/>
        <w:right w:val="none" w:sz="0" w:space="0" w:color="auto"/>
      </w:divBdr>
    </w:div>
    <w:div w:id="124935687">
      <w:bodyDiv w:val="1"/>
      <w:marLeft w:val="0"/>
      <w:marRight w:val="0"/>
      <w:marTop w:val="0"/>
      <w:marBottom w:val="0"/>
      <w:divBdr>
        <w:top w:val="none" w:sz="0" w:space="0" w:color="auto"/>
        <w:left w:val="none" w:sz="0" w:space="0" w:color="auto"/>
        <w:bottom w:val="none" w:sz="0" w:space="0" w:color="auto"/>
        <w:right w:val="none" w:sz="0" w:space="0" w:color="auto"/>
      </w:divBdr>
      <w:divsChild>
        <w:div w:id="542443005">
          <w:marLeft w:val="0"/>
          <w:marRight w:val="0"/>
          <w:marTop w:val="0"/>
          <w:marBottom w:val="0"/>
          <w:divBdr>
            <w:top w:val="none" w:sz="0" w:space="0" w:color="auto"/>
            <w:left w:val="none" w:sz="0" w:space="0" w:color="auto"/>
            <w:bottom w:val="none" w:sz="0" w:space="0" w:color="auto"/>
            <w:right w:val="none" w:sz="0" w:space="0" w:color="auto"/>
          </w:divBdr>
          <w:divsChild>
            <w:div w:id="836647964">
              <w:marLeft w:val="0"/>
              <w:marRight w:val="0"/>
              <w:marTop w:val="100"/>
              <w:marBottom w:val="300"/>
              <w:divBdr>
                <w:top w:val="none" w:sz="0" w:space="0" w:color="auto"/>
                <w:left w:val="none" w:sz="0" w:space="0" w:color="auto"/>
                <w:bottom w:val="none" w:sz="0" w:space="0" w:color="auto"/>
                <w:right w:val="none" w:sz="0" w:space="0" w:color="auto"/>
              </w:divBdr>
              <w:divsChild>
                <w:div w:id="1881084427">
                  <w:marLeft w:val="0"/>
                  <w:marRight w:val="0"/>
                  <w:marTop w:val="0"/>
                  <w:marBottom w:val="0"/>
                  <w:divBdr>
                    <w:top w:val="none" w:sz="0" w:space="0" w:color="auto"/>
                    <w:left w:val="none" w:sz="0" w:space="0" w:color="auto"/>
                    <w:bottom w:val="none" w:sz="0" w:space="0" w:color="auto"/>
                    <w:right w:val="none" w:sz="0" w:space="0" w:color="auto"/>
                  </w:divBdr>
                  <w:divsChild>
                    <w:div w:id="577246749">
                      <w:marLeft w:val="0"/>
                      <w:marRight w:val="0"/>
                      <w:marTop w:val="0"/>
                      <w:marBottom w:val="0"/>
                      <w:divBdr>
                        <w:top w:val="none" w:sz="0" w:space="0" w:color="auto"/>
                        <w:left w:val="none" w:sz="0" w:space="0" w:color="auto"/>
                        <w:bottom w:val="none" w:sz="0" w:space="0" w:color="auto"/>
                        <w:right w:val="none" w:sz="0" w:space="0" w:color="auto"/>
                      </w:divBdr>
                      <w:divsChild>
                        <w:div w:id="362092894">
                          <w:marLeft w:val="0"/>
                          <w:marRight w:val="0"/>
                          <w:marTop w:val="0"/>
                          <w:marBottom w:val="0"/>
                          <w:divBdr>
                            <w:top w:val="none" w:sz="0" w:space="0" w:color="auto"/>
                            <w:left w:val="none" w:sz="0" w:space="0" w:color="auto"/>
                            <w:bottom w:val="none" w:sz="0" w:space="0" w:color="auto"/>
                            <w:right w:val="none" w:sz="0" w:space="0" w:color="auto"/>
                          </w:divBdr>
                          <w:divsChild>
                            <w:div w:id="1109425415">
                              <w:marLeft w:val="0"/>
                              <w:marRight w:val="0"/>
                              <w:marTop w:val="0"/>
                              <w:marBottom w:val="0"/>
                              <w:divBdr>
                                <w:top w:val="none" w:sz="0" w:space="0" w:color="auto"/>
                                <w:left w:val="none" w:sz="0" w:space="0" w:color="auto"/>
                                <w:bottom w:val="none" w:sz="0" w:space="0" w:color="auto"/>
                                <w:right w:val="none" w:sz="0" w:space="0" w:color="auto"/>
                              </w:divBdr>
                              <w:divsChild>
                                <w:div w:id="172406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78984">
      <w:bodyDiv w:val="1"/>
      <w:marLeft w:val="0"/>
      <w:marRight w:val="0"/>
      <w:marTop w:val="0"/>
      <w:marBottom w:val="0"/>
      <w:divBdr>
        <w:top w:val="none" w:sz="0" w:space="0" w:color="auto"/>
        <w:left w:val="none" w:sz="0" w:space="0" w:color="auto"/>
        <w:bottom w:val="none" w:sz="0" w:space="0" w:color="auto"/>
        <w:right w:val="none" w:sz="0" w:space="0" w:color="auto"/>
      </w:divBdr>
    </w:div>
    <w:div w:id="191110157">
      <w:bodyDiv w:val="1"/>
      <w:marLeft w:val="0"/>
      <w:marRight w:val="0"/>
      <w:marTop w:val="0"/>
      <w:marBottom w:val="0"/>
      <w:divBdr>
        <w:top w:val="none" w:sz="0" w:space="0" w:color="auto"/>
        <w:left w:val="none" w:sz="0" w:space="0" w:color="auto"/>
        <w:bottom w:val="none" w:sz="0" w:space="0" w:color="auto"/>
        <w:right w:val="none" w:sz="0" w:space="0" w:color="auto"/>
      </w:divBdr>
    </w:div>
    <w:div w:id="214123883">
      <w:bodyDiv w:val="1"/>
      <w:marLeft w:val="0"/>
      <w:marRight w:val="0"/>
      <w:marTop w:val="0"/>
      <w:marBottom w:val="0"/>
      <w:divBdr>
        <w:top w:val="none" w:sz="0" w:space="0" w:color="auto"/>
        <w:left w:val="none" w:sz="0" w:space="0" w:color="auto"/>
        <w:bottom w:val="none" w:sz="0" w:space="0" w:color="auto"/>
        <w:right w:val="none" w:sz="0" w:space="0" w:color="auto"/>
      </w:divBdr>
    </w:div>
    <w:div w:id="270406203">
      <w:bodyDiv w:val="1"/>
      <w:marLeft w:val="0"/>
      <w:marRight w:val="0"/>
      <w:marTop w:val="0"/>
      <w:marBottom w:val="0"/>
      <w:divBdr>
        <w:top w:val="none" w:sz="0" w:space="0" w:color="auto"/>
        <w:left w:val="none" w:sz="0" w:space="0" w:color="auto"/>
        <w:bottom w:val="none" w:sz="0" w:space="0" w:color="auto"/>
        <w:right w:val="none" w:sz="0" w:space="0" w:color="auto"/>
      </w:divBdr>
    </w:div>
    <w:div w:id="351151105">
      <w:bodyDiv w:val="1"/>
      <w:marLeft w:val="0"/>
      <w:marRight w:val="0"/>
      <w:marTop w:val="0"/>
      <w:marBottom w:val="0"/>
      <w:divBdr>
        <w:top w:val="none" w:sz="0" w:space="0" w:color="auto"/>
        <w:left w:val="none" w:sz="0" w:space="0" w:color="auto"/>
        <w:bottom w:val="none" w:sz="0" w:space="0" w:color="auto"/>
        <w:right w:val="none" w:sz="0" w:space="0" w:color="auto"/>
      </w:divBdr>
    </w:div>
    <w:div w:id="379864326">
      <w:bodyDiv w:val="1"/>
      <w:marLeft w:val="0"/>
      <w:marRight w:val="0"/>
      <w:marTop w:val="0"/>
      <w:marBottom w:val="0"/>
      <w:divBdr>
        <w:top w:val="none" w:sz="0" w:space="0" w:color="auto"/>
        <w:left w:val="none" w:sz="0" w:space="0" w:color="auto"/>
        <w:bottom w:val="none" w:sz="0" w:space="0" w:color="auto"/>
        <w:right w:val="none" w:sz="0" w:space="0" w:color="auto"/>
      </w:divBdr>
      <w:divsChild>
        <w:div w:id="1468551616">
          <w:marLeft w:val="0"/>
          <w:marRight w:val="0"/>
          <w:marTop w:val="0"/>
          <w:marBottom w:val="0"/>
          <w:divBdr>
            <w:top w:val="none" w:sz="0" w:space="0" w:color="auto"/>
            <w:left w:val="none" w:sz="0" w:space="0" w:color="auto"/>
            <w:bottom w:val="none" w:sz="0" w:space="0" w:color="auto"/>
            <w:right w:val="none" w:sz="0" w:space="0" w:color="auto"/>
          </w:divBdr>
          <w:divsChild>
            <w:div w:id="1305433593">
              <w:marLeft w:val="0"/>
              <w:marRight w:val="0"/>
              <w:marTop w:val="100"/>
              <w:marBottom w:val="300"/>
              <w:divBdr>
                <w:top w:val="none" w:sz="0" w:space="0" w:color="auto"/>
                <w:left w:val="none" w:sz="0" w:space="0" w:color="auto"/>
                <w:bottom w:val="none" w:sz="0" w:space="0" w:color="auto"/>
                <w:right w:val="none" w:sz="0" w:space="0" w:color="auto"/>
              </w:divBdr>
              <w:divsChild>
                <w:div w:id="178550744">
                  <w:marLeft w:val="0"/>
                  <w:marRight w:val="0"/>
                  <w:marTop w:val="0"/>
                  <w:marBottom w:val="0"/>
                  <w:divBdr>
                    <w:top w:val="none" w:sz="0" w:space="0" w:color="auto"/>
                    <w:left w:val="none" w:sz="0" w:space="0" w:color="auto"/>
                    <w:bottom w:val="none" w:sz="0" w:space="0" w:color="auto"/>
                    <w:right w:val="none" w:sz="0" w:space="0" w:color="auto"/>
                  </w:divBdr>
                  <w:divsChild>
                    <w:div w:id="1265842327">
                      <w:marLeft w:val="0"/>
                      <w:marRight w:val="0"/>
                      <w:marTop w:val="0"/>
                      <w:marBottom w:val="0"/>
                      <w:divBdr>
                        <w:top w:val="none" w:sz="0" w:space="0" w:color="auto"/>
                        <w:left w:val="none" w:sz="0" w:space="0" w:color="auto"/>
                        <w:bottom w:val="none" w:sz="0" w:space="0" w:color="auto"/>
                        <w:right w:val="none" w:sz="0" w:space="0" w:color="auto"/>
                      </w:divBdr>
                      <w:divsChild>
                        <w:div w:id="1256403521">
                          <w:marLeft w:val="0"/>
                          <w:marRight w:val="0"/>
                          <w:marTop w:val="0"/>
                          <w:marBottom w:val="0"/>
                          <w:divBdr>
                            <w:top w:val="none" w:sz="0" w:space="0" w:color="auto"/>
                            <w:left w:val="none" w:sz="0" w:space="0" w:color="auto"/>
                            <w:bottom w:val="none" w:sz="0" w:space="0" w:color="auto"/>
                            <w:right w:val="none" w:sz="0" w:space="0" w:color="auto"/>
                          </w:divBdr>
                          <w:divsChild>
                            <w:div w:id="1453212839">
                              <w:marLeft w:val="0"/>
                              <w:marRight w:val="0"/>
                              <w:marTop w:val="0"/>
                              <w:marBottom w:val="0"/>
                              <w:divBdr>
                                <w:top w:val="none" w:sz="0" w:space="0" w:color="auto"/>
                                <w:left w:val="none" w:sz="0" w:space="0" w:color="auto"/>
                                <w:bottom w:val="none" w:sz="0" w:space="0" w:color="auto"/>
                                <w:right w:val="none" w:sz="0" w:space="0" w:color="auto"/>
                              </w:divBdr>
                              <w:divsChild>
                                <w:div w:id="117125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57727">
                          <w:marLeft w:val="0"/>
                          <w:marRight w:val="0"/>
                          <w:marTop w:val="0"/>
                          <w:marBottom w:val="0"/>
                          <w:divBdr>
                            <w:top w:val="none" w:sz="0" w:space="0" w:color="auto"/>
                            <w:left w:val="none" w:sz="0" w:space="0" w:color="auto"/>
                            <w:bottom w:val="none" w:sz="0" w:space="0" w:color="auto"/>
                            <w:right w:val="none" w:sz="0" w:space="0" w:color="auto"/>
                          </w:divBdr>
                          <w:divsChild>
                            <w:div w:id="220138239">
                              <w:marLeft w:val="0"/>
                              <w:marRight w:val="0"/>
                              <w:marTop w:val="0"/>
                              <w:marBottom w:val="0"/>
                              <w:divBdr>
                                <w:top w:val="none" w:sz="0" w:space="0" w:color="auto"/>
                                <w:left w:val="none" w:sz="0" w:space="0" w:color="auto"/>
                                <w:bottom w:val="none" w:sz="0" w:space="0" w:color="auto"/>
                                <w:right w:val="none" w:sz="0" w:space="0" w:color="auto"/>
                              </w:divBdr>
                              <w:divsChild>
                                <w:div w:id="185757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427687">
      <w:bodyDiv w:val="1"/>
      <w:marLeft w:val="0"/>
      <w:marRight w:val="0"/>
      <w:marTop w:val="0"/>
      <w:marBottom w:val="0"/>
      <w:divBdr>
        <w:top w:val="none" w:sz="0" w:space="0" w:color="auto"/>
        <w:left w:val="none" w:sz="0" w:space="0" w:color="auto"/>
        <w:bottom w:val="none" w:sz="0" w:space="0" w:color="auto"/>
        <w:right w:val="none" w:sz="0" w:space="0" w:color="auto"/>
      </w:divBdr>
    </w:div>
    <w:div w:id="667757994">
      <w:bodyDiv w:val="1"/>
      <w:marLeft w:val="0"/>
      <w:marRight w:val="0"/>
      <w:marTop w:val="0"/>
      <w:marBottom w:val="0"/>
      <w:divBdr>
        <w:top w:val="none" w:sz="0" w:space="0" w:color="auto"/>
        <w:left w:val="none" w:sz="0" w:space="0" w:color="auto"/>
        <w:bottom w:val="none" w:sz="0" w:space="0" w:color="auto"/>
        <w:right w:val="none" w:sz="0" w:space="0" w:color="auto"/>
      </w:divBdr>
    </w:div>
    <w:div w:id="737702303">
      <w:bodyDiv w:val="1"/>
      <w:marLeft w:val="0"/>
      <w:marRight w:val="0"/>
      <w:marTop w:val="0"/>
      <w:marBottom w:val="0"/>
      <w:divBdr>
        <w:top w:val="none" w:sz="0" w:space="0" w:color="auto"/>
        <w:left w:val="none" w:sz="0" w:space="0" w:color="auto"/>
        <w:bottom w:val="none" w:sz="0" w:space="0" w:color="auto"/>
        <w:right w:val="none" w:sz="0" w:space="0" w:color="auto"/>
      </w:divBdr>
    </w:div>
    <w:div w:id="771782873">
      <w:bodyDiv w:val="1"/>
      <w:marLeft w:val="0"/>
      <w:marRight w:val="0"/>
      <w:marTop w:val="0"/>
      <w:marBottom w:val="0"/>
      <w:divBdr>
        <w:top w:val="none" w:sz="0" w:space="0" w:color="auto"/>
        <w:left w:val="none" w:sz="0" w:space="0" w:color="auto"/>
        <w:bottom w:val="none" w:sz="0" w:space="0" w:color="auto"/>
        <w:right w:val="none" w:sz="0" w:space="0" w:color="auto"/>
      </w:divBdr>
    </w:div>
    <w:div w:id="827475554">
      <w:bodyDiv w:val="1"/>
      <w:marLeft w:val="0"/>
      <w:marRight w:val="0"/>
      <w:marTop w:val="0"/>
      <w:marBottom w:val="0"/>
      <w:divBdr>
        <w:top w:val="none" w:sz="0" w:space="0" w:color="auto"/>
        <w:left w:val="none" w:sz="0" w:space="0" w:color="auto"/>
        <w:bottom w:val="none" w:sz="0" w:space="0" w:color="auto"/>
        <w:right w:val="none" w:sz="0" w:space="0" w:color="auto"/>
      </w:divBdr>
    </w:div>
    <w:div w:id="892732877">
      <w:bodyDiv w:val="1"/>
      <w:marLeft w:val="0"/>
      <w:marRight w:val="0"/>
      <w:marTop w:val="0"/>
      <w:marBottom w:val="0"/>
      <w:divBdr>
        <w:top w:val="none" w:sz="0" w:space="0" w:color="auto"/>
        <w:left w:val="none" w:sz="0" w:space="0" w:color="auto"/>
        <w:bottom w:val="none" w:sz="0" w:space="0" w:color="auto"/>
        <w:right w:val="none" w:sz="0" w:space="0" w:color="auto"/>
      </w:divBdr>
      <w:divsChild>
        <w:div w:id="565192475">
          <w:marLeft w:val="0"/>
          <w:marRight w:val="0"/>
          <w:marTop w:val="0"/>
          <w:marBottom w:val="0"/>
          <w:divBdr>
            <w:top w:val="none" w:sz="0" w:space="0" w:color="auto"/>
            <w:left w:val="none" w:sz="0" w:space="0" w:color="auto"/>
            <w:bottom w:val="none" w:sz="0" w:space="0" w:color="auto"/>
            <w:right w:val="none" w:sz="0" w:space="0" w:color="auto"/>
          </w:divBdr>
          <w:divsChild>
            <w:div w:id="415135166">
              <w:marLeft w:val="0"/>
              <w:marRight w:val="0"/>
              <w:marTop w:val="0"/>
              <w:marBottom w:val="0"/>
              <w:divBdr>
                <w:top w:val="none" w:sz="0" w:space="0" w:color="auto"/>
                <w:left w:val="none" w:sz="0" w:space="0" w:color="auto"/>
                <w:bottom w:val="none" w:sz="0" w:space="0" w:color="auto"/>
                <w:right w:val="none" w:sz="0" w:space="0" w:color="auto"/>
              </w:divBdr>
              <w:divsChild>
                <w:div w:id="12631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33715">
      <w:bodyDiv w:val="1"/>
      <w:marLeft w:val="0"/>
      <w:marRight w:val="0"/>
      <w:marTop w:val="0"/>
      <w:marBottom w:val="0"/>
      <w:divBdr>
        <w:top w:val="none" w:sz="0" w:space="0" w:color="auto"/>
        <w:left w:val="none" w:sz="0" w:space="0" w:color="auto"/>
        <w:bottom w:val="none" w:sz="0" w:space="0" w:color="auto"/>
        <w:right w:val="none" w:sz="0" w:space="0" w:color="auto"/>
      </w:divBdr>
    </w:div>
    <w:div w:id="919749276">
      <w:bodyDiv w:val="1"/>
      <w:marLeft w:val="0"/>
      <w:marRight w:val="0"/>
      <w:marTop w:val="0"/>
      <w:marBottom w:val="0"/>
      <w:divBdr>
        <w:top w:val="none" w:sz="0" w:space="0" w:color="auto"/>
        <w:left w:val="none" w:sz="0" w:space="0" w:color="auto"/>
        <w:bottom w:val="none" w:sz="0" w:space="0" w:color="auto"/>
        <w:right w:val="none" w:sz="0" w:space="0" w:color="auto"/>
      </w:divBdr>
    </w:div>
    <w:div w:id="1029186398">
      <w:bodyDiv w:val="1"/>
      <w:marLeft w:val="0"/>
      <w:marRight w:val="0"/>
      <w:marTop w:val="0"/>
      <w:marBottom w:val="0"/>
      <w:divBdr>
        <w:top w:val="none" w:sz="0" w:space="0" w:color="auto"/>
        <w:left w:val="none" w:sz="0" w:space="0" w:color="auto"/>
        <w:bottom w:val="none" w:sz="0" w:space="0" w:color="auto"/>
        <w:right w:val="none" w:sz="0" w:space="0" w:color="auto"/>
      </w:divBdr>
      <w:divsChild>
        <w:div w:id="1870219482">
          <w:marLeft w:val="0"/>
          <w:marRight w:val="0"/>
          <w:marTop w:val="0"/>
          <w:marBottom w:val="0"/>
          <w:divBdr>
            <w:top w:val="none" w:sz="0" w:space="0" w:color="auto"/>
            <w:left w:val="none" w:sz="0" w:space="0" w:color="auto"/>
            <w:bottom w:val="none" w:sz="0" w:space="0" w:color="auto"/>
            <w:right w:val="none" w:sz="0" w:space="0" w:color="auto"/>
          </w:divBdr>
          <w:divsChild>
            <w:div w:id="1923486544">
              <w:marLeft w:val="0"/>
              <w:marRight w:val="0"/>
              <w:marTop w:val="100"/>
              <w:marBottom w:val="300"/>
              <w:divBdr>
                <w:top w:val="none" w:sz="0" w:space="0" w:color="auto"/>
                <w:left w:val="none" w:sz="0" w:space="0" w:color="auto"/>
                <w:bottom w:val="none" w:sz="0" w:space="0" w:color="auto"/>
                <w:right w:val="none" w:sz="0" w:space="0" w:color="auto"/>
              </w:divBdr>
              <w:divsChild>
                <w:div w:id="411391415">
                  <w:marLeft w:val="0"/>
                  <w:marRight w:val="0"/>
                  <w:marTop w:val="0"/>
                  <w:marBottom w:val="0"/>
                  <w:divBdr>
                    <w:top w:val="none" w:sz="0" w:space="0" w:color="auto"/>
                    <w:left w:val="none" w:sz="0" w:space="0" w:color="auto"/>
                    <w:bottom w:val="none" w:sz="0" w:space="0" w:color="auto"/>
                    <w:right w:val="none" w:sz="0" w:space="0" w:color="auto"/>
                  </w:divBdr>
                  <w:divsChild>
                    <w:div w:id="108090488">
                      <w:marLeft w:val="0"/>
                      <w:marRight w:val="0"/>
                      <w:marTop w:val="0"/>
                      <w:marBottom w:val="0"/>
                      <w:divBdr>
                        <w:top w:val="none" w:sz="0" w:space="0" w:color="auto"/>
                        <w:left w:val="none" w:sz="0" w:space="0" w:color="auto"/>
                        <w:bottom w:val="none" w:sz="0" w:space="0" w:color="auto"/>
                        <w:right w:val="none" w:sz="0" w:space="0" w:color="auto"/>
                      </w:divBdr>
                      <w:divsChild>
                        <w:div w:id="1523932352">
                          <w:marLeft w:val="0"/>
                          <w:marRight w:val="0"/>
                          <w:marTop w:val="0"/>
                          <w:marBottom w:val="0"/>
                          <w:divBdr>
                            <w:top w:val="none" w:sz="0" w:space="0" w:color="auto"/>
                            <w:left w:val="none" w:sz="0" w:space="0" w:color="auto"/>
                            <w:bottom w:val="none" w:sz="0" w:space="0" w:color="auto"/>
                            <w:right w:val="none" w:sz="0" w:space="0" w:color="auto"/>
                          </w:divBdr>
                          <w:divsChild>
                            <w:div w:id="1977879201">
                              <w:marLeft w:val="0"/>
                              <w:marRight w:val="0"/>
                              <w:marTop w:val="0"/>
                              <w:marBottom w:val="0"/>
                              <w:divBdr>
                                <w:top w:val="none" w:sz="0" w:space="0" w:color="auto"/>
                                <w:left w:val="none" w:sz="0" w:space="0" w:color="auto"/>
                                <w:bottom w:val="none" w:sz="0" w:space="0" w:color="auto"/>
                                <w:right w:val="none" w:sz="0" w:space="0" w:color="auto"/>
                              </w:divBdr>
                              <w:divsChild>
                                <w:div w:id="96639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930471">
                          <w:marLeft w:val="0"/>
                          <w:marRight w:val="0"/>
                          <w:marTop w:val="0"/>
                          <w:marBottom w:val="0"/>
                          <w:divBdr>
                            <w:top w:val="none" w:sz="0" w:space="0" w:color="auto"/>
                            <w:left w:val="none" w:sz="0" w:space="0" w:color="auto"/>
                            <w:bottom w:val="none" w:sz="0" w:space="0" w:color="auto"/>
                            <w:right w:val="none" w:sz="0" w:space="0" w:color="auto"/>
                          </w:divBdr>
                          <w:divsChild>
                            <w:div w:id="927426913">
                              <w:marLeft w:val="0"/>
                              <w:marRight w:val="0"/>
                              <w:marTop w:val="0"/>
                              <w:marBottom w:val="0"/>
                              <w:divBdr>
                                <w:top w:val="none" w:sz="0" w:space="0" w:color="auto"/>
                                <w:left w:val="none" w:sz="0" w:space="0" w:color="auto"/>
                                <w:bottom w:val="none" w:sz="0" w:space="0" w:color="auto"/>
                                <w:right w:val="none" w:sz="0" w:space="0" w:color="auto"/>
                              </w:divBdr>
                              <w:divsChild>
                                <w:div w:id="134867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768566">
      <w:bodyDiv w:val="1"/>
      <w:marLeft w:val="0"/>
      <w:marRight w:val="0"/>
      <w:marTop w:val="0"/>
      <w:marBottom w:val="0"/>
      <w:divBdr>
        <w:top w:val="none" w:sz="0" w:space="0" w:color="auto"/>
        <w:left w:val="none" w:sz="0" w:space="0" w:color="auto"/>
        <w:bottom w:val="none" w:sz="0" w:space="0" w:color="auto"/>
        <w:right w:val="none" w:sz="0" w:space="0" w:color="auto"/>
      </w:divBdr>
    </w:div>
    <w:div w:id="1152136203">
      <w:bodyDiv w:val="1"/>
      <w:marLeft w:val="0"/>
      <w:marRight w:val="0"/>
      <w:marTop w:val="0"/>
      <w:marBottom w:val="0"/>
      <w:divBdr>
        <w:top w:val="none" w:sz="0" w:space="0" w:color="auto"/>
        <w:left w:val="none" w:sz="0" w:space="0" w:color="auto"/>
        <w:bottom w:val="none" w:sz="0" w:space="0" w:color="auto"/>
        <w:right w:val="none" w:sz="0" w:space="0" w:color="auto"/>
      </w:divBdr>
    </w:div>
    <w:div w:id="1307661067">
      <w:bodyDiv w:val="1"/>
      <w:marLeft w:val="0"/>
      <w:marRight w:val="0"/>
      <w:marTop w:val="0"/>
      <w:marBottom w:val="0"/>
      <w:divBdr>
        <w:top w:val="none" w:sz="0" w:space="0" w:color="auto"/>
        <w:left w:val="none" w:sz="0" w:space="0" w:color="auto"/>
        <w:bottom w:val="none" w:sz="0" w:space="0" w:color="auto"/>
        <w:right w:val="none" w:sz="0" w:space="0" w:color="auto"/>
      </w:divBdr>
    </w:div>
    <w:div w:id="1351295771">
      <w:bodyDiv w:val="1"/>
      <w:marLeft w:val="0"/>
      <w:marRight w:val="0"/>
      <w:marTop w:val="0"/>
      <w:marBottom w:val="0"/>
      <w:divBdr>
        <w:top w:val="none" w:sz="0" w:space="0" w:color="auto"/>
        <w:left w:val="none" w:sz="0" w:space="0" w:color="auto"/>
        <w:bottom w:val="none" w:sz="0" w:space="0" w:color="auto"/>
        <w:right w:val="none" w:sz="0" w:space="0" w:color="auto"/>
      </w:divBdr>
      <w:divsChild>
        <w:div w:id="1028794189">
          <w:marLeft w:val="0"/>
          <w:marRight w:val="0"/>
          <w:marTop w:val="0"/>
          <w:marBottom w:val="0"/>
          <w:divBdr>
            <w:top w:val="none" w:sz="0" w:space="0" w:color="auto"/>
            <w:left w:val="none" w:sz="0" w:space="0" w:color="auto"/>
            <w:bottom w:val="none" w:sz="0" w:space="0" w:color="auto"/>
            <w:right w:val="none" w:sz="0" w:space="0" w:color="auto"/>
          </w:divBdr>
          <w:divsChild>
            <w:div w:id="1933319181">
              <w:marLeft w:val="0"/>
              <w:marRight w:val="0"/>
              <w:marTop w:val="0"/>
              <w:marBottom w:val="0"/>
              <w:divBdr>
                <w:top w:val="none" w:sz="0" w:space="0" w:color="auto"/>
                <w:left w:val="none" w:sz="0" w:space="0" w:color="auto"/>
                <w:bottom w:val="none" w:sz="0" w:space="0" w:color="auto"/>
                <w:right w:val="none" w:sz="0" w:space="0" w:color="auto"/>
              </w:divBdr>
              <w:divsChild>
                <w:div w:id="146978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565633">
      <w:bodyDiv w:val="1"/>
      <w:marLeft w:val="0"/>
      <w:marRight w:val="0"/>
      <w:marTop w:val="0"/>
      <w:marBottom w:val="0"/>
      <w:divBdr>
        <w:top w:val="none" w:sz="0" w:space="0" w:color="auto"/>
        <w:left w:val="none" w:sz="0" w:space="0" w:color="auto"/>
        <w:bottom w:val="none" w:sz="0" w:space="0" w:color="auto"/>
        <w:right w:val="none" w:sz="0" w:space="0" w:color="auto"/>
      </w:divBdr>
    </w:div>
    <w:div w:id="1393581974">
      <w:bodyDiv w:val="1"/>
      <w:marLeft w:val="0"/>
      <w:marRight w:val="0"/>
      <w:marTop w:val="0"/>
      <w:marBottom w:val="0"/>
      <w:divBdr>
        <w:top w:val="none" w:sz="0" w:space="0" w:color="auto"/>
        <w:left w:val="none" w:sz="0" w:space="0" w:color="auto"/>
        <w:bottom w:val="none" w:sz="0" w:space="0" w:color="auto"/>
        <w:right w:val="none" w:sz="0" w:space="0" w:color="auto"/>
      </w:divBdr>
    </w:div>
    <w:div w:id="1435905501">
      <w:bodyDiv w:val="1"/>
      <w:marLeft w:val="0"/>
      <w:marRight w:val="0"/>
      <w:marTop w:val="0"/>
      <w:marBottom w:val="0"/>
      <w:divBdr>
        <w:top w:val="none" w:sz="0" w:space="0" w:color="auto"/>
        <w:left w:val="none" w:sz="0" w:space="0" w:color="auto"/>
        <w:bottom w:val="none" w:sz="0" w:space="0" w:color="auto"/>
        <w:right w:val="none" w:sz="0" w:space="0" w:color="auto"/>
      </w:divBdr>
    </w:div>
    <w:div w:id="1457405333">
      <w:bodyDiv w:val="1"/>
      <w:marLeft w:val="0"/>
      <w:marRight w:val="0"/>
      <w:marTop w:val="0"/>
      <w:marBottom w:val="0"/>
      <w:divBdr>
        <w:top w:val="none" w:sz="0" w:space="0" w:color="auto"/>
        <w:left w:val="none" w:sz="0" w:space="0" w:color="auto"/>
        <w:bottom w:val="none" w:sz="0" w:space="0" w:color="auto"/>
        <w:right w:val="none" w:sz="0" w:space="0" w:color="auto"/>
      </w:divBdr>
    </w:div>
    <w:div w:id="1467429640">
      <w:bodyDiv w:val="1"/>
      <w:marLeft w:val="0"/>
      <w:marRight w:val="0"/>
      <w:marTop w:val="0"/>
      <w:marBottom w:val="0"/>
      <w:divBdr>
        <w:top w:val="none" w:sz="0" w:space="0" w:color="auto"/>
        <w:left w:val="none" w:sz="0" w:space="0" w:color="auto"/>
        <w:bottom w:val="none" w:sz="0" w:space="0" w:color="auto"/>
        <w:right w:val="none" w:sz="0" w:space="0" w:color="auto"/>
      </w:divBdr>
    </w:div>
    <w:div w:id="1491485364">
      <w:bodyDiv w:val="1"/>
      <w:marLeft w:val="0"/>
      <w:marRight w:val="0"/>
      <w:marTop w:val="0"/>
      <w:marBottom w:val="0"/>
      <w:divBdr>
        <w:top w:val="none" w:sz="0" w:space="0" w:color="auto"/>
        <w:left w:val="none" w:sz="0" w:space="0" w:color="auto"/>
        <w:bottom w:val="none" w:sz="0" w:space="0" w:color="auto"/>
        <w:right w:val="none" w:sz="0" w:space="0" w:color="auto"/>
      </w:divBdr>
    </w:div>
    <w:div w:id="1496646347">
      <w:bodyDiv w:val="1"/>
      <w:marLeft w:val="0"/>
      <w:marRight w:val="0"/>
      <w:marTop w:val="0"/>
      <w:marBottom w:val="0"/>
      <w:divBdr>
        <w:top w:val="none" w:sz="0" w:space="0" w:color="auto"/>
        <w:left w:val="none" w:sz="0" w:space="0" w:color="auto"/>
        <w:bottom w:val="none" w:sz="0" w:space="0" w:color="auto"/>
        <w:right w:val="none" w:sz="0" w:space="0" w:color="auto"/>
      </w:divBdr>
    </w:div>
    <w:div w:id="1632978470">
      <w:bodyDiv w:val="1"/>
      <w:marLeft w:val="0"/>
      <w:marRight w:val="0"/>
      <w:marTop w:val="0"/>
      <w:marBottom w:val="0"/>
      <w:divBdr>
        <w:top w:val="none" w:sz="0" w:space="0" w:color="auto"/>
        <w:left w:val="none" w:sz="0" w:space="0" w:color="auto"/>
        <w:bottom w:val="none" w:sz="0" w:space="0" w:color="auto"/>
        <w:right w:val="none" w:sz="0" w:space="0" w:color="auto"/>
      </w:divBdr>
    </w:div>
    <w:div w:id="1642734151">
      <w:bodyDiv w:val="1"/>
      <w:marLeft w:val="0"/>
      <w:marRight w:val="0"/>
      <w:marTop w:val="0"/>
      <w:marBottom w:val="0"/>
      <w:divBdr>
        <w:top w:val="none" w:sz="0" w:space="0" w:color="auto"/>
        <w:left w:val="none" w:sz="0" w:space="0" w:color="auto"/>
        <w:bottom w:val="none" w:sz="0" w:space="0" w:color="auto"/>
        <w:right w:val="none" w:sz="0" w:space="0" w:color="auto"/>
      </w:divBdr>
    </w:div>
    <w:div w:id="1662847165">
      <w:bodyDiv w:val="1"/>
      <w:marLeft w:val="0"/>
      <w:marRight w:val="0"/>
      <w:marTop w:val="0"/>
      <w:marBottom w:val="0"/>
      <w:divBdr>
        <w:top w:val="none" w:sz="0" w:space="0" w:color="auto"/>
        <w:left w:val="none" w:sz="0" w:space="0" w:color="auto"/>
        <w:bottom w:val="none" w:sz="0" w:space="0" w:color="auto"/>
        <w:right w:val="none" w:sz="0" w:space="0" w:color="auto"/>
      </w:divBdr>
    </w:div>
    <w:div w:id="1823082766">
      <w:bodyDiv w:val="1"/>
      <w:marLeft w:val="0"/>
      <w:marRight w:val="0"/>
      <w:marTop w:val="0"/>
      <w:marBottom w:val="0"/>
      <w:divBdr>
        <w:top w:val="none" w:sz="0" w:space="0" w:color="auto"/>
        <w:left w:val="none" w:sz="0" w:space="0" w:color="auto"/>
        <w:bottom w:val="none" w:sz="0" w:space="0" w:color="auto"/>
        <w:right w:val="none" w:sz="0" w:space="0" w:color="auto"/>
      </w:divBdr>
      <w:divsChild>
        <w:div w:id="1442147312">
          <w:marLeft w:val="0"/>
          <w:marRight w:val="0"/>
          <w:marTop w:val="0"/>
          <w:marBottom w:val="0"/>
          <w:divBdr>
            <w:top w:val="none" w:sz="0" w:space="0" w:color="auto"/>
            <w:left w:val="none" w:sz="0" w:space="0" w:color="auto"/>
            <w:bottom w:val="none" w:sz="0" w:space="0" w:color="auto"/>
            <w:right w:val="none" w:sz="0" w:space="0" w:color="auto"/>
          </w:divBdr>
          <w:divsChild>
            <w:div w:id="435640205">
              <w:marLeft w:val="0"/>
              <w:marRight w:val="0"/>
              <w:marTop w:val="100"/>
              <w:marBottom w:val="300"/>
              <w:divBdr>
                <w:top w:val="none" w:sz="0" w:space="0" w:color="auto"/>
                <w:left w:val="none" w:sz="0" w:space="0" w:color="auto"/>
                <w:bottom w:val="none" w:sz="0" w:space="0" w:color="auto"/>
                <w:right w:val="none" w:sz="0" w:space="0" w:color="auto"/>
              </w:divBdr>
              <w:divsChild>
                <w:div w:id="424155355">
                  <w:marLeft w:val="0"/>
                  <w:marRight w:val="0"/>
                  <w:marTop w:val="0"/>
                  <w:marBottom w:val="0"/>
                  <w:divBdr>
                    <w:top w:val="none" w:sz="0" w:space="0" w:color="auto"/>
                    <w:left w:val="none" w:sz="0" w:space="0" w:color="auto"/>
                    <w:bottom w:val="none" w:sz="0" w:space="0" w:color="auto"/>
                    <w:right w:val="none" w:sz="0" w:space="0" w:color="auto"/>
                  </w:divBdr>
                  <w:divsChild>
                    <w:div w:id="1864006689">
                      <w:marLeft w:val="0"/>
                      <w:marRight w:val="0"/>
                      <w:marTop w:val="0"/>
                      <w:marBottom w:val="0"/>
                      <w:divBdr>
                        <w:top w:val="none" w:sz="0" w:space="0" w:color="auto"/>
                        <w:left w:val="none" w:sz="0" w:space="0" w:color="auto"/>
                        <w:bottom w:val="none" w:sz="0" w:space="0" w:color="auto"/>
                        <w:right w:val="none" w:sz="0" w:space="0" w:color="auto"/>
                      </w:divBdr>
                      <w:divsChild>
                        <w:div w:id="2126579771">
                          <w:marLeft w:val="0"/>
                          <w:marRight w:val="0"/>
                          <w:marTop w:val="0"/>
                          <w:marBottom w:val="0"/>
                          <w:divBdr>
                            <w:top w:val="none" w:sz="0" w:space="0" w:color="auto"/>
                            <w:left w:val="none" w:sz="0" w:space="0" w:color="auto"/>
                            <w:bottom w:val="none" w:sz="0" w:space="0" w:color="auto"/>
                            <w:right w:val="none" w:sz="0" w:space="0" w:color="auto"/>
                          </w:divBdr>
                          <w:divsChild>
                            <w:div w:id="400567219">
                              <w:marLeft w:val="0"/>
                              <w:marRight w:val="0"/>
                              <w:marTop w:val="0"/>
                              <w:marBottom w:val="0"/>
                              <w:divBdr>
                                <w:top w:val="none" w:sz="0" w:space="0" w:color="auto"/>
                                <w:left w:val="none" w:sz="0" w:space="0" w:color="auto"/>
                                <w:bottom w:val="none" w:sz="0" w:space="0" w:color="auto"/>
                                <w:right w:val="none" w:sz="0" w:space="0" w:color="auto"/>
                              </w:divBdr>
                              <w:divsChild>
                                <w:div w:id="183024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419680">
      <w:bodyDiv w:val="1"/>
      <w:marLeft w:val="0"/>
      <w:marRight w:val="0"/>
      <w:marTop w:val="0"/>
      <w:marBottom w:val="0"/>
      <w:divBdr>
        <w:top w:val="none" w:sz="0" w:space="0" w:color="auto"/>
        <w:left w:val="none" w:sz="0" w:space="0" w:color="auto"/>
        <w:bottom w:val="none" w:sz="0" w:space="0" w:color="auto"/>
        <w:right w:val="none" w:sz="0" w:space="0" w:color="auto"/>
      </w:divBdr>
    </w:div>
    <w:div w:id="1946496778">
      <w:bodyDiv w:val="1"/>
      <w:marLeft w:val="0"/>
      <w:marRight w:val="0"/>
      <w:marTop w:val="0"/>
      <w:marBottom w:val="0"/>
      <w:divBdr>
        <w:top w:val="none" w:sz="0" w:space="0" w:color="auto"/>
        <w:left w:val="none" w:sz="0" w:space="0" w:color="auto"/>
        <w:bottom w:val="none" w:sz="0" w:space="0" w:color="auto"/>
        <w:right w:val="none" w:sz="0" w:space="0" w:color="auto"/>
      </w:divBdr>
    </w:div>
    <w:div w:id="1953777988">
      <w:bodyDiv w:val="1"/>
      <w:marLeft w:val="0"/>
      <w:marRight w:val="0"/>
      <w:marTop w:val="0"/>
      <w:marBottom w:val="0"/>
      <w:divBdr>
        <w:top w:val="none" w:sz="0" w:space="0" w:color="auto"/>
        <w:left w:val="none" w:sz="0" w:space="0" w:color="auto"/>
        <w:bottom w:val="none" w:sz="0" w:space="0" w:color="auto"/>
        <w:right w:val="none" w:sz="0" w:space="0" w:color="auto"/>
      </w:divBdr>
    </w:div>
    <w:div w:id="2010593159">
      <w:bodyDiv w:val="1"/>
      <w:marLeft w:val="0"/>
      <w:marRight w:val="0"/>
      <w:marTop w:val="0"/>
      <w:marBottom w:val="0"/>
      <w:divBdr>
        <w:top w:val="none" w:sz="0" w:space="0" w:color="auto"/>
        <w:left w:val="none" w:sz="0" w:space="0" w:color="auto"/>
        <w:bottom w:val="none" w:sz="0" w:space="0" w:color="auto"/>
        <w:right w:val="none" w:sz="0" w:space="0" w:color="auto"/>
      </w:divBdr>
      <w:divsChild>
        <w:div w:id="569926818">
          <w:marLeft w:val="0"/>
          <w:marRight w:val="0"/>
          <w:marTop w:val="0"/>
          <w:marBottom w:val="0"/>
          <w:divBdr>
            <w:top w:val="none" w:sz="0" w:space="0" w:color="auto"/>
            <w:left w:val="none" w:sz="0" w:space="0" w:color="auto"/>
            <w:bottom w:val="none" w:sz="0" w:space="0" w:color="auto"/>
            <w:right w:val="none" w:sz="0" w:space="0" w:color="auto"/>
          </w:divBdr>
          <w:divsChild>
            <w:div w:id="1962414656">
              <w:marLeft w:val="0"/>
              <w:marRight w:val="0"/>
              <w:marTop w:val="0"/>
              <w:marBottom w:val="0"/>
              <w:divBdr>
                <w:top w:val="none" w:sz="0" w:space="0" w:color="auto"/>
                <w:left w:val="none" w:sz="0" w:space="0" w:color="auto"/>
                <w:bottom w:val="none" w:sz="0" w:space="0" w:color="auto"/>
                <w:right w:val="none" w:sz="0" w:space="0" w:color="auto"/>
              </w:divBdr>
              <w:divsChild>
                <w:div w:id="77490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76895">
      <w:bodyDiv w:val="1"/>
      <w:marLeft w:val="0"/>
      <w:marRight w:val="0"/>
      <w:marTop w:val="0"/>
      <w:marBottom w:val="0"/>
      <w:divBdr>
        <w:top w:val="none" w:sz="0" w:space="0" w:color="auto"/>
        <w:left w:val="none" w:sz="0" w:space="0" w:color="auto"/>
        <w:bottom w:val="none" w:sz="0" w:space="0" w:color="auto"/>
        <w:right w:val="none" w:sz="0" w:space="0" w:color="auto"/>
      </w:divBdr>
    </w:div>
    <w:div w:id="2070882854">
      <w:bodyDiv w:val="1"/>
      <w:marLeft w:val="0"/>
      <w:marRight w:val="0"/>
      <w:marTop w:val="0"/>
      <w:marBottom w:val="0"/>
      <w:divBdr>
        <w:top w:val="none" w:sz="0" w:space="0" w:color="auto"/>
        <w:left w:val="none" w:sz="0" w:space="0" w:color="auto"/>
        <w:bottom w:val="none" w:sz="0" w:space="0" w:color="auto"/>
        <w:right w:val="none" w:sz="0" w:space="0" w:color="auto"/>
      </w:divBdr>
    </w:div>
    <w:div w:id="2098475152">
      <w:bodyDiv w:val="1"/>
      <w:marLeft w:val="0"/>
      <w:marRight w:val="0"/>
      <w:marTop w:val="0"/>
      <w:marBottom w:val="0"/>
      <w:divBdr>
        <w:top w:val="none" w:sz="0" w:space="0" w:color="auto"/>
        <w:left w:val="none" w:sz="0" w:space="0" w:color="auto"/>
        <w:bottom w:val="none" w:sz="0" w:space="0" w:color="auto"/>
        <w:right w:val="none" w:sz="0" w:space="0" w:color="auto"/>
      </w:divBdr>
    </w:div>
    <w:div w:id="2113430100">
      <w:bodyDiv w:val="1"/>
      <w:marLeft w:val="0"/>
      <w:marRight w:val="0"/>
      <w:marTop w:val="0"/>
      <w:marBottom w:val="0"/>
      <w:divBdr>
        <w:top w:val="none" w:sz="0" w:space="0" w:color="auto"/>
        <w:left w:val="none" w:sz="0" w:space="0" w:color="auto"/>
        <w:bottom w:val="none" w:sz="0" w:space="0" w:color="auto"/>
        <w:right w:val="none" w:sz="0" w:space="0" w:color="auto"/>
      </w:divBdr>
    </w:div>
    <w:div w:id="213012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ecc.org/Standards/pages/wecc-0147.asp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wecc.org/Standards/pages/wecc-0147.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black@wecc.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BasicDocument.dotx" TargetMode="External"/></Relationships>
</file>

<file path=word/theme/theme1.xml><?xml version="1.0" encoding="utf-8"?>
<a:theme xmlns:a="http://schemas.openxmlformats.org/drawingml/2006/main" name="WECC Word Theme">
  <a:themeElements>
    <a:clrScheme name="WECC Palette">
      <a:dk1>
        <a:srgbClr val="000000"/>
      </a:dk1>
      <a:lt1>
        <a:srgbClr val="FFFFFF"/>
      </a:lt1>
      <a:dk2>
        <a:srgbClr val="666666"/>
      </a:dk2>
      <a:lt2>
        <a:srgbClr val="FFFFFF"/>
      </a:lt2>
      <a:accent1>
        <a:srgbClr val="00395D"/>
      </a:accent1>
      <a:accent2>
        <a:srgbClr val="005238"/>
      </a:accent2>
      <a:accent3>
        <a:srgbClr val="6D2D41"/>
      </a:accent3>
      <a:accent4>
        <a:srgbClr val="B53713"/>
      </a:accent4>
      <a:accent5>
        <a:srgbClr val="A99260"/>
      </a:accent5>
      <a:accent6>
        <a:srgbClr val="A71930"/>
      </a:accent6>
      <a:hlink>
        <a:srgbClr val="0000FF"/>
      </a:hlink>
      <a:folHlink>
        <a:srgbClr val="800080"/>
      </a:folHlink>
    </a:clrScheme>
    <a:fontScheme name="WECC Fonts">
      <a:majorFont>
        <a:latin typeface="Lucida Sans"/>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1F9DAF"/>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Categorization_x0020_Policy xmlns="2fb8a92a-9032-49d6-b983-191f0a73b01f">Report or Other</Document_x0020_Categorization_x0020_Policy>
    <TaxCatchAll xmlns="4bd63098-0c83-43cf-abdd-085f2cc55a51">
      <Value>2218</Value>
    </TaxCatchAll>
    <Privacy xmlns="2fb8a92a-9032-49d6-b983-191f0a73b01f">Public</Privacy>
    <Event_x0020_ID xmlns="4bd63098-0c83-43cf-abdd-085f2cc55a51">16559;</Event_x0020_ID>
    <Committee xmlns="2fb8a92a-9032-49d6-b983-191f0a73b01f">
      <Value>WSC</Value>
    </Committee>
    <WECC_x0020_Status xmlns="2fb8a92a-9032-49d6-b983-191f0a73b01f">Approval Item</WECC_x0020_Status>
    <Owner_x0020_Group xmlns="2fb8a92a-9032-49d6-b983-191f0a73b01f">
      <Value>Reliability Standards</Value>
    </Owner_x0020_Group>
    <TaxKeywordTaxHTField xmlns="4bd63098-0c83-43cf-abdd-085f2cc55a51">
      <Terms xmlns="http://schemas.microsoft.com/office/infopath/2007/PartnerControls">
        <TermInfo xmlns="http://schemas.microsoft.com/office/infopath/2007/PartnerControls">
          <TermName xmlns="http://schemas.microsoft.com/office/infopath/2007/PartnerControls">WECC-0147</TermName>
          <TermId xmlns="http://schemas.microsoft.com/office/infopath/2007/PartnerControls">2233aa4a-1871-4678-86da-664623b26f51</TermId>
        </TermInfo>
      </Terms>
    </TaxKeywordTaxHTField>
    <Approver xmlns="4bd63098-0c83-43cf-abdd-085f2cc55a51">
      <UserInfo>
        <DisplayName>Crane, Donovan</DisplayName>
        <AccountId>6264</AccountId>
        <AccountType/>
      </UserInfo>
    </Approver>
    <_dlc_DocId xmlns="4bd63098-0c83-43cf-abdd-085f2cc55a51">YWEQ7USXTMD7-3-12834</_dlc_DocId>
    <_dlc_DocIdUrl xmlns="4bd63098-0c83-43cf-abdd-085f2cc55a51">
      <Url>https://internal.wecc.org/_layouts/15/DocIdRedir.aspx?ID=YWEQ7USXTMD7-3-12834</Url>
      <Description>YWEQ7USXTMD7-3-12834</Description>
    </_dlc_DocIdUrl>
    <Jurisdiction xmlns="2fb8a92a-9032-49d6-b983-191f0a73b01f"/>
    <Standard_x0020_Family xmlns="2fb8a92a-9032-49d6-b983-191f0a73b01f">BAL</Standard_x0020_Family>
    <Other_x0020_Reliability_x0020_Documents xmlns="2fb8a92a-9032-49d6-b983-191f0a73b01f" xsi:nil="true"/>
    <Adopted_x002f_Approved_x0020_By xmlns="2fb8a92a-9032-49d6-b983-191f0a73b01f">WSC</Adopted_x002f_Approved_x0020_By>
  </documentManagement>
</p:properties>
</file>

<file path=customXml/item4.xml><?xml version="1.0" encoding="utf-8"?>
<ct:contentTypeSchema xmlns:ct="http://schemas.microsoft.com/office/2006/metadata/contentType" xmlns:ma="http://schemas.microsoft.com/office/2006/metadata/properties/metaAttributes" ct:_="" ma:_="" ma:contentTypeName="Other Reliability Documents" ma:contentTypeID="0x010100E45EF0F8AAA65E428351BA36F1B645BE1200CA280BBE04EF434C8DECBE67FD58A074" ma:contentTypeVersion="10" ma:contentTypeDescription="" ma:contentTypeScope="" ma:versionID="c2434c7e036fbdb00d76290cd9c6396c">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7f3a7fd941f69af4be576b57cbcc2582"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Adopted_x002f_Approved_x0020_By" minOccurs="0"/>
                <xsd:element ref="ns2:Other_x0020_Reliability_x0020_Documents" minOccurs="0"/>
                <xsd:element ref="ns2:Jurisdiction" minOccurs="0"/>
                <xsd:element ref="ns2:Standard_x0020_Family" minOccurs="0"/>
                <xsd:element ref="ns3:TaxKeywordTaxHTField" minOccurs="0"/>
                <xsd:element ref="ns3:TaxCatchAll" minOccurs="0"/>
                <xsd:element ref="ns3:_dlc_DocId" minOccurs="0"/>
                <xsd:element ref="ns3:_dlc_DocIdUrl" minOccurs="0"/>
                <xsd:element ref="ns3:_dlc_DocIdPersistId" minOccurs="0"/>
                <xsd:element ref="ns3:Event_x0020_ID"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8"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9"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10" nillable="true" ma:displayName="Committee"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11" nillable="true" ma:displayName="WECC Status" ma:format="Dropdown" ma:internalName="WECC_x0020_Status" ma:readOnly="false">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12"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Adopted_x002f_Approved_x0020_By" ma:index="13" nillable="true" ma:displayName="Adopted/Approved By" ma:format="Dropdown" ma:internalName="Adopted_x002F_Approved_x0020_By" ma:readOnly="false">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Other_x0020_Reliability_x0020_Documents" ma:index="14" nillable="true" ma:displayName="Other Reliability Documents" ma:format="Dropdown" ma:internalName="Other_x0020_Reliability_x0020_Documents" ma:readOnly="false">
      <xsd:simpleType>
        <xsd:restriction base="dms:Choice">
          <xsd:enumeration value="..."/>
          <xsd:enumeration value="Best Practices"/>
          <xsd:enumeration value="Checklist"/>
          <xsd:enumeration value="Methodology"/>
          <xsd:enumeration value="Misoperations"/>
          <xsd:enumeration value="Protocol"/>
          <xsd:enumeration value="Workflow"/>
        </xsd:restriction>
      </xsd:simpleType>
    </xsd:element>
    <xsd:element name="Jurisdiction" ma:index="15"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element name="Standard_x0020_Family" ma:index="16"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Event_x0020_ID" ma:index="23" nillable="true" ma:displayName="Calendar Event ID" ma:internalName="Event_x0020_ID">
      <xsd:simpleType>
        <xsd:restriction base="dms:Note">
          <xsd:maxLength value="255"/>
        </xsd:restriction>
      </xsd:simpleType>
    </xsd:element>
    <xsd:element name="Approver" ma:index="24"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7F475EF-4E92-42A6-8A38-FF33D35FE746}">
  <ds:schemaRefs>
    <ds:schemaRef ds:uri="http://schemas.openxmlformats.org/officeDocument/2006/bibliography"/>
  </ds:schemaRefs>
</ds:datastoreItem>
</file>

<file path=customXml/itemProps2.xml><?xml version="1.0" encoding="utf-8"?>
<ds:datastoreItem xmlns:ds="http://schemas.openxmlformats.org/officeDocument/2006/customXml" ds:itemID="{21F1B17A-C2F9-47A9-BF1A-833AE297B846}">
  <ds:schemaRefs>
    <ds:schemaRef ds:uri="http://schemas.microsoft.com/sharepoint/v3/contenttype/forms"/>
  </ds:schemaRefs>
</ds:datastoreItem>
</file>

<file path=customXml/itemProps3.xml><?xml version="1.0" encoding="utf-8"?>
<ds:datastoreItem xmlns:ds="http://schemas.openxmlformats.org/officeDocument/2006/customXml" ds:itemID="{EC62F292-9177-4C6F-BAB9-0FCB6C2636BF}">
  <ds:schemaRefs>
    <ds:schemaRef ds:uri="http://schemas.microsoft.com/office/2006/metadata/properties"/>
    <ds:schemaRef ds:uri="http://schemas.microsoft.com/office/infopath/2007/PartnerControls"/>
    <ds:schemaRef ds:uri="2fb8a92a-9032-49d6-b983-191f0a73b01f"/>
    <ds:schemaRef ds:uri="4bd63098-0c83-43cf-abdd-085f2cc55a51"/>
  </ds:schemaRefs>
</ds:datastoreItem>
</file>

<file path=customXml/itemProps4.xml><?xml version="1.0" encoding="utf-8"?>
<ds:datastoreItem xmlns:ds="http://schemas.openxmlformats.org/officeDocument/2006/customXml" ds:itemID="{5A539237-031D-4A16-AD95-BC6BFCA9A494}"/>
</file>

<file path=customXml/itemProps5.xml><?xml version="1.0" encoding="utf-8"?>
<ds:datastoreItem xmlns:ds="http://schemas.openxmlformats.org/officeDocument/2006/customXml" ds:itemID="{EC9198E6-AE6F-4B9E-A586-D6F4FF384D6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BasicDocument</Template>
  <TotalTime>3</TotalTime>
  <Pages>11</Pages>
  <Words>2664</Words>
  <Characters>15187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WECC-0146 Posting 3 TPL-001-WECC-CRT-3 Response to Comments</vt:lpstr>
    </vt:vector>
  </TitlesOfParts>
  <Company/>
  <LinksUpToDate>false</LinksUpToDate>
  <CharactersWithSpaces>17816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WECC-0147 Posting 1 BAL-004-WECC-4 - ATEC - Posting 1 - Response to Comments - DRAFT 2</dc:title>
  <dc:subject/>
  <dc:creator>Coleman, Chad</dc:creator>
  <cp:keywords>WECC-0147</cp:keywords>
  <dc:description/>
  <cp:lastModifiedBy>Black, Shannon</cp:lastModifiedBy>
  <cp:revision>2</cp:revision>
  <cp:lastPrinted>2022-04-28T17:25:00Z</cp:lastPrinted>
  <dcterms:created xsi:type="dcterms:W3CDTF">2022-10-10T19:29:00Z</dcterms:created>
  <dcterms:modified xsi:type="dcterms:W3CDTF">2022-10-10T19:29:00Z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0x010100E45EF0F8AAA65E428351BA36F1B645BE1200CA280BBE04EF434C8DECBE67FD58A074</vt:lpwstr>
  </property>
  <property fmtid="{D5CDD505-2E9C-101B-9397-08002B2CF9AE}" pid="3" name="_dlc_DocIdItemGuid">
    <vt:lpwstr>cb52c704-0fc8-47b2-8713-f28fea6bb3be</vt:lpwstr>
  </property>
  <property fmtid="{D5CDD505-2E9C-101B-9397-08002B2CF9AE}" pid="4" name="TaxKeyword">
    <vt:lpwstr>2218;#WECC-0147|2233aa4a-1871-4678-86da-664623b26f51</vt:lpwstr>
  </property>
</Properties>
</file>