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299C9" w14:textId="603CDB08" w:rsidR="00323BC9" w:rsidRPr="00E60569" w:rsidRDefault="0053685B" w:rsidP="00E60569">
      <w:pPr>
        <w:pStyle w:val="Heading1"/>
      </w:pPr>
      <w:r>
        <w:t xml:space="preserve">Posting </w:t>
      </w:r>
      <w:r w:rsidR="00C91C8C">
        <w:t>2</w:t>
      </w:r>
    </w:p>
    <w:p w14:paraId="04529282" w14:textId="77777777" w:rsidR="0053685B" w:rsidRDefault="0053685B" w:rsidP="0053685B">
      <w:pPr>
        <w:pStyle w:val="Heading2"/>
      </w:pPr>
      <w:r>
        <w:t>Posting</w:t>
      </w:r>
    </w:p>
    <w:p w14:paraId="5D86A38E" w14:textId="77777777" w:rsidR="007342C5" w:rsidRDefault="0094025E" w:rsidP="0053685B">
      <w:bookmarkStart w:id="0" w:name="_Hlk17896249"/>
      <w:r>
        <w:t>Th</w:t>
      </w:r>
      <w:r w:rsidR="00A27E3A">
        <w:t xml:space="preserve">is project was posted </w:t>
      </w:r>
      <w:r>
        <w:t>for comment from</w:t>
      </w:r>
      <w:r w:rsidR="00A27E3A">
        <w:t xml:space="preserve"> </w:t>
      </w:r>
      <w:r w:rsidR="007342C5">
        <w:t>December 20, 2021, through January 19, 2022.</w:t>
      </w:r>
    </w:p>
    <w:p w14:paraId="0592FFD5" w14:textId="0917B5C2" w:rsidR="008D7432" w:rsidRDefault="0053685B" w:rsidP="0053685B">
      <w:r>
        <w:t xml:space="preserve">WECC distributed notice for the </w:t>
      </w:r>
      <w:r w:rsidR="00DE4285">
        <w:t xml:space="preserve">posting on </w:t>
      </w:r>
      <w:r w:rsidR="007342C5">
        <w:t>December 16, 2021.</w:t>
      </w:r>
      <w:r w:rsidR="00785FE4">
        <w:t xml:space="preserve"> </w:t>
      </w:r>
      <w:r w:rsidR="005D7F49">
        <w:t>A supplemental notice was dispatched on December 21, 2021</w:t>
      </w:r>
      <w:r w:rsidR="00785FE4">
        <w:t>,</w:t>
      </w:r>
      <w:r w:rsidR="005D7F49">
        <w:t xml:space="preserve"> to correct inaccurate links.</w:t>
      </w:r>
      <w:r w:rsidR="00785FE4">
        <w:t xml:space="preserve"> </w:t>
      </w:r>
      <w:r>
        <w:t xml:space="preserve">The </w:t>
      </w:r>
      <w:r w:rsidR="001B5EEC">
        <w:t>drafting team (</w:t>
      </w:r>
      <w:r>
        <w:t>DT</w:t>
      </w:r>
      <w:r w:rsidR="001B5EEC">
        <w:t>)</w:t>
      </w:r>
      <w:r>
        <w:t xml:space="preserve"> asked stakeholders to provide feedback on the proposed document</w:t>
      </w:r>
      <w:r w:rsidR="008D7432">
        <w:t>(</w:t>
      </w:r>
      <w:r w:rsidR="00B437B5">
        <w:t>s</w:t>
      </w:r>
      <w:r w:rsidR="008D7432">
        <w:t>)</w:t>
      </w:r>
      <w:r>
        <w:t xml:space="preserve"> through a standardized electronic template.</w:t>
      </w:r>
    </w:p>
    <w:p w14:paraId="736D4D8A" w14:textId="7FC717BD" w:rsidR="00FF343F" w:rsidRDefault="00EA368D" w:rsidP="0053685B">
      <w:r w:rsidRPr="00EA368D">
        <w:t xml:space="preserve">Four </w:t>
      </w:r>
      <w:r w:rsidR="00FF343F" w:rsidRPr="00EA368D">
        <w:t xml:space="preserve">comments were received on </w:t>
      </w:r>
      <w:r w:rsidR="005D7F49" w:rsidRPr="00EA368D">
        <w:t xml:space="preserve">the </w:t>
      </w:r>
      <w:r w:rsidR="00FF343F" w:rsidRPr="00EA368D">
        <w:t>project.</w:t>
      </w:r>
      <w:r w:rsidR="00FF343F">
        <w:t xml:space="preserve"> </w:t>
      </w:r>
    </w:p>
    <w:p w14:paraId="4344AC0E" w14:textId="77777777" w:rsidR="0053685B" w:rsidRDefault="0053685B" w:rsidP="0053685B">
      <w:pPr>
        <w:pStyle w:val="Heading2"/>
      </w:pPr>
      <w:r>
        <w:t>Location of Comments</w:t>
      </w:r>
    </w:p>
    <w:p w14:paraId="3C8977EB" w14:textId="77777777" w:rsidR="0053685B" w:rsidRDefault="00A27E3A" w:rsidP="0053685B">
      <w:r>
        <w:t xml:space="preserve">Comments can </w:t>
      </w:r>
      <w:r w:rsidR="00FF343F">
        <w:t xml:space="preserve">be </w:t>
      </w:r>
      <w:r w:rsidR="0053685B">
        <w:t>viewed in their original format on the WECC-01</w:t>
      </w:r>
      <w:r w:rsidR="007A64C7">
        <w:t>4</w:t>
      </w:r>
      <w:r>
        <w:t xml:space="preserve">6 </w:t>
      </w:r>
      <w:r w:rsidR="0053685B">
        <w:t>project page</w:t>
      </w:r>
      <w:r>
        <w:t xml:space="preserve"> </w:t>
      </w:r>
      <w:r w:rsidR="0053685B">
        <w:t>under the “Submit and Review Comments” accordion.</w:t>
      </w:r>
    </w:p>
    <w:p w14:paraId="00CA3C41" w14:textId="77777777" w:rsidR="0053685B" w:rsidRDefault="0053685B" w:rsidP="0053685B">
      <w:pPr>
        <w:pStyle w:val="Heading2"/>
      </w:pPr>
      <w:r>
        <w:t>Changes in Response to Comment</w:t>
      </w:r>
    </w:p>
    <w:p w14:paraId="0CEC7458" w14:textId="656DFAB3" w:rsidR="005D7F49" w:rsidRPr="006501CE" w:rsidRDefault="00EE6DB7" w:rsidP="007B7D2E">
      <w:pPr>
        <w:pStyle w:val="ListParagraph"/>
        <w:numPr>
          <w:ilvl w:val="0"/>
          <w:numId w:val="28"/>
        </w:numPr>
      </w:pPr>
      <w:r w:rsidRPr="006501CE">
        <w:t xml:space="preserve">Purpose statement was altered moving the </w:t>
      </w:r>
      <w:r w:rsidR="00415F11" w:rsidRPr="006501CE">
        <w:t xml:space="preserve">“system remediation” sentence </w:t>
      </w:r>
      <w:r w:rsidRPr="006501CE">
        <w:t>to the Rationale section under “General Application.”</w:t>
      </w:r>
      <w:r w:rsidR="00785FE4">
        <w:t xml:space="preserve"> </w:t>
      </w:r>
    </w:p>
    <w:p w14:paraId="23AB4DFA" w14:textId="732C33BD" w:rsidR="00415F11" w:rsidRPr="006501CE" w:rsidRDefault="00415F11" w:rsidP="007B7D2E">
      <w:pPr>
        <w:pStyle w:val="ListParagraph"/>
        <w:numPr>
          <w:ilvl w:val="0"/>
          <w:numId w:val="28"/>
        </w:numPr>
      </w:pPr>
      <w:r w:rsidRPr="006501CE">
        <w:t>WR1/WM1 deleted “unless otherwise specified in accordance with Requirements WR2 and WR3.”</w:t>
      </w:r>
      <w:r w:rsidR="00785FE4">
        <w:t xml:space="preserve"> </w:t>
      </w:r>
      <w:r w:rsidRPr="006501CE">
        <w:t>WR1, WR2, and WR3 are default minimum thresholds.</w:t>
      </w:r>
      <w:r w:rsidR="00785FE4">
        <w:t xml:space="preserve"> </w:t>
      </w:r>
      <w:r w:rsidRPr="006501CE">
        <w:t xml:space="preserve">Deviation from the default is addressed in WR4. </w:t>
      </w:r>
    </w:p>
    <w:p w14:paraId="6169BCB5" w14:textId="127E72F5" w:rsidR="00415F11" w:rsidRPr="006501CE" w:rsidRDefault="00415F11" w:rsidP="007B7D2E">
      <w:pPr>
        <w:pStyle w:val="ListParagraph"/>
        <w:numPr>
          <w:ilvl w:val="0"/>
          <w:numId w:val="28"/>
        </w:numPr>
      </w:pPr>
      <w:r w:rsidRPr="006501CE">
        <w:t xml:space="preserve">WR1.3 added a Rationale section explain BES Bus. </w:t>
      </w:r>
    </w:p>
    <w:p w14:paraId="180CD276" w14:textId="662F9F3D" w:rsidR="00415F11" w:rsidRPr="006501CE" w:rsidRDefault="00415F11" w:rsidP="007B7D2E">
      <w:pPr>
        <w:pStyle w:val="ListParagraph"/>
        <w:numPr>
          <w:ilvl w:val="0"/>
          <w:numId w:val="28"/>
        </w:numPr>
      </w:pPr>
      <w:r w:rsidRPr="006501CE">
        <w:t>WR1.4 deleted “for all P1 through P7 events” and added “for all P1 through P7 Single-Line to Ground fault events.”</w:t>
      </w:r>
    </w:p>
    <w:p w14:paraId="4BFCE650" w14:textId="02D9283D" w:rsidR="00415F11" w:rsidRPr="006501CE" w:rsidRDefault="00415F11" w:rsidP="007B7D2E">
      <w:pPr>
        <w:pStyle w:val="ListParagraph"/>
        <w:numPr>
          <w:ilvl w:val="0"/>
          <w:numId w:val="28"/>
        </w:numPr>
      </w:pPr>
      <w:r w:rsidRPr="006501CE">
        <w:t>Footnote 3 was deleted to avoid ambiguity.</w:t>
      </w:r>
    </w:p>
    <w:p w14:paraId="25EF0D9A" w14:textId="6A346448" w:rsidR="00EE6DB7" w:rsidRPr="006501CE" w:rsidRDefault="00EE6DB7" w:rsidP="00EE6DB7">
      <w:pPr>
        <w:pStyle w:val="ListParagraph"/>
        <w:numPr>
          <w:ilvl w:val="0"/>
          <w:numId w:val="28"/>
        </w:numPr>
      </w:pPr>
      <w:r w:rsidRPr="006501CE">
        <w:t>WR2 deleted “An entity can use these criteria to identify instability due to Cascading or uncontrolled islanding if it does not impose it on others</w:t>
      </w:r>
      <w:r w:rsidR="003438CF">
        <w:t>.</w:t>
      </w:r>
      <w:r w:rsidRPr="006501CE">
        <w:t>”</w:t>
      </w:r>
      <w:r w:rsidR="00785FE4">
        <w:t xml:space="preserve"> </w:t>
      </w:r>
      <w:r w:rsidRPr="006501CE">
        <w:t>WR2 becomes the default criteria.</w:t>
      </w:r>
    </w:p>
    <w:p w14:paraId="5B46BD1B" w14:textId="77777777" w:rsidR="00EE6DB7" w:rsidRPr="006501CE" w:rsidRDefault="00EE6DB7" w:rsidP="00EE6DB7">
      <w:pPr>
        <w:pStyle w:val="ListParagraph"/>
        <w:numPr>
          <w:ilvl w:val="0"/>
          <w:numId w:val="28"/>
        </w:numPr>
      </w:pPr>
      <w:r w:rsidRPr="006501CE">
        <w:t xml:space="preserve">WR2, and WR3 replaced minimum with “default.” WR1, WR2, and WR3 become the default criteria. </w:t>
      </w:r>
    </w:p>
    <w:p w14:paraId="058FE3BC" w14:textId="43D19D55" w:rsidR="00EE6DB7" w:rsidRPr="006501CE" w:rsidRDefault="00EE6DB7" w:rsidP="007B7D2E">
      <w:pPr>
        <w:pStyle w:val="ListParagraph"/>
        <w:numPr>
          <w:ilvl w:val="0"/>
          <w:numId w:val="28"/>
        </w:numPr>
      </w:pPr>
      <w:r w:rsidRPr="006501CE">
        <w:t>WR3 added a Rationale section clarifying “BES Bus serving load.”</w:t>
      </w:r>
    </w:p>
    <w:p w14:paraId="5B8DAEA1" w14:textId="25C048B5" w:rsidR="00EE6DB7" w:rsidRPr="006501CE" w:rsidRDefault="00EE6DB7" w:rsidP="007B7D2E">
      <w:pPr>
        <w:pStyle w:val="ListParagraph"/>
        <w:numPr>
          <w:ilvl w:val="0"/>
          <w:numId w:val="28"/>
        </w:numPr>
      </w:pPr>
      <w:r w:rsidRPr="006501CE">
        <w:t xml:space="preserve">WR4 are proposed in Posting 2 was completely replaced with a new WR4 to preserve an entity’s ability to use different study criteria than that required in WR1, WR2, and WR3. </w:t>
      </w:r>
    </w:p>
    <w:p w14:paraId="0A295D06" w14:textId="5F9E84C4" w:rsidR="00EE6DB7" w:rsidRPr="006501CE" w:rsidRDefault="00EE6DB7" w:rsidP="007B7D2E">
      <w:pPr>
        <w:pStyle w:val="ListParagraph"/>
        <w:numPr>
          <w:ilvl w:val="0"/>
          <w:numId w:val="28"/>
        </w:numPr>
      </w:pPr>
      <w:r w:rsidRPr="006501CE">
        <w:t xml:space="preserve"> “Model” was replaced with “study” throughout. </w:t>
      </w:r>
    </w:p>
    <w:p w14:paraId="5F5836EE" w14:textId="26E764A2" w:rsidR="00EE6DB7" w:rsidRPr="006501CE" w:rsidRDefault="00EE6DB7" w:rsidP="007B7D2E">
      <w:pPr>
        <w:pStyle w:val="ListParagraph"/>
        <w:numPr>
          <w:ilvl w:val="0"/>
          <w:numId w:val="28"/>
        </w:numPr>
      </w:pPr>
      <w:r w:rsidRPr="006501CE">
        <w:lastRenderedPageBreak/>
        <w:t>Rationale, General Application includes a line drawing for illustrative purposes.</w:t>
      </w:r>
    </w:p>
    <w:p w14:paraId="68A62A53" w14:textId="01BCEA9A" w:rsidR="001E12D2" w:rsidRPr="006501CE" w:rsidRDefault="001E12D2" w:rsidP="007B7D2E">
      <w:pPr>
        <w:pStyle w:val="ListParagraph"/>
        <w:numPr>
          <w:ilvl w:val="0"/>
          <w:numId w:val="28"/>
        </w:numPr>
      </w:pPr>
      <w:r w:rsidRPr="006501CE">
        <w:t xml:space="preserve">Rationale, WR1, deleted “[T]his is a planning </w:t>
      </w:r>
      <w:proofErr w:type="gramStart"/>
      <w:r w:rsidRPr="006501CE">
        <w:t>criteria</w:t>
      </w:r>
      <w:proofErr w:type="gramEnd"/>
      <w:r w:rsidR="00FC7E52">
        <w:t>.</w:t>
      </w:r>
      <w:r w:rsidRPr="006501CE">
        <w:t>”</w:t>
      </w:r>
      <w:r w:rsidR="00785FE4">
        <w:t xml:space="preserve"> </w:t>
      </w:r>
      <w:r w:rsidRPr="006501CE">
        <w:t xml:space="preserve">That point is </w:t>
      </w:r>
      <w:r w:rsidR="006501CE" w:rsidRPr="006501CE">
        <w:t>self-evident</w:t>
      </w:r>
      <w:r w:rsidRPr="006501CE">
        <w:t>.</w:t>
      </w:r>
    </w:p>
    <w:p w14:paraId="039ED2F0" w14:textId="77777777" w:rsidR="001E12D2" w:rsidRPr="006501CE" w:rsidRDefault="001E12D2" w:rsidP="007B7D2E">
      <w:pPr>
        <w:pStyle w:val="ListParagraph"/>
        <w:numPr>
          <w:ilvl w:val="0"/>
          <w:numId w:val="28"/>
        </w:numPr>
      </w:pPr>
      <w:r w:rsidRPr="006501CE">
        <w:t xml:space="preserve">Rationale, WR1 was altered to reflect the new position that WR1, WR2, and WR3 are default minimum planning criteria. </w:t>
      </w:r>
    </w:p>
    <w:p w14:paraId="160C72AC" w14:textId="3883DBED" w:rsidR="001E12D2" w:rsidRPr="006501CE" w:rsidRDefault="001E12D2" w:rsidP="007B7D2E">
      <w:pPr>
        <w:pStyle w:val="ListParagraph"/>
        <w:numPr>
          <w:ilvl w:val="0"/>
          <w:numId w:val="28"/>
        </w:numPr>
      </w:pPr>
      <w:r w:rsidRPr="006501CE">
        <w:t>Rationale, WR1.1 added a narrative explaining how WR1.1 and WR1.2 are internally consistent.</w:t>
      </w:r>
      <w:r w:rsidR="00785FE4">
        <w:t xml:space="preserve"> </w:t>
      </w:r>
    </w:p>
    <w:p w14:paraId="1D7C3437" w14:textId="34F0C4F4" w:rsidR="001E12D2" w:rsidRPr="006501CE" w:rsidRDefault="001E12D2" w:rsidP="007B7D2E">
      <w:pPr>
        <w:pStyle w:val="ListParagraph"/>
        <w:numPr>
          <w:ilvl w:val="0"/>
          <w:numId w:val="28"/>
        </w:numPr>
      </w:pPr>
      <w:r w:rsidRPr="006501CE">
        <w:t>Rationale, WR2 deleted “[A]n entity can use these criteria for instability if they choose without imposing it on others.” With the addition of WR4 this statement is redundant.</w:t>
      </w:r>
    </w:p>
    <w:p w14:paraId="13C09C4F" w14:textId="74837DA4" w:rsidR="001E12D2" w:rsidRPr="006501CE" w:rsidRDefault="001E12D2" w:rsidP="007B7D2E">
      <w:pPr>
        <w:pStyle w:val="ListParagraph"/>
        <w:numPr>
          <w:ilvl w:val="0"/>
          <w:numId w:val="28"/>
        </w:numPr>
      </w:pPr>
      <w:r w:rsidRPr="006501CE">
        <w:t>Rationale, WR3 deleted “[R]equirement WR3 addresses “what” must be achieved and does not address “how” to do it.”</w:t>
      </w:r>
      <w:r w:rsidR="00785FE4">
        <w:t xml:space="preserve"> </w:t>
      </w:r>
      <w:r w:rsidRPr="006501CE">
        <w:t>The statement is superfluous.</w:t>
      </w:r>
      <w:r w:rsidR="00785FE4">
        <w:t xml:space="preserve"> </w:t>
      </w:r>
    </w:p>
    <w:p w14:paraId="0FDA733D" w14:textId="77777777" w:rsidR="006501CE" w:rsidRPr="006501CE" w:rsidRDefault="006501CE" w:rsidP="007B7D2E">
      <w:pPr>
        <w:pStyle w:val="ListParagraph"/>
        <w:numPr>
          <w:ilvl w:val="0"/>
          <w:numId w:val="28"/>
        </w:numPr>
      </w:pPr>
      <w:r w:rsidRPr="006501CE">
        <w:t>Rationale WR4 deleted “[R]equirement WR4 ensures the free flow of information between entities” and added “WR4 does not change the WR1, WR2, and WR3 defaults; rather, WR4 allows for a different approach without changing the defaults.”</w:t>
      </w:r>
    </w:p>
    <w:p w14:paraId="09695891" w14:textId="77777777" w:rsidR="0053685B" w:rsidRPr="006501CE" w:rsidRDefault="0053685B" w:rsidP="0053685B">
      <w:pPr>
        <w:pStyle w:val="Heading2"/>
      </w:pPr>
      <w:r w:rsidRPr="006501CE">
        <w:t>Minority View</w:t>
      </w:r>
    </w:p>
    <w:p w14:paraId="67BC85AF" w14:textId="14AE1D6B" w:rsidR="005D7F49" w:rsidRPr="006501CE" w:rsidRDefault="006501CE" w:rsidP="00454D47">
      <w:pPr>
        <w:pStyle w:val="ListParagraph"/>
        <w:numPr>
          <w:ilvl w:val="0"/>
          <w:numId w:val="29"/>
        </w:numPr>
        <w:ind w:left="720"/>
      </w:pPr>
      <w:r w:rsidRPr="006501CE">
        <w:t>None.</w:t>
      </w:r>
      <w:r w:rsidR="00785FE4">
        <w:t xml:space="preserve"> </w:t>
      </w:r>
      <w:r w:rsidRPr="006501CE">
        <w:t xml:space="preserve">Although the DT did not adopts all verbiage as proposed, the DT is confident that the proposed language addressed all substantive concerns. </w:t>
      </w:r>
    </w:p>
    <w:p w14:paraId="4368A7CD" w14:textId="77777777" w:rsidR="0053685B" w:rsidRDefault="0053685B" w:rsidP="0053685B">
      <w:pPr>
        <w:pStyle w:val="Heading2"/>
      </w:pPr>
      <w:r>
        <w:t>Proposed Effective Date</w:t>
      </w:r>
    </w:p>
    <w:p w14:paraId="20FA3034" w14:textId="380DF553" w:rsidR="0094025E" w:rsidRDefault="0094025E" w:rsidP="0053685B">
      <w:r>
        <w:t>The proposed effective date is</w:t>
      </w:r>
      <w:r w:rsidR="00FF343F">
        <w:t xml:space="preserve"> </w:t>
      </w:r>
      <w:r w:rsidR="00A27E3A">
        <w:t xml:space="preserve">the first day of the </w:t>
      </w:r>
      <w:r w:rsidR="00EA0066">
        <w:t xml:space="preserve">second </w:t>
      </w:r>
      <w:r w:rsidR="00A27E3A">
        <w:t>quarter following approval by the WECC Board of Directors (</w:t>
      </w:r>
      <w:r w:rsidR="001B5EEC">
        <w:t>Board</w:t>
      </w:r>
      <w:r w:rsidR="00A27E3A">
        <w:t>).</w:t>
      </w:r>
      <w:r w:rsidR="001B5EEC">
        <w:t xml:space="preserve"> </w:t>
      </w:r>
    </w:p>
    <w:p w14:paraId="3917EE5E" w14:textId="77777777" w:rsidR="0053685B" w:rsidRDefault="0053685B" w:rsidP="0053685B">
      <w:pPr>
        <w:pStyle w:val="Heading2"/>
      </w:pPr>
      <w:r>
        <w:t>Justification</w:t>
      </w:r>
    </w:p>
    <w:bookmarkEnd w:id="0"/>
    <w:p w14:paraId="66205DD1" w14:textId="3B6E43E0" w:rsidR="007A64C7" w:rsidRDefault="00EA0066" w:rsidP="0094025E">
      <w:pPr>
        <w:rPr>
          <w:rFonts w:eastAsia="Palatino Linotype" w:cs="Times New Roman"/>
        </w:rPr>
      </w:pPr>
      <w:r>
        <w:rPr>
          <w:rFonts w:eastAsia="Palatino Linotype" w:cs="Times New Roman"/>
        </w:rPr>
        <w:t>Some entities may be using planning criteria other than the specified default of WR1.</w:t>
      </w:r>
      <w:r w:rsidR="001B5EEC">
        <w:rPr>
          <w:rFonts w:eastAsia="Palatino Linotype" w:cs="Times New Roman"/>
        </w:rPr>
        <w:t xml:space="preserve"> </w:t>
      </w:r>
      <w:r>
        <w:rPr>
          <w:rFonts w:eastAsia="Palatino Linotype" w:cs="Times New Roman"/>
        </w:rPr>
        <w:t xml:space="preserve">Setting the effective date as the first day of the second quarter should allow sufficient time to implement </w:t>
      </w:r>
      <w:r w:rsidR="008D34AA">
        <w:rPr>
          <w:rFonts w:eastAsia="Palatino Linotype" w:cs="Times New Roman"/>
        </w:rPr>
        <w:t>default criteria.</w:t>
      </w:r>
      <w:r w:rsidR="00785FE4">
        <w:rPr>
          <w:rFonts w:eastAsia="Palatino Linotype" w:cs="Times New Roman"/>
        </w:rPr>
        <w:t xml:space="preserve"> </w:t>
      </w:r>
    </w:p>
    <w:p w14:paraId="02BC1AAF" w14:textId="77777777" w:rsidR="0094025E" w:rsidRPr="0094025E" w:rsidRDefault="0094025E" w:rsidP="0094025E">
      <w:pPr>
        <w:suppressAutoHyphens/>
        <w:spacing w:before="240"/>
        <w:outlineLvl w:val="1"/>
        <w:rPr>
          <w:rFonts w:ascii="Lucida Sans" w:eastAsia="Palatino Linotype" w:hAnsi="Lucida Sans" w:cs="Times New Roman"/>
          <w:b/>
          <w:sz w:val="24"/>
        </w:rPr>
      </w:pPr>
      <w:r w:rsidRPr="0094025E">
        <w:rPr>
          <w:rFonts w:ascii="Lucida Sans" w:eastAsia="Palatino Linotype" w:hAnsi="Lucida Sans" w:cs="Times New Roman"/>
          <w:b/>
          <w:sz w:val="24"/>
        </w:rPr>
        <w:t xml:space="preserve">Impact on Other </w:t>
      </w:r>
      <w:r w:rsidR="00A27E3A">
        <w:rPr>
          <w:rFonts w:ascii="Lucida Sans" w:eastAsia="Palatino Linotype" w:hAnsi="Lucida Sans" w:cs="Times New Roman"/>
          <w:b/>
          <w:sz w:val="24"/>
        </w:rPr>
        <w:t>WECC Criteria</w:t>
      </w:r>
    </w:p>
    <w:p w14:paraId="05585371" w14:textId="77777777" w:rsidR="00FF343F" w:rsidRDefault="00FF343F" w:rsidP="0094025E">
      <w:pPr>
        <w:rPr>
          <w:rFonts w:eastAsia="Palatino Linotype" w:cs="Times New Roman"/>
        </w:rPr>
      </w:pPr>
      <w:r>
        <w:rPr>
          <w:rFonts w:eastAsia="Palatino Linotype" w:cs="Times New Roman"/>
        </w:rPr>
        <w:t>None.</w:t>
      </w:r>
    </w:p>
    <w:p w14:paraId="2885BB72" w14:textId="77777777" w:rsidR="0053685B" w:rsidRDefault="0053685B" w:rsidP="0053685B">
      <w:pPr>
        <w:pStyle w:val="Heading2"/>
      </w:pPr>
      <w:r>
        <w:t>Action Plan</w:t>
      </w:r>
      <w:r w:rsidR="008446F5">
        <w:t xml:space="preserve"> </w:t>
      </w:r>
    </w:p>
    <w:p w14:paraId="2D74C106" w14:textId="0F4AF881" w:rsidR="00EA0066" w:rsidRPr="005D2FE6" w:rsidRDefault="00EA0066" w:rsidP="00EA0066">
      <w:pPr>
        <w:pStyle w:val="Normal2"/>
        <w:ind w:left="0"/>
      </w:pPr>
      <w:r w:rsidRPr="005D2FE6">
        <w:t xml:space="preserve">On </w:t>
      </w:r>
      <w:r w:rsidR="005D2FE6" w:rsidRPr="005D2FE6">
        <w:t xml:space="preserve">February 17, 2022, </w:t>
      </w:r>
      <w:r w:rsidRPr="005D2FE6">
        <w:t xml:space="preserve">the </w:t>
      </w:r>
      <w:r w:rsidR="001B5EEC" w:rsidRPr="005D2FE6">
        <w:t>DT</w:t>
      </w:r>
      <w:r w:rsidRPr="005D2FE6">
        <w:t xml:space="preserve"> agreed by a majority vote to post Posting </w:t>
      </w:r>
      <w:r w:rsidR="005D2FE6" w:rsidRPr="005D2FE6">
        <w:t>3</w:t>
      </w:r>
      <w:r w:rsidRPr="005D2FE6">
        <w:t xml:space="preserve"> for a 30-day comment period.</w:t>
      </w:r>
      <w:r w:rsidR="001B5EEC" w:rsidRPr="005D2FE6">
        <w:t xml:space="preserve"> </w:t>
      </w:r>
      <w:r w:rsidRPr="005D2FE6">
        <w:t xml:space="preserve">Once the comment period opens, comments can be submitted by selecting the Submit and Review Comments accordion on the WECC-0146 </w:t>
      </w:r>
      <w:r w:rsidR="001B5EEC" w:rsidRPr="005D2FE6">
        <w:t>h</w:t>
      </w:r>
      <w:r w:rsidRPr="005D2FE6">
        <w:t>ome</w:t>
      </w:r>
      <w:r w:rsidR="001B5EEC" w:rsidRPr="005D2FE6">
        <w:t>p</w:t>
      </w:r>
      <w:r w:rsidRPr="005D2FE6">
        <w:t xml:space="preserve">age. Then, click </w:t>
      </w:r>
      <w:r w:rsidRPr="005D2FE6">
        <w:rPr>
          <w:b/>
          <w:bCs/>
        </w:rPr>
        <w:t xml:space="preserve">Submit Responses to Posting </w:t>
      </w:r>
      <w:r w:rsidR="005D2FE6" w:rsidRPr="005D2FE6">
        <w:rPr>
          <w:b/>
          <w:bCs/>
        </w:rPr>
        <w:t>3</w:t>
      </w:r>
      <w:r w:rsidRPr="005D2FE6">
        <w:t>.</w:t>
      </w:r>
      <w:r w:rsidR="001B5EEC" w:rsidRPr="005D2FE6">
        <w:t xml:space="preserve"> </w:t>
      </w:r>
    </w:p>
    <w:p w14:paraId="731DCBBF" w14:textId="6C03137B" w:rsidR="00EA0066" w:rsidRPr="005D2FE6" w:rsidRDefault="00EA0066" w:rsidP="00EA0066">
      <w:pPr>
        <w:pStyle w:val="Normal2"/>
        <w:ind w:left="0"/>
      </w:pPr>
      <w:r w:rsidRPr="005D2FE6">
        <w:t xml:space="preserve">The posting period will open </w:t>
      </w:r>
      <w:r w:rsidR="005D2FE6" w:rsidRPr="005D2FE6">
        <w:t>February 22, 2022, and close March 24, 2022.</w:t>
      </w:r>
      <w:r w:rsidR="00785FE4">
        <w:t xml:space="preserve"> </w:t>
      </w:r>
    </w:p>
    <w:p w14:paraId="591E484C" w14:textId="77777777" w:rsidR="00EA0066" w:rsidRPr="005D2FE6" w:rsidRDefault="00EA0066" w:rsidP="00EA0066">
      <w:pPr>
        <w:pStyle w:val="Normal2"/>
        <w:ind w:left="0"/>
      </w:pPr>
      <w:r w:rsidRPr="005D2FE6">
        <w:t xml:space="preserve">The DT will meet as follows to address comments received: </w:t>
      </w:r>
    </w:p>
    <w:p w14:paraId="1958ADE6" w14:textId="368FCC00" w:rsidR="00EA0066" w:rsidRPr="005D2FE6" w:rsidRDefault="005D2FE6" w:rsidP="00454D47">
      <w:pPr>
        <w:pStyle w:val="MeetingsLeader"/>
        <w:numPr>
          <w:ilvl w:val="0"/>
          <w:numId w:val="30"/>
        </w:numPr>
        <w:ind w:left="720"/>
      </w:pPr>
      <w:bookmarkStart w:id="1" w:name="_Hlk80868955"/>
      <w:r w:rsidRPr="005D2FE6">
        <w:t xml:space="preserve">March 31, 2022, </w:t>
      </w:r>
      <w:r w:rsidR="00EA0066" w:rsidRPr="005D2FE6">
        <w:t>10:00 a.m. to 12:00 p.m.</w:t>
      </w:r>
      <w:r w:rsidR="00EA0066" w:rsidRPr="005D2FE6">
        <w:tab/>
        <w:t>Webinar</w:t>
      </w:r>
    </w:p>
    <w:p w14:paraId="7A140D51" w14:textId="3125B408" w:rsidR="00EA0066" w:rsidRPr="005D2FE6" w:rsidRDefault="005D2FE6" w:rsidP="00454D47">
      <w:pPr>
        <w:pStyle w:val="MeetingsLeader"/>
        <w:numPr>
          <w:ilvl w:val="0"/>
          <w:numId w:val="30"/>
        </w:numPr>
        <w:ind w:left="720"/>
      </w:pPr>
      <w:bookmarkStart w:id="2" w:name="_Hlk95383413"/>
      <w:r w:rsidRPr="005D2FE6">
        <w:lastRenderedPageBreak/>
        <w:t>April 14, 2022,</w:t>
      </w:r>
      <w:r w:rsidR="00785FE4">
        <w:t xml:space="preserve"> </w:t>
      </w:r>
      <w:r w:rsidR="00EA0066" w:rsidRPr="005D2FE6">
        <w:t>10:00 a.m. to 12:00 p.m.</w:t>
      </w:r>
      <w:r w:rsidR="00EA0066" w:rsidRPr="005D2FE6">
        <w:tab/>
        <w:t>Webinar</w:t>
      </w:r>
    </w:p>
    <w:bookmarkEnd w:id="2"/>
    <w:p w14:paraId="7CA99134" w14:textId="066CEB37" w:rsidR="005D2FE6" w:rsidRPr="005D2FE6" w:rsidRDefault="005D2FE6" w:rsidP="005D2FE6">
      <w:pPr>
        <w:pStyle w:val="MeetingsLeader"/>
        <w:numPr>
          <w:ilvl w:val="0"/>
          <w:numId w:val="30"/>
        </w:numPr>
        <w:ind w:left="720"/>
      </w:pPr>
      <w:r w:rsidRPr="005D2FE6">
        <w:t>April 28, 2022,</w:t>
      </w:r>
      <w:r w:rsidR="00785FE4">
        <w:t xml:space="preserve"> </w:t>
      </w:r>
      <w:r w:rsidRPr="005D2FE6">
        <w:t>10:00 a.m. to 12:00 p.m.</w:t>
      </w:r>
      <w:r w:rsidRPr="005D2FE6">
        <w:tab/>
        <w:t>Webinar</w:t>
      </w:r>
    </w:p>
    <w:bookmarkEnd w:id="1"/>
    <w:p w14:paraId="6E4FE88A" w14:textId="77777777" w:rsidR="0053685B" w:rsidRDefault="0053685B" w:rsidP="0053685B">
      <w:pPr>
        <w:pStyle w:val="Heading2"/>
      </w:pPr>
      <w:r w:rsidRPr="005A728A">
        <w:t>Contacts and Appeals</w:t>
      </w:r>
    </w:p>
    <w:p w14:paraId="0A98E9C0" w14:textId="35514F3F" w:rsidR="00C05765" w:rsidRDefault="0053685B" w:rsidP="008E2D28">
      <w:r>
        <w:t xml:space="preserve">If you feel your comment has been omitted or overlooked, please contact </w:t>
      </w:r>
      <w:hyperlink r:id="rId12" w:history="1">
        <w:r w:rsidR="005A728A">
          <w:rPr>
            <w:rStyle w:val="Hyperlink"/>
          </w:rPr>
          <w:t>W. Shannon Black</w:t>
        </w:r>
      </w:hyperlink>
      <w:r w:rsidR="005A728A">
        <w:t xml:space="preserve">, </w:t>
      </w:r>
      <w:r>
        <w:t>WECC Consultant, at (503) 307-5782. In addition, there is a WECC Reliability Standards appeals process.</w:t>
      </w:r>
    </w:p>
    <w:tbl>
      <w:tblPr>
        <w:tblStyle w:val="WECCTable"/>
        <w:tblW w:w="0" w:type="auto"/>
        <w:tblLook w:val="04A0" w:firstRow="1" w:lastRow="0" w:firstColumn="1" w:lastColumn="0" w:noHBand="0" w:noVBand="1"/>
      </w:tblPr>
      <w:tblGrid>
        <w:gridCol w:w="3685"/>
        <w:gridCol w:w="6385"/>
      </w:tblGrid>
      <w:tr w:rsidR="008E2D28" w14:paraId="60B1031B" w14:textId="77777777" w:rsidTr="008E2D28">
        <w:trPr>
          <w:cnfStyle w:val="100000000000" w:firstRow="1" w:lastRow="0" w:firstColumn="0" w:lastColumn="0" w:oddVBand="0" w:evenVBand="0" w:oddHBand="0" w:evenHBand="0" w:firstRowFirstColumn="0" w:firstRowLastColumn="0" w:lastRowFirstColumn="0" w:lastRowLastColumn="0"/>
          <w:trHeight w:val="37"/>
        </w:trPr>
        <w:tc>
          <w:tcPr>
            <w:cnfStyle w:val="001000000100" w:firstRow="0" w:lastRow="0" w:firstColumn="1" w:lastColumn="0" w:oddVBand="0" w:evenVBand="0" w:oddHBand="0" w:evenHBand="0" w:firstRowFirstColumn="1" w:firstRowLastColumn="0" w:lastRowFirstColumn="0" w:lastRowLastColumn="0"/>
            <w:tcW w:w="3685" w:type="dxa"/>
          </w:tcPr>
          <w:p w14:paraId="274C28B8" w14:textId="77777777" w:rsidR="008E2D28" w:rsidRDefault="008E2D28" w:rsidP="008E2D28">
            <w:r>
              <w:t>Commenter</w:t>
            </w:r>
          </w:p>
        </w:tc>
        <w:tc>
          <w:tcPr>
            <w:tcW w:w="6385" w:type="dxa"/>
          </w:tcPr>
          <w:p w14:paraId="2FC2D6A3" w14:textId="77777777" w:rsidR="008E2D28" w:rsidRDefault="008E2D28" w:rsidP="008E2D28">
            <w:pPr>
              <w:cnfStyle w:val="100000000000" w:firstRow="1" w:lastRow="0" w:firstColumn="0" w:lastColumn="0" w:oddVBand="0" w:evenVBand="0" w:oddHBand="0" w:evenHBand="0" w:firstRowFirstColumn="0" w:firstRowLastColumn="0" w:lastRowFirstColumn="0" w:lastRowLastColumn="0"/>
            </w:pPr>
            <w:r>
              <w:t>Organization</w:t>
            </w:r>
          </w:p>
        </w:tc>
      </w:tr>
      <w:tr w:rsidR="00A27E3A" w14:paraId="025F1F9C" w14:textId="77777777" w:rsidTr="008E2D28">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3685" w:type="dxa"/>
          </w:tcPr>
          <w:p w14:paraId="01D0FF20" w14:textId="77777777" w:rsidR="00A27E3A" w:rsidRDefault="00A27E3A" w:rsidP="008E2D28">
            <w:r>
              <w:t>Spencer Tacke</w:t>
            </w:r>
          </w:p>
        </w:tc>
        <w:tc>
          <w:tcPr>
            <w:tcW w:w="6385" w:type="dxa"/>
          </w:tcPr>
          <w:p w14:paraId="49D819B5" w14:textId="77777777" w:rsidR="00A27E3A" w:rsidRDefault="00A27E3A" w:rsidP="008E2D28">
            <w:pPr>
              <w:cnfStyle w:val="000000100000" w:firstRow="0" w:lastRow="0" w:firstColumn="0" w:lastColumn="0" w:oddVBand="0" w:evenVBand="0" w:oddHBand="1" w:evenHBand="0" w:firstRowFirstColumn="0" w:firstRowLastColumn="0" w:lastRowFirstColumn="0" w:lastRowLastColumn="0"/>
            </w:pPr>
            <w:bookmarkStart w:id="3" w:name="_Hlk94181112"/>
            <w:r>
              <w:t xml:space="preserve">Auriga Corporation </w:t>
            </w:r>
            <w:r w:rsidR="005B679F">
              <w:t>(AC)</w:t>
            </w:r>
            <w:bookmarkEnd w:id="3"/>
          </w:p>
        </w:tc>
      </w:tr>
      <w:tr w:rsidR="005B679F" w14:paraId="4EEB082A" w14:textId="77777777" w:rsidTr="008E2D28">
        <w:trPr>
          <w:trHeight w:val="37"/>
        </w:trPr>
        <w:tc>
          <w:tcPr>
            <w:cnfStyle w:val="001000000000" w:firstRow="0" w:lastRow="0" w:firstColumn="1" w:lastColumn="0" w:oddVBand="0" w:evenVBand="0" w:oddHBand="0" w:evenHBand="0" w:firstRowFirstColumn="0" w:firstRowLastColumn="0" w:lastRowFirstColumn="0" w:lastRowLastColumn="0"/>
            <w:tcW w:w="3685" w:type="dxa"/>
          </w:tcPr>
          <w:p w14:paraId="20E8531F" w14:textId="77777777" w:rsidR="005B679F" w:rsidRDefault="005B679F" w:rsidP="008E2D28">
            <w:r>
              <w:t>Cain Braveheart</w:t>
            </w:r>
          </w:p>
        </w:tc>
        <w:tc>
          <w:tcPr>
            <w:tcW w:w="6385" w:type="dxa"/>
          </w:tcPr>
          <w:p w14:paraId="0BC991CC" w14:textId="77777777" w:rsidR="005B679F" w:rsidRDefault="005B679F" w:rsidP="008E2D28">
            <w:pPr>
              <w:cnfStyle w:val="000000000000" w:firstRow="0" w:lastRow="0" w:firstColumn="0" w:lastColumn="0" w:oddVBand="0" w:evenVBand="0" w:oddHBand="0" w:evenHBand="0" w:firstRowFirstColumn="0" w:firstRowLastColumn="0" w:lastRowFirstColumn="0" w:lastRowLastColumn="0"/>
            </w:pPr>
            <w:r>
              <w:t xml:space="preserve">Bonneville Power Administration (BPA) </w:t>
            </w:r>
          </w:p>
        </w:tc>
      </w:tr>
      <w:tr w:rsidR="002804E5" w14:paraId="06B41E3F" w14:textId="77777777" w:rsidTr="008E2D28">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3685" w:type="dxa"/>
          </w:tcPr>
          <w:p w14:paraId="241CFB61" w14:textId="2DDA34A1" w:rsidR="002804E5" w:rsidRDefault="002804E5" w:rsidP="008E2D28">
            <w:r>
              <w:t>Gary Nolan</w:t>
            </w:r>
          </w:p>
        </w:tc>
        <w:tc>
          <w:tcPr>
            <w:tcW w:w="6385" w:type="dxa"/>
          </w:tcPr>
          <w:p w14:paraId="06E47DA0" w14:textId="66AD946E" w:rsidR="002804E5" w:rsidRDefault="002804E5" w:rsidP="008E2D28">
            <w:pPr>
              <w:cnfStyle w:val="000000100000" w:firstRow="0" w:lastRow="0" w:firstColumn="0" w:lastColumn="0" w:oddVBand="0" w:evenVBand="0" w:oddHBand="1" w:evenHBand="0" w:firstRowFirstColumn="0" w:firstRowLastColumn="0" w:lastRowFirstColumn="0" w:lastRowLastColumn="0"/>
            </w:pPr>
            <w:r>
              <w:t>Arizona Public Service (AZPS)</w:t>
            </w:r>
          </w:p>
        </w:tc>
      </w:tr>
      <w:tr w:rsidR="00EA368D" w14:paraId="53849A3F" w14:textId="77777777" w:rsidTr="008E2D28">
        <w:trPr>
          <w:trHeight w:val="37"/>
        </w:trPr>
        <w:tc>
          <w:tcPr>
            <w:cnfStyle w:val="001000000000" w:firstRow="0" w:lastRow="0" w:firstColumn="1" w:lastColumn="0" w:oddVBand="0" w:evenVBand="0" w:oddHBand="0" w:evenHBand="0" w:firstRowFirstColumn="0" w:firstRowLastColumn="0" w:lastRowFirstColumn="0" w:lastRowLastColumn="0"/>
            <w:tcW w:w="3685" w:type="dxa"/>
          </w:tcPr>
          <w:p w14:paraId="4883C523" w14:textId="0D0989DE" w:rsidR="00EA368D" w:rsidRDefault="00EA368D" w:rsidP="008E2D28">
            <w:r w:rsidRPr="00EA368D">
              <w:t>Adrian Andreoiu</w:t>
            </w:r>
          </w:p>
        </w:tc>
        <w:tc>
          <w:tcPr>
            <w:tcW w:w="6385" w:type="dxa"/>
          </w:tcPr>
          <w:p w14:paraId="022EABE1" w14:textId="64F40B35" w:rsidR="00EA368D" w:rsidRDefault="00EA368D" w:rsidP="008E2D28">
            <w:pPr>
              <w:cnfStyle w:val="000000000000" w:firstRow="0" w:lastRow="0" w:firstColumn="0" w:lastColumn="0" w:oddVBand="0" w:evenVBand="0" w:oddHBand="0" w:evenHBand="0" w:firstRowFirstColumn="0" w:firstRowLastColumn="0" w:lastRowFirstColumn="0" w:lastRowLastColumn="0"/>
            </w:pPr>
            <w:r>
              <w:t>BC Hydro</w:t>
            </w:r>
          </w:p>
        </w:tc>
      </w:tr>
      <w:tr w:rsidR="00E10EDB" w14:paraId="6E80C716" w14:textId="77777777" w:rsidTr="008E2D28">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3685" w:type="dxa"/>
          </w:tcPr>
          <w:p w14:paraId="1B27A84A" w14:textId="217A8356" w:rsidR="00E10EDB" w:rsidRPr="005D2FE6" w:rsidRDefault="00E10EDB" w:rsidP="008E2D28">
            <w:r w:rsidRPr="005D2FE6">
              <w:t>Tyler Cooper</w:t>
            </w:r>
          </w:p>
        </w:tc>
        <w:tc>
          <w:tcPr>
            <w:tcW w:w="6385" w:type="dxa"/>
          </w:tcPr>
          <w:p w14:paraId="5B6FE3BE" w14:textId="2500F3BF" w:rsidR="00E10EDB" w:rsidRDefault="00E10EDB" w:rsidP="008E2D28">
            <w:pPr>
              <w:cnfStyle w:val="000000100000" w:firstRow="0" w:lastRow="0" w:firstColumn="0" w:lastColumn="0" w:oddVBand="0" w:evenVBand="0" w:oddHBand="1" w:evenHBand="0" w:firstRowFirstColumn="0" w:firstRowLastColumn="0" w:lastRowFirstColumn="0" w:lastRowLastColumn="0"/>
            </w:pPr>
            <w:r w:rsidRPr="005D2FE6">
              <w:t>Black Hills Corporation</w:t>
            </w:r>
          </w:p>
        </w:tc>
      </w:tr>
    </w:tbl>
    <w:p w14:paraId="3C86E329" w14:textId="77777777" w:rsidR="005B679F" w:rsidRPr="005B679F" w:rsidRDefault="005B679F" w:rsidP="005B679F">
      <w:pPr>
        <w:keepNext/>
        <w:keepLines/>
        <w:pBdr>
          <w:bottom w:val="single" w:sz="12" w:space="1" w:color="414042"/>
        </w:pBdr>
        <w:suppressAutoHyphens/>
        <w:spacing w:before="240"/>
        <w:outlineLvl w:val="0"/>
        <w:rPr>
          <w:rFonts w:ascii="Lucida Sans" w:eastAsiaTheme="majorEastAsia" w:hAnsi="Lucida Sans" w:cstheme="majorBidi"/>
          <w:b/>
          <w:bCs/>
          <w:color w:val="000000" w:themeColor="text1"/>
          <w:sz w:val="27"/>
          <w:szCs w:val="26"/>
        </w:rPr>
      </w:pPr>
      <w:r w:rsidRPr="005B679F">
        <w:rPr>
          <w:rFonts w:ascii="Lucida Sans" w:eastAsiaTheme="majorEastAsia" w:hAnsi="Lucida Sans" w:cstheme="majorBidi"/>
          <w:b/>
          <w:bCs/>
          <w:color w:val="000000" w:themeColor="text1"/>
          <w:sz w:val="27"/>
          <w:szCs w:val="26"/>
        </w:rPr>
        <w:t>Index to Questions, Comments, and Responses</w:t>
      </w:r>
    </w:p>
    <w:p w14:paraId="1DC562EE" w14:textId="77777777" w:rsidR="005B679F" w:rsidRPr="005B679F" w:rsidRDefault="005B679F" w:rsidP="005B679F">
      <w:pPr>
        <w:keepNext/>
        <w:keepLines/>
        <w:suppressAutoHyphens/>
        <w:spacing w:before="240"/>
        <w:outlineLvl w:val="1"/>
        <w:rPr>
          <w:rFonts w:ascii="Lucida Sans" w:hAnsi="Lucida Sans"/>
          <w:b/>
          <w:sz w:val="24"/>
        </w:rPr>
      </w:pPr>
      <w:r w:rsidRPr="005B679F">
        <w:rPr>
          <w:rFonts w:ascii="Lucida Sans" w:hAnsi="Lucida Sans"/>
          <w:b/>
          <w:sz w:val="24"/>
        </w:rPr>
        <w:t>Question</w:t>
      </w:r>
    </w:p>
    <w:p w14:paraId="3870FF6E" w14:textId="77777777" w:rsidR="005B679F" w:rsidRPr="005B679F" w:rsidRDefault="005B679F" w:rsidP="005B679F">
      <w:pPr>
        <w:numPr>
          <w:ilvl w:val="0"/>
          <w:numId w:val="10"/>
        </w:numPr>
        <w:suppressAutoHyphens/>
        <w:spacing w:before="120"/>
        <w:ind w:left="360"/>
        <w:contextualSpacing/>
        <w:rPr>
          <w:b/>
        </w:rPr>
      </w:pPr>
      <w:r w:rsidRPr="005B679F">
        <w:rPr>
          <w:b/>
        </w:rPr>
        <w:t>The Drafting Team welcomes comments on all aspects of the document.</w:t>
      </w:r>
    </w:p>
    <w:p w14:paraId="6203F6ED" w14:textId="77777777" w:rsidR="005B679F" w:rsidRDefault="005B679F" w:rsidP="005B679F"/>
    <w:p w14:paraId="4D24C561" w14:textId="77777777" w:rsidR="005B679F" w:rsidRDefault="005B679F">
      <w:r>
        <w:br w:type="page"/>
      </w:r>
    </w:p>
    <w:p w14:paraId="16B4E791" w14:textId="77777777" w:rsidR="005B679F" w:rsidRPr="005B679F" w:rsidRDefault="005B679F" w:rsidP="005B679F">
      <w:pPr>
        <w:numPr>
          <w:ilvl w:val="0"/>
          <w:numId w:val="11"/>
        </w:numPr>
        <w:suppressAutoHyphens/>
        <w:spacing w:before="120"/>
        <w:ind w:left="360"/>
        <w:contextualSpacing/>
        <w:rPr>
          <w:b/>
        </w:rPr>
      </w:pPr>
      <w:r w:rsidRPr="005B679F">
        <w:rPr>
          <w:b/>
        </w:rPr>
        <w:lastRenderedPageBreak/>
        <w:t>The Drafting Team welcomes comments on all aspects of the document.</w:t>
      </w:r>
    </w:p>
    <w:tbl>
      <w:tblPr>
        <w:tblStyle w:val="WECCTable1"/>
        <w:tblW w:w="0" w:type="auto"/>
        <w:tblLook w:val="04A0" w:firstRow="1" w:lastRow="0" w:firstColumn="1" w:lastColumn="0" w:noHBand="0" w:noVBand="1"/>
      </w:tblPr>
      <w:tblGrid>
        <w:gridCol w:w="2395"/>
        <w:gridCol w:w="382"/>
        <w:gridCol w:w="7293"/>
      </w:tblGrid>
      <w:tr w:rsidR="005B679F" w:rsidRPr="005B679F" w14:paraId="1C194E22" w14:textId="77777777" w:rsidTr="00DF601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95" w:type="dxa"/>
          </w:tcPr>
          <w:p w14:paraId="35246A89" w14:textId="77777777" w:rsidR="005B679F" w:rsidRPr="00533CFD" w:rsidRDefault="005B679F" w:rsidP="009F163A">
            <w:pPr>
              <w:spacing w:line="240" w:lineRule="auto"/>
              <w:contextualSpacing/>
              <w:rPr>
                <w:rFonts w:asciiTheme="majorHAnsi" w:hAnsiTheme="majorHAnsi"/>
                <w:color w:val="auto"/>
              </w:rPr>
            </w:pPr>
            <w:r w:rsidRPr="00533CFD">
              <w:rPr>
                <w:rFonts w:asciiTheme="majorHAnsi" w:hAnsiTheme="majorHAnsi"/>
              </w:rPr>
              <w:t>Summary Consideration:</w:t>
            </w:r>
          </w:p>
        </w:tc>
        <w:tc>
          <w:tcPr>
            <w:tcW w:w="7675" w:type="dxa"/>
            <w:gridSpan w:val="2"/>
          </w:tcPr>
          <w:p w14:paraId="5117E0D6" w14:textId="77777777" w:rsidR="005B679F" w:rsidRPr="00533CFD" w:rsidRDefault="005B679F" w:rsidP="009F163A">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sidRPr="00533CFD">
              <w:rPr>
                <w:rFonts w:asciiTheme="majorHAnsi" w:hAnsiTheme="majorHAnsi"/>
              </w:rPr>
              <w:t>See summary in the preamble.</w:t>
            </w:r>
          </w:p>
        </w:tc>
      </w:tr>
      <w:tr w:rsidR="005B679F" w:rsidRPr="005B679F" w14:paraId="5DA9C467" w14:textId="77777777" w:rsidTr="00DF601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777" w:type="dxa"/>
            <w:gridSpan w:val="2"/>
            <w:shd w:val="clear" w:color="auto" w:fill="005172"/>
          </w:tcPr>
          <w:p w14:paraId="11D72068" w14:textId="77777777" w:rsidR="005B679F" w:rsidRPr="00533CFD" w:rsidRDefault="005B679F" w:rsidP="009F163A">
            <w:pPr>
              <w:spacing w:line="240" w:lineRule="auto"/>
              <w:contextualSpacing/>
              <w:rPr>
                <w:b w:val="0"/>
                <w:bCs w:val="0"/>
                <w:color w:val="FFFFFF" w:themeColor="background2"/>
              </w:rPr>
            </w:pPr>
            <w:r w:rsidRPr="00533CFD">
              <w:rPr>
                <w:color w:val="FFFFFF" w:themeColor="background2"/>
              </w:rPr>
              <w:t>Commenter/Comment</w:t>
            </w:r>
          </w:p>
        </w:tc>
        <w:tc>
          <w:tcPr>
            <w:tcW w:w="7293" w:type="dxa"/>
            <w:shd w:val="clear" w:color="auto" w:fill="005172"/>
          </w:tcPr>
          <w:p w14:paraId="0502F626" w14:textId="77777777" w:rsidR="005B679F" w:rsidRPr="00533CFD" w:rsidRDefault="005B679F" w:rsidP="009F163A">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2"/>
              </w:rPr>
            </w:pPr>
            <w:r w:rsidRPr="00533CFD">
              <w:rPr>
                <w:color w:val="FFFFFF" w:themeColor="background2"/>
              </w:rPr>
              <w:t>Response</w:t>
            </w:r>
          </w:p>
        </w:tc>
      </w:tr>
      <w:tr w:rsidR="005B679F" w:rsidRPr="005B679F" w14:paraId="1C0CCBAD" w14:textId="77777777" w:rsidTr="00DF60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7" w:type="dxa"/>
            <w:gridSpan w:val="2"/>
            <w:tcBorders>
              <w:bottom w:val="single" w:sz="4" w:space="0" w:color="auto"/>
            </w:tcBorders>
          </w:tcPr>
          <w:p w14:paraId="54E090E3" w14:textId="77777777" w:rsidR="005B679F" w:rsidRPr="005B679F" w:rsidRDefault="005B679F" w:rsidP="009F163A">
            <w:pPr>
              <w:spacing w:line="240" w:lineRule="auto"/>
              <w:contextualSpacing/>
              <w:rPr>
                <w:bCs w:val="0"/>
              </w:rPr>
            </w:pPr>
            <w:bookmarkStart w:id="4" w:name="_Hlk85536468"/>
            <w:r>
              <w:rPr>
                <w:bCs w:val="0"/>
              </w:rPr>
              <w:t>AC</w:t>
            </w:r>
          </w:p>
        </w:tc>
        <w:tc>
          <w:tcPr>
            <w:tcW w:w="7293" w:type="dxa"/>
            <w:tcBorders>
              <w:bottom w:val="single" w:sz="4" w:space="0" w:color="auto"/>
            </w:tcBorders>
          </w:tcPr>
          <w:p w14:paraId="12A3BBCD" w14:textId="77777777" w:rsidR="005D7F49" w:rsidRDefault="005D7F49" w:rsidP="00386C2B">
            <w:pPr>
              <w:spacing w:after="120"/>
              <w:ind w:left="86"/>
              <w:cnfStyle w:val="000000100000" w:firstRow="0" w:lastRow="0" w:firstColumn="0" w:lastColumn="0" w:oddVBand="0" w:evenVBand="0" w:oddHBand="1" w:evenHBand="0" w:firstRowFirstColumn="0" w:firstRowLastColumn="0" w:lastRowFirstColumn="0" w:lastRowLastColumn="0"/>
            </w:pPr>
            <w:r>
              <w:t>Comments and Questions of current draft version of WECC-0146 TPL-001-WECC-CRT-3.2</w:t>
            </w:r>
          </w:p>
          <w:p w14:paraId="2E6871A7" w14:textId="77777777" w:rsidR="005D7F49" w:rsidRDefault="005D7F49" w:rsidP="00386C2B">
            <w:pPr>
              <w:spacing w:after="120"/>
              <w:ind w:left="86"/>
              <w:cnfStyle w:val="000000100000" w:firstRow="0" w:lastRow="0" w:firstColumn="0" w:lastColumn="0" w:oddVBand="0" w:evenVBand="0" w:oddHBand="1" w:evenHBand="0" w:firstRowFirstColumn="0" w:firstRowLastColumn="0" w:lastRowFirstColumn="0" w:lastRowLastColumn="0"/>
            </w:pPr>
          </w:p>
          <w:p w14:paraId="77DCE6C3" w14:textId="718F80C9" w:rsidR="005D7F49" w:rsidRDefault="005D7F49" w:rsidP="00386C2B">
            <w:pPr>
              <w:spacing w:after="120"/>
              <w:ind w:left="86"/>
              <w:cnfStyle w:val="000000100000" w:firstRow="0" w:lastRow="0" w:firstColumn="0" w:lastColumn="0" w:oddVBand="0" w:evenVBand="0" w:oddHBand="1" w:evenHBand="0" w:firstRowFirstColumn="0" w:firstRowLastColumn="0" w:lastRowFirstColumn="0" w:lastRowLastColumn="0"/>
            </w:pPr>
            <w:bookmarkStart w:id="5" w:name="_Hlk94181539"/>
            <w:r>
              <w:t>1.</w:t>
            </w:r>
            <w:r w:rsidR="00785FE4">
              <w:t xml:space="preserve"> </w:t>
            </w:r>
            <w:r>
              <w:t>WR1 1.1.2 states that steady-state voltages shall stay within plus or minus 10 % of the nominal voltage for P1 events, yet WR1 1.2 immediately below 1.1.2 states that the steady-state voltage deviation shall not exceed</w:t>
            </w:r>
            <w:r w:rsidR="00785FE4">
              <w:t xml:space="preserve"> </w:t>
            </w:r>
            <w:r>
              <w:t>8% for P1 events.</w:t>
            </w:r>
            <w:r w:rsidR="00785FE4">
              <w:t xml:space="preserve"> </w:t>
            </w:r>
            <w:r>
              <w:t>These two requirements seem to be inconsistent with each other.</w:t>
            </w:r>
            <w:r w:rsidR="00785FE4">
              <w:t xml:space="preserve"> </w:t>
            </w:r>
          </w:p>
          <w:bookmarkEnd w:id="5"/>
          <w:p w14:paraId="708DB189" w14:textId="77777777" w:rsidR="005D7F49" w:rsidRDefault="005D7F49" w:rsidP="00386C2B">
            <w:pPr>
              <w:spacing w:after="120"/>
              <w:ind w:left="86"/>
              <w:cnfStyle w:val="000000100000" w:firstRow="0" w:lastRow="0" w:firstColumn="0" w:lastColumn="0" w:oddVBand="0" w:evenVBand="0" w:oddHBand="1" w:evenHBand="0" w:firstRowFirstColumn="0" w:firstRowLastColumn="0" w:lastRowFirstColumn="0" w:lastRowLastColumn="0"/>
            </w:pPr>
          </w:p>
          <w:p w14:paraId="390F51E8" w14:textId="22BC113F" w:rsidR="00185D80" w:rsidRDefault="005D7F49" w:rsidP="00386C2B">
            <w:pPr>
              <w:spacing w:after="120"/>
              <w:ind w:left="86"/>
              <w:cnfStyle w:val="000000100000" w:firstRow="0" w:lastRow="0" w:firstColumn="0" w:lastColumn="0" w:oddVBand="0" w:evenVBand="0" w:oddHBand="1" w:evenHBand="0" w:firstRowFirstColumn="0" w:firstRowLastColumn="0" w:lastRowFirstColumn="0" w:lastRowLastColumn="0"/>
            </w:pPr>
            <w:r>
              <w:t>2.</w:t>
            </w:r>
            <w:r w:rsidR="00785FE4">
              <w:t xml:space="preserve"> </w:t>
            </w:r>
            <w:r>
              <w:t xml:space="preserve">For requirements </w:t>
            </w:r>
            <w:bookmarkStart w:id="6" w:name="_Hlk94181790"/>
            <w:r>
              <w:t>WR1</w:t>
            </w:r>
            <w:r w:rsidR="00785FE4">
              <w:t xml:space="preserve"> </w:t>
            </w:r>
            <w:r>
              <w:t>1.3, 1.4, 1.5, and WR2</w:t>
            </w:r>
            <w:bookmarkEnd w:id="6"/>
            <w:r>
              <w:t>, were studies done to show that if any of these criteria are not met, then in general there will be system instability, Cascading or uncontrolled islanding?</w:t>
            </w:r>
            <w:r w:rsidR="00785FE4">
              <w:t xml:space="preserve"> </w:t>
            </w:r>
          </w:p>
          <w:p w14:paraId="18DBE7F8" w14:textId="77777777" w:rsidR="00185D80" w:rsidRDefault="00185D80" w:rsidP="00386C2B">
            <w:pPr>
              <w:spacing w:after="120"/>
              <w:ind w:left="86"/>
              <w:cnfStyle w:val="000000100000" w:firstRow="0" w:lastRow="0" w:firstColumn="0" w:lastColumn="0" w:oddVBand="0" w:evenVBand="0" w:oddHBand="1" w:evenHBand="0" w:firstRowFirstColumn="0" w:firstRowLastColumn="0" w:lastRowFirstColumn="0" w:lastRowLastColumn="0"/>
            </w:pPr>
          </w:p>
          <w:p w14:paraId="7E0B8C28" w14:textId="0A0A1EFC" w:rsidR="005B679F" w:rsidRPr="005B679F" w:rsidRDefault="005D7F49" w:rsidP="00386C2B">
            <w:pPr>
              <w:spacing w:after="120"/>
              <w:ind w:left="86"/>
              <w:cnfStyle w:val="000000100000" w:firstRow="0" w:lastRow="0" w:firstColumn="0" w:lastColumn="0" w:oddVBand="0" w:evenVBand="0" w:oddHBand="1" w:evenHBand="0" w:firstRowFirstColumn="0" w:firstRowLastColumn="0" w:lastRowFirstColumn="0" w:lastRowLastColumn="0"/>
            </w:pPr>
            <w:r>
              <w:t>As an example, I recall that a similar type of studies was done in the past (2009 &amp; 2010-time frame) by the WECC Study group named the Bulk Electric System Definition Task Force (BESDTF), that ran over 100 base case stability studies to come up with an agreed to definition of definition of what constitutes a BES (Bulk Electric System) bus element, based on the available short circuit MVA available at the studied bus.</w:t>
            </w:r>
            <w:r w:rsidR="00785FE4">
              <w:t xml:space="preserve"> </w:t>
            </w:r>
            <w:r>
              <w:t>After running all of these more than a 100 base cases of faulted system element transient stability studies, the BESDTF proposed a "hybrid" definition of the Bulk Electric System (BES) and the concept that a facility or transmission system element must have a material impact on the reliability of the bulk power system in order to require that it be included in the BES.</w:t>
            </w:r>
            <w:r w:rsidR="00785FE4">
              <w:t xml:space="preserve"> </w:t>
            </w:r>
            <w:r>
              <w:t>That material impact, based on the results of evaluation of those over 100 base case faulted transient stability studies that were run, showed that in general BES elements were those whose available short circuit MVA exceeded 6000 MVA.</w:t>
            </w:r>
          </w:p>
        </w:tc>
      </w:tr>
      <w:bookmarkEnd w:id="4"/>
      <w:tr w:rsidR="007A400F" w:rsidRPr="005B679F" w14:paraId="172B6C22" w14:textId="77777777" w:rsidTr="00415F11">
        <w:tc>
          <w:tcPr>
            <w:cnfStyle w:val="001000000000" w:firstRow="0" w:lastRow="0" w:firstColumn="1" w:lastColumn="0" w:oddVBand="0" w:evenVBand="0" w:oddHBand="0" w:evenHBand="0" w:firstRowFirstColumn="0" w:firstRowLastColumn="0" w:lastRowFirstColumn="0" w:lastRowLastColumn="0"/>
            <w:tcW w:w="10070" w:type="dxa"/>
            <w:gridSpan w:val="3"/>
            <w:tcBorders>
              <w:right w:val="single" w:sz="4" w:space="0" w:color="auto"/>
            </w:tcBorders>
          </w:tcPr>
          <w:p w14:paraId="01814531" w14:textId="1BB16429" w:rsidR="009F163A" w:rsidRPr="005D2FE6" w:rsidRDefault="002804E5" w:rsidP="00386C2B">
            <w:pPr>
              <w:spacing w:after="120"/>
              <w:ind w:left="68"/>
              <w:rPr>
                <w:b/>
                <w:bCs w:val="0"/>
                <w:color w:val="0070C0"/>
              </w:rPr>
            </w:pPr>
            <w:r w:rsidRPr="005D2FE6">
              <w:rPr>
                <w:b/>
                <w:color w:val="0070C0"/>
              </w:rPr>
              <w:t>WR1</w:t>
            </w:r>
            <w:r w:rsidR="00307CFC" w:rsidRPr="005D2FE6">
              <w:rPr>
                <w:b/>
                <w:color w:val="0070C0"/>
              </w:rPr>
              <w:t xml:space="preserve"> Internal</w:t>
            </w:r>
            <w:r w:rsidR="008D34AA">
              <w:rPr>
                <w:b/>
                <w:color w:val="0070C0"/>
              </w:rPr>
              <w:t xml:space="preserve"> C</w:t>
            </w:r>
            <w:r w:rsidR="00307CFC" w:rsidRPr="005D2FE6">
              <w:rPr>
                <w:b/>
                <w:color w:val="0070C0"/>
              </w:rPr>
              <w:t>onsistency</w:t>
            </w:r>
          </w:p>
          <w:p w14:paraId="0329F037" w14:textId="2D50F589" w:rsidR="009F163A" w:rsidRDefault="005D2FE6" w:rsidP="00386C2B">
            <w:pPr>
              <w:shd w:val="clear" w:color="auto" w:fill="FFFFFF"/>
              <w:spacing w:after="120"/>
              <w:ind w:left="68"/>
              <w:rPr>
                <w:bCs w:val="0"/>
                <w:color w:val="0070C0"/>
              </w:rPr>
            </w:pPr>
            <w:r>
              <w:rPr>
                <w:bCs w:val="0"/>
                <w:color w:val="0070C0"/>
              </w:rPr>
              <w:t xml:space="preserve">The following language was adopted for the Rationale section. </w:t>
            </w:r>
            <w:bookmarkStart w:id="7" w:name="_Hlk95383787"/>
          </w:p>
          <w:p w14:paraId="6573F195" w14:textId="05B068A9" w:rsidR="00741A49" w:rsidRPr="005D2FE6" w:rsidRDefault="005D2FE6" w:rsidP="00386C2B">
            <w:pPr>
              <w:shd w:val="clear" w:color="auto" w:fill="FFFFFF"/>
              <w:spacing w:after="120"/>
              <w:ind w:left="68"/>
              <w:rPr>
                <w:color w:val="0070C0"/>
              </w:rPr>
            </w:pPr>
            <w:r>
              <w:rPr>
                <w:color w:val="0070C0"/>
              </w:rPr>
              <w:lastRenderedPageBreak/>
              <w:t>“</w:t>
            </w:r>
            <w:r w:rsidR="00741A49" w:rsidRPr="005D2FE6">
              <w:rPr>
                <w:color w:val="0070C0"/>
              </w:rPr>
              <w:t>WR1.1 describes the ceiling and floor of the magnitude of voltage allowed at any of the applicable BES buses both under normal operating conditions and after a P1 event (and other P events), whereas WR1.2 describes the change in voltage that is allowed between pre and post P1 events. Both criteria are independent of one another, and one doesn’t guarantee the other requiring 2 sets of criteria. For instance</w:t>
            </w:r>
            <w:r w:rsidR="009F163A">
              <w:rPr>
                <w:color w:val="0070C0"/>
              </w:rPr>
              <w:t xml:space="preserve">: </w:t>
            </w:r>
          </w:p>
          <w:p w14:paraId="2C07C4B6" w14:textId="5BFD32C2" w:rsidR="00741A49" w:rsidRPr="005D2FE6" w:rsidRDefault="00B34663" w:rsidP="00386C2B">
            <w:pPr>
              <w:numPr>
                <w:ilvl w:val="0"/>
                <w:numId w:val="32"/>
              </w:numPr>
              <w:shd w:val="clear" w:color="auto" w:fill="FFFFFF"/>
              <w:spacing w:after="120"/>
              <w:rPr>
                <w:color w:val="0070C0"/>
              </w:rPr>
            </w:pPr>
            <w:r w:rsidRPr="005D2FE6">
              <w:rPr>
                <w:color w:val="0070C0"/>
              </w:rPr>
              <w:t>A</w:t>
            </w:r>
            <w:r w:rsidR="00741A49" w:rsidRPr="005D2FE6">
              <w:rPr>
                <w:color w:val="0070C0"/>
              </w:rPr>
              <w:t xml:space="preserve"> BES bus at 0.95 p.u. pre-contingency voltage may encounter a contingency that drops the voltage to 0.88 p.u. =&gt; would violate WR1.1.2 (&lt;0.9 p.u.) but not WR1.2 (&lt;8% drop)</w:t>
            </w:r>
            <w:r w:rsidRPr="005D2FE6">
              <w:rPr>
                <w:color w:val="0070C0"/>
              </w:rPr>
              <w:t>.</w:t>
            </w:r>
            <w:r w:rsidR="00741A49" w:rsidRPr="005D2FE6">
              <w:rPr>
                <w:color w:val="0070C0"/>
              </w:rPr>
              <w:t xml:space="preserve"> </w:t>
            </w:r>
          </w:p>
          <w:p w14:paraId="40DA3E30" w14:textId="7A0F6E7D" w:rsidR="009F163A" w:rsidRPr="00BA5506" w:rsidRDefault="00B34663" w:rsidP="00386C2B">
            <w:pPr>
              <w:numPr>
                <w:ilvl w:val="0"/>
                <w:numId w:val="32"/>
              </w:numPr>
              <w:shd w:val="clear" w:color="auto" w:fill="FFFFFF"/>
              <w:spacing w:after="120"/>
              <w:rPr>
                <w:color w:val="0070C0"/>
              </w:rPr>
            </w:pPr>
            <w:r w:rsidRPr="005D2FE6">
              <w:rPr>
                <w:color w:val="0070C0"/>
              </w:rPr>
              <w:t>A</w:t>
            </w:r>
            <w:r w:rsidR="00741A49" w:rsidRPr="005D2FE6">
              <w:rPr>
                <w:color w:val="0070C0"/>
              </w:rPr>
              <w:t>nother BES bus at 1.05 p.u. pre-contingency encounters a contingency that drops the voltage to 0.92 p.u. =&gt; would violate WR1.2 (&gt; 8%) but not WR1.1.2 (&gt;0.9 p.u.)</w:t>
            </w:r>
            <w:r w:rsidRPr="005D2FE6">
              <w:rPr>
                <w:color w:val="0070C0"/>
              </w:rPr>
              <w:t>.</w:t>
            </w:r>
            <w:r w:rsidR="005D2FE6">
              <w:rPr>
                <w:color w:val="0070C0"/>
              </w:rPr>
              <w:t>”</w:t>
            </w:r>
          </w:p>
          <w:bookmarkEnd w:id="7"/>
          <w:p w14:paraId="579B1932" w14:textId="39CDB31F" w:rsidR="009F163A" w:rsidRDefault="00077FA9" w:rsidP="00386C2B">
            <w:pPr>
              <w:shd w:val="clear" w:color="auto" w:fill="FFFFFF"/>
              <w:tabs>
                <w:tab w:val="left" w:pos="3306"/>
              </w:tabs>
              <w:spacing w:after="120"/>
              <w:ind w:left="68"/>
              <w:rPr>
                <w:color w:val="0070C0"/>
              </w:rPr>
            </w:pPr>
            <w:r w:rsidRPr="005D2FE6">
              <w:rPr>
                <w:b/>
                <w:color w:val="0070C0"/>
              </w:rPr>
              <w:t>Studies</w:t>
            </w:r>
          </w:p>
          <w:p w14:paraId="6B152A7E" w14:textId="3ABA172A" w:rsidR="009F163A" w:rsidRPr="005D2FE6" w:rsidRDefault="00A928D5" w:rsidP="00386C2B">
            <w:pPr>
              <w:shd w:val="clear" w:color="auto" w:fill="FFFFFF"/>
              <w:spacing w:after="120"/>
              <w:ind w:left="68"/>
              <w:rPr>
                <w:bCs w:val="0"/>
                <w:color w:val="0070C0"/>
              </w:rPr>
            </w:pPr>
            <w:r w:rsidRPr="005D2FE6">
              <w:rPr>
                <w:bCs w:val="0"/>
                <w:color w:val="0070C0"/>
              </w:rPr>
              <w:t xml:space="preserve">The DT is in support of AC </w:t>
            </w:r>
            <w:r w:rsidR="00093A78">
              <w:rPr>
                <w:bCs w:val="0"/>
                <w:color w:val="0070C0"/>
              </w:rPr>
              <w:t xml:space="preserve">in </w:t>
            </w:r>
            <w:r w:rsidRPr="005D2FE6">
              <w:rPr>
                <w:bCs w:val="0"/>
                <w:color w:val="0070C0"/>
              </w:rPr>
              <w:t>that</w:t>
            </w:r>
            <w:r w:rsidR="00093A78">
              <w:rPr>
                <w:bCs w:val="0"/>
                <w:color w:val="0070C0"/>
              </w:rPr>
              <w:t>,</w:t>
            </w:r>
            <w:r w:rsidRPr="005D2FE6">
              <w:rPr>
                <w:bCs w:val="0"/>
                <w:color w:val="0070C0"/>
              </w:rPr>
              <w:t xml:space="preserve"> where specific numeric thresholds have been used in the WECC Criterion, supporting technical studies should be made available.</w:t>
            </w:r>
            <w:r w:rsidR="00785FE4">
              <w:rPr>
                <w:bCs w:val="0"/>
                <w:color w:val="0070C0"/>
              </w:rPr>
              <w:t xml:space="preserve"> </w:t>
            </w:r>
            <w:r w:rsidR="00FF0947" w:rsidRPr="005D2FE6">
              <w:rPr>
                <w:bCs w:val="0"/>
                <w:color w:val="0070C0"/>
              </w:rPr>
              <w:t xml:space="preserve">Many </w:t>
            </w:r>
            <w:r w:rsidRPr="005D2FE6">
              <w:rPr>
                <w:bCs w:val="0"/>
                <w:color w:val="0070C0"/>
              </w:rPr>
              <w:t xml:space="preserve">of the existing thresholds were imported from </w:t>
            </w:r>
            <w:bookmarkStart w:id="8" w:name="_Hlk94185322"/>
            <w:r w:rsidR="00DF3783" w:rsidRPr="005D2FE6">
              <w:rPr>
                <w:color w:val="0070C0"/>
              </w:rPr>
              <w:t xml:space="preserve">TPL – (001 thru 004) – WECC – 1 – CR </w:t>
            </w:r>
            <w:r w:rsidR="00DF3783" w:rsidRPr="005D2FE6">
              <w:rPr>
                <w:rFonts w:ascii="Times New Roman" w:hAnsi="Times New Roman" w:cs="Times New Roman"/>
                <w:color w:val="0070C0"/>
              </w:rPr>
              <w:t>─</w:t>
            </w:r>
            <w:r w:rsidR="00DF3783" w:rsidRPr="005D2FE6">
              <w:rPr>
                <w:color w:val="0070C0"/>
              </w:rPr>
              <w:t xml:space="preserve"> System Performance Criteria, April 18, 2008</w:t>
            </w:r>
            <w:r w:rsidRPr="005D2FE6">
              <w:rPr>
                <w:color w:val="0070C0"/>
              </w:rPr>
              <w:t xml:space="preserve">, </w:t>
            </w:r>
            <w:r w:rsidR="00FF0947" w:rsidRPr="005D2FE6">
              <w:rPr>
                <w:color w:val="0070C0"/>
              </w:rPr>
              <w:t>and its 2006 predecessor WECC/NERC Planning Standards 1.D: Voltage Support and Reactive Power (</w:t>
            </w:r>
            <w:r w:rsidR="00D25CEC" w:rsidRPr="005D2FE6">
              <w:rPr>
                <w:color w:val="0070C0"/>
              </w:rPr>
              <w:t>VSRP)</w:t>
            </w:r>
            <w:r w:rsidR="00FF0947" w:rsidRPr="005D2FE6">
              <w:rPr>
                <w:color w:val="0070C0"/>
              </w:rPr>
              <w:t>.</w:t>
            </w:r>
            <w:r w:rsidR="00785FE4">
              <w:rPr>
                <w:color w:val="0070C0"/>
              </w:rPr>
              <w:t xml:space="preserve"> </w:t>
            </w:r>
            <w:r w:rsidR="00FF0947" w:rsidRPr="005D2FE6">
              <w:rPr>
                <w:color w:val="0070C0"/>
              </w:rPr>
              <w:t xml:space="preserve">In turn, the 2006 studies stemmed from </w:t>
            </w:r>
            <w:r w:rsidR="00D043E3">
              <w:rPr>
                <w:color w:val="0070C0"/>
              </w:rPr>
              <w:t xml:space="preserve">an </w:t>
            </w:r>
            <w:r w:rsidR="00FF0947" w:rsidRPr="005D2FE6">
              <w:rPr>
                <w:color w:val="0070C0"/>
              </w:rPr>
              <w:t xml:space="preserve">earlier paper drafted in response to the July and August 1996 disturbances in the </w:t>
            </w:r>
            <w:r w:rsidR="0064735F">
              <w:rPr>
                <w:color w:val="0070C0"/>
              </w:rPr>
              <w:t>Western Interconnection</w:t>
            </w:r>
            <w:r w:rsidR="00FF0947" w:rsidRPr="005D2FE6">
              <w:rPr>
                <w:color w:val="0070C0"/>
              </w:rPr>
              <w:t>.</w:t>
            </w:r>
            <w:r w:rsidR="00785FE4">
              <w:rPr>
                <w:color w:val="0070C0"/>
              </w:rPr>
              <w:t xml:space="preserve"> </w:t>
            </w:r>
            <w:r w:rsidR="00FF0947" w:rsidRPr="005D2FE6">
              <w:rPr>
                <w:color w:val="0070C0"/>
              </w:rPr>
              <w:t>There is some indication from the Preface of the</w:t>
            </w:r>
            <w:r w:rsidR="00D25CEC" w:rsidRPr="005D2FE6">
              <w:rPr>
                <w:color w:val="0070C0"/>
              </w:rPr>
              <w:t xml:space="preserve"> VSRP paper that the studies may date back as far as (circa) 1992-1995. </w:t>
            </w:r>
          </w:p>
          <w:p w14:paraId="5A750EB7" w14:textId="433E8185" w:rsidR="00A928D5" w:rsidRPr="005D2FE6" w:rsidRDefault="00D25CEC" w:rsidP="00386C2B">
            <w:pPr>
              <w:shd w:val="clear" w:color="auto" w:fill="FFFFFF"/>
              <w:spacing w:after="120"/>
              <w:ind w:left="68"/>
              <w:rPr>
                <w:bCs w:val="0"/>
                <w:color w:val="0070C0"/>
              </w:rPr>
            </w:pPr>
            <w:r w:rsidRPr="005D2FE6">
              <w:rPr>
                <w:color w:val="0070C0"/>
              </w:rPr>
              <w:t>Because of the estimated 20-year gap between the studies and today’s task, the technical support studies that established the thresholds could not be found.</w:t>
            </w:r>
          </w:p>
          <w:bookmarkEnd w:id="8"/>
          <w:p w14:paraId="4858F13C" w14:textId="4544F18E" w:rsidR="00185D80" w:rsidRPr="005B679F" w:rsidRDefault="00A928D5" w:rsidP="00386C2B">
            <w:pPr>
              <w:shd w:val="clear" w:color="auto" w:fill="FFFFFF"/>
              <w:spacing w:after="120"/>
              <w:ind w:left="68"/>
              <w:rPr>
                <w:color w:val="0070C0"/>
              </w:rPr>
            </w:pPr>
            <w:r w:rsidRPr="005D2FE6">
              <w:rPr>
                <w:color w:val="0070C0"/>
              </w:rPr>
              <w:t>Because the foundational studies may now be outdated, the DT supports the position that new studies may be warranted.</w:t>
            </w:r>
            <w:r w:rsidR="00785FE4">
              <w:rPr>
                <w:color w:val="0070C0"/>
              </w:rPr>
              <w:t xml:space="preserve"> </w:t>
            </w:r>
            <w:r w:rsidRPr="005D2FE6">
              <w:rPr>
                <w:color w:val="0070C0"/>
              </w:rPr>
              <w:t xml:space="preserve">However, conducting the studies is outside of the </w:t>
            </w:r>
            <w:r w:rsidR="00F76545" w:rsidRPr="005D2FE6">
              <w:rPr>
                <w:color w:val="0070C0"/>
              </w:rPr>
              <w:t>means available to the DT.</w:t>
            </w:r>
            <w:r w:rsidR="00785FE4">
              <w:rPr>
                <w:color w:val="0070C0"/>
              </w:rPr>
              <w:t xml:space="preserve"> </w:t>
            </w:r>
            <w:r w:rsidR="00F76545" w:rsidRPr="005D2FE6">
              <w:rPr>
                <w:color w:val="0070C0"/>
              </w:rPr>
              <w:t>As such, the DT would support any effort/request by AC to have the studies refreshed by the appropriate planning/study entity.</w:t>
            </w:r>
          </w:p>
        </w:tc>
      </w:tr>
      <w:tr w:rsidR="005B679F" w:rsidRPr="005B679F" w14:paraId="1C1FE460" w14:textId="77777777" w:rsidTr="00DF60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7" w:type="dxa"/>
            <w:gridSpan w:val="2"/>
            <w:tcBorders>
              <w:bottom w:val="single" w:sz="4" w:space="0" w:color="auto"/>
            </w:tcBorders>
          </w:tcPr>
          <w:p w14:paraId="77E005F3" w14:textId="18E33764" w:rsidR="005B679F" w:rsidRPr="005B679F" w:rsidRDefault="005D7F49" w:rsidP="009F163A">
            <w:pPr>
              <w:spacing w:line="240" w:lineRule="auto"/>
              <w:contextualSpacing/>
              <w:rPr>
                <w:bCs w:val="0"/>
              </w:rPr>
            </w:pPr>
            <w:bookmarkStart w:id="9" w:name="_Hlk89942624"/>
            <w:r>
              <w:rPr>
                <w:bCs w:val="0"/>
              </w:rPr>
              <w:lastRenderedPageBreak/>
              <w:t>BPA</w:t>
            </w:r>
          </w:p>
        </w:tc>
        <w:tc>
          <w:tcPr>
            <w:tcW w:w="7293" w:type="dxa"/>
            <w:tcBorders>
              <w:bottom w:val="single" w:sz="4" w:space="0" w:color="auto"/>
            </w:tcBorders>
          </w:tcPr>
          <w:p w14:paraId="27F906DF" w14:textId="454F5D75" w:rsidR="005D7F49" w:rsidRDefault="005D7F49" w:rsidP="00386C2B">
            <w:pPr>
              <w:spacing w:before="120"/>
              <w:cnfStyle w:val="000000100000" w:firstRow="0" w:lastRow="0" w:firstColumn="0" w:lastColumn="0" w:oddVBand="0" w:evenVBand="0" w:oddHBand="1" w:evenHBand="0" w:firstRowFirstColumn="0" w:firstRowLastColumn="0" w:lastRowFirstColumn="0" w:lastRowLastColumn="0"/>
            </w:pPr>
            <w:r>
              <w:t>The following comments are submitted on behalf of BPA SMEs.</w:t>
            </w:r>
          </w:p>
          <w:p w14:paraId="414139E5" w14:textId="74B28DEB" w:rsidR="00A231E9" w:rsidRDefault="005D7F49" w:rsidP="00386C2B">
            <w:pPr>
              <w:spacing w:before="120"/>
              <w:cnfStyle w:val="000000100000" w:firstRow="0" w:lastRow="0" w:firstColumn="0" w:lastColumn="0" w:oddVBand="0" w:evenVBand="0" w:oddHBand="1" w:evenHBand="0" w:firstRowFirstColumn="0" w:firstRowLastColumn="0" w:lastRowFirstColumn="0" w:lastRowLastColumn="0"/>
            </w:pPr>
            <w:r>
              <w:t>Regarding WR4: BPA recommends the following provision (originally in WR2) be added back to into the Criteria, “Each Transmission Planner and Planning Coordinator that uses a more stringent criterion than that stated in Requirement WR1, and applied that criterion to other systems, will have evidence of agreement from all other planning entities to which the more stringent criterion was applied.”</w:t>
            </w:r>
            <w:r w:rsidR="00785FE4">
              <w:t xml:space="preserve"> </w:t>
            </w:r>
          </w:p>
          <w:p w14:paraId="7F207B1C" w14:textId="2CA140D7" w:rsidR="00C51B37" w:rsidRPr="005B679F" w:rsidRDefault="005D7F49" w:rsidP="00386C2B">
            <w:pPr>
              <w:spacing w:before="120"/>
              <w:cnfStyle w:val="000000100000" w:firstRow="0" w:lastRow="0" w:firstColumn="0" w:lastColumn="0" w:oddVBand="0" w:evenVBand="0" w:oddHBand="1" w:evenHBand="0" w:firstRowFirstColumn="0" w:firstRowLastColumn="0" w:lastRowFirstColumn="0" w:lastRowLastColumn="0"/>
            </w:pPr>
            <w:r>
              <w:lastRenderedPageBreak/>
              <w:t>Without this, BPA is concerned that an adjacent transmission system would be responsible for meeting a criteria in another entities’ transmission system that is more stringent than the WECC base criteria, without the more stringent criteria being vetted and agreed to by impacted parties.</w:t>
            </w:r>
          </w:p>
        </w:tc>
      </w:tr>
      <w:tr w:rsidR="000D63FA" w:rsidRPr="008D34AA" w14:paraId="1198E421" w14:textId="77777777" w:rsidTr="00415F11">
        <w:tc>
          <w:tcPr>
            <w:cnfStyle w:val="001000000000" w:firstRow="0" w:lastRow="0" w:firstColumn="1" w:lastColumn="0" w:oddVBand="0" w:evenVBand="0" w:oddHBand="0" w:evenHBand="0" w:firstRowFirstColumn="0" w:firstRowLastColumn="0" w:lastRowFirstColumn="0" w:lastRowLastColumn="0"/>
            <w:tcW w:w="10070" w:type="dxa"/>
            <w:gridSpan w:val="3"/>
            <w:tcBorders>
              <w:right w:val="single" w:sz="4" w:space="0" w:color="auto"/>
            </w:tcBorders>
          </w:tcPr>
          <w:p w14:paraId="617E70CC" w14:textId="3013A480" w:rsidR="009F163A" w:rsidRDefault="00F76545" w:rsidP="00386C2B">
            <w:pPr>
              <w:spacing w:after="120"/>
              <w:rPr>
                <w:color w:val="0070C0"/>
              </w:rPr>
            </w:pPr>
            <w:bookmarkStart w:id="10" w:name="_Hlk93490505"/>
            <w:bookmarkEnd w:id="9"/>
            <w:r w:rsidRPr="008D34AA">
              <w:rPr>
                <w:b/>
                <w:color w:val="0070C0"/>
              </w:rPr>
              <w:lastRenderedPageBreak/>
              <w:t>More/Less Stringent</w:t>
            </w:r>
          </w:p>
          <w:p w14:paraId="6472610C" w14:textId="5D1DB4CD" w:rsidR="009F163A" w:rsidRDefault="00F76545" w:rsidP="00386C2B">
            <w:pPr>
              <w:spacing w:after="120"/>
              <w:rPr>
                <w:color w:val="0070C0"/>
              </w:rPr>
            </w:pPr>
            <w:r w:rsidRPr="008D34AA">
              <w:rPr>
                <w:bCs w:val="0"/>
                <w:color w:val="0070C0"/>
              </w:rPr>
              <w:t>Please see the response to BC Hydro that follows.</w:t>
            </w:r>
            <w:r w:rsidR="00785FE4">
              <w:rPr>
                <w:bCs w:val="0"/>
                <w:color w:val="0070C0"/>
              </w:rPr>
              <w:t xml:space="preserve"> </w:t>
            </w:r>
            <w:r w:rsidRPr="008D34AA">
              <w:rPr>
                <w:bCs w:val="0"/>
                <w:color w:val="0070C0"/>
              </w:rPr>
              <w:t>Language proposed by BC Hydro negates the concerns raised in Posting 1 that the combined effect of WR1, WR2, and WR3 resulted in</w:t>
            </w:r>
            <w:r w:rsidR="00ED464C" w:rsidRPr="008D34AA">
              <w:rPr>
                <w:bCs w:val="0"/>
                <w:color w:val="0070C0"/>
              </w:rPr>
              <w:t xml:space="preserve"> a suggestion rather than a requirement. </w:t>
            </w:r>
          </w:p>
          <w:p w14:paraId="4B84210B" w14:textId="33C8E4B5" w:rsidR="009F163A" w:rsidRPr="008D34AA" w:rsidRDefault="000D63FA" w:rsidP="00386C2B">
            <w:pPr>
              <w:spacing w:after="120"/>
              <w:rPr>
                <w:bCs w:val="0"/>
                <w:color w:val="0070C0"/>
              </w:rPr>
            </w:pPr>
            <w:r w:rsidRPr="008D34AA">
              <w:rPr>
                <w:color w:val="0070C0"/>
              </w:rPr>
              <w:t xml:space="preserve">Because BPA’s issue has been raised in multiple iterations of this document, the following “General Application” has been added to the Rationale section of the document. </w:t>
            </w:r>
          </w:p>
          <w:p w14:paraId="4BCCF9D3" w14:textId="674D43D4" w:rsidR="00D94A91" w:rsidRPr="008D34AA" w:rsidRDefault="000D63FA" w:rsidP="00386C2B">
            <w:pPr>
              <w:pStyle w:val="FootnoteText"/>
              <w:spacing w:after="120" w:line="276" w:lineRule="auto"/>
              <w:rPr>
                <w:color w:val="0070C0"/>
                <w:sz w:val="22"/>
                <w:szCs w:val="22"/>
              </w:rPr>
            </w:pPr>
            <w:bookmarkStart w:id="11" w:name="_Hlk95385047"/>
            <w:r w:rsidRPr="008D34AA">
              <w:rPr>
                <w:color w:val="0070C0"/>
                <w:sz w:val="22"/>
                <w:szCs w:val="22"/>
              </w:rPr>
              <w:t>“Nothing in this document is to be interpreted as allowing third</w:t>
            </w:r>
            <w:r w:rsidR="003A0468">
              <w:rPr>
                <w:color w:val="0070C0"/>
                <w:sz w:val="22"/>
                <w:szCs w:val="22"/>
              </w:rPr>
              <w:t>-</w:t>
            </w:r>
            <w:r w:rsidRPr="008D34AA">
              <w:rPr>
                <w:color w:val="0070C0"/>
                <w:sz w:val="22"/>
                <w:szCs w:val="22"/>
              </w:rPr>
              <w:t>party actions to impute liability on another.</w:t>
            </w:r>
            <w:r w:rsidR="00785FE4">
              <w:rPr>
                <w:color w:val="0070C0"/>
                <w:sz w:val="22"/>
                <w:szCs w:val="22"/>
              </w:rPr>
              <w:t xml:space="preserve"> </w:t>
            </w:r>
            <w:r w:rsidRPr="008D34AA">
              <w:rPr>
                <w:color w:val="0070C0"/>
                <w:sz w:val="22"/>
                <w:szCs w:val="22"/>
              </w:rPr>
              <w:t>Each applicable entity is responsible for adherence to this WECC Criterion based solely on its own actions.”</w:t>
            </w:r>
            <w:bookmarkEnd w:id="11"/>
          </w:p>
        </w:tc>
      </w:tr>
      <w:tr w:rsidR="0074040B" w:rsidRPr="005B679F" w14:paraId="7EBAE4CE" w14:textId="77777777" w:rsidTr="00415F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7" w:type="dxa"/>
            <w:gridSpan w:val="2"/>
            <w:tcBorders>
              <w:bottom w:val="single" w:sz="4" w:space="0" w:color="auto"/>
            </w:tcBorders>
          </w:tcPr>
          <w:p w14:paraId="26A70BD6" w14:textId="31D741A4" w:rsidR="0074040B" w:rsidRPr="005B679F" w:rsidRDefault="002804E5" w:rsidP="009F163A">
            <w:pPr>
              <w:spacing w:line="240" w:lineRule="auto"/>
              <w:contextualSpacing/>
              <w:rPr>
                <w:bCs w:val="0"/>
              </w:rPr>
            </w:pPr>
            <w:bookmarkStart w:id="12" w:name="_Hlk93555376"/>
            <w:bookmarkEnd w:id="10"/>
            <w:r>
              <w:rPr>
                <w:bCs w:val="0"/>
              </w:rPr>
              <w:t>AZPS</w:t>
            </w:r>
            <w:r w:rsidR="000D63FA">
              <w:rPr>
                <w:bCs w:val="0"/>
              </w:rPr>
              <w:t xml:space="preserve"> </w:t>
            </w:r>
          </w:p>
        </w:tc>
        <w:tc>
          <w:tcPr>
            <w:tcW w:w="7293" w:type="dxa"/>
            <w:tcBorders>
              <w:bottom w:val="single" w:sz="4" w:space="0" w:color="auto"/>
            </w:tcBorders>
          </w:tcPr>
          <w:p w14:paraId="6482C453" w14:textId="31CC3A82" w:rsidR="002804E5" w:rsidRDefault="002804E5" w:rsidP="00386C2B">
            <w:pPr>
              <w:spacing w:after="120"/>
              <w:cnfStyle w:val="000000100000" w:firstRow="0" w:lastRow="0" w:firstColumn="0" w:lastColumn="0" w:oddVBand="0" w:evenVBand="0" w:oddHBand="1" w:evenHBand="0" w:firstRowFirstColumn="0" w:firstRowLastColumn="0" w:lastRowFirstColumn="0" w:lastRowLastColumn="0"/>
            </w:pPr>
            <w:r>
              <w:t xml:space="preserve">AZPS is generally supportive of the proposed revisions in Posting 2 with the exception of the following proposed change: </w:t>
            </w:r>
          </w:p>
          <w:p w14:paraId="66D75C97" w14:textId="48FE89AD" w:rsidR="002804E5" w:rsidRDefault="002804E5" w:rsidP="00386C2B">
            <w:pPr>
              <w:spacing w:after="120"/>
              <w:cnfStyle w:val="000000100000" w:firstRow="0" w:lastRow="0" w:firstColumn="0" w:lastColumn="0" w:oddVBand="0" w:evenVBand="0" w:oddHBand="1" w:evenHBand="0" w:firstRowFirstColumn="0" w:firstRowLastColumn="0" w:lastRowFirstColumn="0" w:lastRowLastColumn="0"/>
            </w:pPr>
            <w:r>
              <w:t>Comment on WR1.4:</w:t>
            </w:r>
          </w:p>
          <w:p w14:paraId="1D88E812" w14:textId="1327BEAA" w:rsidR="002804E5" w:rsidRDefault="002804E5" w:rsidP="00386C2B">
            <w:pPr>
              <w:spacing w:after="120"/>
              <w:cnfStyle w:val="000000100000" w:firstRow="0" w:lastRow="0" w:firstColumn="0" w:lastColumn="0" w:oddVBand="0" w:evenVBand="0" w:oddHBand="1" w:evenHBand="0" w:firstRowFirstColumn="0" w:firstRowLastColumn="0" w:lastRowFirstColumn="0" w:lastRowLastColumn="0"/>
            </w:pPr>
            <w:r>
              <w:t>AZPS proposes the addition of language (shown in bold) below:</w:t>
            </w:r>
            <w:r w:rsidR="00B77317">
              <w:t xml:space="preserve"> </w:t>
            </w:r>
          </w:p>
          <w:p w14:paraId="52ECCE50" w14:textId="3ED6B524" w:rsidR="00B34663" w:rsidRPr="00D02E36" w:rsidRDefault="002804E5" w:rsidP="00386C2B">
            <w:pPr>
              <w:spacing w:after="120"/>
              <w:cnfStyle w:val="000000100000" w:firstRow="0" w:lastRow="0" w:firstColumn="0" w:lastColumn="0" w:oddVBand="0" w:evenVBand="0" w:oddHBand="1" w:evenHBand="0" w:firstRowFirstColumn="0" w:firstRowLastColumn="0" w:lastRowFirstColumn="0" w:lastRowLastColumn="0"/>
            </w:pPr>
            <w:bookmarkStart w:id="13" w:name="_Hlk95376665"/>
            <w:r w:rsidRPr="00D02E36">
              <w:t xml:space="preserve">Following fault clearing and voltage recovery above 80 percent, voltage at each applicable BES bus serving load shall neither dip below 70 percent of pre-contingency voltage for more than 30 cycles nor remain below 80 percent of pre-contingency voltage for more than two seconds, </w:t>
            </w:r>
          </w:p>
          <w:p w14:paraId="171F03A4" w14:textId="261BE970" w:rsidR="002804E5" w:rsidRDefault="002804E5" w:rsidP="00386C2B">
            <w:pPr>
              <w:spacing w:after="120"/>
              <w:cnfStyle w:val="000000100000" w:firstRow="0" w:lastRow="0" w:firstColumn="0" w:lastColumn="0" w:oddVBand="0" w:evenVBand="0" w:oddHBand="1" w:evenHBand="0" w:firstRowFirstColumn="0" w:firstRowLastColumn="0" w:lastRowFirstColumn="0" w:lastRowLastColumn="0"/>
            </w:pPr>
            <w:bookmarkStart w:id="14" w:name="_Hlk95385536"/>
            <w:r w:rsidRPr="003826D4">
              <w:rPr>
                <w:i/>
                <w:u w:val="single"/>
              </w:rPr>
              <w:t>for all P1 through P7 Single-Line to Ground fault events.</w:t>
            </w:r>
            <w:bookmarkEnd w:id="13"/>
            <w:bookmarkEnd w:id="14"/>
          </w:p>
          <w:p w14:paraId="4C8E2FE9" w14:textId="059E15EE" w:rsidR="002804E5" w:rsidRDefault="002804E5" w:rsidP="00386C2B">
            <w:pPr>
              <w:spacing w:after="120"/>
              <w:cnfStyle w:val="000000100000" w:firstRow="0" w:lastRow="0" w:firstColumn="0" w:lastColumn="0" w:oddVBand="0" w:evenVBand="0" w:oddHBand="1" w:evenHBand="0" w:firstRowFirstColumn="0" w:firstRowLastColumn="0" w:lastRowFirstColumn="0" w:lastRowLastColumn="0"/>
            </w:pPr>
            <w:r>
              <w:t>Rationale for the change:</w:t>
            </w:r>
          </w:p>
          <w:p w14:paraId="2B7D3DDC" w14:textId="557F0E1E" w:rsidR="002804E5" w:rsidRPr="005B679F" w:rsidRDefault="002804E5" w:rsidP="00386C2B">
            <w:pPr>
              <w:spacing w:after="120"/>
              <w:cnfStyle w:val="000000100000" w:firstRow="0" w:lastRow="0" w:firstColumn="0" w:lastColumn="0" w:oddVBand="0" w:evenVBand="0" w:oddHBand="1" w:evenHBand="0" w:firstRowFirstColumn="0" w:firstRowLastColumn="0" w:lastRowFirstColumn="0" w:lastRowLastColumn="0"/>
            </w:pPr>
            <w:r>
              <w:t xml:space="preserve">AZPS proposes that WR1.4 should not apply to 3-phase to ground (3PG) faults as they are adequately addressed by WR1.3. As described in the rationale, the intent of WR1.4 is to identify severe undesirable power swings during normal system recovery rather than delayed voltage recovery. Multiple issues with applying WR1.4 were noted while performing simulations as presented to MVWG, WECC were seen only under simulated 3PG faults, and no historical/field evidence was noted </w:t>
            </w:r>
            <w:r>
              <w:lastRenderedPageBreak/>
              <w:t xml:space="preserve">that suggests such issues were noted in observed FIDVR events or was cause of concern for transient voltage stability. Thereby, AZPS suggests applying R1.4 only to Single line to Ground faults thereby adequately meeting the intent of the criteria without potentially picking up fictitious violations that would not detrimentally impact the system performance. AZPS recognizes that the above suggestion makes the criteria less stringent for a 3PG fault, and the lower burden appears to be a reasonable expectation given the nature and frequency of their occurrences. AZPS posits that with current improved modelling capabilities and ability to review rotor angle stability removes the need to utilize WR1.4 as a proxy to rotor angle stability and as such further allays concerns with the suggested less stringent criteria for 3PG faults. The presentation referenced above is posted on the WECC website at </w:t>
            </w:r>
            <w:hyperlink r:id="rId13" w:history="1">
              <w:r w:rsidRPr="0059365D">
                <w:rPr>
                  <w:rStyle w:val="Hyperlink"/>
                </w:rPr>
                <w:t>https://www.wecc.org/Administrative/Green%20-%20Transient%20Voltage%20Recovery%20Criteria_August%202020.pdf</w:t>
              </w:r>
            </w:hyperlink>
          </w:p>
        </w:tc>
      </w:tr>
      <w:tr w:rsidR="002804E5" w:rsidRPr="005B679F" w14:paraId="09E48DC3" w14:textId="77777777" w:rsidTr="00415F11">
        <w:tc>
          <w:tcPr>
            <w:cnfStyle w:val="001000000000" w:firstRow="0" w:lastRow="0" w:firstColumn="1" w:lastColumn="0" w:oddVBand="0" w:evenVBand="0" w:oddHBand="0" w:evenHBand="0" w:firstRowFirstColumn="0" w:firstRowLastColumn="0" w:lastRowFirstColumn="0" w:lastRowLastColumn="0"/>
            <w:tcW w:w="10070" w:type="dxa"/>
            <w:gridSpan w:val="3"/>
            <w:tcBorders>
              <w:right w:val="single" w:sz="4" w:space="0" w:color="auto"/>
            </w:tcBorders>
          </w:tcPr>
          <w:p w14:paraId="13657383" w14:textId="6FD17177" w:rsidR="009F163A" w:rsidRDefault="009F163A" w:rsidP="00386C2B">
            <w:pPr>
              <w:spacing w:after="120"/>
              <w:rPr>
                <w:color w:val="0070C0"/>
              </w:rPr>
            </w:pPr>
            <w:r w:rsidRPr="009F163A">
              <w:rPr>
                <w:b/>
                <w:bCs w:val="0"/>
                <w:color w:val="0070C0"/>
              </w:rPr>
              <w:lastRenderedPageBreak/>
              <w:t>WR1.4 Clarification</w:t>
            </w:r>
          </w:p>
          <w:p w14:paraId="4AE0BF05" w14:textId="26ED984C" w:rsidR="00D02E36" w:rsidRDefault="00D02E36" w:rsidP="00386C2B">
            <w:pPr>
              <w:spacing w:after="120"/>
              <w:rPr>
                <w:bCs w:val="0"/>
                <w:color w:val="0070C0"/>
              </w:rPr>
            </w:pPr>
            <w:r>
              <w:rPr>
                <w:bCs w:val="0"/>
                <w:color w:val="0070C0"/>
              </w:rPr>
              <w:t>The following language was adopted by the team.</w:t>
            </w:r>
          </w:p>
          <w:p w14:paraId="41E85A7F" w14:textId="5C7F8C3A" w:rsidR="002804E5" w:rsidRPr="005B679F" w:rsidRDefault="00FD5998" w:rsidP="00386C2B">
            <w:pPr>
              <w:spacing w:after="120"/>
              <w:rPr>
                <w:color w:val="0070C0"/>
              </w:rPr>
            </w:pPr>
            <w:r>
              <w:rPr>
                <w:color w:val="0070C0"/>
              </w:rPr>
              <w:tab/>
            </w:r>
            <w:r w:rsidR="003826D4">
              <w:rPr>
                <w:color w:val="0070C0"/>
              </w:rPr>
              <w:t>“</w:t>
            </w:r>
            <w:r>
              <w:rPr>
                <w:color w:val="0070C0"/>
              </w:rPr>
              <w:t xml:space="preserve">WR1.4 </w:t>
            </w:r>
            <w:r w:rsidR="00D02E36" w:rsidRPr="00D02E36">
              <w:rPr>
                <w:color w:val="0070C0"/>
              </w:rPr>
              <w:t xml:space="preserve">Following fault clearing and voltage recovery above 80 percent, voltage at each </w:t>
            </w:r>
            <w:r>
              <w:rPr>
                <w:color w:val="0070C0"/>
              </w:rPr>
              <w:tab/>
            </w:r>
            <w:r w:rsidR="00D02E36" w:rsidRPr="00D02E36">
              <w:rPr>
                <w:color w:val="0070C0"/>
              </w:rPr>
              <w:t xml:space="preserve">applicable BES bus serving load shall neither dip below 70 percent of pre-contingency voltage </w:t>
            </w:r>
            <w:r>
              <w:rPr>
                <w:color w:val="0070C0"/>
              </w:rPr>
              <w:tab/>
            </w:r>
            <w:r w:rsidR="00D02E36" w:rsidRPr="00D02E36">
              <w:rPr>
                <w:color w:val="0070C0"/>
              </w:rPr>
              <w:t xml:space="preserve">for more than 30 cycles nor remain below 80 percent of pre-contingency voltage for more </w:t>
            </w:r>
            <w:r>
              <w:rPr>
                <w:color w:val="0070C0"/>
              </w:rPr>
              <w:tab/>
            </w:r>
            <w:r w:rsidR="00D02E36" w:rsidRPr="00D02E36">
              <w:rPr>
                <w:color w:val="0070C0"/>
              </w:rPr>
              <w:t xml:space="preserve">than two seconds, </w:t>
            </w:r>
            <w:r w:rsidR="00D02E36" w:rsidRPr="00386C2B">
              <w:rPr>
                <w:i/>
                <w:color w:val="0070C0"/>
              </w:rPr>
              <w:t>for all P1 through P7 Single-Line to Ground fault events.</w:t>
            </w:r>
            <w:r w:rsidR="003826D4" w:rsidRPr="00386C2B">
              <w:rPr>
                <w:i/>
                <w:color w:val="0070C0"/>
              </w:rPr>
              <w:t>” (Emphasis added.)</w:t>
            </w:r>
          </w:p>
        </w:tc>
      </w:tr>
      <w:tr w:rsidR="00EA368D" w:rsidRPr="005B679F" w14:paraId="25482B4B" w14:textId="77777777" w:rsidTr="002634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7" w:type="dxa"/>
            <w:gridSpan w:val="2"/>
            <w:tcBorders>
              <w:bottom w:val="single" w:sz="4" w:space="0" w:color="auto"/>
            </w:tcBorders>
          </w:tcPr>
          <w:p w14:paraId="2A8A443E" w14:textId="55E23322" w:rsidR="00EA368D" w:rsidRPr="005B679F" w:rsidRDefault="00EA368D" w:rsidP="009F163A">
            <w:pPr>
              <w:spacing w:line="240" w:lineRule="auto"/>
              <w:contextualSpacing/>
              <w:rPr>
                <w:bCs w:val="0"/>
              </w:rPr>
            </w:pPr>
            <w:bookmarkStart w:id="15" w:name="_Hlk94193656"/>
            <w:bookmarkEnd w:id="12"/>
            <w:r>
              <w:rPr>
                <w:bCs w:val="0"/>
              </w:rPr>
              <w:t>BC Hydro</w:t>
            </w:r>
          </w:p>
        </w:tc>
        <w:tc>
          <w:tcPr>
            <w:tcW w:w="7293" w:type="dxa"/>
            <w:tcBorders>
              <w:bottom w:val="single" w:sz="4" w:space="0" w:color="auto"/>
            </w:tcBorders>
          </w:tcPr>
          <w:p w14:paraId="1E41E52B" w14:textId="7781BDB3" w:rsidR="00EA368D" w:rsidRPr="00EA368D" w:rsidRDefault="00EA368D" w:rsidP="00386C2B">
            <w:pPr>
              <w:spacing w:after="120"/>
              <w:ind w:left="86"/>
              <w:cnfStyle w:val="000000100000" w:firstRow="0" w:lastRow="0" w:firstColumn="0" w:lastColumn="0" w:oddVBand="0" w:evenVBand="0" w:oddHBand="1" w:evenHBand="0" w:firstRowFirstColumn="0" w:firstRowLastColumn="0" w:lastRowFirstColumn="0" w:lastRowLastColumn="0"/>
            </w:pPr>
            <w:r w:rsidRPr="00EA368D">
              <w:t>BC Hydro welcomes the opportunity to comment and offers the following comments:</w:t>
            </w:r>
          </w:p>
          <w:p w14:paraId="21720D49" w14:textId="6E947DE6" w:rsidR="00ED464C" w:rsidRDefault="00EA368D" w:rsidP="00386C2B">
            <w:pPr>
              <w:spacing w:after="120"/>
              <w:ind w:left="86"/>
              <w:cnfStyle w:val="000000100000" w:firstRow="0" w:lastRow="0" w:firstColumn="0" w:lastColumn="0" w:oddVBand="0" w:evenVBand="0" w:oddHBand="1" w:evenHBand="0" w:firstRowFirstColumn="0" w:firstRowLastColumn="0" w:lastRowFirstColumn="0" w:lastRowLastColumn="0"/>
            </w:pPr>
            <w:r w:rsidRPr="00EA368D">
              <w:t>1.</w:t>
            </w:r>
            <w:r w:rsidR="00785FE4">
              <w:t xml:space="preserve"> </w:t>
            </w:r>
            <w:r w:rsidRPr="00EA368D">
              <w:t>In the proposed TPL-001-WECC-CRT-4, the flexibility of allowing entities to have less stringent criteria (per Requirement WR3 of TPL-001-WECC-CRT-3.2 currently in effect) than the default criteria (per Requirement WR1 of TPL-001-WECC-CRT-3.2) was removed. The proposed TPL-001-WECC-CRT-4 WR1 sets default base planning criteria as the minimum performance threshold.</w:t>
            </w:r>
          </w:p>
          <w:p w14:paraId="0CF7F3CF" w14:textId="3AB8EF02" w:rsidR="00EA368D" w:rsidRDefault="00EA368D" w:rsidP="00386C2B">
            <w:pPr>
              <w:spacing w:after="120"/>
              <w:ind w:left="86"/>
              <w:cnfStyle w:val="000000100000" w:firstRow="0" w:lastRow="0" w:firstColumn="0" w:lastColumn="0" w:oddVBand="0" w:evenVBand="0" w:oddHBand="1" w:evenHBand="0" w:firstRowFirstColumn="0" w:firstRowLastColumn="0" w:lastRowFirstColumn="0" w:lastRowLastColumn="0"/>
            </w:pPr>
            <w:r w:rsidRPr="00EA368D">
              <w:t xml:space="preserve">In some BES area transmission systems with long distance transmission connections to BC Hydro main system, in accordance with TPL-001-WECC-CRT-3.2 WR3, BC Hydro allowed some BES bus voltages higher than 1.05 p.u. (on system nominal voltage base) under system normal </w:t>
            </w:r>
            <w:r w:rsidRPr="00EA368D">
              <w:lastRenderedPageBreak/>
              <w:t>conditions, in special circumstances such as when local seasonal/intermittent generators are offline and under light local load conditions. The affected transmission facilities had been technically confirmed to have sufficient capability to be continuously operated at voltage levels above 1.05 p.u. while remaining within their continuous maximum voltage ratings.</w:t>
            </w:r>
          </w:p>
          <w:p w14:paraId="0D5875A5" w14:textId="0317E123" w:rsidR="00EA368D" w:rsidRPr="00EA368D" w:rsidRDefault="00EA368D" w:rsidP="00386C2B">
            <w:pPr>
              <w:spacing w:after="120"/>
              <w:ind w:left="86"/>
              <w:cnfStyle w:val="000000100000" w:firstRow="0" w:lastRow="0" w:firstColumn="0" w:lastColumn="0" w:oddVBand="0" w:evenVBand="0" w:oddHBand="1" w:evenHBand="0" w:firstRowFirstColumn="0" w:firstRowLastColumn="0" w:lastRowFirstColumn="0" w:lastRowLastColumn="0"/>
            </w:pPr>
            <w:r w:rsidRPr="00EA368D">
              <w:t>As a result of the proposed removal of the TPL-001-WECC-CRT-3.2 WR3 language in the TPL-001-WECC-CRT-4 as currently drafted, BC Hydro may need extra efforts to manage the area system voltages under system normal conditions, such as proposing additional voltage control devices in System Planning time horizon and/or applying operational restrictions in Real-time Operations.</w:t>
            </w:r>
          </w:p>
          <w:p w14:paraId="5A84628B" w14:textId="7D5F8E17" w:rsidR="00EA368D" w:rsidRDefault="00EA368D" w:rsidP="00386C2B">
            <w:pPr>
              <w:spacing w:after="120"/>
              <w:ind w:left="86"/>
              <w:cnfStyle w:val="000000100000" w:firstRow="0" w:lastRow="0" w:firstColumn="0" w:lastColumn="0" w:oddVBand="0" w:evenVBand="0" w:oddHBand="1" w:evenHBand="0" w:firstRowFirstColumn="0" w:firstRowLastColumn="0" w:lastRowFirstColumn="0" w:lastRowLastColumn="0"/>
            </w:pPr>
            <w:bookmarkStart w:id="16" w:name="_Hlk93556223"/>
            <w:r w:rsidRPr="00EA368D">
              <w:t xml:space="preserve">BC Hydro requests that the flexibility of allowing individual utilities </w:t>
            </w:r>
            <w:r>
              <w:t xml:space="preserve">[to] </w:t>
            </w:r>
            <w:r w:rsidRPr="00EA368D">
              <w:t>use less stringent performance criteria in remote areas of BES as long as there are no violations to facility ratings and no adverse reliability impacts to the BES (such as instability, uncontrolled separation or Cascading outages) or local customers and adjacent power systems.</w:t>
            </w:r>
            <w:bookmarkEnd w:id="16"/>
          </w:p>
          <w:p w14:paraId="6E4B2577" w14:textId="46E63334" w:rsidR="00EA368D" w:rsidRPr="00EA368D" w:rsidRDefault="00EA368D" w:rsidP="00386C2B">
            <w:pPr>
              <w:spacing w:after="120"/>
              <w:ind w:left="86"/>
              <w:cnfStyle w:val="000000100000" w:firstRow="0" w:lastRow="0" w:firstColumn="0" w:lastColumn="0" w:oddVBand="0" w:evenVBand="0" w:oddHBand="1" w:evenHBand="0" w:firstRowFirstColumn="0" w:firstRowLastColumn="0" w:lastRowFirstColumn="0" w:lastRowLastColumn="0"/>
            </w:pPr>
            <w:r w:rsidRPr="00EA368D">
              <w:t>As an alternative, BC Hydro suggests that WR1 Part 1.1.1 be revised to allow the high end of the voltage range to 1.1 p.u. (110 percent) of nominal under system normal conditions (P0 event).</w:t>
            </w:r>
          </w:p>
          <w:p w14:paraId="1370996F" w14:textId="0287A8F6" w:rsidR="00EA368D" w:rsidRPr="00EA368D" w:rsidRDefault="00EA368D" w:rsidP="00386C2B">
            <w:pPr>
              <w:spacing w:after="120"/>
              <w:ind w:left="86"/>
              <w:cnfStyle w:val="000000100000" w:firstRow="0" w:lastRow="0" w:firstColumn="0" w:lastColumn="0" w:oddVBand="0" w:evenVBand="0" w:oddHBand="1" w:evenHBand="0" w:firstRowFirstColumn="0" w:firstRowLastColumn="0" w:lastRowFirstColumn="0" w:lastRowLastColumn="0"/>
            </w:pPr>
            <w:r w:rsidRPr="00EA368D">
              <w:t>This is expected to benefit rate payers while maintaining an adequate level or reliability. The application of less stringent criteria to remote systems should not adversely impact the reliability of BES as long as the steady-state operating parameters are within equipment ratings and system Stability is maintained with no uncontrolled separation or Cascading.</w:t>
            </w:r>
          </w:p>
          <w:p w14:paraId="7582F715" w14:textId="661896DB" w:rsidR="00EA368D" w:rsidRPr="00EA368D" w:rsidRDefault="00EA368D" w:rsidP="00386C2B">
            <w:pPr>
              <w:spacing w:after="120"/>
              <w:ind w:left="86"/>
              <w:cnfStyle w:val="000000100000" w:firstRow="0" w:lastRow="0" w:firstColumn="0" w:lastColumn="0" w:oddVBand="0" w:evenVBand="0" w:oddHBand="1" w:evenHBand="0" w:firstRowFirstColumn="0" w:firstRowLastColumn="0" w:lastRowFirstColumn="0" w:lastRowLastColumn="0"/>
            </w:pPr>
            <w:r w:rsidRPr="00EA368D">
              <w:t>2.</w:t>
            </w:r>
            <w:r w:rsidR="00785FE4">
              <w:t xml:space="preserve"> </w:t>
            </w:r>
            <w:r w:rsidRPr="00EA368D">
              <w:t>Requirement WR1 Parts WR1.2 through WR1.5 reference "applicable BES bus serving load".</w:t>
            </w:r>
            <w:r w:rsidR="00785FE4">
              <w:t xml:space="preserve"> </w:t>
            </w:r>
            <w:r w:rsidRPr="00EA368D">
              <w:t>BC Hydro noted that in response to comments received to Posting 1, the drafting team modified the description of a "BES bus that is serving load" in the Rationale for WR1</w:t>
            </w:r>
            <w:r>
              <w:t xml:space="preserve"> </w:t>
            </w:r>
            <w:r w:rsidRPr="00EA368D">
              <w:br/>
              <w:t>from the existing TPL-001-WECC-CRT-3.2</w:t>
            </w:r>
            <w:r>
              <w:t>.</w:t>
            </w:r>
          </w:p>
          <w:p w14:paraId="29221AF2" w14:textId="01347D45" w:rsidR="00B17C66" w:rsidRPr="002634B4" w:rsidRDefault="00B17C66" w:rsidP="00386C2B">
            <w:pPr>
              <w:spacing w:after="120"/>
              <w:ind w:left="86"/>
              <w:cnfStyle w:val="000000100000" w:firstRow="0" w:lastRow="0" w:firstColumn="0" w:lastColumn="0" w:oddVBand="0" w:evenVBand="0" w:oddHBand="1" w:evenHBand="0" w:firstRowFirstColumn="0" w:firstRowLastColumn="0" w:lastRowFirstColumn="0" w:lastRowLastColumn="0"/>
              <w:rPr>
                <w:i/>
                <w:iCs/>
              </w:rPr>
            </w:pPr>
            <w:r w:rsidRPr="002634B4">
              <w:rPr>
                <w:i/>
                <w:iCs/>
              </w:rPr>
              <w:t>FROM</w:t>
            </w:r>
          </w:p>
          <w:p w14:paraId="2297252E" w14:textId="3E7DFB3B" w:rsidR="002634B4" w:rsidRDefault="00EA368D" w:rsidP="00386C2B">
            <w:pPr>
              <w:spacing w:after="120"/>
              <w:ind w:left="86"/>
              <w:cnfStyle w:val="000000100000" w:firstRow="0" w:lastRow="0" w:firstColumn="0" w:lastColumn="0" w:oddVBand="0" w:evenVBand="0" w:oddHBand="1" w:evenHBand="0" w:firstRowFirstColumn="0" w:firstRowLastColumn="0" w:lastRowFirstColumn="0" w:lastRowLastColumn="0"/>
            </w:pPr>
            <w:r w:rsidRPr="002634B4">
              <w:rPr>
                <w:i/>
                <w:iCs/>
              </w:rPr>
              <w:lastRenderedPageBreak/>
              <w:t>"For purposes of this document, a BES bus that is serving load is the bus with direct transformation from BES-level voltage to distribution-level voltage that serves load."</w:t>
            </w:r>
          </w:p>
          <w:p w14:paraId="2305A3B3" w14:textId="74DECE24" w:rsidR="00EA368D" w:rsidRPr="00EA368D" w:rsidRDefault="00B17C66" w:rsidP="00386C2B">
            <w:pPr>
              <w:spacing w:after="120"/>
              <w:ind w:left="86"/>
              <w:cnfStyle w:val="000000100000" w:firstRow="0" w:lastRow="0" w:firstColumn="0" w:lastColumn="0" w:oddVBand="0" w:evenVBand="0" w:oddHBand="1" w:evenHBand="0" w:firstRowFirstColumn="0" w:firstRowLastColumn="0" w:lastRowFirstColumn="0" w:lastRowLastColumn="0"/>
            </w:pPr>
            <w:r w:rsidRPr="002634B4">
              <w:t>TO</w:t>
            </w:r>
          </w:p>
          <w:p w14:paraId="2C341649" w14:textId="13E4B49B" w:rsidR="004A5A5A" w:rsidRDefault="00EA368D" w:rsidP="00386C2B">
            <w:pPr>
              <w:spacing w:after="120"/>
              <w:ind w:left="86"/>
              <w:cnfStyle w:val="000000100000" w:firstRow="0" w:lastRow="0" w:firstColumn="0" w:lastColumn="0" w:oddVBand="0" w:evenVBand="0" w:oddHBand="1" w:evenHBand="0" w:firstRowFirstColumn="0" w:firstRowLastColumn="0" w:lastRowFirstColumn="0" w:lastRowLastColumn="0"/>
            </w:pPr>
            <w:r w:rsidRPr="00EA368D">
              <w:rPr>
                <w:i/>
                <w:iCs/>
              </w:rPr>
              <w:t>For purposes of this document, a BES bus that is serving load is any BES bus that serves downstream load connected to it (such downstream load may be radially connected to it or networked in with other BES buses) and would not include BES switching stations."</w:t>
            </w:r>
            <w:r w:rsidR="00785FE4">
              <w:rPr>
                <w:i/>
                <w:iCs/>
              </w:rPr>
              <w:t xml:space="preserve"> </w:t>
            </w:r>
            <w:r w:rsidR="00B17C66">
              <w:t xml:space="preserve">(As proposed </w:t>
            </w:r>
            <w:r w:rsidRPr="00EA368D">
              <w:t>TPL-001-WECC-CRT-4.</w:t>
            </w:r>
            <w:r w:rsidR="00B17C66">
              <w:t>)</w:t>
            </w:r>
          </w:p>
          <w:p w14:paraId="7FE9EEF8" w14:textId="006EEEE8" w:rsidR="002634B4" w:rsidRDefault="00EA368D" w:rsidP="00386C2B">
            <w:pPr>
              <w:spacing w:after="120"/>
              <w:ind w:left="86"/>
              <w:cnfStyle w:val="000000100000" w:firstRow="0" w:lastRow="0" w:firstColumn="0" w:lastColumn="0" w:oddVBand="0" w:evenVBand="0" w:oddHBand="1" w:evenHBand="0" w:firstRowFirstColumn="0" w:firstRowLastColumn="0" w:lastRowFirstColumn="0" w:lastRowLastColumn="0"/>
            </w:pPr>
            <w:r w:rsidRPr="00EA368D">
              <w:t xml:space="preserve">BC Hydro requests that, in addition to the reference to the December 9, </w:t>
            </w:r>
            <w:proofErr w:type="gramStart"/>
            <w:r w:rsidRPr="00EA368D">
              <w:t>2021</w:t>
            </w:r>
            <w:proofErr w:type="gramEnd"/>
            <w:r w:rsidRPr="00EA368D">
              <w:t xml:space="preserve"> Drafting Team meeting discussions, a documented clarification for the change be provided; BC Hydro also suggests that examples such as single line diagrams would help elaborate the underlying concepts and allow for a consistent application.</w:t>
            </w:r>
          </w:p>
          <w:p w14:paraId="118AE14C" w14:textId="1AFA1BF1" w:rsidR="00EA368D" w:rsidRPr="00EA368D" w:rsidRDefault="00EA368D" w:rsidP="00386C2B">
            <w:pPr>
              <w:spacing w:after="120"/>
              <w:ind w:left="86"/>
              <w:cnfStyle w:val="000000100000" w:firstRow="0" w:lastRow="0" w:firstColumn="0" w:lastColumn="0" w:oddVBand="0" w:evenVBand="0" w:oddHBand="1" w:evenHBand="0" w:firstRowFirstColumn="0" w:firstRowLastColumn="0" w:lastRowFirstColumn="0" w:lastRowLastColumn="0"/>
            </w:pPr>
            <w:r w:rsidRPr="00EA368D">
              <w:t>3.</w:t>
            </w:r>
            <w:r w:rsidR="00785FE4">
              <w:t xml:space="preserve"> </w:t>
            </w:r>
            <w:r w:rsidRPr="00EA368D">
              <w:t>The Rationale for Requirement WR3 states (on page 12 of 12):</w:t>
            </w:r>
          </w:p>
          <w:p w14:paraId="0180CB85" w14:textId="538828AE" w:rsidR="00B17C66" w:rsidRPr="00EA368D" w:rsidRDefault="00EA368D" w:rsidP="00386C2B">
            <w:pPr>
              <w:spacing w:after="120"/>
              <w:ind w:left="86"/>
              <w:cnfStyle w:val="000000100000" w:firstRow="0" w:lastRow="0" w:firstColumn="0" w:lastColumn="0" w:oddVBand="0" w:evenVBand="0" w:oddHBand="1" w:evenHBand="0" w:firstRowFirstColumn="0" w:firstRowLastColumn="0" w:lastRowFirstColumn="0" w:lastRowLastColumn="0"/>
            </w:pPr>
            <w:r w:rsidRPr="00EA368D">
              <w:rPr>
                <w:i/>
                <w:iCs/>
              </w:rPr>
              <w:t>"WR3 acknowledges that the Transmission Planner and Planning Coordinator are in the best position to self-determine which transfer paths and load areas are most critical for </w:t>
            </w:r>
            <w:r w:rsidRPr="00EA368D">
              <w:rPr>
                <w:b/>
                <w:bCs/>
                <w:i/>
                <w:iCs/>
              </w:rPr>
              <w:t>modeling</w:t>
            </w:r>
            <w:r w:rsidRPr="00EA368D">
              <w:rPr>
                <w:i/>
                <w:iCs/>
              </w:rPr>
              <w:t>. (</w:t>
            </w:r>
            <w:proofErr w:type="gramStart"/>
            <w:r w:rsidRPr="00EA368D">
              <w:rPr>
                <w:i/>
                <w:iCs/>
              </w:rPr>
              <w:t>emphasis</w:t>
            </w:r>
            <w:proofErr w:type="gramEnd"/>
            <w:r w:rsidRPr="00EA368D">
              <w:rPr>
                <w:i/>
                <w:iCs/>
              </w:rPr>
              <w:t xml:space="preserve"> added)</w:t>
            </w:r>
            <w:r w:rsidR="00B17C66">
              <w:rPr>
                <w:i/>
                <w:iCs/>
              </w:rPr>
              <w:t xml:space="preserve"> </w:t>
            </w:r>
            <w:r w:rsidRPr="00EA368D">
              <w:rPr>
                <w:i/>
                <w:iCs/>
              </w:rPr>
              <w:t>WR3 does not require the </w:t>
            </w:r>
            <w:r w:rsidRPr="00EA368D">
              <w:rPr>
                <w:b/>
                <w:bCs/>
                <w:i/>
                <w:iCs/>
              </w:rPr>
              <w:t>modeling</w:t>
            </w:r>
            <w:r w:rsidRPr="00EA368D">
              <w:rPr>
                <w:i/>
                <w:iCs/>
              </w:rPr>
              <w:t> (emphasis added) of each transfer path and load area, nor does it supersede NERC transmission system planning performance requirements addressing the criteria or methodology used to identify system instability."</w:t>
            </w:r>
          </w:p>
          <w:p w14:paraId="4421049E" w14:textId="1DD6E026" w:rsidR="002634B4" w:rsidRDefault="00EA368D" w:rsidP="00386C2B">
            <w:pPr>
              <w:spacing w:after="120"/>
              <w:ind w:left="86"/>
              <w:cnfStyle w:val="000000100000" w:firstRow="0" w:lastRow="0" w:firstColumn="0" w:lastColumn="0" w:oddVBand="0" w:evenVBand="0" w:oddHBand="1" w:evenHBand="0" w:firstRowFirstColumn="0" w:firstRowLastColumn="0" w:lastRowFirstColumn="0" w:lastRowLastColumn="0"/>
              <w:rPr>
                <w:i/>
                <w:iCs/>
              </w:rPr>
            </w:pPr>
            <w:r w:rsidRPr="002634B4">
              <w:t>BC Hydro requests that the Drafting Team considers whether the term "studying" should be used instead of "modeling."</w:t>
            </w:r>
          </w:p>
          <w:p w14:paraId="3BB2B6F0" w14:textId="1E5CD87F" w:rsidR="002634B4" w:rsidRPr="00EA368D" w:rsidRDefault="00EA368D" w:rsidP="00386C2B">
            <w:pPr>
              <w:spacing w:after="120"/>
              <w:ind w:left="86"/>
              <w:cnfStyle w:val="000000100000" w:firstRow="0" w:lastRow="0" w:firstColumn="0" w:lastColumn="0" w:oddVBand="0" w:evenVBand="0" w:oddHBand="1" w:evenHBand="0" w:firstRowFirstColumn="0" w:firstRowLastColumn="0" w:lastRowFirstColumn="0" w:lastRowLastColumn="0"/>
            </w:pPr>
            <w:r w:rsidRPr="00EA368D">
              <w:rPr>
                <w:i/>
                <w:iCs/>
              </w:rPr>
              <w:t>4.</w:t>
            </w:r>
            <w:r w:rsidR="00785FE4">
              <w:t xml:space="preserve"> </w:t>
            </w:r>
            <w:r w:rsidRPr="00EA368D">
              <w:t>Requirement WR4 mandates that "</w:t>
            </w:r>
            <w:r w:rsidRPr="00EA368D">
              <w:rPr>
                <w:i/>
                <w:iCs/>
              </w:rPr>
              <w:t>Each Transmission Planner and Planning Coordinator that uses planning criteria more stringent than the default base planning criteria in WR1 shall make its criteria available upon request within 30 days</w:t>
            </w:r>
            <w:r w:rsidRPr="00EA368D">
              <w:t>."</w:t>
            </w:r>
          </w:p>
          <w:p w14:paraId="53ACBFD5" w14:textId="2422AAAF" w:rsidR="00EA368D" w:rsidRPr="005B679F" w:rsidRDefault="00EA368D" w:rsidP="00386C2B">
            <w:pPr>
              <w:spacing w:after="120"/>
              <w:ind w:left="86"/>
              <w:cnfStyle w:val="000000100000" w:firstRow="0" w:lastRow="0" w:firstColumn="0" w:lastColumn="0" w:oddVBand="0" w:evenVBand="0" w:oddHBand="1" w:evenHBand="0" w:firstRowFirstColumn="0" w:firstRowLastColumn="0" w:lastRowFirstColumn="0" w:lastRowLastColumn="0"/>
            </w:pPr>
            <w:r w:rsidRPr="002634B4">
              <w:t>BC Hydro recommends that the TP and PC that uses more stringent criteria be responsible for providing the information to their adjacent system TPs and PCs.</w:t>
            </w:r>
          </w:p>
        </w:tc>
      </w:tr>
      <w:tr w:rsidR="002201AF" w:rsidRPr="002201AF" w14:paraId="69F0571C" w14:textId="77777777" w:rsidTr="002634B4">
        <w:tc>
          <w:tcPr>
            <w:cnfStyle w:val="001000000000" w:firstRow="0" w:lastRow="0" w:firstColumn="1" w:lastColumn="0" w:oddVBand="0" w:evenVBand="0" w:oddHBand="0" w:evenHBand="0" w:firstRowFirstColumn="0" w:firstRowLastColumn="0" w:lastRowFirstColumn="0" w:lastRowLastColumn="0"/>
            <w:tcW w:w="10070" w:type="dxa"/>
            <w:gridSpan w:val="3"/>
            <w:tcBorders>
              <w:bottom w:val="single" w:sz="4" w:space="0" w:color="auto"/>
              <w:right w:val="single" w:sz="4" w:space="0" w:color="auto"/>
            </w:tcBorders>
          </w:tcPr>
          <w:p w14:paraId="30ACC1D5" w14:textId="2C6C0DD3" w:rsidR="009F163A" w:rsidRDefault="002201AF" w:rsidP="00386C2B">
            <w:pPr>
              <w:spacing w:before="120"/>
              <w:ind w:left="84"/>
              <w:rPr>
                <w:b/>
                <w:bCs w:val="0"/>
                <w:color w:val="0070C0"/>
              </w:rPr>
            </w:pPr>
            <w:r w:rsidRPr="002201AF">
              <w:rPr>
                <w:b/>
                <w:color w:val="0070C0"/>
              </w:rPr>
              <w:lastRenderedPageBreak/>
              <w:t>Flexibility</w:t>
            </w:r>
          </w:p>
          <w:p w14:paraId="65E981FE" w14:textId="452034FB" w:rsidR="004C1B4D" w:rsidRDefault="00F63841" w:rsidP="00386C2B">
            <w:pPr>
              <w:spacing w:before="120"/>
              <w:ind w:left="84"/>
              <w:rPr>
                <w:bCs w:val="0"/>
                <w:color w:val="0070C0"/>
              </w:rPr>
            </w:pPr>
            <w:r>
              <w:rPr>
                <w:bCs w:val="0"/>
                <w:color w:val="0070C0"/>
              </w:rPr>
              <w:lastRenderedPageBreak/>
              <w:t xml:space="preserve">As the DT noted </w:t>
            </w:r>
            <w:r w:rsidR="00ED464C">
              <w:rPr>
                <w:bCs w:val="0"/>
                <w:color w:val="0070C0"/>
              </w:rPr>
              <w:t xml:space="preserve">in Posting 1, </w:t>
            </w:r>
            <w:r>
              <w:rPr>
                <w:bCs w:val="0"/>
                <w:color w:val="0070C0"/>
              </w:rPr>
              <w:t>the combination of as-approved WR1, WR2, and WR3 results in a contextual read that says, “Use WR1, except when you don’t.”</w:t>
            </w:r>
            <w:r w:rsidR="00785FE4">
              <w:rPr>
                <w:bCs w:val="0"/>
                <w:color w:val="0070C0"/>
              </w:rPr>
              <w:t xml:space="preserve"> </w:t>
            </w:r>
            <w:r>
              <w:rPr>
                <w:bCs w:val="0"/>
                <w:color w:val="0070C0"/>
              </w:rPr>
              <w:t>This result stems largely from incomplete drafting in the as-approved requirements.</w:t>
            </w:r>
            <w:r w:rsidR="00785FE4">
              <w:rPr>
                <w:bCs w:val="0"/>
                <w:color w:val="0070C0"/>
              </w:rPr>
              <w:t xml:space="preserve"> </w:t>
            </w:r>
            <w:r>
              <w:rPr>
                <w:bCs w:val="0"/>
                <w:color w:val="0070C0"/>
              </w:rPr>
              <w:t xml:space="preserve">BC Hydro raises a valid point that the applicable entities should be allowed to use their best judgment when deciding whether the default criteria best </w:t>
            </w:r>
            <w:r w:rsidR="00ED464C">
              <w:rPr>
                <w:bCs w:val="0"/>
                <w:color w:val="0070C0"/>
              </w:rPr>
              <w:t>p</w:t>
            </w:r>
            <w:r>
              <w:rPr>
                <w:bCs w:val="0"/>
                <w:color w:val="0070C0"/>
              </w:rPr>
              <w:t>reserve reliability.</w:t>
            </w:r>
            <w:r w:rsidR="00785FE4">
              <w:rPr>
                <w:bCs w:val="0"/>
                <w:color w:val="0070C0"/>
              </w:rPr>
              <w:t xml:space="preserve"> </w:t>
            </w:r>
            <w:r>
              <w:rPr>
                <w:bCs w:val="0"/>
                <w:color w:val="0070C0"/>
              </w:rPr>
              <w:t>To remedy the concerns, BC Hydro offers</w:t>
            </w:r>
            <w:r w:rsidR="00F201EB">
              <w:rPr>
                <w:bCs w:val="0"/>
                <w:color w:val="0070C0"/>
              </w:rPr>
              <w:t>,</w:t>
            </w:r>
            <w:r>
              <w:rPr>
                <w:bCs w:val="0"/>
                <w:color w:val="0070C0"/>
              </w:rPr>
              <w:t xml:space="preserve"> and the DT accepts</w:t>
            </w:r>
            <w:r w:rsidR="00F201EB">
              <w:rPr>
                <w:bCs w:val="0"/>
                <w:color w:val="0070C0"/>
              </w:rPr>
              <w:t>,</w:t>
            </w:r>
            <w:r>
              <w:rPr>
                <w:bCs w:val="0"/>
                <w:color w:val="0070C0"/>
              </w:rPr>
              <w:t xml:space="preserve"> the following proposal.</w:t>
            </w:r>
          </w:p>
          <w:p w14:paraId="444DFE07" w14:textId="406C3A66" w:rsidR="004C1B4D" w:rsidRDefault="00E468D9" w:rsidP="00386C2B">
            <w:pPr>
              <w:spacing w:before="120" w:after="120"/>
              <w:ind w:left="86"/>
              <w:rPr>
                <w:b/>
                <w:bCs w:val="0"/>
                <w:color w:val="0070C0"/>
              </w:rPr>
            </w:pPr>
            <w:r>
              <w:rPr>
                <w:bCs w:val="0"/>
                <w:color w:val="0070C0"/>
              </w:rPr>
              <w:t xml:space="preserve">The previous WR4 was replaced with the following proposed language: </w:t>
            </w:r>
          </w:p>
          <w:p w14:paraId="14C02265" w14:textId="4DB2FAD0" w:rsidR="00E468D9" w:rsidRPr="00E468D9" w:rsidRDefault="00E468D9" w:rsidP="00386C2B">
            <w:pPr>
              <w:ind w:left="86"/>
              <w:rPr>
                <w:color w:val="0070C0"/>
              </w:rPr>
            </w:pPr>
            <w:r w:rsidRPr="00E468D9">
              <w:rPr>
                <w:color w:val="0070C0"/>
              </w:rPr>
              <w:t>WR4.</w:t>
            </w:r>
            <w:r w:rsidR="00785FE4">
              <w:rPr>
                <w:color w:val="0070C0"/>
              </w:rPr>
              <w:t xml:space="preserve"> </w:t>
            </w:r>
            <w:r w:rsidRPr="00E468D9">
              <w:rPr>
                <w:color w:val="0070C0"/>
              </w:rPr>
              <w:t xml:space="preserve">Each Transmission Planner and Planning Coordinator that uses planning criteria different </w:t>
            </w:r>
            <w:r>
              <w:rPr>
                <w:color w:val="0070C0"/>
              </w:rPr>
              <w:tab/>
            </w:r>
            <w:r w:rsidRPr="00E468D9">
              <w:rPr>
                <w:color w:val="0070C0"/>
              </w:rPr>
              <w:t>than the default planning criteria in WR1, WR2, and WR3 shall:</w:t>
            </w:r>
          </w:p>
          <w:p w14:paraId="29F439AF" w14:textId="05E0E36F" w:rsidR="00E468D9" w:rsidRPr="00E468D9" w:rsidRDefault="00E468D9" w:rsidP="00386C2B">
            <w:pPr>
              <w:ind w:left="86"/>
              <w:rPr>
                <w:color w:val="0070C0"/>
              </w:rPr>
            </w:pPr>
            <w:r>
              <w:rPr>
                <w:color w:val="0070C0"/>
              </w:rPr>
              <w:tab/>
            </w:r>
            <w:r w:rsidRPr="00E468D9">
              <w:rPr>
                <w:color w:val="0070C0"/>
              </w:rPr>
              <w:t>4.1</w:t>
            </w:r>
            <w:r w:rsidRPr="00E468D9">
              <w:rPr>
                <w:color w:val="0070C0"/>
              </w:rPr>
              <w:tab/>
              <w:t>Document the different criteria to include each of the following:</w:t>
            </w:r>
          </w:p>
          <w:p w14:paraId="1955C2DF" w14:textId="1F81CED3" w:rsidR="00E468D9" w:rsidRPr="00E468D9" w:rsidRDefault="00E468D9" w:rsidP="00386C2B">
            <w:pPr>
              <w:ind w:left="86"/>
              <w:rPr>
                <w:color w:val="0070C0"/>
              </w:rPr>
            </w:pPr>
            <w:r w:rsidRPr="00E468D9">
              <w:rPr>
                <w:color w:val="0070C0"/>
              </w:rPr>
              <w:tab/>
            </w:r>
            <w:r>
              <w:rPr>
                <w:color w:val="0070C0"/>
              </w:rPr>
              <w:tab/>
            </w:r>
            <w:r w:rsidRPr="00E468D9">
              <w:rPr>
                <w:color w:val="0070C0"/>
              </w:rPr>
              <w:t>4.1.1</w:t>
            </w:r>
            <w:r w:rsidRPr="00E468D9">
              <w:rPr>
                <w:color w:val="0070C0"/>
              </w:rPr>
              <w:tab/>
              <w:t>A narrative explaining why the different criteria was used.</w:t>
            </w:r>
          </w:p>
          <w:p w14:paraId="0A21A5C1" w14:textId="7B093B68" w:rsidR="00E468D9" w:rsidRPr="00E468D9" w:rsidRDefault="00E468D9" w:rsidP="00386C2B">
            <w:pPr>
              <w:ind w:left="86"/>
              <w:rPr>
                <w:color w:val="0070C0"/>
              </w:rPr>
            </w:pPr>
            <w:r>
              <w:rPr>
                <w:color w:val="0070C0"/>
              </w:rPr>
              <w:tab/>
            </w:r>
            <w:r>
              <w:rPr>
                <w:color w:val="0070C0"/>
              </w:rPr>
              <w:tab/>
            </w:r>
            <w:r w:rsidRPr="00E468D9">
              <w:rPr>
                <w:color w:val="0070C0"/>
              </w:rPr>
              <w:t>4.1.2</w:t>
            </w:r>
            <w:r w:rsidRPr="00E468D9">
              <w:rPr>
                <w:color w:val="0070C0"/>
              </w:rPr>
              <w:tab/>
              <w:t xml:space="preserve">A narrative explaining that the use of the different criteria will not result in </w:t>
            </w:r>
            <w:r>
              <w:rPr>
                <w:color w:val="0070C0"/>
              </w:rPr>
              <w:tab/>
            </w:r>
            <w:r>
              <w:rPr>
                <w:color w:val="0070C0"/>
              </w:rPr>
              <w:tab/>
            </w:r>
            <w:r>
              <w:rPr>
                <w:color w:val="0070C0"/>
              </w:rPr>
              <w:tab/>
            </w:r>
            <w:r w:rsidRPr="00E468D9">
              <w:rPr>
                <w:color w:val="0070C0"/>
              </w:rPr>
              <w:t>violations</w:t>
            </w:r>
            <w:r>
              <w:rPr>
                <w:color w:val="0070C0"/>
              </w:rPr>
              <w:t xml:space="preserve"> </w:t>
            </w:r>
            <w:r w:rsidRPr="00E468D9">
              <w:rPr>
                <w:color w:val="0070C0"/>
              </w:rPr>
              <w:t xml:space="preserve">of equipment ratings, instability, uncontrolled islanding, or </w:t>
            </w:r>
            <w:r>
              <w:rPr>
                <w:color w:val="0070C0"/>
              </w:rPr>
              <w:tab/>
            </w:r>
            <w:r>
              <w:rPr>
                <w:color w:val="0070C0"/>
              </w:rPr>
              <w:tab/>
            </w:r>
            <w:r>
              <w:rPr>
                <w:color w:val="0070C0"/>
              </w:rPr>
              <w:tab/>
            </w:r>
            <w:r>
              <w:rPr>
                <w:color w:val="0070C0"/>
              </w:rPr>
              <w:tab/>
            </w:r>
            <w:r w:rsidRPr="00E468D9">
              <w:rPr>
                <w:color w:val="0070C0"/>
              </w:rPr>
              <w:t>Cascading on its own and</w:t>
            </w:r>
            <w:r>
              <w:rPr>
                <w:color w:val="0070C0"/>
              </w:rPr>
              <w:t xml:space="preserve"> </w:t>
            </w:r>
            <w:r w:rsidRPr="00E468D9">
              <w:rPr>
                <w:color w:val="0070C0"/>
              </w:rPr>
              <w:t xml:space="preserve">adjacent systems. </w:t>
            </w:r>
          </w:p>
          <w:p w14:paraId="47E08E31" w14:textId="43904715" w:rsidR="00E468D9" w:rsidRPr="00E468D9" w:rsidRDefault="00E468D9" w:rsidP="00386C2B">
            <w:pPr>
              <w:ind w:left="86"/>
              <w:rPr>
                <w:color w:val="0070C0"/>
              </w:rPr>
            </w:pPr>
            <w:r>
              <w:rPr>
                <w:color w:val="0070C0"/>
              </w:rPr>
              <w:tab/>
            </w:r>
            <w:r w:rsidRPr="00E468D9">
              <w:rPr>
                <w:color w:val="0070C0"/>
              </w:rPr>
              <w:t>4.2</w:t>
            </w:r>
            <w:r w:rsidRPr="00E468D9">
              <w:rPr>
                <w:color w:val="0070C0"/>
              </w:rPr>
              <w:tab/>
              <w:t xml:space="preserve">Notify adjacent Transmission Planners and Planning Coordinators that criteria </w:t>
            </w:r>
            <w:r>
              <w:rPr>
                <w:color w:val="0070C0"/>
              </w:rPr>
              <w:tab/>
            </w:r>
            <w:r>
              <w:rPr>
                <w:color w:val="0070C0"/>
              </w:rPr>
              <w:tab/>
            </w:r>
            <w:r>
              <w:rPr>
                <w:color w:val="0070C0"/>
              </w:rPr>
              <w:tab/>
            </w:r>
            <w:r w:rsidRPr="00E468D9">
              <w:rPr>
                <w:color w:val="0070C0"/>
              </w:rPr>
              <w:t xml:space="preserve">different from </w:t>
            </w:r>
            <w:r>
              <w:rPr>
                <w:color w:val="0070C0"/>
              </w:rPr>
              <w:tab/>
            </w:r>
            <w:r w:rsidRPr="00E468D9">
              <w:rPr>
                <w:color w:val="0070C0"/>
              </w:rPr>
              <w:t xml:space="preserve">WR1 was used. </w:t>
            </w:r>
          </w:p>
          <w:p w14:paraId="0CBBC6AB" w14:textId="1103DBA1" w:rsidR="00E468D9" w:rsidRPr="00E468D9" w:rsidRDefault="00E468D9" w:rsidP="00386C2B">
            <w:pPr>
              <w:ind w:left="86"/>
              <w:rPr>
                <w:color w:val="0070C0"/>
              </w:rPr>
            </w:pPr>
            <w:r>
              <w:rPr>
                <w:color w:val="0070C0"/>
              </w:rPr>
              <w:tab/>
            </w:r>
            <w:r w:rsidRPr="00E468D9">
              <w:rPr>
                <w:color w:val="0070C0"/>
              </w:rPr>
              <w:t>4.3</w:t>
            </w:r>
            <w:r w:rsidRPr="00E468D9">
              <w:rPr>
                <w:color w:val="0070C0"/>
              </w:rPr>
              <w:tab/>
              <w:t>Make the different criteria available within 30 days of a request.</w:t>
            </w:r>
          </w:p>
          <w:p w14:paraId="70B82467" w14:textId="40EA9C4C" w:rsidR="00E468D9" w:rsidRDefault="00E468D9" w:rsidP="00386C2B">
            <w:pPr>
              <w:ind w:left="86"/>
              <w:rPr>
                <w:color w:val="0070C0"/>
              </w:rPr>
            </w:pPr>
            <w:r>
              <w:rPr>
                <w:color w:val="0070C0"/>
              </w:rPr>
              <w:tab/>
            </w:r>
            <w:r>
              <w:rPr>
                <w:color w:val="0070C0"/>
              </w:rPr>
              <w:tab/>
            </w:r>
            <w:r w:rsidRPr="00E468D9">
              <w:rPr>
                <w:color w:val="0070C0"/>
              </w:rPr>
              <w:t>WM4.</w:t>
            </w:r>
            <w:r w:rsidR="00785FE4">
              <w:rPr>
                <w:color w:val="0070C0"/>
              </w:rPr>
              <w:t xml:space="preserve"> </w:t>
            </w:r>
            <w:r w:rsidRPr="00E468D9">
              <w:rPr>
                <w:color w:val="0070C0"/>
              </w:rPr>
              <w:t xml:space="preserve">Each Transmission Planner and Planning Coordinator that uses planning </w:t>
            </w:r>
            <w:r>
              <w:rPr>
                <w:color w:val="0070C0"/>
              </w:rPr>
              <w:tab/>
            </w:r>
            <w:r>
              <w:rPr>
                <w:color w:val="0070C0"/>
              </w:rPr>
              <w:tab/>
            </w:r>
            <w:r>
              <w:rPr>
                <w:color w:val="0070C0"/>
              </w:rPr>
              <w:tab/>
            </w:r>
            <w:r>
              <w:rPr>
                <w:color w:val="0070C0"/>
              </w:rPr>
              <w:tab/>
            </w:r>
            <w:r w:rsidRPr="00E468D9">
              <w:rPr>
                <w:color w:val="0070C0"/>
              </w:rPr>
              <w:t>criteria</w:t>
            </w:r>
            <w:r>
              <w:rPr>
                <w:color w:val="0070C0"/>
              </w:rPr>
              <w:t xml:space="preserve"> </w:t>
            </w:r>
            <w:r w:rsidRPr="00E468D9">
              <w:rPr>
                <w:color w:val="0070C0"/>
              </w:rPr>
              <w:t xml:space="preserve">different than the default base planning criteria in WR1, WR2, and </w:t>
            </w:r>
            <w:r>
              <w:rPr>
                <w:color w:val="0070C0"/>
              </w:rPr>
              <w:tab/>
            </w:r>
            <w:r>
              <w:rPr>
                <w:color w:val="0070C0"/>
              </w:rPr>
              <w:tab/>
            </w:r>
            <w:r>
              <w:rPr>
                <w:color w:val="0070C0"/>
              </w:rPr>
              <w:tab/>
            </w:r>
            <w:r w:rsidRPr="00E468D9">
              <w:rPr>
                <w:color w:val="0070C0"/>
              </w:rPr>
              <w:t>WR3 will have</w:t>
            </w:r>
            <w:r>
              <w:rPr>
                <w:color w:val="0070C0"/>
              </w:rPr>
              <w:t xml:space="preserve"> </w:t>
            </w:r>
            <w:r w:rsidRPr="00E468D9">
              <w:rPr>
                <w:color w:val="0070C0"/>
              </w:rPr>
              <w:t xml:space="preserve">evidence documenting </w:t>
            </w:r>
            <w:r w:rsidR="00507DC5">
              <w:rPr>
                <w:color w:val="0070C0"/>
              </w:rPr>
              <w:t xml:space="preserve">the </w:t>
            </w:r>
            <w:r w:rsidRPr="00E468D9">
              <w:rPr>
                <w:color w:val="0070C0"/>
              </w:rPr>
              <w:t xml:space="preserve">different criteria, a narrative </w:t>
            </w:r>
            <w:r w:rsidR="00507DC5">
              <w:rPr>
                <w:color w:val="0070C0"/>
              </w:rPr>
              <w:tab/>
            </w:r>
            <w:r w:rsidR="00507DC5">
              <w:rPr>
                <w:color w:val="0070C0"/>
              </w:rPr>
              <w:tab/>
            </w:r>
            <w:r w:rsidR="00507DC5">
              <w:rPr>
                <w:color w:val="0070C0"/>
              </w:rPr>
              <w:tab/>
            </w:r>
            <w:r w:rsidR="00507DC5">
              <w:rPr>
                <w:color w:val="0070C0"/>
              </w:rPr>
              <w:tab/>
            </w:r>
            <w:r w:rsidRPr="00E468D9">
              <w:rPr>
                <w:color w:val="0070C0"/>
              </w:rPr>
              <w:t>explain</w:t>
            </w:r>
            <w:r w:rsidR="00507DC5">
              <w:rPr>
                <w:color w:val="0070C0"/>
              </w:rPr>
              <w:t xml:space="preserve">ing </w:t>
            </w:r>
            <w:r w:rsidRPr="00E468D9">
              <w:rPr>
                <w:color w:val="0070C0"/>
              </w:rPr>
              <w:t xml:space="preserve">why the different criteria was used, and evidence of public notice </w:t>
            </w:r>
            <w:r w:rsidR="00507DC5">
              <w:rPr>
                <w:color w:val="0070C0"/>
              </w:rPr>
              <w:tab/>
            </w:r>
            <w:r w:rsidR="00507DC5">
              <w:rPr>
                <w:color w:val="0070C0"/>
              </w:rPr>
              <w:tab/>
            </w:r>
            <w:r w:rsidR="00507DC5">
              <w:rPr>
                <w:color w:val="0070C0"/>
              </w:rPr>
              <w:tab/>
            </w:r>
            <w:r w:rsidRPr="00E468D9">
              <w:rPr>
                <w:color w:val="0070C0"/>
              </w:rPr>
              <w:t>and</w:t>
            </w:r>
            <w:r w:rsidR="00507DC5">
              <w:rPr>
                <w:color w:val="0070C0"/>
              </w:rPr>
              <w:t xml:space="preserve"> </w:t>
            </w:r>
            <w:r w:rsidRPr="00E468D9">
              <w:rPr>
                <w:color w:val="0070C0"/>
              </w:rPr>
              <w:t>availability of the criteria, as required in</w:t>
            </w:r>
            <w:r>
              <w:rPr>
                <w:color w:val="0070C0"/>
              </w:rPr>
              <w:t xml:space="preserve"> </w:t>
            </w:r>
            <w:r w:rsidRPr="00E468D9">
              <w:rPr>
                <w:color w:val="0070C0"/>
              </w:rPr>
              <w:t xml:space="preserve">WR4. </w:t>
            </w:r>
          </w:p>
          <w:p w14:paraId="7726851F" w14:textId="057852DB" w:rsidR="000D63FA" w:rsidRDefault="00F63841" w:rsidP="00386C2B">
            <w:pPr>
              <w:spacing w:before="120"/>
              <w:ind w:left="84"/>
              <w:rPr>
                <w:bCs w:val="0"/>
                <w:color w:val="0070C0"/>
              </w:rPr>
            </w:pPr>
            <w:r>
              <w:rPr>
                <w:bCs w:val="0"/>
                <w:color w:val="0070C0"/>
              </w:rPr>
              <w:t>Th</w:t>
            </w:r>
            <w:r w:rsidR="00E468D9">
              <w:rPr>
                <w:bCs w:val="0"/>
                <w:color w:val="0070C0"/>
              </w:rPr>
              <w:t xml:space="preserve">is </w:t>
            </w:r>
            <w:r>
              <w:rPr>
                <w:bCs w:val="0"/>
                <w:color w:val="0070C0"/>
              </w:rPr>
              <w:t xml:space="preserve">proposed language reinstates the flexibility of Version 3.2 but adds additional obligation to explain </w:t>
            </w:r>
            <w:r w:rsidR="004C1B4D">
              <w:rPr>
                <w:bCs w:val="0"/>
                <w:color w:val="0070C0"/>
              </w:rPr>
              <w:t>any deviation from the default criteria of WR1, WR2, and WR3.</w:t>
            </w:r>
            <w:r w:rsidR="00785FE4">
              <w:rPr>
                <w:bCs w:val="0"/>
                <w:color w:val="0070C0"/>
              </w:rPr>
              <w:t xml:space="preserve"> </w:t>
            </w:r>
            <w:r w:rsidR="008453E1" w:rsidRPr="008453E1">
              <w:rPr>
                <w:bCs w:val="0"/>
                <w:color w:val="0070C0"/>
              </w:rPr>
              <w:t>Since the above language was adopted for vetting</w:t>
            </w:r>
            <w:r w:rsidR="003826D4">
              <w:rPr>
                <w:bCs w:val="0"/>
                <w:color w:val="0070C0"/>
              </w:rPr>
              <w:t xml:space="preserve"> in Posting 3</w:t>
            </w:r>
            <w:r w:rsidR="008453E1" w:rsidRPr="008453E1">
              <w:rPr>
                <w:bCs w:val="0"/>
                <w:color w:val="0070C0"/>
              </w:rPr>
              <w:t xml:space="preserve">, </w:t>
            </w:r>
            <w:r w:rsidR="003826D4">
              <w:rPr>
                <w:bCs w:val="0"/>
                <w:color w:val="0070C0"/>
              </w:rPr>
              <w:t xml:space="preserve">BPA’s proposed </w:t>
            </w:r>
            <w:r w:rsidR="008453E1" w:rsidRPr="008453E1">
              <w:rPr>
                <w:bCs w:val="0"/>
                <w:color w:val="0070C0"/>
              </w:rPr>
              <w:t xml:space="preserve">alternate language was not adopted. </w:t>
            </w:r>
          </w:p>
          <w:p w14:paraId="5CDA7C81" w14:textId="0A4B25FA" w:rsidR="009F163A" w:rsidRPr="008453E1" w:rsidRDefault="008453E1" w:rsidP="00386C2B">
            <w:pPr>
              <w:spacing w:before="120"/>
              <w:ind w:left="84"/>
              <w:rPr>
                <w:b/>
                <w:color w:val="0070C0"/>
              </w:rPr>
            </w:pPr>
            <w:r w:rsidRPr="008453E1">
              <w:rPr>
                <w:b/>
                <w:color w:val="0070C0"/>
              </w:rPr>
              <w:t>Explain the Change to “BES bus that is Serving Load</w:t>
            </w:r>
            <w:r w:rsidR="000D63FA">
              <w:rPr>
                <w:b/>
                <w:color w:val="0070C0"/>
              </w:rPr>
              <w:t>”</w:t>
            </w:r>
          </w:p>
          <w:p w14:paraId="7FE7BD40" w14:textId="6A93994D" w:rsidR="00D32A48" w:rsidRDefault="00E468D9" w:rsidP="00386C2B">
            <w:pPr>
              <w:spacing w:before="120"/>
              <w:ind w:left="84"/>
              <w:rPr>
                <w:bCs w:val="0"/>
                <w:color w:val="0070C0"/>
              </w:rPr>
            </w:pPr>
            <w:r>
              <w:rPr>
                <w:color w:val="0070C0"/>
              </w:rPr>
              <w:t xml:space="preserve">Clarifying narrative </w:t>
            </w:r>
            <w:r w:rsidR="00D32A48">
              <w:rPr>
                <w:color w:val="0070C0"/>
              </w:rPr>
              <w:t>and line diagrams are appended to these responses.</w:t>
            </w:r>
            <w:r w:rsidR="00785FE4">
              <w:rPr>
                <w:color w:val="0070C0"/>
              </w:rPr>
              <w:t xml:space="preserve"> </w:t>
            </w:r>
            <w:r w:rsidR="00D32A48">
              <w:rPr>
                <w:color w:val="0070C0"/>
              </w:rPr>
              <w:t xml:space="preserve">See </w:t>
            </w:r>
            <w:r w:rsidR="00D32A48" w:rsidRPr="00D32A48">
              <w:rPr>
                <w:color w:val="0070C0"/>
              </w:rPr>
              <w:t>Attachment A</w:t>
            </w:r>
            <w:r w:rsidR="00D32A48">
              <w:rPr>
                <w:color w:val="0070C0"/>
              </w:rPr>
              <w:t xml:space="preserve">, </w:t>
            </w:r>
            <w:proofErr w:type="gramStart"/>
            <w:r w:rsidR="00D32A48" w:rsidRPr="00D32A48">
              <w:rPr>
                <w:color w:val="0070C0"/>
              </w:rPr>
              <w:t>Posting</w:t>
            </w:r>
            <w:proofErr w:type="gramEnd"/>
            <w:r w:rsidR="00D32A48" w:rsidRPr="00D32A48">
              <w:rPr>
                <w:color w:val="0070C0"/>
              </w:rPr>
              <w:t xml:space="preserve"> 2</w:t>
            </w:r>
            <w:r w:rsidR="00D32A48">
              <w:rPr>
                <w:color w:val="0070C0"/>
              </w:rPr>
              <w:t xml:space="preserve">, </w:t>
            </w:r>
            <w:r w:rsidR="00D32A48" w:rsidRPr="00D32A48">
              <w:rPr>
                <w:color w:val="0070C0"/>
              </w:rPr>
              <w:t>Response to Comments</w:t>
            </w:r>
            <w:r w:rsidR="00D32A48">
              <w:rPr>
                <w:color w:val="0070C0"/>
              </w:rPr>
              <w:t xml:space="preserve"> </w:t>
            </w:r>
            <w:r w:rsidR="00071D3D">
              <w:rPr>
                <w:color w:val="0070C0"/>
              </w:rPr>
              <w:t xml:space="preserve">provide by </w:t>
            </w:r>
            <w:r w:rsidR="00D32A48" w:rsidRPr="00D32A48">
              <w:rPr>
                <w:color w:val="0070C0"/>
              </w:rPr>
              <w:t>B</w:t>
            </w:r>
            <w:r w:rsidR="00071D3D">
              <w:rPr>
                <w:color w:val="0070C0"/>
              </w:rPr>
              <w:t xml:space="preserve">C </w:t>
            </w:r>
            <w:r w:rsidR="00D32A48" w:rsidRPr="00D32A48">
              <w:rPr>
                <w:color w:val="0070C0"/>
              </w:rPr>
              <w:t>Hydro</w:t>
            </w:r>
            <w:r w:rsidR="00071D3D">
              <w:rPr>
                <w:color w:val="0070C0"/>
              </w:rPr>
              <w:t>.</w:t>
            </w:r>
            <w:r w:rsidR="00D32A48">
              <w:rPr>
                <w:color w:val="0070C0"/>
              </w:rPr>
              <w:t xml:space="preserve"> </w:t>
            </w:r>
          </w:p>
          <w:p w14:paraId="562D5367" w14:textId="2C2431E1" w:rsidR="00D32A48" w:rsidRDefault="00D32A48" w:rsidP="00386C2B">
            <w:pPr>
              <w:spacing w:before="120"/>
              <w:ind w:left="84"/>
              <w:rPr>
                <w:bCs w:val="0"/>
                <w:color w:val="0070C0"/>
              </w:rPr>
            </w:pPr>
            <w:r>
              <w:rPr>
                <w:color w:val="0070C0"/>
              </w:rPr>
              <w:t>The following language was included in the Rationale section along with a line diagram:</w:t>
            </w:r>
            <w:r w:rsidR="00785FE4">
              <w:rPr>
                <w:color w:val="0070C0"/>
              </w:rPr>
              <w:t xml:space="preserve"> </w:t>
            </w:r>
          </w:p>
          <w:p w14:paraId="36145DBE" w14:textId="0D718CE1" w:rsidR="00D32A48" w:rsidRDefault="00D32A48" w:rsidP="00386C2B">
            <w:pPr>
              <w:spacing w:before="120"/>
              <w:ind w:left="698"/>
              <w:rPr>
                <w:bCs w:val="0"/>
                <w:color w:val="0070C0"/>
              </w:rPr>
            </w:pPr>
            <w:r>
              <w:rPr>
                <w:color w:val="0070C0"/>
              </w:rPr>
              <w:t>“</w:t>
            </w:r>
            <w:r w:rsidRPr="00D32A48">
              <w:rPr>
                <w:color w:val="0070C0"/>
              </w:rPr>
              <w:t xml:space="preserve">A </w:t>
            </w:r>
            <w:r w:rsidR="00415F11" w:rsidRPr="00D32A48">
              <w:rPr>
                <w:color w:val="0070C0"/>
              </w:rPr>
              <w:t>BES bus that is serving load is the bus with direct transformation to a non-BES bus (the non-BES</w:t>
            </w:r>
            <w:r>
              <w:rPr>
                <w:color w:val="0070C0"/>
              </w:rPr>
              <w:t xml:space="preserve"> </w:t>
            </w:r>
            <w:r w:rsidR="00415F11" w:rsidRPr="00D32A48">
              <w:rPr>
                <w:color w:val="0070C0"/>
              </w:rPr>
              <w:t>bus may be radial or networked) that serves customer load</w:t>
            </w:r>
            <w:r w:rsidRPr="00D32A48">
              <w:rPr>
                <w:color w:val="0070C0"/>
              </w:rPr>
              <w:t>. Station-service and other substation</w:t>
            </w:r>
            <w:r>
              <w:rPr>
                <w:color w:val="0070C0"/>
              </w:rPr>
              <w:t xml:space="preserve"> </w:t>
            </w:r>
            <w:r w:rsidRPr="00D32A48">
              <w:rPr>
                <w:color w:val="0070C0"/>
              </w:rPr>
              <w:t>loads are excluded.</w:t>
            </w:r>
            <w:r w:rsidR="00785FE4">
              <w:rPr>
                <w:color w:val="0070C0"/>
              </w:rPr>
              <w:t xml:space="preserve"> </w:t>
            </w:r>
            <w:r w:rsidRPr="00D32A48">
              <w:rPr>
                <w:color w:val="0070C0"/>
              </w:rPr>
              <w:t xml:space="preserve">For example, this </w:t>
            </w:r>
            <w:r w:rsidR="00415F11" w:rsidRPr="00D32A48">
              <w:rPr>
                <w:color w:val="0070C0"/>
              </w:rPr>
              <w:t xml:space="preserve">definition meets the intent of having the </w:t>
            </w:r>
            <w:r w:rsidR="00415F11" w:rsidRPr="00D32A48">
              <w:rPr>
                <w:color w:val="0070C0"/>
              </w:rPr>
              <w:lastRenderedPageBreak/>
              <w:t>criteria apply to BES Buses 3, 8 and 12 but not to BES buses 1,</w:t>
            </w:r>
            <w:r w:rsidRPr="00D32A48">
              <w:rPr>
                <w:color w:val="0070C0"/>
              </w:rPr>
              <w:t xml:space="preserve"> </w:t>
            </w:r>
            <w:r w:rsidR="00415F11" w:rsidRPr="00D32A48">
              <w:rPr>
                <w:color w:val="0070C0"/>
              </w:rPr>
              <w:t>2,</w:t>
            </w:r>
            <w:r w:rsidRPr="00D32A48">
              <w:rPr>
                <w:color w:val="0070C0"/>
              </w:rPr>
              <w:t xml:space="preserve"> </w:t>
            </w:r>
            <w:r w:rsidR="00415F11" w:rsidRPr="00D32A48">
              <w:rPr>
                <w:color w:val="0070C0"/>
              </w:rPr>
              <w:t>9,</w:t>
            </w:r>
            <w:r w:rsidRPr="00D32A48">
              <w:rPr>
                <w:color w:val="0070C0"/>
              </w:rPr>
              <w:t xml:space="preserve"> </w:t>
            </w:r>
            <w:r w:rsidR="00415F11" w:rsidRPr="00D32A48">
              <w:rPr>
                <w:color w:val="0070C0"/>
              </w:rPr>
              <w:t>13</w:t>
            </w:r>
            <w:r w:rsidRPr="00D32A48">
              <w:rPr>
                <w:color w:val="0070C0"/>
              </w:rPr>
              <w:t xml:space="preserve">, </w:t>
            </w:r>
            <w:r w:rsidR="00415F11" w:rsidRPr="00D32A48">
              <w:rPr>
                <w:color w:val="0070C0"/>
              </w:rPr>
              <w:t>and 14</w:t>
            </w:r>
            <w:r w:rsidRPr="00D32A48">
              <w:rPr>
                <w:color w:val="0070C0"/>
              </w:rPr>
              <w:t>.</w:t>
            </w:r>
            <w:r>
              <w:rPr>
                <w:color w:val="0070C0"/>
              </w:rPr>
              <w:t>”</w:t>
            </w:r>
            <w:r w:rsidR="00785FE4">
              <w:rPr>
                <w:color w:val="0070C0"/>
              </w:rPr>
              <w:t xml:space="preserve"> </w:t>
            </w:r>
            <w:r>
              <w:rPr>
                <w:color w:val="0070C0"/>
              </w:rPr>
              <w:t>(The line diagram follows this language in the proposed Rationale section.)</w:t>
            </w:r>
            <w:r w:rsidR="00785FE4">
              <w:rPr>
                <w:color w:val="0070C0"/>
              </w:rPr>
              <w:t xml:space="preserve"> </w:t>
            </w:r>
          </w:p>
          <w:p w14:paraId="1F4FF55B" w14:textId="4E3386EF" w:rsidR="002201AF" w:rsidRPr="008453E1" w:rsidRDefault="008453E1" w:rsidP="00386C2B">
            <w:pPr>
              <w:spacing w:before="120"/>
              <w:ind w:left="84"/>
              <w:rPr>
                <w:b/>
                <w:color w:val="0070C0"/>
              </w:rPr>
            </w:pPr>
            <w:r w:rsidRPr="008453E1">
              <w:rPr>
                <w:b/>
                <w:color w:val="0070C0"/>
              </w:rPr>
              <w:t>WR3 Rationale:</w:t>
            </w:r>
            <w:r w:rsidR="00785FE4">
              <w:rPr>
                <w:b/>
                <w:color w:val="0070C0"/>
              </w:rPr>
              <w:t xml:space="preserve"> </w:t>
            </w:r>
            <w:r w:rsidR="00FD5998">
              <w:rPr>
                <w:b/>
                <w:color w:val="0070C0"/>
              </w:rPr>
              <w:t>Study vs. Model</w:t>
            </w:r>
          </w:p>
          <w:p w14:paraId="2CE37C93" w14:textId="35E33485" w:rsidR="009F163A" w:rsidRDefault="005F7350" w:rsidP="00386C2B">
            <w:pPr>
              <w:spacing w:before="120"/>
              <w:ind w:left="84"/>
              <w:rPr>
                <w:b/>
                <w:bCs w:val="0"/>
                <w:color w:val="0070C0"/>
              </w:rPr>
            </w:pPr>
            <w:r>
              <w:rPr>
                <w:color w:val="0070C0"/>
              </w:rPr>
              <w:t>Throughout</w:t>
            </w:r>
            <w:r w:rsidR="00FD5998">
              <w:rPr>
                <w:color w:val="0070C0"/>
              </w:rPr>
              <w:t xml:space="preserve">, </w:t>
            </w:r>
            <w:r>
              <w:rPr>
                <w:color w:val="0070C0"/>
              </w:rPr>
              <w:t xml:space="preserve">the </w:t>
            </w:r>
            <w:r w:rsidR="00FD5998">
              <w:rPr>
                <w:color w:val="0070C0"/>
              </w:rPr>
              <w:t>word “study” was adopted over “model.”</w:t>
            </w:r>
          </w:p>
          <w:p w14:paraId="2023B9A9" w14:textId="56D09696" w:rsidR="007B2D74" w:rsidRDefault="007B2D74" w:rsidP="00386C2B">
            <w:pPr>
              <w:spacing w:before="120"/>
              <w:ind w:left="84"/>
              <w:rPr>
                <w:bCs w:val="0"/>
                <w:color w:val="0070C0"/>
              </w:rPr>
            </w:pPr>
            <w:r w:rsidRPr="007B2D74">
              <w:rPr>
                <w:b/>
                <w:color w:val="0070C0"/>
              </w:rPr>
              <w:t>WR4 – Require Notice to Adjacent Systems</w:t>
            </w:r>
          </w:p>
          <w:p w14:paraId="6A9825D5" w14:textId="344E1216" w:rsidR="002201AF" w:rsidRPr="002201AF" w:rsidRDefault="007B2D74" w:rsidP="00386C2B">
            <w:pPr>
              <w:spacing w:before="120"/>
              <w:ind w:left="84"/>
              <w:rPr>
                <w:color w:val="0070C0"/>
              </w:rPr>
            </w:pPr>
            <w:r>
              <w:rPr>
                <w:color w:val="0070C0"/>
              </w:rPr>
              <w:t xml:space="preserve">This was </w:t>
            </w:r>
            <w:r w:rsidR="002634B4">
              <w:rPr>
                <w:color w:val="0070C0"/>
              </w:rPr>
              <w:t>addressed in the proposed remedial language for WR</w:t>
            </w:r>
            <w:r w:rsidR="005F7350">
              <w:rPr>
                <w:color w:val="0070C0"/>
              </w:rPr>
              <w:t>4</w:t>
            </w:r>
            <w:r w:rsidR="002634B4">
              <w:rPr>
                <w:color w:val="0070C0"/>
              </w:rPr>
              <w:t>.</w:t>
            </w:r>
          </w:p>
        </w:tc>
      </w:tr>
      <w:bookmarkEnd w:id="15"/>
      <w:tr w:rsidR="005852D5" w:rsidRPr="005852D5" w14:paraId="34E9691C" w14:textId="77777777" w:rsidTr="00415F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7" w:type="dxa"/>
            <w:gridSpan w:val="2"/>
            <w:tcBorders>
              <w:bottom w:val="single" w:sz="4" w:space="0" w:color="auto"/>
            </w:tcBorders>
          </w:tcPr>
          <w:p w14:paraId="0A28B77F" w14:textId="5EA7FCBF" w:rsidR="005852D5" w:rsidRPr="005852D5" w:rsidRDefault="005852D5" w:rsidP="009F163A">
            <w:pPr>
              <w:spacing w:line="240" w:lineRule="auto"/>
              <w:contextualSpacing/>
              <w:rPr>
                <w:bCs w:val="0"/>
              </w:rPr>
            </w:pPr>
            <w:r w:rsidRPr="005852D5">
              <w:rPr>
                <w:bCs w:val="0"/>
              </w:rPr>
              <w:lastRenderedPageBreak/>
              <w:t>Black Hills Corp.</w:t>
            </w:r>
          </w:p>
        </w:tc>
        <w:tc>
          <w:tcPr>
            <w:tcW w:w="7293" w:type="dxa"/>
            <w:tcBorders>
              <w:bottom w:val="single" w:sz="4" w:space="0" w:color="auto"/>
            </w:tcBorders>
          </w:tcPr>
          <w:p w14:paraId="48272795" w14:textId="27D58198" w:rsidR="005852D5" w:rsidRPr="005852D5" w:rsidRDefault="005852D5" w:rsidP="00386C2B">
            <w:pPr>
              <w:spacing w:after="120"/>
              <w:cnfStyle w:val="000000100000" w:firstRow="0" w:lastRow="0" w:firstColumn="0" w:lastColumn="0" w:oddVBand="0" w:evenVBand="0" w:oddHBand="1" w:evenHBand="0" w:firstRowFirstColumn="0" w:firstRowLastColumn="0" w:lastRowFirstColumn="0" w:lastRowLastColumn="0"/>
              <w:rPr>
                <w:rFonts w:eastAsia="Times New Roman"/>
              </w:rPr>
            </w:pPr>
            <w:r w:rsidRPr="005852D5">
              <w:rPr>
                <w:rFonts w:eastAsia="Times New Roman"/>
              </w:rPr>
              <w:t>Subsequent Entry:</w:t>
            </w:r>
            <w:r w:rsidR="00785FE4">
              <w:rPr>
                <w:rFonts w:eastAsia="Times New Roman"/>
              </w:rPr>
              <w:t xml:space="preserve"> </w:t>
            </w:r>
            <w:r w:rsidRPr="005852D5">
              <w:rPr>
                <w:rFonts w:eastAsia="Times New Roman"/>
              </w:rPr>
              <w:t>These comments were received via email on January 27, 2022.</w:t>
            </w:r>
          </w:p>
          <w:p w14:paraId="6D38D1FF" w14:textId="64820E43" w:rsidR="005852D5" w:rsidRPr="005852D5" w:rsidRDefault="005852D5" w:rsidP="00386C2B">
            <w:pPr>
              <w:pStyle w:val="ListParagraph"/>
              <w:numPr>
                <w:ilvl w:val="0"/>
                <w:numId w:val="31"/>
              </w:numPr>
              <w:suppressAutoHyphens w:val="0"/>
              <w:spacing w:before="0" w:after="120"/>
              <w:ind w:left="354"/>
              <w:contextualSpacing w:val="0"/>
              <w:cnfStyle w:val="000000100000" w:firstRow="0" w:lastRow="0" w:firstColumn="0" w:lastColumn="0" w:oddVBand="0" w:evenVBand="0" w:oddHBand="1" w:evenHBand="0" w:firstRowFirstColumn="0" w:firstRowLastColumn="0" w:lastRowFirstColumn="0" w:lastRowLastColumn="0"/>
              <w:rPr>
                <w:rFonts w:eastAsia="Times New Roman"/>
              </w:rPr>
            </w:pPr>
            <w:r w:rsidRPr="005852D5">
              <w:rPr>
                <w:rFonts w:eastAsia="Times New Roman"/>
              </w:rPr>
              <w:t xml:space="preserve">In WR3, the sub requirements refer to “transfer paths” and “load areas”, could some clarity be added here to better define these terms? </w:t>
            </w:r>
            <w:r w:rsidRPr="005852D5">
              <w:rPr>
                <w:rFonts w:eastAsia="Times New Roman"/>
                <w:b/>
                <w:bCs/>
              </w:rPr>
              <w:t>What is a “transfer path”</w:t>
            </w:r>
            <w:r w:rsidRPr="005852D5">
              <w:rPr>
                <w:rFonts w:eastAsia="Times New Roman"/>
              </w:rPr>
              <w:t xml:space="preserve">? Is it a WECC rated path, a TTC path used for ATC calculation, any BES Transmission line, or something else? </w:t>
            </w:r>
            <w:r w:rsidRPr="005852D5">
              <w:rPr>
                <w:rFonts w:eastAsia="Times New Roman"/>
                <w:b/>
                <w:bCs/>
              </w:rPr>
              <w:t>What is a load area</w:t>
            </w:r>
            <w:r w:rsidRPr="005852D5">
              <w:rPr>
                <w:rFonts w:eastAsia="Times New Roman"/>
              </w:rPr>
              <w:t xml:space="preserve">? </w:t>
            </w:r>
          </w:p>
          <w:p w14:paraId="48606401" w14:textId="0537173C" w:rsidR="005852D5" w:rsidRPr="005852D5" w:rsidRDefault="005852D5" w:rsidP="00386C2B">
            <w:pPr>
              <w:pStyle w:val="ListParagraph"/>
              <w:numPr>
                <w:ilvl w:val="0"/>
                <w:numId w:val="31"/>
              </w:numPr>
              <w:suppressAutoHyphens w:val="0"/>
              <w:spacing w:before="0" w:after="120"/>
              <w:ind w:left="354"/>
              <w:contextualSpacing w:val="0"/>
              <w:cnfStyle w:val="000000100000" w:firstRow="0" w:lastRow="0" w:firstColumn="0" w:lastColumn="0" w:oddVBand="0" w:evenVBand="0" w:oddHBand="1" w:evenHBand="0" w:firstRowFirstColumn="0" w:firstRowLastColumn="0" w:lastRowFirstColumn="0" w:lastRowLastColumn="0"/>
            </w:pPr>
            <w:r w:rsidRPr="005852D5">
              <w:rPr>
                <w:rFonts w:eastAsia="Times New Roman"/>
              </w:rPr>
              <w:t xml:space="preserve">I think that the finger plot figures should be labeled “Illustration 1.3” and “Illustration 1.4” as referred to in the rational, but the actual figures only have reference to WR1.3 and WR1.4. I just want to make sure there is an absolute matching reference to connect the rationale to the example plots. </w:t>
            </w:r>
          </w:p>
        </w:tc>
      </w:tr>
      <w:tr w:rsidR="00473124" w:rsidRPr="00473124" w14:paraId="7B6EC71D" w14:textId="77777777" w:rsidTr="00415F11">
        <w:tc>
          <w:tcPr>
            <w:cnfStyle w:val="001000000000" w:firstRow="0" w:lastRow="0" w:firstColumn="1" w:lastColumn="0" w:oddVBand="0" w:evenVBand="0" w:oddHBand="0" w:evenHBand="0" w:firstRowFirstColumn="0" w:firstRowLastColumn="0" w:lastRowFirstColumn="0" w:lastRowLastColumn="0"/>
            <w:tcW w:w="10070" w:type="dxa"/>
            <w:gridSpan w:val="3"/>
            <w:tcBorders>
              <w:bottom w:val="single" w:sz="4" w:space="0" w:color="auto"/>
              <w:right w:val="single" w:sz="4" w:space="0" w:color="auto"/>
            </w:tcBorders>
          </w:tcPr>
          <w:p w14:paraId="2A8196FA" w14:textId="132B56FC" w:rsidR="003B7782" w:rsidRPr="005F7350" w:rsidRDefault="001F3FA9" w:rsidP="00386C2B">
            <w:pPr>
              <w:spacing w:after="120"/>
              <w:rPr>
                <w:b/>
                <w:color w:val="0070C0"/>
              </w:rPr>
            </w:pPr>
            <w:r w:rsidRPr="005F7350">
              <w:rPr>
                <w:b/>
                <w:bCs w:val="0"/>
                <w:color w:val="0070C0"/>
              </w:rPr>
              <w:t>Transfer Path</w:t>
            </w:r>
            <w:r w:rsidR="003B7782" w:rsidRPr="005F7350">
              <w:rPr>
                <w:b/>
                <w:bCs w:val="0"/>
                <w:color w:val="0070C0"/>
              </w:rPr>
              <w:t>s and Load Areas</w:t>
            </w:r>
          </w:p>
          <w:p w14:paraId="57DCD2CC" w14:textId="6700E48D" w:rsidR="003B7782" w:rsidRPr="005F7350" w:rsidRDefault="005F7350" w:rsidP="00386C2B">
            <w:pPr>
              <w:spacing w:after="120"/>
              <w:rPr>
                <w:bCs w:val="0"/>
                <w:color w:val="0070C0"/>
              </w:rPr>
            </w:pPr>
            <w:r>
              <w:rPr>
                <w:bCs w:val="0"/>
                <w:color w:val="0070C0"/>
              </w:rPr>
              <w:t>The following is p</w:t>
            </w:r>
            <w:r w:rsidR="003B7782" w:rsidRPr="005F7350">
              <w:rPr>
                <w:bCs w:val="0"/>
                <w:color w:val="0070C0"/>
              </w:rPr>
              <w:t>araphrased from the NERC Reliability Functional Model Technical Document — Version 5.1, pages 10 and 11:</w:t>
            </w:r>
          </w:p>
          <w:p w14:paraId="6C8A953E" w14:textId="37732133" w:rsidR="00A32B37" w:rsidRPr="005F7350" w:rsidRDefault="00A454BF" w:rsidP="00386C2B">
            <w:pPr>
              <w:spacing w:after="120"/>
              <w:rPr>
                <w:color w:val="0070C0"/>
              </w:rPr>
            </w:pPr>
            <w:r w:rsidRPr="005F7350">
              <w:rPr>
                <w:color w:val="0070C0"/>
              </w:rPr>
              <w:t xml:space="preserve">Each Transmission Planner and Planning Coordinator individually determines the transfer paths and load area </w:t>
            </w:r>
            <w:r w:rsidR="003B7782" w:rsidRPr="005F7350">
              <w:rPr>
                <w:color w:val="0070C0"/>
              </w:rPr>
              <w:t>for inclusion in its studies.</w:t>
            </w:r>
            <w:r w:rsidR="00785FE4">
              <w:rPr>
                <w:color w:val="0070C0"/>
              </w:rPr>
              <w:t xml:space="preserve"> </w:t>
            </w:r>
            <w:r w:rsidR="00A32B37" w:rsidRPr="005F7350">
              <w:rPr>
                <w:color w:val="0070C0"/>
              </w:rPr>
              <w:t>Per the 2021 WECC Path Rating Catalogue (Introduction) a “transfer path may be composed of transmission lines between Balancing Authorities, internal to a Balancing Authority, or a combination of both.”</w:t>
            </w:r>
          </w:p>
          <w:p w14:paraId="00FAE53D" w14:textId="754F8A81" w:rsidR="0096709D" w:rsidRPr="005F7350" w:rsidRDefault="00A32B37" w:rsidP="00386C2B">
            <w:pPr>
              <w:spacing w:after="120"/>
              <w:rPr>
                <w:bCs w:val="0"/>
                <w:color w:val="0070C0"/>
              </w:rPr>
            </w:pPr>
            <w:r w:rsidRPr="005F7350">
              <w:rPr>
                <w:color w:val="0070C0"/>
              </w:rPr>
              <w:t>Each TP and PC determines its t</w:t>
            </w:r>
            <w:r w:rsidR="003B7782" w:rsidRPr="005F7350">
              <w:rPr>
                <w:color w:val="0070C0"/>
              </w:rPr>
              <w:t xml:space="preserve">ransfer paths </w:t>
            </w:r>
            <w:r w:rsidR="00A454BF" w:rsidRPr="005F7350">
              <w:rPr>
                <w:color w:val="0070C0"/>
              </w:rPr>
              <w:t>by</w:t>
            </w:r>
            <w:r w:rsidR="0096709D" w:rsidRPr="005F7350">
              <w:rPr>
                <w:color w:val="0070C0"/>
              </w:rPr>
              <w:t xml:space="preserve"> the </w:t>
            </w:r>
            <w:r w:rsidR="003B7782" w:rsidRPr="005F7350">
              <w:rPr>
                <w:color w:val="0070C0"/>
              </w:rPr>
              <w:t xml:space="preserve">geographic </w:t>
            </w:r>
            <w:r w:rsidR="0096709D" w:rsidRPr="005F7350">
              <w:rPr>
                <w:color w:val="0070C0"/>
              </w:rPr>
              <w:t xml:space="preserve">location of the BES Facilities under </w:t>
            </w:r>
            <w:r w:rsidRPr="005F7350">
              <w:rPr>
                <w:color w:val="0070C0"/>
              </w:rPr>
              <w:t xml:space="preserve">its </w:t>
            </w:r>
            <w:r w:rsidR="0096709D" w:rsidRPr="005F7350">
              <w:rPr>
                <w:color w:val="0070C0"/>
              </w:rPr>
              <w:t>separate purview</w:t>
            </w:r>
            <w:r w:rsidRPr="005F7350">
              <w:rPr>
                <w:color w:val="0070C0"/>
              </w:rPr>
              <w:t xml:space="preserve">, </w:t>
            </w:r>
            <w:r w:rsidR="0096709D" w:rsidRPr="005F7350">
              <w:rPr>
                <w:color w:val="0070C0"/>
              </w:rPr>
              <w:t>i.e.</w:t>
            </w:r>
            <w:r w:rsidR="00A42E0A">
              <w:rPr>
                <w:color w:val="0070C0"/>
              </w:rPr>
              <w:t>,</w:t>
            </w:r>
            <w:r w:rsidR="0096709D" w:rsidRPr="005F7350">
              <w:rPr>
                <w:color w:val="0070C0"/>
              </w:rPr>
              <w:t xml:space="preserve"> those facilities for which the TP/PC develops reinforcement and Corrective Action Plans resulting from studies and analysis of system performance and interconnection of facilities</w:t>
            </w:r>
            <w:r w:rsidR="003B7782" w:rsidRPr="005F7350">
              <w:rPr>
                <w:color w:val="0070C0"/>
              </w:rPr>
              <w:t xml:space="preserve"> and the loads served thereby</w:t>
            </w:r>
            <w:r w:rsidR="0096709D" w:rsidRPr="005F7350">
              <w:rPr>
                <w:color w:val="0070C0"/>
              </w:rPr>
              <w:t>.</w:t>
            </w:r>
            <w:r w:rsidR="00785FE4">
              <w:rPr>
                <w:color w:val="0070C0"/>
              </w:rPr>
              <w:t xml:space="preserve"> </w:t>
            </w:r>
            <w:r w:rsidRPr="005F7350">
              <w:rPr>
                <w:color w:val="0070C0"/>
              </w:rPr>
              <w:t>Load areas are determined electrically by the location of the load served by the Facilities under the separate purview of the TP and PC.</w:t>
            </w:r>
            <w:r w:rsidR="00785FE4">
              <w:rPr>
                <w:color w:val="0070C0"/>
              </w:rPr>
              <w:t xml:space="preserve"> </w:t>
            </w:r>
          </w:p>
          <w:p w14:paraId="6481F472" w14:textId="32A7FB52" w:rsidR="009F163A" w:rsidRDefault="001F3FA9" w:rsidP="00386C2B">
            <w:pPr>
              <w:spacing w:after="120"/>
              <w:rPr>
                <w:color w:val="0070C0"/>
              </w:rPr>
            </w:pPr>
            <w:r w:rsidRPr="005F7350">
              <w:rPr>
                <w:b/>
                <w:bCs w:val="0"/>
                <w:color w:val="0070C0"/>
              </w:rPr>
              <w:t>References</w:t>
            </w:r>
          </w:p>
          <w:p w14:paraId="65E0C83D" w14:textId="255FBA7C" w:rsidR="001F3FA9" w:rsidRPr="00A454BF" w:rsidRDefault="001F3FA9" w:rsidP="00386C2B">
            <w:pPr>
              <w:spacing w:after="120"/>
              <w:rPr>
                <w:color w:val="0070C0"/>
              </w:rPr>
            </w:pPr>
            <w:r w:rsidRPr="005F7350">
              <w:rPr>
                <w:bCs w:val="0"/>
                <w:color w:val="0070C0"/>
              </w:rPr>
              <w:lastRenderedPageBreak/>
              <w:t xml:space="preserve">Once the document is finalized, the </w:t>
            </w:r>
            <w:r w:rsidR="005F7350">
              <w:rPr>
                <w:bCs w:val="0"/>
                <w:color w:val="0070C0"/>
              </w:rPr>
              <w:t>WECC technical editor will review and correct references.</w:t>
            </w:r>
          </w:p>
        </w:tc>
      </w:tr>
    </w:tbl>
    <w:p w14:paraId="7AB2869A" w14:textId="30882247" w:rsidR="005B679F" w:rsidRDefault="005B679F" w:rsidP="002634B4"/>
    <w:p w14:paraId="7197D562" w14:textId="25639584" w:rsidR="00206057" w:rsidRDefault="00206057">
      <w:r>
        <w:br w:type="page"/>
      </w:r>
    </w:p>
    <w:p w14:paraId="026A3348" w14:textId="5D253E67" w:rsidR="00EF2442" w:rsidRDefault="00206057" w:rsidP="005B1FA6">
      <w:pPr>
        <w:pStyle w:val="Heading1"/>
      </w:pPr>
      <w:r w:rsidRPr="00386C2B">
        <w:lastRenderedPageBreak/>
        <w:t>Attachment A</w:t>
      </w:r>
      <w:r w:rsidR="00EF2442">
        <w:t>—</w:t>
      </w:r>
      <w:r w:rsidR="00FD59F1" w:rsidRPr="00386C2B">
        <w:t xml:space="preserve">WECC-0146 </w:t>
      </w:r>
      <w:r w:rsidRPr="00386C2B">
        <w:t xml:space="preserve">Posting 2 </w:t>
      </w:r>
    </w:p>
    <w:p w14:paraId="21D479F4" w14:textId="16969E0F" w:rsidR="00FD59F1" w:rsidRPr="005B1FA6" w:rsidRDefault="00206057" w:rsidP="00386C2B">
      <w:pPr>
        <w:pStyle w:val="Heading2"/>
      </w:pPr>
      <w:r w:rsidRPr="00386C2B">
        <w:t>Response to Comments</w:t>
      </w:r>
      <w:r w:rsidR="005B1FA6">
        <w:t xml:space="preserve"> </w:t>
      </w:r>
      <w:r w:rsidRPr="00386C2B">
        <w:t xml:space="preserve">Response to </w:t>
      </w:r>
      <w:r w:rsidR="00FD59F1" w:rsidRPr="00386C2B">
        <w:t>BC Hydro</w:t>
      </w:r>
    </w:p>
    <w:p w14:paraId="724A4A20" w14:textId="77777777" w:rsidR="00FD59F1" w:rsidRPr="00FD59F1" w:rsidRDefault="00FD59F1" w:rsidP="00386C2B">
      <w:pPr>
        <w:pStyle w:val="Heading3"/>
      </w:pPr>
      <w:r w:rsidRPr="00FD59F1">
        <w:t>Current Interpretation of “BES Bus-Serving Load”</w:t>
      </w:r>
    </w:p>
    <w:p w14:paraId="45FE14D6" w14:textId="04A6494C" w:rsidR="00206057" w:rsidRDefault="00206057" w:rsidP="00386C2B">
      <w:r>
        <w:t>Posting 2 states, “a BES bus that is serving load is the bus with direct transformation from BES-level voltage to distribution-level voltage that serves load” has led to multiple interpretations of which BES buses would qualify to apply criteria WR1.2, WR1.3 and WR1.4 across various entities.”</w:t>
      </w:r>
      <w:r w:rsidR="00785FE4">
        <w:t xml:space="preserve"> </w:t>
      </w:r>
    </w:p>
    <w:p w14:paraId="3F723BCB" w14:textId="6932D834" w:rsidR="00206057" w:rsidRDefault="00206057" w:rsidP="00206057">
      <w:pPr>
        <w:ind w:left="-5"/>
      </w:pPr>
      <w:r>
        <w:t>The two common interpretations encountered are as follows:</w:t>
      </w:r>
      <w:r w:rsidR="00785FE4">
        <w:t xml:space="preserve"> </w:t>
      </w:r>
    </w:p>
    <w:p w14:paraId="1C6CC3B9" w14:textId="4F32A346" w:rsidR="00206057" w:rsidRDefault="00206057" w:rsidP="00386C2B">
      <w:pPr>
        <w:numPr>
          <w:ilvl w:val="0"/>
          <w:numId w:val="35"/>
        </w:numPr>
        <w:ind w:hanging="360"/>
      </w:pPr>
      <w:r>
        <w:t>All BES buses that have radial load downstream of them are considered BES bus serving loads. Such loads need not have a distribution level voltage transformation as a direct transformation from the BES voltage level. As shown in Diagram 1, Bus 3 in addition to Bus 12 (with direct transformation to distribution level voltage) would qualify the intent of the definition as the BES even though at Bus 3 it steps down to a sub-transmission voltage level and eventually steps down to the distribution level at Buses 5 and 6 because it meets the intent of serving purely load downstream.</w:t>
      </w:r>
      <w:r w:rsidR="00785FE4">
        <w:t xml:space="preserve"> </w:t>
      </w:r>
    </w:p>
    <w:p w14:paraId="139D560B" w14:textId="185835F2" w:rsidR="00206057" w:rsidRDefault="00206057" w:rsidP="00386C2B">
      <w:pPr>
        <w:numPr>
          <w:ilvl w:val="0"/>
          <w:numId w:val="35"/>
        </w:numPr>
        <w:ind w:hanging="360"/>
      </w:pPr>
      <w:r>
        <w:t>Some entities have expressed that Bus 3 would not meet their interpretation of the definition and only Bus 12 truly meets the definition as written.</w:t>
      </w:r>
      <w:r w:rsidR="00785FE4">
        <w:t xml:space="preserve"> </w:t>
      </w:r>
    </w:p>
    <w:p w14:paraId="3A6607B2" w14:textId="77777777" w:rsidR="00206057" w:rsidRDefault="00206057" w:rsidP="00206057">
      <w:pPr>
        <w:spacing w:after="159" w:line="259" w:lineRule="auto"/>
        <w:ind w:left="1246"/>
        <w:rPr>
          <w:i/>
          <w:color w:val="44536A"/>
          <w:sz w:val="18"/>
        </w:rPr>
      </w:pPr>
      <w:r>
        <w:rPr>
          <w:noProof/>
        </w:rPr>
        <mc:AlternateContent>
          <mc:Choice Requires="wpg">
            <w:drawing>
              <wp:inline distT="0" distB="0" distL="0" distR="0" wp14:anchorId="67A6B134" wp14:editId="00E9036B">
                <wp:extent cx="4055404" cy="3061927"/>
                <wp:effectExtent l="0" t="0" r="0" b="0"/>
                <wp:docPr id="2" name="Group 2"/>
                <wp:cNvGraphicFramePr/>
                <a:graphic xmlns:a="http://schemas.openxmlformats.org/drawingml/2006/main">
                  <a:graphicData uri="http://schemas.microsoft.com/office/word/2010/wordprocessingGroup">
                    <wpg:wgp>
                      <wpg:cNvGrpSpPr/>
                      <wpg:grpSpPr>
                        <a:xfrm>
                          <a:off x="0" y="0"/>
                          <a:ext cx="4055404" cy="3061927"/>
                          <a:chOff x="0" y="0"/>
                          <a:chExt cx="4478313" cy="4522074"/>
                        </a:xfrm>
                      </wpg:grpSpPr>
                      <wps:wsp>
                        <wps:cNvPr id="3" name="Shape 24"/>
                        <wps:cNvSpPr/>
                        <wps:spPr>
                          <a:xfrm>
                            <a:off x="2364034" y="1799378"/>
                            <a:ext cx="599557" cy="20439"/>
                          </a:xfrm>
                          <a:custGeom>
                            <a:avLst/>
                            <a:gdLst/>
                            <a:ahLst/>
                            <a:cxnLst/>
                            <a:rect l="0" t="0" r="0" b="0"/>
                            <a:pathLst>
                              <a:path w="599557" h="20439">
                                <a:moveTo>
                                  <a:pt x="0" y="20439"/>
                                </a:moveTo>
                                <a:lnTo>
                                  <a:pt x="0" y="0"/>
                                </a:lnTo>
                                <a:lnTo>
                                  <a:pt x="599557" y="0"/>
                                </a:lnTo>
                                <a:lnTo>
                                  <a:pt x="599557" y="20439"/>
                                </a:lnTo>
                                <a:close/>
                              </a:path>
                            </a:pathLst>
                          </a:custGeom>
                          <a:ln w="0" cap="sq">
                            <a:miter lim="100000"/>
                          </a:ln>
                        </wps:spPr>
                        <wps:style>
                          <a:lnRef idx="1">
                            <a:srgbClr val="00AFEF"/>
                          </a:lnRef>
                          <a:fillRef idx="0">
                            <a:srgbClr val="000000">
                              <a:alpha val="0"/>
                            </a:srgbClr>
                          </a:fillRef>
                          <a:effectRef idx="0">
                            <a:scrgbClr r="0" g="0" b="0"/>
                          </a:effectRef>
                          <a:fontRef idx="none"/>
                        </wps:style>
                        <wps:bodyPr/>
                      </wps:wsp>
                      <wps:wsp>
                        <wps:cNvPr id="5" name="Shape 25"/>
                        <wps:cNvSpPr/>
                        <wps:spPr>
                          <a:xfrm>
                            <a:off x="2527943" y="1909205"/>
                            <a:ext cx="264444" cy="256172"/>
                          </a:xfrm>
                          <a:custGeom>
                            <a:avLst/>
                            <a:gdLst/>
                            <a:ahLst/>
                            <a:cxnLst/>
                            <a:rect l="0" t="0" r="0" b="0"/>
                            <a:pathLst>
                              <a:path w="264444" h="256172">
                                <a:moveTo>
                                  <a:pt x="0" y="128086"/>
                                </a:moveTo>
                                <a:cubicBezTo>
                                  <a:pt x="0" y="198942"/>
                                  <a:pt x="59272" y="256172"/>
                                  <a:pt x="132222" y="256172"/>
                                </a:cubicBezTo>
                                <a:cubicBezTo>
                                  <a:pt x="205172" y="256172"/>
                                  <a:pt x="264444" y="198942"/>
                                  <a:pt x="264444" y="128086"/>
                                </a:cubicBezTo>
                                <a:cubicBezTo>
                                  <a:pt x="264444" y="57230"/>
                                  <a:pt x="205172" y="0"/>
                                  <a:pt x="132222" y="0"/>
                                </a:cubicBezTo>
                                <a:cubicBezTo>
                                  <a:pt x="59272" y="0"/>
                                  <a:pt x="0" y="57230"/>
                                  <a:pt x="0" y="128086"/>
                                </a:cubicBezTo>
                                <a:close/>
                              </a:path>
                            </a:pathLst>
                          </a:custGeom>
                          <a:ln w="6359" cap="rnd">
                            <a:round/>
                          </a:ln>
                        </wps:spPr>
                        <wps:style>
                          <a:lnRef idx="1">
                            <a:srgbClr val="BE9000"/>
                          </a:lnRef>
                          <a:fillRef idx="0">
                            <a:srgbClr val="000000">
                              <a:alpha val="0"/>
                            </a:srgbClr>
                          </a:fillRef>
                          <a:effectRef idx="0">
                            <a:scrgbClr r="0" g="0" b="0"/>
                          </a:effectRef>
                          <a:fontRef idx="none"/>
                        </wps:style>
                        <wps:bodyPr/>
                      </wps:wsp>
                      <wps:wsp>
                        <wps:cNvPr id="6" name="Shape 26"/>
                        <wps:cNvSpPr/>
                        <wps:spPr>
                          <a:xfrm>
                            <a:off x="2535511" y="1803829"/>
                            <a:ext cx="264444" cy="256172"/>
                          </a:xfrm>
                          <a:custGeom>
                            <a:avLst/>
                            <a:gdLst/>
                            <a:ahLst/>
                            <a:cxnLst/>
                            <a:rect l="0" t="0" r="0" b="0"/>
                            <a:pathLst>
                              <a:path w="264444" h="256172">
                                <a:moveTo>
                                  <a:pt x="0" y="128086"/>
                                </a:moveTo>
                                <a:cubicBezTo>
                                  <a:pt x="0" y="198942"/>
                                  <a:pt x="59272" y="256172"/>
                                  <a:pt x="132222" y="256172"/>
                                </a:cubicBezTo>
                                <a:cubicBezTo>
                                  <a:pt x="205172" y="256172"/>
                                  <a:pt x="264444" y="198942"/>
                                  <a:pt x="264444" y="128086"/>
                                </a:cubicBezTo>
                                <a:cubicBezTo>
                                  <a:pt x="264444" y="57230"/>
                                  <a:pt x="205172" y="0"/>
                                  <a:pt x="132222" y="0"/>
                                </a:cubicBezTo>
                                <a:cubicBezTo>
                                  <a:pt x="59272" y="0"/>
                                  <a:pt x="0" y="57230"/>
                                  <a:pt x="0" y="128086"/>
                                </a:cubicBezTo>
                                <a:close/>
                              </a:path>
                            </a:pathLst>
                          </a:custGeom>
                          <a:ln w="4542" cap="rnd">
                            <a:round/>
                          </a:ln>
                        </wps:spPr>
                        <wps:style>
                          <a:lnRef idx="1">
                            <a:srgbClr val="00AFEF"/>
                          </a:lnRef>
                          <a:fillRef idx="0">
                            <a:srgbClr val="000000">
                              <a:alpha val="0"/>
                            </a:srgbClr>
                          </a:fillRef>
                          <a:effectRef idx="0">
                            <a:scrgbClr r="0" g="0" b="0"/>
                          </a:effectRef>
                          <a:fontRef idx="none"/>
                        </wps:style>
                        <wps:bodyPr/>
                      </wps:wsp>
                      <wps:wsp>
                        <wps:cNvPr id="7" name="Shape 27"/>
                        <wps:cNvSpPr/>
                        <wps:spPr>
                          <a:xfrm>
                            <a:off x="2364034" y="544406"/>
                            <a:ext cx="599557" cy="20439"/>
                          </a:xfrm>
                          <a:custGeom>
                            <a:avLst/>
                            <a:gdLst/>
                            <a:ahLst/>
                            <a:cxnLst/>
                            <a:rect l="0" t="0" r="0" b="0"/>
                            <a:pathLst>
                              <a:path w="599557" h="20439">
                                <a:moveTo>
                                  <a:pt x="0" y="20439"/>
                                </a:moveTo>
                                <a:lnTo>
                                  <a:pt x="0" y="0"/>
                                </a:lnTo>
                                <a:lnTo>
                                  <a:pt x="599557" y="0"/>
                                </a:lnTo>
                                <a:lnTo>
                                  <a:pt x="599557" y="20439"/>
                                </a:lnTo>
                                <a:close/>
                              </a:path>
                            </a:pathLst>
                          </a:custGeom>
                          <a:ln w="0" cap="sq">
                            <a:miter lim="100000"/>
                          </a:ln>
                        </wps:spPr>
                        <wps:style>
                          <a:lnRef idx="1">
                            <a:srgbClr val="C00000"/>
                          </a:lnRef>
                          <a:fillRef idx="0">
                            <a:srgbClr val="000000">
                              <a:alpha val="0"/>
                            </a:srgbClr>
                          </a:fillRef>
                          <a:effectRef idx="0">
                            <a:scrgbClr r="0" g="0" b="0"/>
                          </a:effectRef>
                          <a:fontRef idx="none"/>
                        </wps:style>
                        <wps:bodyPr/>
                      </wps:wsp>
                      <wps:wsp>
                        <wps:cNvPr id="8" name="Shape 28"/>
                        <wps:cNvSpPr/>
                        <wps:spPr>
                          <a:xfrm>
                            <a:off x="2527943" y="685937"/>
                            <a:ext cx="264444" cy="256172"/>
                          </a:xfrm>
                          <a:custGeom>
                            <a:avLst/>
                            <a:gdLst/>
                            <a:ahLst/>
                            <a:cxnLst/>
                            <a:rect l="0" t="0" r="0" b="0"/>
                            <a:pathLst>
                              <a:path w="264444" h="256172">
                                <a:moveTo>
                                  <a:pt x="0" y="128086"/>
                                </a:moveTo>
                                <a:cubicBezTo>
                                  <a:pt x="0" y="198942"/>
                                  <a:pt x="59272" y="256172"/>
                                  <a:pt x="132222" y="256172"/>
                                </a:cubicBezTo>
                                <a:cubicBezTo>
                                  <a:pt x="205172" y="256172"/>
                                  <a:pt x="264444" y="198942"/>
                                  <a:pt x="264444" y="128086"/>
                                </a:cubicBezTo>
                                <a:cubicBezTo>
                                  <a:pt x="264444" y="57230"/>
                                  <a:pt x="205172" y="0"/>
                                  <a:pt x="132222" y="0"/>
                                </a:cubicBezTo>
                                <a:cubicBezTo>
                                  <a:pt x="59272" y="0"/>
                                  <a:pt x="0" y="57230"/>
                                  <a:pt x="0" y="128086"/>
                                </a:cubicBezTo>
                                <a:close/>
                              </a:path>
                            </a:pathLst>
                          </a:custGeom>
                          <a:ln w="6359" cap="rnd">
                            <a:round/>
                          </a:ln>
                        </wps:spPr>
                        <wps:style>
                          <a:lnRef idx="1">
                            <a:srgbClr val="00AFEF"/>
                          </a:lnRef>
                          <a:fillRef idx="0">
                            <a:srgbClr val="000000">
                              <a:alpha val="0"/>
                            </a:srgbClr>
                          </a:fillRef>
                          <a:effectRef idx="0">
                            <a:scrgbClr r="0" g="0" b="0"/>
                          </a:effectRef>
                          <a:fontRef idx="none"/>
                        </wps:style>
                        <wps:bodyPr/>
                      </wps:wsp>
                      <wps:wsp>
                        <wps:cNvPr id="9" name="Shape 29"/>
                        <wps:cNvSpPr/>
                        <wps:spPr>
                          <a:xfrm>
                            <a:off x="2535511" y="580561"/>
                            <a:ext cx="264444" cy="256172"/>
                          </a:xfrm>
                          <a:custGeom>
                            <a:avLst/>
                            <a:gdLst/>
                            <a:ahLst/>
                            <a:cxnLst/>
                            <a:rect l="0" t="0" r="0" b="0"/>
                            <a:pathLst>
                              <a:path w="264444" h="256172">
                                <a:moveTo>
                                  <a:pt x="0" y="128086"/>
                                </a:moveTo>
                                <a:cubicBezTo>
                                  <a:pt x="0" y="198942"/>
                                  <a:pt x="59272" y="256172"/>
                                  <a:pt x="132222" y="256172"/>
                                </a:cubicBezTo>
                                <a:cubicBezTo>
                                  <a:pt x="205172" y="256172"/>
                                  <a:pt x="264444" y="198942"/>
                                  <a:pt x="264444" y="128086"/>
                                </a:cubicBezTo>
                                <a:cubicBezTo>
                                  <a:pt x="264444" y="57230"/>
                                  <a:pt x="205172" y="0"/>
                                  <a:pt x="132222" y="0"/>
                                </a:cubicBezTo>
                                <a:cubicBezTo>
                                  <a:pt x="59272" y="0"/>
                                  <a:pt x="0" y="57230"/>
                                  <a:pt x="0" y="128086"/>
                                </a:cubicBezTo>
                                <a:close/>
                              </a:path>
                            </a:pathLst>
                          </a:custGeom>
                          <a:ln w="4542" cap="rnd">
                            <a:round/>
                          </a:ln>
                        </wps:spPr>
                        <wps:style>
                          <a:lnRef idx="1">
                            <a:srgbClr val="FF0000"/>
                          </a:lnRef>
                          <a:fillRef idx="0">
                            <a:srgbClr val="000000">
                              <a:alpha val="0"/>
                            </a:srgbClr>
                          </a:fillRef>
                          <a:effectRef idx="0">
                            <a:scrgbClr r="0" g="0" b="0"/>
                          </a:effectRef>
                          <a:fontRef idx="none"/>
                        </wps:style>
                        <wps:bodyPr/>
                      </wps:wsp>
                      <wps:wsp>
                        <wps:cNvPr id="10" name="Shape 30"/>
                        <wps:cNvSpPr/>
                        <wps:spPr>
                          <a:xfrm>
                            <a:off x="2364034" y="957733"/>
                            <a:ext cx="599557" cy="20439"/>
                          </a:xfrm>
                          <a:custGeom>
                            <a:avLst/>
                            <a:gdLst/>
                            <a:ahLst/>
                            <a:cxnLst/>
                            <a:rect l="0" t="0" r="0" b="0"/>
                            <a:pathLst>
                              <a:path w="599557" h="20439">
                                <a:moveTo>
                                  <a:pt x="0" y="20439"/>
                                </a:moveTo>
                                <a:lnTo>
                                  <a:pt x="0" y="0"/>
                                </a:lnTo>
                                <a:lnTo>
                                  <a:pt x="599557" y="0"/>
                                </a:lnTo>
                                <a:lnTo>
                                  <a:pt x="599557" y="20439"/>
                                </a:lnTo>
                                <a:close/>
                              </a:path>
                            </a:pathLst>
                          </a:custGeom>
                          <a:ln w="0" cap="sq">
                            <a:miter lim="100000"/>
                          </a:ln>
                        </wps:spPr>
                        <wps:style>
                          <a:lnRef idx="1">
                            <a:srgbClr val="00AFEF"/>
                          </a:lnRef>
                          <a:fillRef idx="0">
                            <a:srgbClr val="000000">
                              <a:alpha val="0"/>
                            </a:srgbClr>
                          </a:fillRef>
                          <a:effectRef idx="0">
                            <a:scrgbClr r="0" g="0" b="0"/>
                          </a:effectRef>
                          <a:fontRef idx="none"/>
                        </wps:style>
                        <wps:bodyPr/>
                      </wps:wsp>
                      <wps:wsp>
                        <wps:cNvPr id="11" name="Shape 31"/>
                        <wps:cNvSpPr/>
                        <wps:spPr>
                          <a:xfrm>
                            <a:off x="2364034" y="2180911"/>
                            <a:ext cx="599557" cy="20439"/>
                          </a:xfrm>
                          <a:custGeom>
                            <a:avLst/>
                            <a:gdLst/>
                            <a:ahLst/>
                            <a:cxnLst/>
                            <a:rect l="0" t="0" r="0" b="0"/>
                            <a:pathLst>
                              <a:path w="599557" h="20439">
                                <a:moveTo>
                                  <a:pt x="0" y="20439"/>
                                </a:moveTo>
                                <a:lnTo>
                                  <a:pt x="0" y="0"/>
                                </a:lnTo>
                                <a:lnTo>
                                  <a:pt x="599557" y="0"/>
                                </a:lnTo>
                                <a:lnTo>
                                  <a:pt x="599557" y="20439"/>
                                </a:lnTo>
                                <a:close/>
                              </a:path>
                            </a:pathLst>
                          </a:custGeom>
                          <a:ln w="0" cap="sq">
                            <a:miter lim="100000"/>
                          </a:ln>
                        </wps:spPr>
                        <wps:style>
                          <a:lnRef idx="1">
                            <a:srgbClr val="000000"/>
                          </a:lnRef>
                          <a:fillRef idx="0">
                            <a:srgbClr val="000000">
                              <a:alpha val="0"/>
                            </a:srgbClr>
                          </a:fillRef>
                          <a:effectRef idx="0">
                            <a:scrgbClr r="0" g="0" b="0"/>
                          </a:effectRef>
                          <a:fontRef idx="none"/>
                        </wps:style>
                        <wps:bodyPr/>
                      </wps:wsp>
                      <wps:wsp>
                        <wps:cNvPr id="12" name="Shape 32"/>
                        <wps:cNvSpPr/>
                        <wps:spPr>
                          <a:xfrm>
                            <a:off x="1596235" y="3904623"/>
                            <a:ext cx="599557" cy="20440"/>
                          </a:xfrm>
                          <a:custGeom>
                            <a:avLst/>
                            <a:gdLst/>
                            <a:ahLst/>
                            <a:cxnLst/>
                            <a:rect l="0" t="0" r="0" b="0"/>
                            <a:pathLst>
                              <a:path w="599557" h="20440">
                                <a:moveTo>
                                  <a:pt x="0" y="20440"/>
                                </a:moveTo>
                                <a:lnTo>
                                  <a:pt x="0" y="0"/>
                                </a:lnTo>
                                <a:lnTo>
                                  <a:pt x="599557" y="0"/>
                                </a:lnTo>
                                <a:lnTo>
                                  <a:pt x="599557" y="20440"/>
                                </a:lnTo>
                                <a:close/>
                              </a:path>
                            </a:pathLst>
                          </a:custGeom>
                          <a:ln w="0" cap="sq">
                            <a:miter lim="100000"/>
                          </a:ln>
                        </wps:spPr>
                        <wps:style>
                          <a:lnRef idx="1">
                            <a:srgbClr val="000000"/>
                          </a:lnRef>
                          <a:fillRef idx="0">
                            <a:srgbClr val="000000">
                              <a:alpha val="0"/>
                            </a:srgbClr>
                          </a:fillRef>
                          <a:effectRef idx="0">
                            <a:scrgbClr r="0" g="0" b="0"/>
                          </a:effectRef>
                          <a:fontRef idx="none"/>
                        </wps:style>
                        <wps:bodyPr/>
                      </wps:wsp>
                      <wps:wsp>
                        <wps:cNvPr id="13" name="Shape 33"/>
                        <wps:cNvSpPr/>
                        <wps:spPr>
                          <a:xfrm>
                            <a:off x="1596235" y="2862220"/>
                            <a:ext cx="599557" cy="20440"/>
                          </a:xfrm>
                          <a:custGeom>
                            <a:avLst/>
                            <a:gdLst/>
                            <a:ahLst/>
                            <a:cxnLst/>
                            <a:rect l="0" t="0" r="0" b="0"/>
                            <a:pathLst>
                              <a:path w="599557" h="20440">
                                <a:moveTo>
                                  <a:pt x="0" y="20440"/>
                                </a:moveTo>
                                <a:lnTo>
                                  <a:pt x="0" y="0"/>
                                </a:lnTo>
                                <a:lnTo>
                                  <a:pt x="599557" y="0"/>
                                </a:lnTo>
                                <a:lnTo>
                                  <a:pt x="599557" y="20440"/>
                                </a:lnTo>
                                <a:close/>
                              </a:path>
                            </a:pathLst>
                          </a:custGeom>
                          <a:ln w="0" cap="sq">
                            <a:miter lim="100000"/>
                          </a:ln>
                        </wps:spPr>
                        <wps:style>
                          <a:lnRef idx="1">
                            <a:srgbClr val="000000"/>
                          </a:lnRef>
                          <a:fillRef idx="0">
                            <a:srgbClr val="000000">
                              <a:alpha val="0"/>
                            </a:srgbClr>
                          </a:fillRef>
                          <a:effectRef idx="0">
                            <a:scrgbClr r="0" g="0" b="0"/>
                          </a:effectRef>
                          <a:fontRef idx="none"/>
                        </wps:style>
                        <wps:bodyPr/>
                      </wps:wsp>
                      <wps:wsp>
                        <wps:cNvPr id="14" name="Shape 34"/>
                        <wps:cNvSpPr/>
                        <wps:spPr>
                          <a:xfrm>
                            <a:off x="3419527" y="2862220"/>
                            <a:ext cx="740898" cy="20440"/>
                          </a:xfrm>
                          <a:custGeom>
                            <a:avLst/>
                            <a:gdLst/>
                            <a:ahLst/>
                            <a:cxnLst/>
                            <a:rect l="0" t="0" r="0" b="0"/>
                            <a:pathLst>
                              <a:path w="740898" h="20440">
                                <a:moveTo>
                                  <a:pt x="0" y="20440"/>
                                </a:moveTo>
                                <a:lnTo>
                                  <a:pt x="0" y="0"/>
                                </a:lnTo>
                                <a:lnTo>
                                  <a:pt x="740898" y="0"/>
                                </a:lnTo>
                                <a:lnTo>
                                  <a:pt x="740898" y="20440"/>
                                </a:lnTo>
                                <a:close/>
                              </a:path>
                            </a:pathLst>
                          </a:custGeom>
                          <a:ln w="0" cap="sq">
                            <a:miter lim="100000"/>
                          </a:ln>
                        </wps:spPr>
                        <wps:style>
                          <a:lnRef idx="1">
                            <a:srgbClr val="000000"/>
                          </a:lnRef>
                          <a:fillRef idx="0">
                            <a:srgbClr val="000000">
                              <a:alpha val="0"/>
                            </a:srgbClr>
                          </a:fillRef>
                          <a:effectRef idx="0">
                            <a:scrgbClr r="0" g="0" b="0"/>
                          </a:effectRef>
                          <a:fontRef idx="none"/>
                        </wps:style>
                        <wps:bodyPr/>
                      </wps:wsp>
                      <wps:wsp>
                        <wps:cNvPr id="15" name="Shape 35"/>
                        <wps:cNvSpPr/>
                        <wps:spPr>
                          <a:xfrm>
                            <a:off x="2663949" y="957688"/>
                            <a:ext cx="214290" cy="841644"/>
                          </a:xfrm>
                          <a:custGeom>
                            <a:avLst/>
                            <a:gdLst/>
                            <a:ahLst/>
                            <a:cxnLst/>
                            <a:rect l="0" t="0" r="0" b="0"/>
                            <a:pathLst>
                              <a:path w="214290" h="841644">
                                <a:moveTo>
                                  <a:pt x="0" y="20439"/>
                                </a:moveTo>
                                <a:lnTo>
                                  <a:pt x="107145" y="0"/>
                                </a:lnTo>
                                <a:lnTo>
                                  <a:pt x="214290" y="0"/>
                                </a:lnTo>
                                <a:lnTo>
                                  <a:pt x="214290" y="841644"/>
                                </a:lnTo>
                                <a:lnTo>
                                  <a:pt x="0" y="841644"/>
                                </a:lnTo>
                              </a:path>
                            </a:pathLst>
                          </a:custGeom>
                          <a:ln w="14080" cap="rnd">
                            <a:round/>
                          </a:ln>
                        </wps:spPr>
                        <wps:style>
                          <a:lnRef idx="1">
                            <a:srgbClr val="00AFEF"/>
                          </a:lnRef>
                          <a:fillRef idx="0">
                            <a:srgbClr val="000000">
                              <a:alpha val="0"/>
                            </a:srgbClr>
                          </a:fillRef>
                          <a:effectRef idx="0">
                            <a:scrgbClr r="0" g="0" b="0"/>
                          </a:effectRef>
                          <a:fontRef idx="none"/>
                        </wps:style>
                        <wps:bodyPr/>
                      </wps:wsp>
                      <wps:wsp>
                        <wps:cNvPr id="16" name="Shape 36"/>
                        <wps:cNvSpPr/>
                        <wps:spPr>
                          <a:xfrm>
                            <a:off x="1895695" y="2180956"/>
                            <a:ext cx="768254" cy="681310"/>
                          </a:xfrm>
                          <a:custGeom>
                            <a:avLst/>
                            <a:gdLst/>
                            <a:ahLst/>
                            <a:cxnLst/>
                            <a:rect l="0" t="0" r="0" b="0"/>
                            <a:pathLst>
                              <a:path w="768254" h="681310">
                                <a:moveTo>
                                  <a:pt x="768254" y="20439"/>
                                </a:moveTo>
                                <a:lnTo>
                                  <a:pt x="726308" y="0"/>
                                </a:lnTo>
                                <a:lnTo>
                                  <a:pt x="612324" y="0"/>
                                </a:lnTo>
                                <a:lnTo>
                                  <a:pt x="612324" y="596373"/>
                                </a:lnTo>
                                <a:lnTo>
                                  <a:pt x="0" y="596373"/>
                                </a:lnTo>
                                <a:lnTo>
                                  <a:pt x="0" y="681310"/>
                                </a:lnTo>
                              </a:path>
                            </a:pathLst>
                          </a:custGeom>
                          <a:ln w="4542" cap="rnd">
                            <a:round/>
                          </a:ln>
                        </wps:spPr>
                        <wps:style>
                          <a:lnRef idx="1">
                            <a:srgbClr val="000000"/>
                          </a:lnRef>
                          <a:fillRef idx="0">
                            <a:srgbClr val="000000">
                              <a:alpha val="0"/>
                            </a:srgbClr>
                          </a:fillRef>
                          <a:effectRef idx="0">
                            <a:scrgbClr r="0" g="0" b="0"/>
                          </a:effectRef>
                          <a:fontRef idx="none"/>
                        </wps:style>
                        <wps:bodyPr/>
                      </wps:wsp>
                      <wps:wsp>
                        <wps:cNvPr id="17" name="Shape 37"/>
                        <wps:cNvSpPr/>
                        <wps:spPr>
                          <a:xfrm>
                            <a:off x="1766756" y="2882705"/>
                            <a:ext cx="129030" cy="1021964"/>
                          </a:xfrm>
                          <a:custGeom>
                            <a:avLst/>
                            <a:gdLst/>
                            <a:ahLst/>
                            <a:cxnLst/>
                            <a:rect l="0" t="0" r="0" b="0"/>
                            <a:pathLst>
                              <a:path w="129030" h="1021964">
                                <a:moveTo>
                                  <a:pt x="129030" y="0"/>
                                </a:moveTo>
                                <a:lnTo>
                                  <a:pt x="0" y="0"/>
                                </a:lnTo>
                                <a:lnTo>
                                  <a:pt x="0" y="1021964"/>
                                </a:lnTo>
                                <a:lnTo>
                                  <a:pt x="129030" y="1021964"/>
                                </a:lnTo>
                              </a:path>
                            </a:pathLst>
                          </a:custGeom>
                          <a:ln w="4542" cap="rnd">
                            <a:round/>
                          </a:ln>
                        </wps:spPr>
                        <wps:style>
                          <a:lnRef idx="1">
                            <a:srgbClr val="000000"/>
                          </a:lnRef>
                          <a:fillRef idx="0">
                            <a:srgbClr val="000000">
                              <a:alpha val="0"/>
                            </a:srgbClr>
                          </a:fillRef>
                          <a:effectRef idx="0">
                            <a:scrgbClr r="0" g="0" b="0"/>
                          </a:effectRef>
                          <a:fontRef idx="none"/>
                        </wps:style>
                        <wps:bodyPr/>
                      </wps:wsp>
                      <wps:wsp>
                        <wps:cNvPr id="18" name="Shape 38"/>
                        <wps:cNvSpPr/>
                        <wps:spPr>
                          <a:xfrm>
                            <a:off x="1895786" y="2882705"/>
                            <a:ext cx="1894418" cy="1021964"/>
                          </a:xfrm>
                          <a:custGeom>
                            <a:avLst/>
                            <a:gdLst/>
                            <a:ahLst/>
                            <a:cxnLst/>
                            <a:rect l="0" t="0" r="0" b="0"/>
                            <a:pathLst>
                              <a:path w="1894418" h="1021964">
                                <a:moveTo>
                                  <a:pt x="0" y="1021964"/>
                                </a:moveTo>
                                <a:lnTo>
                                  <a:pt x="155930" y="1021964"/>
                                </a:lnTo>
                                <a:lnTo>
                                  <a:pt x="155930" y="937027"/>
                                </a:lnTo>
                                <a:lnTo>
                                  <a:pt x="1894418" y="937027"/>
                                </a:lnTo>
                                <a:lnTo>
                                  <a:pt x="1894418" y="0"/>
                                </a:lnTo>
                              </a:path>
                            </a:pathLst>
                          </a:custGeom>
                          <a:ln w="4542" cap="rnd">
                            <a:round/>
                          </a:ln>
                        </wps:spPr>
                        <wps:style>
                          <a:lnRef idx="1">
                            <a:srgbClr val="000000"/>
                          </a:lnRef>
                          <a:fillRef idx="0">
                            <a:srgbClr val="000000">
                              <a:alpha val="0"/>
                            </a:srgbClr>
                          </a:fillRef>
                          <a:effectRef idx="0">
                            <a:scrgbClr r="0" g="0" b="0"/>
                          </a:effectRef>
                          <a:fontRef idx="none"/>
                        </wps:style>
                        <wps:bodyPr/>
                      </wps:wsp>
                      <wps:wsp>
                        <wps:cNvPr id="19" name="Shape 39"/>
                        <wps:cNvSpPr/>
                        <wps:spPr>
                          <a:xfrm>
                            <a:off x="2663994" y="2190949"/>
                            <a:ext cx="1126164" cy="671317"/>
                          </a:xfrm>
                          <a:custGeom>
                            <a:avLst/>
                            <a:gdLst/>
                            <a:ahLst/>
                            <a:cxnLst/>
                            <a:rect l="0" t="0" r="0" b="0"/>
                            <a:pathLst>
                              <a:path w="1126164" h="671317">
                                <a:moveTo>
                                  <a:pt x="1126164" y="671317"/>
                                </a:moveTo>
                                <a:lnTo>
                                  <a:pt x="944245" y="671317"/>
                                </a:lnTo>
                                <a:lnTo>
                                  <a:pt x="944245" y="294326"/>
                                </a:lnTo>
                                <a:lnTo>
                                  <a:pt x="71582" y="294326"/>
                                </a:lnTo>
                                <a:lnTo>
                                  <a:pt x="71582" y="0"/>
                                </a:lnTo>
                                <a:lnTo>
                                  <a:pt x="0" y="0"/>
                                </a:lnTo>
                              </a:path>
                            </a:pathLst>
                          </a:custGeom>
                          <a:ln w="4542" cap="rnd">
                            <a:round/>
                          </a:ln>
                        </wps:spPr>
                        <wps:style>
                          <a:lnRef idx="1">
                            <a:srgbClr val="000000"/>
                          </a:lnRef>
                          <a:fillRef idx="0">
                            <a:srgbClr val="000000">
                              <a:alpha val="0"/>
                            </a:srgbClr>
                          </a:fillRef>
                          <a:effectRef idx="0">
                            <a:scrgbClr r="0" g="0" b="0"/>
                          </a:effectRef>
                          <a:fontRef idx="none"/>
                        </wps:style>
                        <wps:bodyPr/>
                      </wps:wsp>
                      <wps:wsp>
                        <wps:cNvPr id="20" name="Shape 40"/>
                        <wps:cNvSpPr/>
                        <wps:spPr>
                          <a:xfrm>
                            <a:off x="3761662" y="2462065"/>
                            <a:ext cx="194229" cy="193492"/>
                          </a:xfrm>
                          <a:custGeom>
                            <a:avLst/>
                            <a:gdLst/>
                            <a:ahLst/>
                            <a:cxnLst/>
                            <a:rect l="0" t="0" r="0" b="0"/>
                            <a:pathLst>
                              <a:path w="194229" h="193492">
                                <a:moveTo>
                                  <a:pt x="97115" y="0"/>
                                </a:moveTo>
                                <a:cubicBezTo>
                                  <a:pt x="150915" y="0"/>
                                  <a:pt x="194229" y="43150"/>
                                  <a:pt x="194229" y="96746"/>
                                </a:cubicBezTo>
                                <a:cubicBezTo>
                                  <a:pt x="194229" y="150342"/>
                                  <a:pt x="150915" y="193492"/>
                                  <a:pt x="97115" y="193492"/>
                                </a:cubicBezTo>
                                <a:cubicBezTo>
                                  <a:pt x="43314" y="193492"/>
                                  <a:pt x="0" y="150342"/>
                                  <a:pt x="0" y="96746"/>
                                </a:cubicBezTo>
                                <a:cubicBezTo>
                                  <a:pt x="0" y="43150"/>
                                  <a:pt x="43314" y="0"/>
                                  <a:pt x="9711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 name="Shape 41"/>
                        <wps:cNvSpPr/>
                        <wps:spPr>
                          <a:xfrm>
                            <a:off x="3761662" y="2462065"/>
                            <a:ext cx="194229" cy="193492"/>
                          </a:xfrm>
                          <a:custGeom>
                            <a:avLst/>
                            <a:gdLst/>
                            <a:ahLst/>
                            <a:cxnLst/>
                            <a:rect l="0" t="0" r="0" b="0"/>
                            <a:pathLst>
                              <a:path w="194229" h="193492">
                                <a:moveTo>
                                  <a:pt x="0" y="96746"/>
                                </a:moveTo>
                                <a:cubicBezTo>
                                  <a:pt x="0" y="43150"/>
                                  <a:pt x="43314" y="0"/>
                                  <a:pt x="97115" y="0"/>
                                </a:cubicBezTo>
                                <a:cubicBezTo>
                                  <a:pt x="150915" y="0"/>
                                  <a:pt x="194229" y="43150"/>
                                  <a:pt x="194229" y="96746"/>
                                </a:cubicBezTo>
                                <a:cubicBezTo>
                                  <a:pt x="194229" y="150342"/>
                                  <a:pt x="150915" y="193492"/>
                                  <a:pt x="97115" y="193492"/>
                                </a:cubicBezTo>
                                <a:cubicBezTo>
                                  <a:pt x="43314" y="193492"/>
                                  <a:pt x="0" y="150342"/>
                                  <a:pt x="0" y="96746"/>
                                </a:cubicBezTo>
                                <a:close/>
                              </a:path>
                            </a:pathLst>
                          </a:custGeom>
                          <a:ln w="1363" cap="rnd">
                            <a:round/>
                          </a:ln>
                        </wps:spPr>
                        <wps:style>
                          <a:lnRef idx="1">
                            <a:srgbClr val="000000"/>
                          </a:lnRef>
                          <a:fillRef idx="0">
                            <a:srgbClr val="000000">
                              <a:alpha val="0"/>
                            </a:srgbClr>
                          </a:fillRef>
                          <a:effectRef idx="0">
                            <a:scrgbClr r="0" g="0" b="0"/>
                          </a:effectRef>
                          <a:fontRef idx="none"/>
                        </wps:style>
                        <wps:bodyPr/>
                      </wps:wsp>
                      <wps:wsp>
                        <wps:cNvPr id="22" name="Rectangle 22"/>
                        <wps:cNvSpPr/>
                        <wps:spPr>
                          <a:xfrm>
                            <a:off x="3822851" y="2507726"/>
                            <a:ext cx="95659" cy="153827"/>
                          </a:xfrm>
                          <a:prstGeom prst="rect">
                            <a:avLst/>
                          </a:prstGeom>
                          <a:ln>
                            <a:noFill/>
                          </a:ln>
                        </wps:spPr>
                        <wps:txbx>
                          <w:txbxContent>
                            <w:p w14:paraId="447F2E91" w14:textId="77777777" w:rsidR="00415F11" w:rsidRDefault="00415F11" w:rsidP="00206057">
                              <w:pPr>
                                <w:spacing w:line="259" w:lineRule="auto"/>
                              </w:pPr>
                              <w:r>
                                <w:rPr>
                                  <w:sz w:val="18"/>
                                </w:rPr>
                                <w:t>G</w:t>
                              </w:r>
                            </w:p>
                          </w:txbxContent>
                        </wps:txbx>
                        <wps:bodyPr horzOverflow="overflow" vert="horz" lIns="0" tIns="0" rIns="0" bIns="0" rtlCol="0">
                          <a:noAutofit/>
                        </wps:bodyPr>
                      </wps:wsp>
                      <wps:wsp>
                        <wps:cNvPr id="23" name="Shape 43"/>
                        <wps:cNvSpPr/>
                        <wps:spPr>
                          <a:xfrm>
                            <a:off x="3789976" y="2655602"/>
                            <a:ext cx="68847" cy="206664"/>
                          </a:xfrm>
                          <a:custGeom>
                            <a:avLst/>
                            <a:gdLst/>
                            <a:ahLst/>
                            <a:cxnLst/>
                            <a:rect l="0" t="0" r="0" b="0"/>
                            <a:pathLst>
                              <a:path w="68847" h="206664">
                                <a:moveTo>
                                  <a:pt x="68847" y="0"/>
                                </a:moveTo>
                                <a:lnTo>
                                  <a:pt x="68847" y="84937"/>
                                </a:lnTo>
                                <a:lnTo>
                                  <a:pt x="0" y="84937"/>
                                </a:lnTo>
                                <a:lnTo>
                                  <a:pt x="0" y="206664"/>
                                </a:lnTo>
                              </a:path>
                            </a:pathLst>
                          </a:custGeom>
                          <a:ln w="4542" cap="rnd">
                            <a:round/>
                          </a:ln>
                        </wps:spPr>
                        <wps:style>
                          <a:lnRef idx="1">
                            <a:srgbClr val="000000"/>
                          </a:lnRef>
                          <a:fillRef idx="0">
                            <a:srgbClr val="000000">
                              <a:alpha val="0"/>
                            </a:srgbClr>
                          </a:fillRef>
                          <a:effectRef idx="0">
                            <a:scrgbClr r="0" g="0" b="0"/>
                          </a:effectRef>
                          <a:fontRef idx="none"/>
                        </wps:style>
                        <wps:bodyPr/>
                      </wps:wsp>
                      <wps:wsp>
                        <wps:cNvPr id="24" name="Shape 44"/>
                        <wps:cNvSpPr/>
                        <wps:spPr>
                          <a:xfrm>
                            <a:off x="2051899" y="2882705"/>
                            <a:ext cx="0" cy="194401"/>
                          </a:xfrm>
                          <a:custGeom>
                            <a:avLst/>
                            <a:gdLst/>
                            <a:ahLst/>
                            <a:cxnLst/>
                            <a:rect l="0" t="0" r="0" b="0"/>
                            <a:pathLst>
                              <a:path h="194401">
                                <a:moveTo>
                                  <a:pt x="0" y="0"/>
                                </a:moveTo>
                                <a:lnTo>
                                  <a:pt x="0" y="194401"/>
                                </a:lnTo>
                              </a:path>
                            </a:pathLst>
                          </a:custGeom>
                          <a:ln w="19077" cap="rnd">
                            <a:round/>
                          </a:ln>
                        </wps:spPr>
                        <wps:style>
                          <a:lnRef idx="1">
                            <a:srgbClr val="000000"/>
                          </a:lnRef>
                          <a:fillRef idx="0">
                            <a:srgbClr val="000000">
                              <a:alpha val="0"/>
                            </a:srgbClr>
                          </a:fillRef>
                          <a:effectRef idx="0">
                            <a:scrgbClr r="0" g="0" b="0"/>
                          </a:effectRef>
                          <a:fontRef idx="none"/>
                        </wps:style>
                        <wps:bodyPr/>
                      </wps:wsp>
                      <wps:wsp>
                        <wps:cNvPr id="25" name="Shape 45"/>
                        <wps:cNvSpPr/>
                        <wps:spPr>
                          <a:xfrm>
                            <a:off x="2016974" y="3068748"/>
                            <a:ext cx="69759" cy="69493"/>
                          </a:xfrm>
                          <a:custGeom>
                            <a:avLst/>
                            <a:gdLst/>
                            <a:ahLst/>
                            <a:cxnLst/>
                            <a:rect l="0" t="0" r="0" b="0"/>
                            <a:pathLst>
                              <a:path w="69759" h="69493">
                                <a:moveTo>
                                  <a:pt x="0" y="0"/>
                                </a:moveTo>
                                <a:lnTo>
                                  <a:pt x="69759" y="0"/>
                                </a:lnTo>
                                <a:lnTo>
                                  <a:pt x="35107" y="6949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46"/>
                        <wps:cNvSpPr/>
                        <wps:spPr>
                          <a:xfrm>
                            <a:off x="1895786" y="3925108"/>
                            <a:ext cx="0" cy="194401"/>
                          </a:xfrm>
                          <a:custGeom>
                            <a:avLst/>
                            <a:gdLst/>
                            <a:ahLst/>
                            <a:cxnLst/>
                            <a:rect l="0" t="0" r="0" b="0"/>
                            <a:pathLst>
                              <a:path h="194401">
                                <a:moveTo>
                                  <a:pt x="0" y="0"/>
                                </a:moveTo>
                                <a:lnTo>
                                  <a:pt x="0" y="194401"/>
                                </a:lnTo>
                              </a:path>
                            </a:pathLst>
                          </a:custGeom>
                          <a:ln w="19077" cap="rnd">
                            <a:round/>
                          </a:ln>
                        </wps:spPr>
                        <wps:style>
                          <a:lnRef idx="1">
                            <a:srgbClr val="000000"/>
                          </a:lnRef>
                          <a:fillRef idx="0">
                            <a:srgbClr val="000000">
                              <a:alpha val="0"/>
                            </a:srgbClr>
                          </a:fillRef>
                          <a:effectRef idx="0">
                            <a:scrgbClr r="0" g="0" b="0"/>
                          </a:effectRef>
                          <a:fontRef idx="none"/>
                        </wps:style>
                        <wps:bodyPr/>
                      </wps:wsp>
                      <wps:wsp>
                        <wps:cNvPr id="27" name="Shape 47"/>
                        <wps:cNvSpPr/>
                        <wps:spPr>
                          <a:xfrm>
                            <a:off x="1860633" y="4111151"/>
                            <a:ext cx="70214" cy="69493"/>
                          </a:xfrm>
                          <a:custGeom>
                            <a:avLst/>
                            <a:gdLst/>
                            <a:ahLst/>
                            <a:cxnLst/>
                            <a:rect l="0" t="0" r="0" b="0"/>
                            <a:pathLst>
                              <a:path w="70214" h="69493">
                                <a:moveTo>
                                  <a:pt x="0" y="0"/>
                                </a:moveTo>
                                <a:lnTo>
                                  <a:pt x="70214" y="0"/>
                                </a:lnTo>
                                <a:lnTo>
                                  <a:pt x="35107" y="6949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Rectangle 28"/>
                        <wps:cNvSpPr/>
                        <wps:spPr>
                          <a:xfrm>
                            <a:off x="3204320" y="456217"/>
                            <a:ext cx="191954" cy="115967"/>
                          </a:xfrm>
                          <a:prstGeom prst="rect">
                            <a:avLst/>
                          </a:prstGeom>
                          <a:ln>
                            <a:noFill/>
                          </a:ln>
                        </wps:spPr>
                        <wps:txbx>
                          <w:txbxContent>
                            <w:p w14:paraId="19D24099" w14:textId="77777777" w:rsidR="00415F11" w:rsidRDefault="00415F11" w:rsidP="00206057">
                              <w:pPr>
                                <w:spacing w:line="259" w:lineRule="auto"/>
                              </w:pPr>
                              <w:r>
                                <w:rPr>
                                  <w:rFonts w:ascii="Verdana" w:eastAsia="Verdana" w:hAnsi="Verdana" w:cs="Verdana"/>
                                  <w:color w:val="FF0000"/>
                                  <w:sz w:val="14"/>
                                </w:rPr>
                                <w:t xml:space="preserve"> kV</w:t>
                              </w:r>
                            </w:p>
                          </w:txbxContent>
                        </wps:txbx>
                        <wps:bodyPr horzOverflow="overflow" vert="horz" lIns="0" tIns="0" rIns="0" bIns="0" rtlCol="0">
                          <a:noAutofit/>
                        </wps:bodyPr>
                      </wps:wsp>
                      <wps:wsp>
                        <wps:cNvPr id="29" name="Rectangle 29"/>
                        <wps:cNvSpPr/>
                        <wps:spPr>
                          <a:xfrm>
                            <a:off x="3035072" y="456217"/>
                            <a:ext cx="227559" cy="115967"/>
                          </a:xfrm>
                          <a:prstGeom prst="rect">
                            <a:avLst/>
                          </a:prstGeom>
                          <a:ln>
                            <a:noFill/>
                          </a:ln>
                        </wps:spPr>
                        <wps:txbx>
                          <w:txbxContent>
                            <w:p w14:paraId="03514A8F" w14:textId="77777777" w:rsidR="00415F11" w:rsidRDefault="00415F11" w:rsidP="00206057">
                              <w:pPr>
                                <w:spacing w:line="259" w:lineRule="auto"/>
                              </w:pPr>
                              <w:r>
                                <w:rPr>
                                  <w:rFonts w:ascii="Verdana" w:eastAsia="Verdana" w:hAnsi="Verdana" w:cs="Verdana"/>
                                  <w:color w:val="FF0000"/>
                                  <w:sz w:val="14"/>
                                </w:rPr>
                                <w:t>500</w:t>
                              </w:r>
                            </w:p>
                          </w:txbxContent>
                        </wps:txbx>
                        <wps:bodyPr horzOverflow="overflow" vert="horz" lIns="0" tIns="0" rIns="0" bIns="0" rtlCol="0">
                          <a:noAutofit/>
                        </wps:bodyPr>
                      </wps:wsp>
                      <wps:wsp>
                        <wps:cNvPr id="31" name="Rectangle 31"/>
                        <wps:cNvSpPr/>
                        <wps:spPr>
                          <a:xfrm>
                            <a:off x="3218568" y="1339181"/>
                            <a:ext cx="191954" cy="115967"/>
                          </a:xfrm>
                          <a:prstGeom prst="rect">
                            <a:avLst/>
                          </a:prstGeom>
                          <a:ln>
                            <a:noFill/>
                          </a:ln>
                        </wps:spPr>
                        <wps:txbx>
                          <w:txbxContent>
                            <w:p w14:paraId="5E7080A8" w14:textId="77777777" w:rsidR="00415F11" w:rsidRDefault="00415F11" w:rsidP="00206057">
                              <w:pPr>
                                <w:spacing w:line="259" w:lineRule="auto"/>
                              </w:pPr>
                              <w:r>
                                <w:rPr>
                                  <w:rFonts w:ascii="Verdana" w:eastAsia="Verdana" w:hAnsi="Verdana" w:cs="Verdana"/>
                                  <w:color w:val="00AFEF"/>
                                  <w:sz w:val="14"/>
                                </w:rPr>
                                <w:t xml:space="preserve"> kV</w:t>
                              </w:r>
                            </w:p>
                          </w:txbxContent>
                        </wps:txbx>
                        <wps:bodyPr horzOverflow="overflow" vert="horz" lIns="0" tIns="0" rIns="0" bIns="0" rtlCol="0">
                          <a:noAutofit/>
                        </wps:bodyPr>
                      </wps:wsp>
                      <wps:wsp>
                        <wps:cNvPr id="32" name="Rectangle 32"/>
                        <wps:cNvSpPr/>
                        <wps:spPr>
                          <a:xfrm>
                            <a:off x="3049320" y="1339181"/>
                            <a:ext cx="227559" cy="115967"/>
                          </a:xfrm>
                          <a:prstGeom prst="rect">
                            <a:avLst/>
                          </a:prstGeom>
                          <a:ln>
                            <a:noFill/>
                          </a:ln>
                        </wps:spPr>
                        <wps:txbx>
                          <w:txbxContent>
                            <w:p w14:paraId="51A5AB75" w14:textId="77777777" w:rsidR="00415F11" w:rsidRDefault="00415F11" w:rsidP="00206057">
                              <w:pPr>
                                <w:spacing w:line="259" w:lineRule="auto"/>
                              </w:pPr>
                              <w:r>
                                <w:rPr>
                                  <w:rFonts w:ascii="Verdana" w:eastAsia="Verdana" w:hAnsi="Verdana" w:cs="Verdana"/>
                                  <w:color w:val="00AFEF"/>
                                  <w:sz w:val="14"/>
                                </w:rPr>
                                <w:t>230</w:t>
                              </w:r>
                            </w:p>
                          </w:txbxContent>
                        </wps:txbx>
                        <wps:bodyPr horzOverflow="overflow" vert="horz" lIns="0" tIns="0" rIns="0" bIns="0" rtlCol="0">
                          <a:noAutofit/>
                        </wps:bodyPr>
                      </wps:wsp>
                      <wps:wsp>
                        <wps:cNvPr id="33" name="Rectangle 33"/>
                        <wps:cNvSpPr/>
                        <wps:spPr>
                          <a:xfrm>
                            <a:off x="2808451" y="3125671"/>
                            <a:ext cx="340671" cy="115967"/>
                          </a:xfrm>
                          <a:prstGeom prst="rect">
                            <a:avLst/>
                          </a:prstGeom>
                          <a:ln>
                            <a:noFill/>
                          </a:ln>
                        </wps:spPr>
                        <wps:txbx>
                          <w:txbxContent>
                            <w:p w14:paraId="7AA534BC" w14:textId="77777777" w:rsidR="00415F11" w:rsidRDefault="00415F11" w:rsidP="00206057">
                              <w:pPr>
                                <w:spacing w:line="259" w:lineRule="auto"/>
                              </w:pPr>
                              <w:r>
                                <w:rPr>
                                  <w:rFonts w:ascii="Verdana" w:eastAsia="Verdana" w:hAnsi="Verdana" w:cs="Verdana"/>
                                  <w:sz w:val="14"/>
                                </w:rPr>
                                <w:t xml:space="preserve"> AND </w:t>
                              </w:r>
                            </w:p>
                          </w:txbxContent>
                        </wps:txbx>
                        <wps:bodyPr horzOverflow="overflow" vert="horz" lIns="0" tIns="0" rIns="0" bIns="0" rtlCol="0">
                          <a:noAutofit/>
                        </wps:bodyPr>
                      </wps:wsp>
                      <wps:wsp>
                        <wps:cNvPr id="34" name="Rectangle 34"/>
                        <wps:cNvSpPr/>
                        <wps:spPr>
                          <a:xfrm>
                            <a:off x="2694470" y="3125671"/>
                            <a:ext cx="149469" cy="115967"/>
                          </a:xfrm>
                          <a:prstGeom prst="rect">
                            <a:avLst/>
                          </a:prstGeom>
                          <a:ln>
                            <a:noFill/>
                          </a:ln>
                        </wps:spPr>
                        <wps:txbx>
                          <w:txbxContent>
                            <w:p w14:paraId="25C50418" w14:textId="77777777" w:rsidR="00415F11" w:rsidRDefault="00415F11" w:rsidP="00206057">
                              <w:pPr>
                                <w:spacing w:line="259" w:lineRule="auto"/>
                              </w:pPr>
                              <w:r>
                                <w:rPr>
                                  <w:rFonts w:ascii="Verdana" w:eastAsia="Verdana" w:hAnsi="Verdana" w:cs="Verdana"/>
                                  <w:sz w:val="14"/>
                                </w:rPr>
                                <w:t>69</w:t>
                              </w:r>
                            </w:p>
                          </w:txbxContent>
                        </wps:txbx>
                        <wps:bodyPr horzOverflow="overflow" vert="horz" lIns="0" tIns="0" rIns="0" bIns="0" rtlCol="0">
                          <a:noAutofit/>
                        </wps:bodyPr>
                      </wps:wsp>
                      <wps:wsp>
                        <wps:cNvPr id="35" name="Rectangle 35"/>
                        <wps:cNvSpPr/>
                        <wps:spPr>
                          <a:xfrm>
                            <a:off x="2629667" y="3231652"/>
                            <a:ext cx="623758" cy="115967"/>
                          </a:xfrm>
                          <a:prstGeom prst="rect">
                            <a:avLst/>
                          </a:prstGeom>
                          <a:ln>
                            <a:noFill/>
                          </a:ln>
                        </wps:spPr>
                        <wps:txbx>
                          <w:txbxContent>
                            <w:p w14:paraId="73566B0C" w14:textId="77777777" w:rsidR="00415F11" w:rsidRDefault="00415F11" w:rsidP="00206057">
                              <w:pPr>
                                <w:spacing w:line="259" w:lineRule="auto"/>
                              </w:pPr>
                              <w:r>
                                <w:rPr>
                                  <w:rFonts w:ascii="Verdana" w:eastAsia="Verdana" w:hAnsi="Verdana" w:cs="Verdana"/>
                                  <w:sz w:val="14"/>
                                </w:rPr>
                                <w:t>LOWER kV</w:t>
                              </w:r>
                            </w:p>
                          </w:txbxContent>
                        </wps:txbx>
                        <wps:bodyPr horzOverflow="overflow" vert="horz" lIns="0" tIns="0" rIns="0" bIns="0" rtlCol="0">
                          <a:noAutofit/>
                        </wps:bodyPr>
                      </wps:wsp>
                      <wps:wsp>
                        <wps:cNvPr id="36" name="Rectangle 36"/>
                        <wps:cNvSpPr/>
                        <wps:spPr>
                          <a:xfrm>
                            <a:off x="1809954" y="519980"/>
                            <a:ext cx="461808" cy="115967"/>
                          </a:xfrm>
                          <a:prstGeom prst="rect">
                            <a:avLst/>
                          </a:prstGeom>
                          <a:ln>
                            <a:noFill/>
                          </a:ln>
                        </wps:spPr>
                        <wps:txbx>
                          <w:txbxContent>
                            <w:p w14:paraId="52B7A43A" w14:textId="77777777" w:rsidR="00415F11" w:rsidRDefault="00415F11" w:rsidP="00206057">
                              <w:pPr>
                                <w:spacing w:line="259" w:lineRule="auto"/>
                              </w:pPr>
                              <w:r>
                                <w:rPr>
                                  <w:rFonts w:ascii="Verdana" w:eastAsia="Verdana" w:hAnsi="Verdana" w:cs="Verdana"/>
                                  <w:color w:val="FF0000"/>
                                  <w:sz w:val="14"/>
                                </w:rPr>
                                <w:t>BUS #1</w:t>
                              </w:r>
                            </w:p>
                          </w:txbxContent>
                        </wps:txbx>
                        <wps:bodyPr horzOverflow="overflow" vert="horz" lIns="0" tIns="0" rIns="0" bIns="0" rtlCol="0">
                          <a:noAutofit/>
                        </wps:bodyPr>
                      </wps:wsp>
                      <wps:wsp>
                        <wps:cNvPr id="37" name="Rectangle 37"/>
                        <wps:cNvSpPr/>
                        <wps:spPr>
                          <a:xfrm>
                            <a:off x="1819865" y="910422"/>
                            <a:ext cx="461808" cy="115967"/>
                          </a:xfrm>
                          <a:prstGeom prst="rect">
                            <a:avLst/>
                          </a:prstGeom>
                          <a:ln>
                            <a:noFill/>
                          </a:ln>
                        </wps:spPr>
                        <wps:txbx>
                          <w:txbxContent>
                            <w:p w14:paraId="0A351A9E" w14:textId="77777777" w:rsidR="00415F11" w:rsidRDefault="00415F11" w:rsidP="00206057">
                              <w:pPr>
                                <w:spacing w:line="259" w:lineRule="auto"/>
                              </w:pPr>
                              <w:r>
                                <w:rPr>
                                  <w:rFonts w:ascii="Verdana" w:eastAsia="Verdana" w:hAnsi="Verdana" w:cs="Verdana"/>
                                  <w:color w:val="00AFEF"/>
                                  <w:sz w:val="14"/>
                                </w:rPr>
                                <w:t>BUS #2</w:t>
                              </w:r>
                            </w:p>
                          </w:txbxContent>
                        </wps:txbx>
                        <wps:bodyPr horzOverflow="overflow" vert="horz" lIns="0" tIns="0" rIns="0" bIns="0" rtlCol="0">
                          <a:noAutofit/>
                        </wps:bodyPr>
                      </wps:wsp>
                      <wps:wsp>
                        <wps:cNvPr id="38" name="Rectangle 38"/>
                        <wps:cNvSpPr/>
                        <wps:spPr>
                          <a:xfrm>
                            <a:off x="1834714" y="1748608"/>
                            <a:ext cx="461808" cy="115967"/>
                          </a:xfrm>
                          <a:prstGeom prst="rect">
                            <a:avLst/>
                          </a:prstGeom>
                          <a:ln>
                            <a:noFill/>
                          </a:ln>
                        </wps:spPr>
                        <wps:txbx>
                          <w:txbxContent>
                            <w:p w14:paraId="7B970C66" w14:textId="77777777" w:rsidR="00415F11" w:rsidRDefault="00415F11" w:rsidP="00206057">
                              <w:pPr>
                                <w:spacing w:line="259" w:lineRule="auto"/>
                              </w:pPr>
                              <w:r>
                                <w:rPr>
                                  <w:rFonts w:ascii="Verdana" w:eastAsia="Verdana" w:hAnsi="Verdana" w:cs="Verdana"/>
                                  <w:color w:val="00AFEF"/>
                                  <w:sz w:val="14"/>
                                </w:rPr>
                                <w:t>BUS #3</w:t>
                              </w:r>
                            </w:p>
                          </w:txbxContent>
                        </wps:txbx>
                        <wps:bodyPr horzOverflow="overflow" vert="horz" lIns="0" tIns="0" rIns="0" bIns="0" rtlCol="0">
                          <a:noAutofit/>
                        </wps:bodyPr>
                      </wps:wsp>
                      <wps:wsp>
                        <wps:cNvPr id="39" name="Rectangle 39"/>
                        <wps:cNvSpPr/>
                        <wps:spPr>
                          <a:xfrm>
                            <a:off x="1824689" y="2159072"/>
                            <a:ext cx="461808" cy="269096"/>
                          </a:xfrm>
                          <a:prstGeom prst="rect">
                            <a:avLst/>
                          </a:prstGeom>
                          <a:ln>
                            <a:noFill/>
                          </a:ln>
                        </wps:spPr>
                        <wps:txbx>
                          <w:txbxContent>
                            <w:p w14:paraId="257FEB24" w14:textId="77777777" w:rsidR="00415F11" w:rsidRDefault="00415F11" w:rsidP="00206057">
                              <w:pPr>
                                <w:spacing w:line="259" w:lineRule="auto"/>
                              </w:pPr>
                              <w:r>
                                <w:rPr>
                                  <w:rFonts w:ascii="Verdana" w:eastAsia="Verdana" w:hAnsi="Verdana" w:cs="Verdana"/>
                                  <w:sz w:val="14"/>
                                </w:rPr>
                                <w:t>BUS #4</w:t>
                              </w:r>
                            </w:p>
                          </w:txbxContent>
                        </wps:txbx>
                        <wps:bodyPr horzOverflow="overflow" vert="horz" lIns="0" tIns="0" rIns="0" bIns="0" rtlCol="0">
                          <a:noAutofit/>
                        </wps:bodyPr>
                      </wps:wsp>
                      <wps:wsp>
                        <wps:cNvPr id="40" name="Rectangle 40"/>
                        <wps:cNvSpPr/>
                        <wps:spPr>
                          <a:xfrm>
                            <a:off x="1095074" y="2870148"/>
                            <a:ext cx="461808" cy="115968"/>
                          </a:xfrm>
                          <a:prstGeom prst="rect">
                            <a:avLst/>
                          </a:prstGeom>
                          <a:ln>
                            <a:noFill/>
                          </a:ln>
                        </wps:spPr>
                        <wps:txbx>
                          <w:txbxContent>
                            <w:p w14:paraId="5A4CB090" w14:textId="77777777" w:rsidR="00415F11" w:rsidRDefault="00415F11" w:rsidP="00206057">
                              <w:pPr>
                                <w:spacing w:line="259" w:lineRule="auto"/>
                              </w:pPr>
                              <w:r>
                                <w:rPr>
                                  <w:rFonts w:ascii="Verdana" w:eastAsia="Verdana" w:hAnsi="Verdana" w:cs="Verdana"/>
                                  <w:sz w:val="14"/>
                                </w:rPr>
                                <w:t>BUS #5</w:t>
                              </w:r>
                            </w:p>
                          </w:txbxContent>
                        </wps:txbx>
                        <wps:bodyPr horzOverflow="overflow" vert="horz" lIns="0" tIns="0" rIns="0" bIns="0" rtlCol="0">
                          <a:noAutofit/>
                        </wps:bodyPr>
                      </wps:wsp>
                      <wps:wsp>
                        <wps:cNvPr id="41" name="Rectangle 41"/>
                        <wps:cNvSpPr/>
                        <wps:spPr>
                          <a:xfrm>
                            <a:off x="1095074" y="3912551"/>
                            <a:ext cx="461808" cy="115968"/>
                          </a:xfrm>
                          <a:prstGeom prst="rect">
                            <a:avLst/>
                          </a:prstGeom>
                          <a:ln>
                            <a:noFill/>
                          </a:ln>
                        </wps:spPr>
                        <wps:txbx>
                          <w:txbxContent>
                            <w:p w14:paraId="6902F956" w14:textId="77777777" w:rsidR="00415F11" w:rsidRDefault="00415F11" w:rsidP="00206057">
                              <w:pPr>
                                <w:spacing w:line="259" w:lineRule="auto"/>
                              </w:pPr>
                              <w:r>
                                <w:rPr>
                                  <w:rFonts w:ascii="Verdana" w:eastAsia="Verdana" w:hAnsi="Verdana" w:cs="Verdana"/>
                                  <w:sz w:val="14"/>
                                </w:rPr>
                                <w:t>BUS #6</w:t>
                              </w:r>
                            </w:p>
                          </w:txbxContent>
                        </wps:txbx>
                        <wps:bodyPr horzOverflow="overflow" vert="horz" lIns="0" tIns="0" rIns="0" bIns="0" rtlCol="0">
                          <a:noAutofit/>
                        </wps:bodyPr>
                      </wps:wsp>
                      <wps:wsp>
                        <wps:cNvPr id="42" name="Rectangle 42"/>
                        <wps:cNvSpPr/>
                        <wps:spPr>
                          <a:xfrm>
                            <a:off x="3866625" y="2954350"/>
                            <a:ext cx="461808" cy="115968"/>
                          </a:xfrm>
                          <a:prstGeom prst="rect">
                            <a:avLst/>
                          </a:prstGeom>
                          <a:ln>
                            <a:noFill/>
                          </a:ln>
                        </wps:spPr>
                        <wps:txbx>
                          <w:txbxContent>
                            <w:p w14:paraId="33570DA5" w14:textId="77777777" w:rsidR="00415F11" w:rsidRDefault="00415F11" w:rsidP="00206057">
                              <w:pPr>
                                <w:spacing w:line="259" w:lineRule="auto"/>
                              </w:pPr>
                              <w:r>
                                <w:rPr>
                                  <w:rFonts w:ascii="Verdana" w:eastAsia="Verdana" w:hAnsi="Verdana" w:cs="Verdana"/>
                                  <w:sz w:val="14"/>
                                </w:rPr>
                                <w:t>BUS #7</w:t>
                              </w:r>
                            </w:p>
                          </w:txbxContent>
                        </wps:txbx>
                        <wps:bodyPr horzOverflow="overflow" vert="horz" lIns="0" tIns="0" rIns="0" bIns="0" rtlCol="0">
                          <a:noAutofit/>
                        </wps:bodyPr>
                      </wps:wsp>
                      <wps:wsp>
                        <wps:cNvPr id="43" name="Shape 2684"/>
                        <wps:cNvSpPr/>
                        <wps:spPr>
                          <a:xfrm>
                            <a:off x="1837426" y="3137923"/>
                            <a:ext cx="527519" cy="255719"/>
                          </a:xfrm>
                          <a:custGeom>
                            <a:avLst/>
                            <a:gdLst/>
                            <a:ahLst/>
                            <a:cxnLst/>
                            <a:rect l="0" t="0" r="0" b="0"/>
                            <a:pathLst>
                              <a:path w="527519" h="255719">
                                <a:moveTo>
                                  <a:pt x="0" y="0"/>
                                </a:moveTo>
                                <a:lnTo>
                                  <a:pt x="527519" y="0"/>
                                </a:lnTo>
                                <a:lnTo>
                                  <a:pt x="527519" y="255719"/>
                                </a:lnTo>
                                <a:lnTo>
                                  <a:pt x="0" y="255719"/>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44" name="Shape 60"/>
                        <wps:cNvSpPr/>
                        <wps:spPr>
                          <a:xfrm>
                            <a:off x="1837426" y="3137923"/>
                            <a:ext cx="527975" cy="255718"/>
                          </a:xfrm>
                          <a:custGeom>
                            <a:avLst/>
                            <a:gdLst/>
                            <a:ahLst/>
                            <a:cxnLst/>
                            <a:rect l="0" t="0" r="0" b="0"/>
                            <a:pathLst>
                              <a:path w="527975" h="255718">
                                <a:moveTo>
                                  <a:pt x="0" y="0"/>
                                </a:moveTo>
                                <a:lnTo>
                                  <a:pt x="527975" y="0"/>
                                </a:lnTo>
                                <a:lnTo>
                                  <a:pt x="527975" y="255718"/>
                                </a:lnTo>
                                <a:lnTo>
                                  <a:pt x="0" y="255718"/>
                                </a:lnTo>
                                <a:close/>
                              </a:path>
                            </a:pathLst>
                          </a:custGeom>
                          <a:ln w="1363" cap="sq">
                            <a:miter lim="100000"/>
                          </a:ln>
                        </wps:spPr>
                        <wps:style>
                          <a:lnRef idx="1">
                            <a:srgbClr val="000000"/>
                          </a:lnRef>
                          <a:fillRef idx="0">
                            <a:srgbClr val="000000">
                              <a:alpha val="0"/>
                            </a:srgbClr>
                          </a:fillRef>
                          <a:effectRef idx="0">
                            <a:scrgbClr r="0" g="0" b="0"/>
                          </a:effectRef>
                          <a:fontRef idx="none"/>
                        </wps:style>
                        <wps:bodyPr/>
                      </wps:wsp>
                      <wps:wsp>
                        <wps:cNvPr id="45" name="Rectangle 45"/>
                        <wps:cNvSpPr/>
                        <wps:spPr>
                          <a:xfrm>
                            <a:off x="1929632" y="3170848"/>
                            <a:ext cx="496816" cy="115968"/>
                          </a:xfrm>
                          <a:prstGeom prst="rect">
                            <a:avLst/>
                          </a:prstGeom>
                          <a:ln>
                            <a:noFill/>
                          </a:ln>
                        </wps:spPr>
                        <wps:txbx>
                          <w:txbxContent>
                            <w:p w14:paraId="50A13CD5" w14:textId="77777777" w:rsidR="00415F11" w:rsidRDefault="00415F11" w:rsidP="00206057">
                              <w:pPr>
                                <w:spacing w:line="259" w:lineRule="auto"/>
                              </w:pPr>
                              <w:r>
                                <w:rPr>
                                  <w:rFonts w:ascii="Verdana" w:eastAsia="Verdana" w:hAnsi="Verdana" w:cs="Verdana"/>
                                  <w:sz w:val="14"/>
                                </w:rPr>
                                <w:t xml:space="preserve">LOAD &amp; </w:t>
                              </w:r>
                            </w:p>
                          </w:txbxContent>
                        </wps:txbx>
                        <wps:bodyPr horzOverflow="overflow" vert="horz" lIns="0" tIns="0" rIns="0" bIns="0" rtlCol="0">
                          <a:noAutofit/>
                        </wps:bodyPr>
                      </wps:wsp>
                      <wps:wsp>
                        <wps:cNvPr id="46" name="Rectangle 46"/>
                        <wps:cNvSpPr/>
                        <wps:spPr>
                          <a:xfrm>
                            <a:off x="1955867" y="3276830"/>
                            <a:ext cx="87431" cy="115967"/>
                          </a:xfrm>
                          <a:prstGeom prst="rect">
                            <a:avLst/>
                          </a:prstGeom>
                          <a:ln>
                            <a:noFill/>
                          </a:ln>
                        </wps:spPr>
                        <wps:txbx>
                          <w:txbxContent>
                            <w:p w14:paraId="39A3783A" w14:textId="77777777" w:rsidR="00415F11" w:rsidRDefault="00415F11" w:rsidP="00206057">
                              <w:pPr>
                                <w:spacing w:line="259" w:lineRule="auto"/>
                              </w:pPr>
                              <w:r>
                                <w:rPr>
                                  <w:rFonts w:ascii="Verdana" w:eastAsia="Verdana" w:hAnsi="Verdana" w:cs="Verdana"/>
                                  <w:sz w:val="14"/>
                                </w:rPr>
                                <w:t>U</w:t>
                              </w:r>
                            </w:p>
                          </w:txbxContent>
                        </wps:txbx>
                        <wps:bodyPr horzOverflow="overflow" vert="horz" lIns="0" tIns="0" rIns="0" bIns="0" rtlCol="0">
                          <a:noAutofit/>
                        </wps:bodyPr>
                      </wps:wsp>
                      <wps:wsp>
                        <wps:cNvPr id="47" name="Rectangle 47"/>
                        <wps:cNvSpPr/>
                        <wps:spPr>
                          <a:xfrm>
                            <a:off x="2020755" y="3276830"/>
                            <a:ext cx="54226" cy="115967"/>
                          </a:xfrm>
                          <a:prstGeom prst="rect">
                            <a:avLst/>
                          </a:prstGeom>
                          <a:ln>
                            <a:noFill/>
                          </a:ln>
                        </wps:spPr>
                        <wps:txbx>
                          <w:txbxContent>
                            <w:p w14:paraId="1B2B7071" w14:textId="77777777" w:rsidR="00415F11" w:rsidRDefault="00415F11" w:rsidP="00206057">
                              <w:pPr>
                                <w:spacing w:line="259" w:lineRule="auto"/>
                              </w:pPr>
                              <w:r>
                                <w:rPr>
                                  <w:rFonts w:ascii="Verdana" w:eastAsia="Verdana" w:hAnsi="Verdana" w:cs="Verdana"/>
                                  <w:sz w:val="14"/>
                                </w:rPr>
                                <w:t>-</w:t>
                              </w:r>
                            </w:p>
                          </w:txbxContent>
                        </wps:txbx>
                        <wps:bodyPr horzOverflow="overflow" vert="horz" lIns="0" tIns="0" rIns="0" bIns="0" rtlCol="0">
                          <a:noAutofit/>
                        </wps:bodyPr>
                      </wps:wsp>
                      <wps:wsp>
                        <wps:cNvPr id="48" name="Rectangle 48"/>
                        <wps:cNvSpPr/>
                        <wps:spPr>
                          <a:xfrm>
                            <a:off x="2061011" y="3276830"/>
                            <a:ext cx="248342" cy="115967"/>
                          </a:xfrm>
                          <a:prstGeom prst="rect">
                            <a:avLst/>
                          </a:prstGeom>
                          <a:ln>
                            <a:noFill/>
                          </a:ln>
                        </wps:spPr>
                        <wps:txbx>
                          <w:txbxContent>
                            <w:p w14:paraId="55AFA931" w14:textId="77777777" w:rsidR="00415F11" w:rsidRDefault="00415F11" w:rsidP="00206057">
                              <w:pPr>
                                <w:spacing w:line="259" w:lineRule="auto"/>
                              </w:pPr>
                              <w:r>
                                <w:rPr>
                                  <w:rFonts w:ascii="Verdana" w:eastAsia="Verdana" w:hAnsi="Verdana" w:cs="Verdana"/>
                                  <w:sz w:val="14"/>
                                </w:rPr>
                                <w:t>DER</w:t>
                              </w:r>
                            </w:p>
                          </w:txbxContent>
                        </wps:txbx>
                        <wps:bodyPr horzOverflow="overflow" vert="horz" lIns="0" tIns="0" rIns="0" bIns="0" rtlCol="0">
                          <a:noAutofit/>
                        </wps:bodyPr>
                      </wps:wsp>
                      <wps:wsp>
                        <wps:cNvPr id="49" name="Shape 2685"/>
                        <wps:cNvSpPr/>
                        <wps:spPr>
                          <a:xfrm>
                            <a:off x="1667817" y="4173968"/>
                            <a:ext cx="440891" cy="255718"/>
                          </a:xfrm>
                          <a:custGeom>
                            <a:avLst/>
                            <a:gdLst/>
                            <a:ahLst/>
                            <a:cxnLst/>
                            <a:rect l="0" t="0" r="0" b="0"/>
                            <a:pathLst>
                              <a:path w="440891" h="255718">
                                <a:moveTo>
                                  <a:pt x="0" y="0"/>
                                </a:moveTo>
                                <a:lnTo>
                                  <a:pt x="440891" y="0"/>
                                </a:lnTo>
                                <a:lnTo>
                                  <a:pt x="440891" y="255718"/>
                                </a:lnTo>
                                <a:lnTo>
                                  <a:pt x="0" y="25571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50" name="Shape 66"/>
                        <wps:cNvSpPr/>
                        <wps:spPr>
                          <a:xfrm>
                            <a:off x="1667817" y="4174421"/>
                            <a:ext cx="440891" cy="255719"/>
                          </a:xfrm>
                          <a:custGeom>
                            <a:avLst/>
                            <a:gdLst/>
                            <a:ahLst/>
                            <a:cxnLst/>
                            <a:rect l="0" t="0" r="0" b="0"/>
                            <a:pathLst>
                              <a:path w="440891" h="255719">
                                <a:moveTo>
                                  <a:pt x="0" y="0"/>
                                </a:moveTo>
                                <a:lnTo>
                                  <a:pt x="440891" y="0"/>
                                </a:lnTo>
                                <a:lnTo>
                                  <a:pt x="440891" y="255719"/>
                                </a:lnTo>
                                <a:lnTo>
                                  <a:pt x="0" y="255719"/>
                                </a:lnTo>
                                <a:close/>
                              </a:path>
                            </a:pathLst>
                          </a:custGeom>
                          <a:ln w="1363" cap="sq">
                            <a:miter lim="100000"/>
                          </a:ln>
                        </wps:spPr>
                        <wps:style>
                          <a:lnRef idx="1">
                            <a:srgbClr val="000000"/>
                          </a:lnRef>
                          <a:fillRef idx="0">
                            <a:srgbClr val="000000">
                              <a:alpha val="0"/>
                            </a:srgbClr>
                          </a:fillRef>
                          <a:effectRef idx="0">
                            <a:scrgbClr r="0" g="0" b="0"/>
                          </a:effectRef>
                          <a:fontRef idx="none"/>
                        </wps:style>
                        <wps:bodyPr/>
                      </wps:wsp>
                      <wps:wsp>
                        <wps:cNvPr id="51" name="Rectangle 51"/>
                        <wps:cNvSpPr/>
                        <wps:spPr>
                          <a:xfrm>
                            <a:off x="1716543" y="4207204"/>
                            <a:ext cx="496816" cy="115968"/>
                          </a:xfrm>
                          <a:prstGeom prst="rect">
                            <a:avLst/>
                          </a:prstGeom>
                          <a:ln>
                            <a:noFill/>
                          </a:ln>
                        </wps:spPr>
                        <wps:txbx>
                          <w:txbxContent>
                            <w:p w14:paraId="7F7A5759" w14:textId="77777777" w:rsidR="00415F11" w:rsidRDefault="00415F11" w:rsidP="00206057">
                              <w:pPr>
                                <w:spacing w:line="259" w:lineRule="auto"/>
                              </w:pPr>
                              <w:r>
                                <w:rPr>
                                  <w:rFonts w:ascii="Verdana" w:eastAsia="Verdana" w:hAnsi="Verdana" w:cs="Verdana"/>
                                  <w:sz w:val="14"/>
                                </w:rPr>
                                <w:t xml:space="preserve">LOAD &amp; </w:t>
                              </w:r>
                            </w:p>
                          </w:txbxContent>
                        </wps:txbx>
                        <wps:bodyPr horzOverflow="overflow" vert="horz" lIns="0" tIns="0" rIns="0" bIns="0" rtlCol="0">
                          <a:noAutofit/>
                        </wps:bodyPr>
                      </wps:wsp>
                      <wps:wsp>
                        <wps:cNvPr id="52" name="Rectangle 52"/>
                        <wps:cNvSpPr/>
                        <wps:spPr>
                          <a:xfrm>
                            <a:off x="1744398" y="4313186"/>
                            <a:ext cx="83012" cy="115968"/>
                          </a:xfrm>
                          <a:prstGeom prst="rect">
                            <a:avLst/>
                          </a:prstGeom>
                          <a:ln>
                            <a:noFill/>
                          </a:ln>
                        </wps:spPr>
                        <wps:txbx>
                          <w:txbxContent>
                            <w:p w14:paraId="2F5B1F89" w14:textId="77777777" w:rsidR="00415F11" w:rsidRDefault="00415F11" w:rsidP="00206057">
                              <w:pPr>
                                <w:spacing w:line="259" w:lineRule="auto"/>
                              </w:pPr>
                              <w:r>
                                <w:rPr>
                                  <w:rFonts w:ascii="Verdana" w:eastAsia="Verdana" w:hAnsi="Verdana" w:cs="Verdana"/>
                                  <w:sz w:val="14"/>
                                </w:rPr>
                                <w:t>R</w:t>
                              </w:r>
                            </w:p>
                          </w:txbxContent>
                        </wps:txbx>
                        <wps:bodyPr horzOverflow="overflow" vert="horz" lIns="0" tIns="0" rIns="0" bIns="0" rtlCol="0">
                          <a:noAutofit/>
                        </wps:bodyPr>
                      </wps:wsp>
                      <wps:wsp>
                        <wps:cNvPr id="53" name="Rectangle 53"/>
                        <wps:cNvSpPr/>
                        <wps:spPr>
                          <a:xfrm>
                            <a:off x="1806040" y="4313186"/>
                            <a:ext cx="54226" cy="115968"/>
                          </a:xfrm>
                          <a:prstGeom prst="rect">
                            <a:avLst/>
                          </a:prstGeom>
                          <a:ln>
                            <a:noFill/>
                          </a:ln>
                        </wps:spPr>
                        <wps:txbx>
                          <w:txbxContent>
                            <w:p w14:paraId="7C78501D" w14:textId="77777777" w:rsidR="00415F11" w:rsidRDefault="00415F11" w:rsidP="00206057">
                              <w:pPr>
                                <w:spacing w:line="259" w:lineRule="auto"/>
                              </w:pPr>
                              <w:r>
                                <w:rPr>
                                  <w:rFonts w:ascii="Verdana" w:eastAsia="Verdana" w:hAnsi="Verdana" w:cs="Verdana"/>
                                  <w:sz w:val="14"/>
                                </w:rPr>
                                <w:t>-</w:t>
                              </w:r>
                            </w:p>
                          </w:txbxContent>
                        </wps:txbx>
                        <wps:bodyPr horzOverflow="overflow" vert="horz" lIns="0" tIns="0" rIns="0" bIns="0" rtlCol="0">
                          <a:noAutofit/>
                        </wps:bodyPr>
                      </wps:wsp>
                      <wps:wsp>
                        <wps:cNvPr id="54" name="Rectangle 54"/>
                        <wps:cNvSpPr/>
                        <wps:spPr>
                          <a:xfrm>
                            <a:off x="1846296" y="4313186"/>
                            <a:ext cx="248342" cy="115968"/>
                          </a:xfrm>
                          <a:prstGeom prst="rect">
                            <a:avLst/>
                          </a:prstGeom>
                          <a:ln>
                            <a:noFill/>
                          </a:ln>
                        </wps:spPr>
                        <wps:txbx>
                          <w:txbxContent>
                            <w:p w14:paraId="3F3E214E" w14:textId="77777777" w:rsidR="00415F11" w:rsidRDefault="00415F11" w:rsidP="00206057">
                              <w:pPr>
                                <w:spacing w:line="259" w:lineRule="auto"/>
                              </w:pPr>
                              <w:r>
                                <w:rPr>
                                  <w:rFonts w:ascii="Verdana" w:eastAsia="Verdana" w:hAnsi="Verdana" w:cs="Verdana"/>
                                  <w:sz w:val="14"/>
                                </w:rPr>
                                <w:t>DER</w:t>
                              </w:r>
                            </w:p>
                          </w:txbxContent>
                        </wps:txbx>
                        <wps:bodyPr horzOverflow="overflow" vert="horz" lIns="0" tIns="0" rIns="0" bIns="0" rtlCol="0">
                          <a:noAutofit/>
                        </wps:bodyPr>
                      </wps:wsp>
                      <wps:wsp>
                        <wps:cNvPr id="55" name="Shape 71"/>
                        <wps:cNvSpPr/>
                        <wps:spPr>
                          <a:xfrm>
                            <a:off x="4046613" y="2578167"/>
                            <a:ext cx="0" cy="284107"/>
                          </a:xfrm>
                          <a:custGeom>
                            <a:avLst/>
                            <a:gdLst/>
                            <a:ahLst/>
                            <a:cxnLst/>
                            <a:rect l="0" t="0" r="0" b="0"/>
                            <a:pathLst>
                              <a:path h="284107">
                                <a:moveTo>
                                  <a:pt x="0" y="284107"/>
                                </a:moveTo>
                                <a:lnTo>
                                  <a:pt x="0" y="0"/>
                                </a:lnTo>
                              </a:path>
                            </a:pathLst>
                          </a:custGeom>
                          <a:ln w="4731" cap="rnd">
                            <a:custDash>
                              <a:ds d="558800" sp="335280"/>
                            </a:custDash>
                            <a:round/>
                          </a:ln>
                        </wps:spPr>
                        <wps:style>
                          <a:lnRef idx="1">
                            <a:srgbClr val="000000"/>
                          </a:lnRef>
                          <a:fillRef idx="0">
                            <a:srgbClr val="000000">
                              <a:alpha val="0"/>
                            </a:srgbClr>
                          </a:fillRef>
                          <a:effectRef idx="0">
                            <a:scrgbClr r="0" g="0" b="0"/>
                          </a:effectRef>
                          <a:fontRef idx="none"/>
                        </wps:style>
                        <wps:bodyPr/>
                      </wps:wsp>
                      <wps:wsp>
                        <wps:cNvPr id="56" name="Shape 72"/>
                        <wps:cNvSpPr/>
                        <wps:spPr>
                          <a:xfrm>
                            <a:off x="4026015" y="2542186"/>
                            <a:ext cx="41490" cy="41333"/>
                          </a:xfrm>
                          <a:custGeom>
                            <a:avLst/>
                            <a:gdLst/>
                            <a:ahLst/>
                            <a:cxnLst/>
                            <a:rect l="0" t="0" r="0" b="0"/>
                            <a:pathLst>
                              <a:path w="41490" h="41333">
                                <a:moveTo>
                                  <a:pt x="20517" y="0"/>
                                </a:moveTo>
                                <a:lnTo>
                                  <a:pt x="41490" y="41333"/>
                                </a:lnTo>
                                <a:lnTo>
                                  <a:pt x="0" y="41333"/>
                                </a:lnTo>
                                <a:lnTo>
                                  <a:pt x="205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 name="Rectangle 57"/>
                        <wps:cNvSpPr/>
                        <wps:spPr>
                          <a:xfrm>
                            <a:off x="3779810" y="1994724"/>
                            <a:ext cx="639226" cy="115967"/>
                          </a:xfrm>
                          <a:prstGeom prst="rect">
                            <a:avLst/>
                          </a:prstGeom>
                          <a:ln>
                            <a:noFill/>
                          </a:ln>
                        </wps:spPr>
                        <wps:txbx>
                          <w:txbxContent>
                            <w:p w14:paraId="3A96526E" w14:textId="77777777" w:rsidR="00415F11" w:rsidRDefault="00415F11" w:rsidP="00206057">
                              <w:pPr>
                                <w:spacing w:line="259" w:lineRule="auto"/>
                              </w:pPr>
                              <w:r>
                                <w:rPr>
                                  <w:rFonts w:ascii="Verdana" w:eastAsia="Verdana" w:hAnsi="Verdana" w:cs="Verdana"/>
                                  <w:sz w:val="14"/>
                                </w:rPr>
                                <w:t xml:space="preserve">Generator </w:t>
                              </w:r>
                            </w:p>
                          </w:txbxContent>
                        </wps:txbx>
                        <wps:bodyPr horzOverflow="overflow" vert="horz" lIns="0" tIns="0" rIns="0" bIns="0" rtlCol="0">
                          <a:noAutofit/>
                        </wps:bodyPr>
                      </wps:wsp>
                      <wps:wsp>
                        <wps:cNvPr id="58" name="Rectangle 58"/>
                        <wps:cNvSpPr/>
                        <wps:spPr>
                          <a:xfrm>
                            <a:off x="3742495" y="2100706"/>
                            <a:ext cx="735818" cy="115967"/>
                          </a:xfrm>
                          <a:prstGeom prst="rect">
                            <a:avLst/>
                          </a:prstGeom>
                          <a:ln>
                            <a:noFill/>
                          </a:ln>
                        </wps:spPr>
                        <wps:txbx>
                          <w:txbxContent>
                            <w:p w14:paraId="74BD52C7" w14:textId="77777777" w:rsidR="00415F11" w:rsidRDefault="00415F11" w:rsidP="00206057">
                              <w:pPr>
                                <w:spacing w:line="259" w:lineRule="auto"/>
                              </w:pPr>
                              <w:r>
                                <w:rPr>
                                  <w:rFonts w:ascii="Verdana" w:eastAsia="Verdana" w:hAnsi="Verdana" w:cs="Verdana"/>
                                  <w:sz w:val="14"/>
                                </w:rPr>
                                <w:t xml:space="preserve">and Battery </w:t>
                              </w:r>
                            </w:p>
                          </w:txbxContent>
                        </wps:txbx>
                        <wps:bodyPr horzOverflow="overflow" vert="horz" lIns="0" tIns="0" rIns="0" bIns="0" rtlCol="0">
                          <a:noAutofit/>
                        </wps:bodyPr>
                      </wps:wsp>
                      <wps:wsp>
                        <wps:cNvPr id="59" name="Rectangle 59"/>
                        <wps:cNvSpPr/>
                        <wps:spPr>
                          <a:xfrm>
                            <a:off x="3829635" y="2206688"/>
                            <a:ext cx="506025" cy="115967"/>
                          </a:xfrm>
                          <a:prstGeom prst="rect">
                            <a:avLst/>
                          </a:prstGeom>
                          <a:ln>
                            <a:noFill/>
                          </a:ln>
                        </wps:spPr>
                        <wps:txbx>
                          <w:txbxContent>
                            <w:p w14:paraId="6CB6D7BF" w14:textId="77777777" w:rsidR="00415F11" w:rsidRDefault="00415F11" w:rsidP="00206057">
                              <w:pPr>
                                <w:spacing w:line="259" w:lineRule="auto"/>
                              </w:pPr>
                              <w:r>
                                <w:rPr>
                                  <w:rFonts w:ascii="Verdana" w:eastAsia="Verdana" w:hAnsi="Verdana" w:cs="Verdana"/>
                                  <w:sz w:val="14"/>
                                </w:rPr>
                                <w:t xml:space="preserve">Storage </w:t>
                              </w:r>
                            </w:p>
                          </w:txbxContent>
                        </wps:txbx>
                        <wps:bodyPr horzOverflow="overflow" vert="horz" lIns="0" tIns="0" rIns="0" bIns="0" rtlCol="0">
                          <a:noAutofit/>
                        </wps:bodyPr>
                      </wps:wsp>
                      <wps:wsp>
                        <wps:cNvPr id="60" name="Rectangle 60"/>
                        <wps:cNvSpPr/>
                        <wps:spPr>
                          <a:xfrm>
                            <a:off x="3814161" y="2312669"/>
                            <a:ext cx="503242" cy="115968"/>
                          </a:xfrm>
                          <a:prstGeom prst="rect">
                            <a:avLst/>
                          </a:prstGeom>
                          <a:ln>
                            <a:noFill/>
                          </a:ln>
                        </wps:spPr>
                        <wps:txbx>
                          <w:txbxContent>
                            <w:p w14:paraId="6679B7F2" w14:textId="77777777" w:rsidR="00415F11" w:rsidRDefault="00415F11" w:rsidP="00206057">
                              <w:pPr>
                                <w:spacing w:line="259" w:lineRule="auto"/>
                              </w:pPr>
                              <w:r>
                                <w:rPr>
                                  <w:rFonts w:ascii="Verdana" w:eastAsia="Verdana" w:hAnsi="Verdana" w:cs="Verdana"/>
                                  <w:sz w:val="14"/>
                                </w:rPr>
                                <w:t>Systems</w:t>
                              </w:r>
                            </w:p>
                          </w:txbxContent>
                        </wps:txbx>
                        <wps:bodyPr horzOverflow="overflow" vert="horz" lIns="0" tIns="0" rIns="0" bIns="0" rtlCol="0">
                          <a:noAutofit/>
                        </wps:bodyPr>
                      </wps:wsp>
                      <wps:wsp>
                        <wps:cNvPr id="61" name="Shape 77"/>
                        <wps:cNvSpPr/>
                        <wps:spPr>
                          <a:xfrm>
                            <a:off x="1396489" y="214244"/>
                            <a:ext cx="1267505" cy="330208"/>
                          </a:xfrm>
                          <a:custGeom>
                            <a:avLst/>
                            <a:gdLst/>
                            <a:ahLst/>
                            <a:cxnLst/>
                            <a:rect l="0" t="0" r="0" b="0"/>
                            <a:pathLst>
                              <a:path w="1267505" h="330208">
                                <a:moveTo>
                                  <a:pt x="0" y="0"/>
                                </a:moveTo>
                                <a:lnTo>
                                  <a:pt x="1111574" y="0"/>
                                </a:lnTo>
                                <a:lnTo>
                                  <a:pt x="1111574" y="330208"/>
                                </a:lnTo>
                                <a:lnTo>
                                  <a:pt x="1267505" y="330208"/>
                                </a:lnTo>
                              </a:path>
                            </a:pathLst>
                          </a:custGeom>
                          <a:ln w="14080" cap="rnd">
                            <a:round/>
                          </a:ln>
                        </wps:spPr>
                        <wps:style>
                          <a:lnRef idx="1">
                            <a:srgbClr val="FF0000"/>
                          </a:lnRef>
                          <a:fillRef idx="0">
                            <a:srgbClr val="000000">
                              <a:alpha val="0"/>
                            </a:srgbClr>
                          </a:fillRef>
                          <a:effectRef idx="0">
                            <a:scrgbClr r="0" g="0" b="0"/>
                          </a:effectRef>
                          <a:fontRef idx="none"/>
                        </wps:style>
                        <wps:bodyPr/>
                      </wps:wsp>
                      <wps:wsp>
                        <wps:cNvPr id="62" name="Shape 78"/>
                        <wps:cNvSpPr/>
                        <wps:spPr>
                          <a:xfrm>
                            <a:off x="1396581" y="184175"/>
                            <a:ext cx="30092" cy="60409"/>
                          </a:xfrm>
                          <a:custGeom>
                            <a:avLst/>
                            <a:gdLst/>
                            <a:ahLst/>
                            <a:cxnLst/>
                            <a:rect l="0" t="0" r="0" b="0"/>
                            <a:pathLst>
                              <a:path w="30092" h="60409">
                                <a:moveTo>
                                  <a:pt x="30092" y="0"/>
                                </a:moveTo>
                                <a:lnTo>
                                  <a:pt x="0" y="29978"/>
                                </a:lnTo>
                                <a:lnTo>
                                  <a:pt x="30092" y="60409"/>
                                </a:lnTo>
                              </a:path>
                            </a:pathLst>
                          </a:custGeom>
                          <a:ln w="14080" cap="rnd">
                            <a:round/>
                          </a:ln>
                        </wps:spPr>
                        <wps:style>
                          <a:lnRef idx="1">
                            <a:srgbClr val="FF0000"/>
                          </a:lnRef>
                          <a:fillRef idx="0">
                            <a:srgbClr val="000000">
                              <a:alpha val="0"/>
                            </a:srgbClr>
                          </a:fillRef>
                          <a:effectRef idx="0">
                            <a:scrgbClr r="0" g="0" b="0"/>
                          </a:effectRef>
                          <a:fontRef idx="none"/>
                        </wps:style>
                        <wps:bodyPr/>
                      </wps:wsp>
                      <wps:wsp>
                        <wps:cNvPr id="63" name="Shape 79"/>
                        <wps:cNvSpPr/>
                        <wps:spPr>
                          <a:xfrm>
                            <a:off x="2663766" y="214244"/>
                            <a:ext cx="1040904" cy="330208"/>
                          </a:xfrm>
                          <a:custGeom>
                            <a:avLst/>
                            <a:gdLst/>
                            <a:ahLst/>
                            <a:cxnLst/>
                            <a:rect l="0" t="0" r="0" b="0"/>
                            <a:pathLst>
                              <a:path w="1040904" h="330208">
                                <a:moveTo>
                                  <a:pt x="1040904" y="0"/>
                                </a:moveTo>
                                <a:lnTo>
                                  <a:pt x="186022" y="0"/>
                                </a:lnTo>
                                <a:lnTo>
                                  <a:pt x="186022" y="330208"/>
                                </a:lnTo>
                                <a:lnTo>
                                  <a:pt x="0" y="330208"/>
                                </a:lnTo>
                              </a:path>
                            </a:pathLst>
                          </a:custGeom>
                          <a:ln w="14080" cap="rnd">
                            <a:round/>
                          </a:ln>
                        </wps:spPr>
                        <wps:style>
                          <a:lnRef idx="1">
                            <a:srgbClr val="FF0000"/>
                          </a:lnRef>
                          <a:fillRef idx="0">
                            <a:srgbClr val="000000">
                              <a:alpha val="0"/>
                            </a:srgbClr>
                          </a:fillRef>
                          <a:effectRef idx="0">
                            <a:scrgbClr r="0" g="0" b="0"/>
                          </a:effectRef>
                          <a:fontRef idx="none"/>
                        </wps:style>
                        <wps:bodyPr/>
                      </wps:wsp>
                      <wps:wsp>
                        <wps:cNvPr id="64" name="Shape 80"/>
                        <wps:cNvSpPr/>
                        <wps:spPr>
                          <a:xfrm>
                            <a:off x="3674442" y="183948"/>
                            <a:ext cx="30092" cy="60409"/>
                          </a:xfrm>
                          <a:custGeom>
                            <a:avLst/>
                            <a:gdLst/>
                            <a:ahLst/>
                            <a:cxnLst/>
                            <a:rect l="0" t="0" r="0" b="0"/>
                            <a:pathLst>
                              <a:path w="30092" h="60409">
                                <a:moveTo>
                                  <a:pt x="0" y="60409"/>
                                </a:moveTo>
                                <a:lnTo>
                                  <a:pt x="30092" y="30432"/>
                                </a:lnTo>
                                <a:lnTo>
                                  <a:pt x="0" y="0"/>
                                </a:lnTo>
                              </a:path>
                            </a:pathLst>
                          </a:custGeom>
                          <a:ln w="14080" cap="rnd">
                            <a:round/>
                          </a:ln>
                        </wps:spPr>
                        <wps:style>
                          <a:lnRef idx="1">
                            <a:srgbClr val="FF0000"/>
                          </a:lnRef>
                          <a:fillRef idx="0">
                            <a:srgbClr val="000000">
                              <a:alpha val="0"/>
                            </a:srgbClr>
                          </a:fillRef>
                          <a:effectRef idx="0">
                            <a:scrgbClr r="0" g="0" b="0"/>
                          </a:effectRef>
                          <a:fontRef idx="none"/>
                        </wps:style>
                        <wps:bodyPr/>
                      </wps:wsp>
                      <wps:wsp>
                        <wps:cNvPr id="65" name="Rectangle 65"/>
                        <wps:cNvSpPr/>
                        <wps:spPr>
                          <a:xfrm>
                            <a:off x="1929491" y="0"/>
                            <a:ext cx="1774642" cy="334334"/>
                          </a:xfrm>
                          <a:prstGeom prst="rect">
                            <a:avLst/>
                          </a:prstGeom>
                          <a:ln>
                            <a:noFill/>
                          </a:ln>
                        </wps:spPr>
                        <wps:txbx>
                          <w:txbxContent>
                            <w:p w14:paraId="2308FE1F" w14:textId="77777777" w:rsidR="00415F11" w:rsidRDefault="00415F11" w:rsidP="00206057">
                              <w:pPr>
                                <w:spacing w:line="259" w:lineRule="auto"/>
                              </w:pPr>
                              <w:r>
                                <w:rPr>
                                  <w:rFonts w:ascii="Verdana" w:eastAsia="Verdana" w:hAnsi="Verdana" w:cs="Verdana"/>
                                  <w:color w:val="FF0000"/>
                                  <w:sz w:val="14"/>
                                </w:rPr>
                                <w:t>Interconnected BES System</w:t>
                              </w:r>
                            </w:p>
                          </w:txbxContent>
                        </wps:txbx>
                        <wps:bodyPr horzOverflow="overflow" vert="horz" lIns="0" tIns="0" rIns="0" bIns="0" rtlCol="0">
                          <a:noAutofit/>
                        </wps:bodyPr>
                      </wps:wsp>
                      <wps:wsp>
                        <wps:cNvPr id="66" name="Shape 83"/>
                        <wps:cNvSpPr/>
                        <wps:spPr>
                          <a:xfrm>
                            <a:off x="888165" y="1793927"/>
                            <a:ext cx="599557" cy="20439"/>
                          </a:xfrm>
                          <a:custGeom>
                            <a:avLst/>
                            <a:gdLst/>
                            <a:ahLst/>
                            <a:cxnLst/>
                            <a:rect l="0" t="0" r="0" b="0"/>
                            <a:pathLst>
                              <a:path w="599557" h="20439">
                                <a:moveTo>
                                  <a:pt x="0" y="20439"/>
                                </a:moveTo>
                                <a:lnTo>
                                  <a:pt x="0" y="0"/>
                                </a:lnTo>
                                <a:lnTo>
                                  <a:pt x="599557" y="0"/>
                                </a:lnTo>
                                <a:lnTo>
                                  <a:pt x="599557" y="20439"/>
                                </a:lnTo>
                                <a:close/>
                              </a:path>
                            </a:pathLst>
                          </a:custGeom>
                          <a:ln w="0" cap="sq">
                            <a:miter lim="100000"/>
                          </a:ln>
                        </wps:spPr>
                        <wps:style>
                          <a:lnRef idx="1">
                            <a:srgbClr val="00AFEF"/>
                          </a:lnRef>
                          <a:fillRef idx="0">
                            <a:srgbClr val="000000">
                              <a:alpha val="0"/>
                            </a:srgbClr>
                          </a:fillRef>
                          <a:effectRef idx="0">
                            <a:scrgbClr r="0" g="0" b="0"/>
                          </a:effectRef>
                          <a:fontRef idx="none"/>
                        </wps:style>
                        <wps:bodyPr/>
                      </wps:wsp>
                      <wps:wsp>
                        <wps:cNvPr id="67" name="Shape 84"/>
                        <wps:cNvSpPr/>
                        <wps:spPr>
                          <a:xfrm>
                            <a:off x="1083215" y="978128"/>
                            <a:ext cx="1580733" cy="815754"/>
                          </a:xfrm>
                          <a:custGeom>
                            <a:avLst/>
                            <a:gdLst/>
                            <a:ahLst/>
                            <a:cxnLst/>
                            <a:rect l="0" t="0" r="0" b="0"/>
                            <a:pathLst>
                              <a:path w="1580733" h="815754">
                                <a:moveTo>
                                  <a:pt x="1580733" y="0"/>
                                </a:moveTo>
                                <a:lnTo>
                                  <a:pt x="1367811" y="0"/>
                                </a:lnTo>
                                <a:lnTo>
                                  <a:pt x="1367811" y="257989"/>
                                </a:lnTo>
                                <a:lnTo>
                                  <a:pt x="0" y="257989"/>
                                </a:lnTo>
                                <a:lnTo>
                                  <a:pt x="0" y="815754"/>
                                </a:lnTo>
                              </a:path>
                            </a:pathLst>
                          </a:custGeom>
                          <a:ln w="14080" cap="rnd">
                            <a:round/>
                          </a:ln>
                        </wps:spPr>
                        <wps:style>
                          <a:lnRef idx="1">
                            <a:srgbClr val="00AFEF"/>
                          </a:lnRef>
                          <a:fillRef idx="0">
                            <a:srgbClr val="000000">
                              <a:alpha val="0"/>
                            </a:srgbClr>
                          </a:fillRef>
                          <a:effectRef idx="0">
                            <a:scrgbClr r="0" g="0" b="0"/>
                          </a:effectRef>
                          <a:fontRef idx="none"/>
                        </wps:style>
                        <wps:bodyPr/>
                      </wps:wsp>
                      <wps:wsp>
                        <wps:cNvPr id="68" name="Shape 85"/>
                        <wps:cNvSpPr/>
                        <wps:spPr>
                          <a:xfrm>
                            <a:off x="1367993" y="1633502"/>
                            <a:ext cx="1196835" cy="165785"/>
                          </a:xfrm>
                          <a:custGeom>
                            <a:avLst/>
                            <a:gdLst/>
                            <a:ahLst/>
                            <a:cxnLst/>
                            <a:rect l="0" t="0" r="0" b="0"/>
                            <a:pathLst>
                              <a:path w="1196835" h="165785">
                                <a:moveTo>
                                  <a:pt x="1196835" y="165785"/>
                                </a:moveTo>
                                <a:lnTo>
                                  <a:pt x="1196835" y="0"/>
                                </a:lnTo>
                                <a:lnTo>
                                  <a:pt x="0" y="0"/>
                                </a:lnTo>
                                <a:lnTo>
                                  <a:pt x="0" y="160335"/>
                                </a:lnTo>
                              </a:path>
                            </a:pathLst>
                          </a:custGeom>
                          <a:ln w="14080" cap="rnd">
                            <a:round/>
                          </a:ln>
                        </wps:spPr>
                        <wps:style>
                          <a:lnRef idx="1">
                            <a:srgbClr val="00AFEF"/>
                          </a:lnRef>
                          <a:fillRef idx="0">
                            <a:srgbClr val="000000">
                              <a:alpha val="0"/>
                            </a:srgbClr>
                          </a:fillRef>
                          <a:effectRef idx="0">
                            <a:scrgbClr r="0" g="0" b="0"/>
                          </a:effectRef>
                          <a:fontRef idx="none"/>
                        </wps:style>
                        <wps:bodyPr/>
                      </wps:wsp>
                      <wps:wsp>
                        <wps:cNvPr id="69" name="Shape 86"/>
                        <wps:cNvSpPr/>
                        <wps:spPr>
                          <a:xfrm>
                            <a:off x="1204449" y="1832353"/>
                            <a:ext cx="0" cy="194400"/>
                          </a:xfrm>
                          <a:custGeom>
                            <a:avLst/>
                            <a:gdLst/>
                            <a:ahLst/>
                            <a:cxnLst/>
                            <a:rect l="0" t="0" r="0" b="0"/>
                            <a:pathLst>
                              <a:path h="194400">
                                <a:moveTo>
                                  <a:pt x="0" y="0"/>
                                </a:moveTo>
                                <a:lnTo>
                                  <a:pt x="0" y="194400"/>
                                </a:lnTo>
                              </a:path>
                            </a:pathLst>
                          </a:custGeom>
                          <a:ln w="19077" cap="rnd">
                            <a:round/>
                          </a:ln>
                        </wps:spPr>
                        <wps:style>
                          <a:lnRef idx="1">
                            <a:srgbClr val="000000"/>
                          </a:lnRef>
                          <a:fillRef idx="0">
                            <a:srgbClr val="000000">
                              <a:alpha val="0"/>
                            </a:srgbClr>
                          </a:fillRef>
                          <a:effectRef idx="0">
                            <a:scrgbClr r="0" g="0" b="0"/>
                          </a:effectRef>
                          <a:fontRef idx="none"/>
                        </wps:style>
                        <wps:bodyPr/>
                      </wps:wsp>
                      <wps:wsp>
                        <wps:cNvPr id="70" name="Shape 87"/>
                        <wps:cNvSpPr/>
                        <wps:spPr>
                          <a:xfrm>
                            <a:off x="1169615" y="2018169"/>
                            <a:ext cx="69758" cy="69493"/>
                          </a:xfrm>
                          <a:custGeom>
                            <a:avLst/>
                            <a:gdLst/>
                            <a:ahLst/>
                            <a:cxnLst/>
                            <a:rect l="0" t="0" r="0" b="0"/>
                            <a:pathLst>
                              <a:path w="69758" h="69493">
                                <a:moveTo>
                                  <a:pt x="0" y="0"/>
                                </a:moveTo>
                                <a:lnTo>
                                  <a:pt x="69758" y="0"/>
                                </a:lnTo>
                                <a:lnTo>
                                  <a:pt x="34651" y="6949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 name="Shape 2686"/>
                        <wps:cNvSpPr/>
                        <wps:spPr>
                          <a:xfrm>
                            <a:off x="990295" y="2087799"/>
                            <a:ext cx="527519" cy="255263"/>
                          </a:xfrm>
                          <a:custGeom>
                            <a:avLst/>
                            <a:gdLst/>
                            <a:ahLst/>
                            <a:cxnLst/>
                            <a:rect l="0" t="0" r="0" b="0"/>
                            <a:pathLst>
                              <a:path w="527519" h="255263">
                                <a:moveTo>
                                  <a:pt x="0" y="0"/>
                                </a:moveTo>
                                <a:lnTo>
                                  <a:pt x="527519" y="0"/>
                                </a:lnTo>
                                <a:lnTo>
                                  <a:pt x="527519" y="255263"/>
                                </a:lnTo>
                                <a:lnTo>
                                  <a:pt x="0" y="255263"/>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72" name="Shape 89"/>
                        <wps:cNvSpPr/>
                        <wps:spPr>
                          <a:xfrm>
                            <a:off x="990295" y="2087799"/>
                            <a:ext cx="527975" cy="255718"/>
                          </a:xfrm>
                          <a:custGeom>
                            <a:avLst/>
                            <a:gdLst/>
                            <a:ahLst/>
                            <a:cxnLst/>
                            <a:rect l="0" t="0" r="0" b="0"/>
                            <a:pathLst>
                              <a:path w="527975" h="255718">
                                <a:moveTo>
                                  <a:pt x="0" y="0"/>
                                </a:moveTo>
                                <a:lnTo>
                                  <a:pt x="527975" y="0"/>
                                </a:lnTo>
                                <a:lnTo>
                                  <a:pt x="527975" y="255718"/>
                                </a:lnTo>
                                <a:lnTo>
                                  <a:pt x="0" y="255718"/>
                                </a:lnTo>
                                <a:close/>
                              </a:path>
                            </a:pathLst>
                          </a:custGeom>
                          <a:ln w="1363" cap="sq">
                            <a:miter lim="100000"/>
                          </a:ln>
                        </wps:spPr>
                        <wps:style>
                          <a:lnRef idx="1">
                            <a:srgbClr val="000000"/>
                          </a:lnRef>
                          <a:fillRef idx="0">
                            <a:srgbClr val="000000">
                              <a:alpha val="0"/>
                            </a:srgbClr>
                          </a:fillRef>
                          <a:effectRef idx="0">
                            <a:scrgbClr r="0" g="0" b="0"/>
                          </a:effectRef>
                          <a:fontRef idx="none"/>
                        </wps:style>
                        <wps:bodyPr/>
                      </wps:wsp>
                      <wps:wsp>
                        <wps:cNvPr id="73" name="Rectangle 73"/>
                        <wps:cNvSpPr/>
                        <wps:spPr>
                          <a:xfrm>
                            <a:off x="1082191" y="2120496"/>
                            <a:ext cx="496816" cy="115967"/>
                          </a:xfrm>
                          <a:prstGeom prst="rect">
                            <a:avLst/>
                          </a:prstGeom>
                          <a:ln>
                            <a:noFill/>
                          </a:ln>
                        </wps:spPr>
                        <wps:txbx>
                          <w:txbxContent>
                            <w:p w14:paraId="2D01547A" w14:textId="77777777" w:rsidR="00415F11" w:rsidRDefault="00415F11" w:rsidP="00206057">
                              <w:pPr>
                                <w:spacing w:line="259" w:lineRule="auto"/>
                              </w:pPr>
                              <w:r>
                                <w:rPr>
                                  <w:rFonts w:ascii="Verdana" w:eastAsia="Verdana" w:hAnsi="Verdana" w:cs="Verdana"/>
                                  <w:sz w:val="14"/>
                                </w:rPr>
                                <w:t xml:space="preserve">LOAD &amp; </w:t>
                              </w:r>
                            </w:p>
                          </w:txbxContent>
                        </wps:txbx>
                        <wps:bodyPr horzOverflow="overflow" vert="horz" lIns="0" tIns="0" rIns="0" bIns="0" rtlCol="0">
                          <a:noAutofit/>
                        </wps:bodyPr>
                      </wps:wsp>
                      <wps:wsp>
                        <wps:cNvPr id="74" name="Rectangle 74"/>
                        <wps:cNvSpPr/>
                        <wps:spPr>
                          <a:xfrm>
                            <a:off x="1108424" y="2226479"/>
                            <a:ext cx="87431" cy="115967"/>
                          </a:xfrm>
                          <a:prstGeom prst="rect">
                            <a:avLst/>
                          </a:prstGeom>
                          <a:ln>
                            <a:noFill/>
                          </a:ln>
                        </wps:spPr>
                        <wps:txbx>
                          <w:txbxContent>
                            <w:p w14:paraId="1088EF90" w14:textId="77777777" w:rsidR="00415F11" w:rsidRDefault="00415F11" w:rsidP="00206057">
                              <w:pPr>
                                <w:spacing w:line="259" w:lineRule="auto"/>
                              </w:pPr>
                              <w:r>
                                <w:rPr>
                                  <w:rFonts w:ascii="Verdana" w:eastAsia="Verdana" w:hAnsi="Verdana" w:cs="Verdana"/>
                                  <w:sz w:val="14"/>
                                </w:rPr>
                                <w:t>U</w:t>
                              </w:r>
                            </w:p>
                          </w:txbxContent>
                        </wps:txbx>
                        <wps:bodyPr horzOverflow="overflow" vert="horz" lIns="0" tIns="0" rIns="0" bIns="0" rtlCol="0">
                          <a:noAutofit/>
                        </wps:bodyPr>
                      </wps:wsp>
                      <wps:wsp>
                        <wps:cNvPr id="75" name="Rectangle 75"/>
                        <wps:cNvSpPr/>
                        <wps:spPr>
                          <a:xfrm>
                            <a:off x="1173312" y="2226479"/>
                            <a:ext cx="54226" cy="115967"/>
                          </a:xfrm>
                          <a:prstGeom prst="rect">
                            <a:avLst/>
                          </a:prstGeom>
                          <a:ln>
                            <a:noFill/>
                          </a:ln>
                        </wps:spPr>
                        <wps:txbx>
                          <w:txbxContent>
                            <w:p w14:paraId="72CEE12A" w14:textId="77777777" w:rsidR="00415F11" w:rsidRDefault="00415F11" w:rsidP="00206057">
                              <w:pPr>
                                <w:spacing w:line="259" w:lineRule="auto"/>
                              </w:pPr>
                              <w:r>
                                <w:rPr>
                                  <w:rFonts w:ascii="Verdana" w:eastAsia="Verdana" w:hAnsi="Verdana" w:cs="Verdana"/>
                                  <w:sz w:val="14"/>
                                </w:rPr>
                                <w:t>-</w:t>
                              </w:r>
                            </w:p>
                          </w:txbxContent>
                        </wps:txbx>
                        <wps:bodyPr horzOverflow="overflow" vert="horz" lIns="0" tIns="0" rIns="0" bIns="0" rtlCol="0">
                          <a:noAutofit/>
                        </wps:bodyPr>
                      </wps:wsp>
                      <wps:wsp>
                        <wps:cNvPr id="76" name="Rectangle 76"/>
                        <wps:cNvSpPr/>
                        <wps:spPr>
                          <a:xfrm>
                            <a:off x="1213568" y="2226479"/>
                            <a:ext cx="248343" cy="115967"/>
                          </a:xfrm>
                          <a:prstGeom prst="rect">
                            <a:avLst/>
                          </a:prstGeom>
                          <a:ln>
                            <a:noFill/>
                          </a:ln>
                        </wps:spPr>
                        <wps:txbx>
                          <w:txbxContent>
                            <w:p w14:paraId="0A928DDD" w14:textId="77777777" w:rsidR="00415F11" w:rsidRDefault="00415F11" w:rsidP="00206057">
                              <w:pPr>
                                <w:spacing w:line="259" w:lineRule="auto"/>
                              </w:pPr>
                              <w:r>
                                <w:rPr>
                                  <w:rFonts w:ascii="Verdana" w:eastAsia="Verdana" w:hAnsi="Verdana" w:cs="Verdana"/>
                                  <w:sz w:val="14"/>
                                </w:rPr>
                                <w:t>DER</w:t>
                              </w:r>
                            </w:p>
                          </w:txbxContent>
                        </wps:txbx>
                        <wps:bodyPr horzOverflow="overflow" vert="horz" lIns="0" tIns="0" rIns="0" bIns="0" rtlCol="0">
                          <a:noAutofit/>
                        </wps:bodyPr>
                      </wps:wsp>
                      <wps:wsp>
                        <wps:cNvPr id="77" name="Shape 2687"/>
                        <wps:cNvSpPr/>
                        <wps:spPr>
                          <a:xfrm>
                            <a:off x="3362991" y="1406489"/>
                            <a:ext cx="655182" cy="354735"/>
                          </a:xfrm>
                          <a:custGeom>
                            <a:avLst/>
                            <a:gdLst/>
                            <a:ahLst/>
                            <a:cxnLst/>
                            <a:rect l="0" t="0" r="0" b="0"/>
                            <a:pathLst>
                              <a:path w="655182" h="354735">
                                <a:moveTo>
                                  <a:pt x="0" y="0"/>
                                </a:moveTo>
                                <a:lnTo>
                                  <a:pt x="655182" y="0"/>
                                </a:lnTo>
                                <a:lnTo>
                                  <a:pt x="655182" y="354735"/>
                                </a:lnTo>
                                <a:lnTo>
                                  <a:pt x="0" y="354735"/>
                                </a:lnTo>
                                <a:lnTo>
                                  <a:pt x="0" y="0"/>
                                </a:lnTo>
                              </a:path>
                            </a:pathLst>
                          </a:custGeom>
                          <a:ln w="0" cap="flat">
                            <a:miter lim="127000"/>
                          </a:ln>
                        </wps:spPr>
                        <wps:style>
                          <a:lnRef idx="0">
                            <a:srgbClr val="000000">
                              <a:alpha val="0"/>
                            </a:srgbClr>
                          </a:lnRef>
                          <a:fillRef idx="1">
                            <a:srgbClr val="E1EED9"/>
                          </a:fillRef>
                          <a:effectRef idx="0">
                            <a:scrgbClr r="0" g="0" b="0"/>
                          </a:effectRef>
                          <a:fontRef idx="none"/>
                        </wps:style>
                        <wps:bodyPr/>
                      </wps:wsp>
                      <wps:wsp>
                        <wps:cNvPr id="78" name="Rectangle 78"/>
                        <wps:cNvSpPr/>
                        <wps:spPr>
                          <a:xfrm>
                            <a:off x="3492977" y="1436184"/>
                            <a:ext cx="565794" cy="115967"/>
                          </a:xfrm>
                          <a:prstGeom prst="rect">
                            <a:avLst/>
                          </a:prstGeom>
                          <a:ln>
                            <a:noFill/>
                          </a:ln>
                        </wps:spPr>
                        <wps:txbx>
                          <w:txbxContent>
                            <w:p w14:paraId="7A9CC565" w14:textId="77777777" w:rsidR="00415F11" w:rsidRDefault="00415F11" w:rsidP="00206057">
                              <w:pPr>
                                <w:spacing w:line="259" w:lineRule="auto"/>
                              </w:pPr>
                              <w:r>
                                <w:rPr>
                                  <w:rFonts w:ascii="Verdana" w:eastAsia="Verdana" w:hAnsi="Verdana" w:cs="Verdana"/>
                                  <w:sz w:val="14"/>
                                </w:rPr>
                                <w:t xml:space="preserve">BES BUS </w:t>
                              </w:r>
                            </w:p>
                          </w:txbxContent>
                        </wps:txbx>
                        <wps:bodyPr horzOverflow="overflow" vert="horz" lIns="0" tIns="0" rIns="0" bIns="0" rtlCol="0">
                          <a:noAutofit/>
                        </wps:bodyPr>
                      </wps:wsp>
                      <wps:wsp>
                        <wps:cNvPr id="79" name="Rectangle 79"/>
                        <wps:cNvSpPr/>
                        <wps:spPr>
                          <a:xfrm>
                            <a:off x="3484774" y="1542165"/>
                            <a:ext cx="588691" cy="115967"/>
                          </a:xfrm>
                          <a:prstGeom prst="rect">
                            <a:avLst/>
                          </a:prstGeom>
                          <a:ln>
                            <a:noFill/>
                          </a:ln>
                        </wps:spPr>
                        <wps:txbx>
                          <w:txbxContent>
                            <w:p w14:paraId="1F710490" w14:textId="77777777" w:rsidR="00415F11" w:rsidRDefault="00415F11" w:rsidP="00206057">
                              <w:pPr>
                                <w:spacing w:line="259" w:lineRule="auto"/>
                              </w:pPr>
                              <w:r>
                                <w:rPr>
                                  <w:rFonts w:ascii="Verdana" w:eastAsia="Verdana" w:hAnsi="Verdana" w:cs="Verdana"/>
                                  <w:sz w:val="14"/>
                                </w:rPr>
                                <w:t xml:space="preserve">SERVING </w:t>
                              </w:r>
                            </w:p>
                          </w:txbxContent>
                        </wps:txbx>
                        <wps:bodyPr horzOverflow="overflow" vert="horz" lIns="0" tIns="0" rIns="0" bIns="0" rtlCol="0">
                          <a:noAutofit/>
                        </wps:bodyPr>
                      </wps:wsp>
                      <wps:wsp>
                        <wps:cNvPr id="80" name="Rectangle 80"/>
                        <wps:cNvSpPr/>
                        <wps:spPr>
                          <a:xfrm>
                            <a:off x="3566135" y="1647827"/>
                            <a:ext cx="330948" cy="261009"/>
                          </a:xfrm>
                          <a:prstGeom prst="rect">
                            <a:avLst/>
                          </a:prstGeom>
                          <a:ln>
                            <a:noFill/>
                          </a:ln>
                        </wps:spPr>
                        <wps:txbx>
                          <w:txbxContent>
                            <w:p w14:paraId="2C375F42" w14:textId="77777777" w:rsidR="00415F11" w:rsidRDefault="00415F11" w:rsidP="00206057">
                              <w:pPr>
                                <w:spacing w:line="259" w:lineRule="auto"/>
                              </w:pPr>
                              <w:r>
                                <w:rPr>
                                  <w:rFonts w:ascii="Verdana" w:eastAsia="Verdana" w:hAnsi="Verdana" w:cs="Verdana"/>
                                  <w:sz w:val="14"/>
                                </w:rPr>
                                <w:t>LOAD</w:t>
                              </w:r>
                            </w:p>
                          </w:txbxContent>
                        </wps:txbx>
                        <wps:bodyPr horzOverflow="overflow" vert="horz" lIns="0" tIns="0" rIns="0" bIns="0" rtlCol="0">
                          <a:noAutofit/>
                        </wps:bodyPr>
                      </wps:wsp>
                      <wps:wsp>
                        <wps:cNvPr id="81" name="Shape 98"/>
                        <wps:cNvSpPr/>
                        <wps:spPr>
                          <a:xfrm>
                            <a:off x="3077722" y="1496331"/>
                            <a:ext cx="357865" cy="256231"/>
                          </a:xfrm>
                          <a:custGeom>
                            <a:avLst/>
                            <a:gdLst/>
                            <a:ahLst/>
                            <a:cxnLst/>
                            <a:rect l="0" t="0" r="0" b="0"/>
                            <a:pathLst>
                              <a:path w="357865" h="256231">
                                <a:moveTo>
                                  <a:pt x="326252" y="0"/>
                                </a:moveTo>
                                <a:lnTo>
                                  <a:pt x="357865" y="47241"/>
                                </a:lnTo>
                                <a:lnTo>
                                  <a:pt x="79034" y="232422"/>
                                </a:lnTo>
                                <a:lnTo>
                                  <a:pt x="94967" y="256231"/>
                                </a:lnTo>
                                <a:lnTo>
                                  <a:pt x="0" y="251066"/>
                                </a:lnTo>
                                <a:lnTo>
                                  <a:pt x="31740" y="161751"/>
                                </a:lnTo>
                                <a:lnTo>
                                  <a:pt x="47420" y="185182"/>
                                </a:lnTo>
                                <a:lnTo>
                                  <a:pt x="326252" y="0"/>
                                </a:lnTo>
                                <a:close/>
                              </a:path>
                            </a:pathLst>
                          </a:custGeom>
                          <a:ln w="0" cap="flat">
                            <a:miter lim="127000"/>
                          </a:ln>
                        </wps:spPr>
                        <wps:style>
                          <a:lnRef idx="0">
                            <a:srgbClr val="000000">
                              <a:alpha val="0"/>
                            </a:srgbClr>
                          </a:lnRef>
                          <a:fillRef idx="1">
                            <a:srgbClr val="C4D59F"/>
                          </a:fillRef>
                          <a:effectRef idx="0">
                            <a:scrgbClr r="0" g="0" b="0"/>
                          </a:effectRef>
                          <a:fontRef idx="none"/>
                        </wps:style>
                        <wps:bodyPr/>
                      </wps:wsp>
                      <wps:wsp>
                        <wps:cNvPr id="82" name="Shape 99"/>
                        <wps:cNvSpPr/>
                        <wps:spPr>
                          <a:xfrm>
                            <a:off x="3077760" y="1496771"/>
                            <a:ext cx="357486" cy="255601"/>
                          </a:xfrm>
                          <a:custGeom>
                            <a:avLst/>
                            <a:gdLst/>
                            <a:ahLst/>
                            <a:cxnLst/>
                            <a:rect l="0" t="0" r="0" b="0"/>
                            <a:pathLst>
                              <a:path w="357486" h="255601">
                                <a:moveTo>
                                  <a:pt x="0" y="250437"/>
                                </a:moveTo>
                                <a:lnTo>
                                  <a:pt x="94967" y="255601"/>
                                </a:lnTo>
                                <a:lnTo>
                                  <a:pt x="79034" y="231792"/>
                                </a:lnTo>
                                <a:lnTo>
                                  <a:pt x="357486" y="46863"/>
                                </a:lnTo>
                                <a:lnTo>
                                  <a:pt x="326125" y="0"/>
                                </a:lnTo>
                                <a:lnTo>
                                  <a:pt x="47673" y="184930"/>
                                </a:lnTo>
                                <a:lnTo>
                                  <a:pt x="31740" y="161121"/>
                                </a:lnTo>
                                <a:lnTo>
                                  <a:pt x="0" y="250437"/>
                                </a:lnTo>
                                <a:close/>
                              </a:path>
                            </a:pathLst>
                          </a:custGeom>
                          <a:ln w="11716" cap="rnd">
                            <a:round/>
                          </a:ln>
                        </wps:spPr>
                        <wps:style>
                          <a:lnRef idx="1">
                            <a:srgbClr val="50622A"/>
                          </a:lnRef>
                          <a:fillRef idx="0">
                            <a:srgbClr val="000000">
                              <a:alpha val="0"/>
                            </a:srgbClr>
                          </a:fillRef>
                          <a:effectRef idx="0">
                            <a:scrgbClr r="0" g="0" b="0"/>
                          </a:effectRef>
                          <a:fontRef idx="none"/>
                        </wps:style>
                        <wps:bodyPr/>
                      </wps:wsp>
                      <wps:wsp>
                        <wps:cNvPr id="83" name="Shape 2688"/>
                        <wps:cNvSpPr/>
                        <wps:spPr>
                          <a:xfrm>
                            <a:off x="0" y="1268411"/>
                            <a:ext cx="655182" cy="354735"/>
                          </a:xfrm>
                          <a:custGeom>
                            <a:avLst/>
                            <a:gdLst/>
                            <a:ahLst/>
                            <a:cxnLst/>
                            <a:rect l="0" t="0" r="0" b="0"/>
                            <a:pathLst>
                              <a:path w="655182" h="354735">
                                <a:moveTo>
                                  <a:pt x="0" y="0"/>
                                </a:moveTo>
                                <a:lnTo>
                                  <a:pt x="655182" y="0"/>
                                </a:lnTo>
                                <a:lnTo>
                                  <a:pt x="655182" y="354735"/>
                                </a:lnTo>
                                <a:lnTo>
                                  <a:pt x="0" y="354735"/>
                                </a:lnTo>
                                <a:lnTo>
                                  <a:pt x="0" y="0"/>
                                </a:lnTo>
                              </a:path>
                            </a:pathLst>
                          </a:custGeom>
                          <a:ln w="0" cap="flat">
                            <a:miter lim="127000"/>
                          </a:ln>
                        </wps:spPr>
                        <wps:style>
                          <a:lnRef idx="0">
                            <a:srgbClr val="000000">
                              <a:alpha val="0"/>
                            </a:srgbClr>
                          </a:lnRef>
                          <a:fillRef idx="1">
                            <a:srgbClr val="E1EED9"/>
                          </a:fillRef>
                          <a:effectRef idx="0">
                            <a:scrgbClr r="0" g="0" b="0"/>
                          </a:effectRef>
                          <a:fontRef idx="none"/>
                        </wps:style>
                        <wps:bodyPr/>
                      </wps:wsp>
                      <wps:wsp>
                        <wps:cNvPr id="84" name="Rectangle 84"/>
                        <wps:cNvSpPr/>
                        <wps:spPr>
                          <a:xfrm>
                            <a:off x="130441" y="1298000"/>
                            <a:ext cx="565794" cy="115967"/>
                          </a:xfrm>
                          <a:prstGeom prst="rect">
                            <a:avLst/>
                          </a:prstGeom>
                          <a:ln>
                            <a:noFill/>
                          </a:ln>
                        </wps:spPr>
                        <wps:txbx>
                          <w:txbxContent>
                            <w:p w14:paraId="4ABAB360" w14:textId="77777777" w:rsidR="00415F11" w:rsidRDefault="00415F11" w:rsidP="00206057">
                              <w:pPr>
                                <w:spacing w:line="259" w:lineRule="auto"/>
                              </w:pPr>
                              <w:r>
                                <w:rPr>
                                  <w:rFonts w:ascii="Verdana" w:eastAsia="Verdana" w:hAnsi="Verdana" w:cs="Verdana"/>
                                  <w:sz w:val="14"/>
                                </w:rPr>
                                <w:t xml:space="preserve">BES BUS </w:t>
                              </w:r>
                            </w:p>
                          </w:txbxContent>
                        </wps:txbx>
                        <wps:bodyPr horzOverflow="overflow" vert="horz" lIns="0" tIns="0" rIns="0" bIns="0" rtlCol="0">
                          <a:noAutofit/>
                        </wps:bodyPr>
                      </wps:wsp>
                      <wps:wsp>
                        <wps:cNvPr id="85" name="Rectangle 85"/>
                        <wps:cNvSpPr/>
                        <wps:spPr>
                          <a:xfrm>
                            <a:off x="122230" y="1403708"/>
                            <a:ext cx="588690" cy="326855"/>
                          </a:xfrm>
                          <a:prstGeom prst="rect">
                            <a:avLst/>
                          </a:prstGeom>
                          <a:ln>
                            <a:noFill/>
                          </a:ln>
                        </wps:spPr>
                        <wps:txbx>
                          <w:txbxContent>
                            <w:p w14:paraId="0F3C8EF3" w14:textId="77777777" w:rsidR="00415F11" w:rsidRDefault="00415F11" w:rsidP="00206057">
                              <w:pPr>
                                <w:spacing w:line="259" w:lineRule="auto"/>
                              </w:pPr>
                              <w:r>
                                <w:rPr>
                                  <w:rFonts w:ascii="Verdana" w:eastAsia="Verdana" w:hAnsi="Verdana" w:cs="Verdana"/>
                                  <w:sz w:val="14"/>
                                </w:rPr>
                                <w:t xml:space="preserve">SERVING </w:t>
                              </w:r>
                            </w:p>
                          </w:txbxContent>
                        </wps:txbx>
                        <wps:bodyPr horzOverflow="overflow" vert="horz" lIns="0" tIns="0" rIns="0" bIns="0" rtlCol="0">
                          <a:noAutofit/>
                        </wps:bodyPr>
                      </wps:wsp>
                      <wps:wsp>
                        <wps:cNvPr id="86" name="Rectangle 86"/>
                        <wps:cNvSpPr/>
                        <wps:spPr>
                          <a:xfrm>
                            <a:off x="203857" y="1509963"/>
                            <a:ext cx="330948" cy="115967"/>
                          </a:xfrm>
                          <a:prstGeom prst="rect">
                            <a:avLst/>
                          </a:prstGeom>
                          <a:ln>
                            <a:noFill/>
                          </a:ln>
                        </wps:spPr>
                        <wps:txbx>
                          <w:txbxContent>
                            <w:p w14:paraId="62BF4FA6" w14:textId="77777777" w:rsidR="00415F11" w:rsidRDefault="00415F11" w:rsidP="00206057">
                              <w:pPr>
                                <w:spacing w:line="259" w:lineRule="auto"/>
                              </w:pPr>
                              <w:r>
                                <w:rPr>
                                  <w:rFonts w:ascii="Verdana" w:eastAsia="Verdana" w:hAnsi="Verdana" w:cs="Verdana"/>
                                  <w:sz w:val="14"/>
                                </w:rPr>
                                <w:t>LOAD</w:t>
                              </w:r>
                            </w:p>
                          </w:txbxContent>
                        </wps:txbx>
                        <wps:bodyPr horzOverflow="overflow" vert="horz" lIns="0" tIns="0" rIns="0" bIns="0" rtlCol="0">
                          <a:noAutofit/>
                        </wps:bodyPr>
                      </wps:wsp>
                      <wps:wsp>
                        <wps:cNvPr id="87" name="Shape 104"/>
                        <wps:cNvSpPr/>
                        <wps:spPr>
                          <a:xfrm>
                            <a:off x="481672" y="1493587"/>
                            <a:ext cx="501601" cy="237311"/>
                          </a:xfrm>
                          <a:custGeom>
                            <a:avLst/>
                            <a:gdLst/>
                            <a:ahLst/>
                            <a:cxnLst/>
                            <a:rect l="0" t="0" r="0" b="0"/>
                            <a:pathLst>
                              <a:path w="501601" h="237311">
                                <a:moveTo>
                                  <a:pt x="20106" y="0"/>
                                </a:moveTo>
                                <a:lnTo>
                                  <a:pt x="440328" y="157836"/>
                                </a:lnTo>
                                <a:lnTo>
                                  <a:pt x="450301" y="131486"/>
                                </a:lnTo>
                                <a:lnTo>
                                  <a:pt x="501601" y="210946"/>
                                </a:lnTo>
                                <a:lnTo>
                                  <a:pt x="410249" y="237311"/>
                                </a:lnTo>
                                <a:lnTo>
                                  <a:pt x="420222" y="210962"/>
                                </a:lnTo>
                                <a:lnTo>
                                  <a:pt x="0" y="53125"/>
                                </a:lnTo>
                                <a:lnTo>
                                  <a:pt x="20106" y="0"/>
                                </a:lnTo>
                                <a:close/>
                              </a:path>
                            </a:pathLst>
                          </a:custGeom>
                          <a:ln w="0" cap="flat">
                            <a:miter lim="127000"/>
                          </a:ln>
                        </wps:spPr>
                        <wps:style>
                          <a:lnRef idx="0">
                            <a:srgbClr val="000000">
                              <a:alpha val="0"/>
                            </a:srgbClr>
                          </a:lnRef>
                          <a:fillRef idx="1">
                            <a:srgbClr val="C4D59F"/>
                          </a:fillRef>
                          <a:effectRef idx="0">
                            <a:scrgbClr r="0" g="0" b="0"/>
                          </a:effectRef>
                          <a:fontRef idx="none"/>
                        </wps:style>
                        <wps:bodyPr/>
                      </wps:wsp>
                      <wps:wsp>
                        <wps:cNvPr id="88" name="Shape 105"/>
                        <wps:cNvSpPr/>
                        <wps:spPr>
                          <a:xfrm>
                            <a:off x="481854" y="1493789"/>
                            <a:ext cx="501440" cy="237311"/>
                          </a:xfrm>
                          <a:custGeom>
                            <a:avLst/>
                            <a:gdLst/>
                            <a:ahLst/>
                            <a:cxnLst/>
                            <a:rect l="0" t="0" r="0" b="0"/>
                            <a:pathLst>
                              <a:path w="501440" h="237311">
                                <a:moveTo>
                                  <a:pt x="501440" y="210946"/>
                                </a:moveTo>
                                <a:lnTo>
                                  <a:pt x="450301" y="131061"/>
                                </a:lnTo>
                                <a:lnTo>
                                  <a:pt x="440167" y="157836"/>
                                </a:lnTo>
                                <a:lnTo>
                                  <a:pt x="19945" y="0"/>
                                </a:lnTo>
                                <a:lnTo>
                                  <a:pt x="0" y="52700"/>
                                </a:lnTo>
                                <a:lnTo>
                                  <a:pt x="420222" y="210536"/>
                                </a:lnTo>
                                <a:lnTo>
                                  <a:pt x="410088" y="237311"/>
                                </a:lnTo>
                                <a:lnTo>
                                  <a:pt x="501440" y="210946"/>
                                </a:lnTo>
                                <a:close/>
                              </a:path>
                            </a:pathLst>
                          </a:custGeom>
                          <a:ln w="13175" cap="rnd">
                            <a:round/>
                          </a:ln>
                        </wps:spPr>
                        <wps:style>
                          <a:lnRef idx="1">
                            <a:srgbClr val="50622A"/>
                          </a:lnRef>
                          <a:fillRef idx="0">
                            <a:srgbClr val="000000">
                              <a:alpha val="0"/>
                            </a:srgbClr>
                          </a:fillRef>
                          <a:effectRef idx="0">
                            <a:scrgbClr r="0" g="0" b="0"/>
                          </a:effectRef>
                          <a:fontRef idx="none"/>
                        </wps:style>
                        <wps:bodyPr/>
                      </wps:wsp>
                      <wps:wsp>
                        <wps:cNvPr id="89" name="Rectangle 89"/>
                        <wps:cNvSpPr/>
                        <wps:spPr>
                          <a:xfrm>
                            <a:off x="269005" y="1762059"/>
                            <a:ext cx="535312" cy="115967"/>
                          </a:xfrm>
                          <a:prstGeom prst="rect">
                            <a:avLst/>
                          </a:prstGeom>
                          <a:ln>
                            <a:noFill/>
                          </a:ln>
                        </wps:spPr>
                        <wps:txbx>
                          <w:txbxContent>
                            <w:p w14:paraId="47FC3556" w14:textId="77777777" w:rsidR="00415F11" w:rsidRDefault="00415F11" w:rsidP="00206057">
                              <w:pPr>
                                <w:spacing w:line="259" w:lineRule="auto"/>
                              </w:pPr>
                              <w:r>
                                <w:rPr>
                                  <w:rFonts w:ascii="Verdana" w:eastAsia="Verdana" w:hAnsi="Verdana" w:cs="Verdana"/>
                                  <w:color w:val="00AFEF"/>
                                  <w:sz w:val="14"/>
                                </w:rPr>
                                <w:t>BUS #12</w:t>
                              </w:r>
                            </w:p>
                          </w:txbxContent>
                        </wps:txbx>
                        <wps:bodyPr horzOverflow="overflow" vert="horz" lIns="0" tIns="0" rIns="0" bIns="0" rtlCol="0">
                          <a:noAutofit/>
                        </wps:bodyPr>
                      </wps:wsp>
                      <wps:wsp>
                        <wps:cNvPr id="90" name="Rectangle 90"/>
                        <wps:cNvSpPr/>
                        <wps:spPr>
                          <a:xfrm>
                            <a:off x="4373576" y="4332137"/>
                            <a:ext cx="42143" cy="189937"/>
                          </a:xfrm>
                          <a:prstGeom prst="rect">
                            <a:avLst/>
                          </a:prstGeom>
                          <a:ln>
                            <a:noFill/>
                          </a:ln>
                        </wps:spPr>
                        <wps:txbx>
                          <w:txbxContent>
                            <w:p w14:paraId="0A98268B" w14:textId="77777777" w:rsidR="00415F11" w:rsidRDefault="00415F11" w:rsidP="00206057">
                              <w:pPr>
                                <w:spacing w:line="259" w:lineRule="auto"/>
                              </w:pPr>
                              <w:r>
                                <w:t xml:space="preserve"> </w:t>
                              </w:r>
                            </w:p>
                          </w:txbxContent>
                        </wps:txbx>
                        <wps:bodyPr horzOverflow="overflow" vert="horz" lIns="0" tIns="0" rIns="0" bIns="0" rtlCol="0">
                          <a:noAutofit/>
                        </wps:bodyPr>
                      </wps:wsp>
                    </wpg:wgp>
                  </a:graphicData>
                </a:graphic>
              </wp:inline>
            </w:drawing>
          </mc:Choice>
          <mc:Fallback>
            <w:pict>
              <v:group w14:anchorId="67A6B134" id="Group 2" o:spid="_x0000_s1026" style="width:319.3pt;height:241.1pt;mso-position-horizontal-relative:char;mso-position-vertical-relative:line" coordsize="44783,4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">
                <v:shape id="Shape 24" o:spid="_x0000_s1027" style="position:absolute;left:23640;top:17993;width:5995;height:205;visibility:visible;mso-wrap-style:square;v-text-anchor:top" coordsize="599557,2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" path="m,20439l,,599557,r,20439l,20439xe" filled="f" strokecolor="#00aeef" strokeweight="0">
                  <v:stroke miterlimit="1" joinstyle="miter" endcap="square"/>
                  <v:path arrowok="t" textboxrect="0,0,599557,20439"/>
                </v:shape>
                <v:shape id="Shape 25" o:spid="_x0000_s1028" style="position:absolute;left:25279;top:19092;width:2644;height:2561;visibility:visible;mso-wrap-style:square;v-text-anchor:top" coordsize="264444,25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" path="m,128086v,70856,59272,128086,132222,128086c205172,256172,264444,198942,264444,128086,264444,57230,205172,,132222,,59272,,,57230,,128086xe" filled="f" strokecolor="#be8f00" strokeweight=".17664mm">
                  <v:stroke endcap="round"/>
                  <v:path arrowok="t" textboxrect="0,0,264444,256172"/>
                </v:shape>
                <v:shape id="Shape 26" o:spid="_x0000_s1029" style="position:absolute;left:25355;top:18038;width:2644;height:2562;visibility:visible;mso-wrap-style:square;v-text-anchor:top" coordsize="264444,25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" path="m,128086v,70856,59272,128086,132222,128086c205172,256172,264444,198942,264444,128086,264444,57230,205172,,132222,,59272,,,57230,,128086xe" filled="f" strokecolor="#00aeef" strokeweight=".1262mm">
                  <v:stroke endcap="round"/>
                  <v:path arrowok="t" textboxrect="0,0,264444,256172"/>
                </v:shape>
                <v:shape id="Shape 27" o:spid="_x0000_s1030" style="position:absolute;left:23640;top:5444;width:5995;height:204;visibility:visible;mso-wrap-style:square;v-text-anchor:top" coordsize="599557,2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" path="m,20439l,,599557,r,20439l,20439xe" filled="f" strokecolor="#c00000" strokeweight="0">
                  <v:stroke miterlimit="1" joinstyle="miter" endcap="square"/>
                  <v:path arrowok="t" textboxrect="0,0,599557,20439"/>
                </v:shape>
                <v:shape id="Shape 28" o:spid="_x0000_s1031" style="position:absolute;left:25279;top:6859;width:2644;height:2562;visibility:visible;mso-wrap-style:square;v-text-anchor:top" coordsize="264444,25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" path="m,128086v,70856,59272,128086,132222,128086c205172,256172,264444,198942,264444,128086,264444,57230,205172,,132222,,59272,,,57230,,128086xe" filled="f" strokecolor="#00aeef" strokeweight=".17664mm">
                  <v:stroke endcap="round"/>
                  <v:path arrowok="t" textboxrect="0,0,264444,256172"/>
                </v:shape>
                <v:shape id="Shape 29" o:spid="_x0000_s1032" style="position:absolute;left:25355;top:5805;width:2644;height:2562;visibility:visible;mso-wrap-style:square;v-text-anchor:top" coordsize="264444,25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" path="m,128086v,70856,59272,128086,132222,128086c205172,256172,264444,198942,264444,128086,264444,57230,205172,,132222,,59272,,,57230,,128086xe" filled="f" strokecolor="red" strokeweight=".1262mm">
                  <v:stroke endcap="round"/>
                  <v:path arrowok="t" textboxrect="0,0,264444,256172"/>
                </v:shape>
                <v:shape id="Shape 30" o:spid="_x0000_s1033" style="position:absolute;left:23640;top:9577;width:5995;height:204;visibility:visible;mso-wrap-style:square;v-text-anchor:top" coordsize="599557,2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" path="m,20439l,,599557,r,20439l,20439xe" filled="f" strokecolor="#00aeef" strokeweight="0">
                  <v:stroke miterlimit="1" joinstyle="miter" endcap="square"/>
                  <v:path arrowok="t" textboxrect="0,0,599557,20439"/>
                </v:shape>
                <v:shape id="Shape 31" o:spid="_x0000_s1034" style="position:absolute;left:23640;top:21809;width:5995;height:204;visibility:visible;mso-wrap-style:square;v-text-anchor:top" coordsize="599557,2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" path="m,20439l,,599557,r,20439l,20439xe" filled="f" strokeweight="0">
                  <v:stroke miterlimit="1" joinstyle="miter" endcap="square"/>
                  <v:path arrowok="t" textboxrect="0,0,599557,20439"/>
                </v:shape>
                <v:shape id="Shape 32" o:spid="_x0000_s1035" style="position:absolute;left:15962;top:39046;width:5995;height:204;visibility:visible;mso-wrap-style:square;v-text-anchor:top" coordsize="599557,2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" path="m,20440l,,599557,r,20440l,20440xe" filled="f" strokeweight="0">
                  <v:stroke miterlimit="1" joinstyle="miter" endcap="square"/>
                  <v:path arrowok="t" textboxrect="0,0,599557,20440"/>
                </v:shape>
                <v:shape id="Shape 33" o:spid="_x0000_s1036" style="position:absolute;left:15962;top:28622;width:5995;height:204;visibility:visible;mso-wrap-style:square;v-text-anchor:top" coordsize="599557,2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" path="m,20440l,,599557,r,20440l,20440xe" filled="f" strokeweight="0">
                  <v:stroke miterlimit="1" joinstyle="miter" endcap="square"/>
                  <v:path arrowok="t" textboxrect="0,0,599557,20440"/>
                </v:shape>
                <v:shape id="Shape 34" o:spid="_x0000_s1037" style="position:absolute;left:34195;top:28622;width:7409;height:204;visibility:visible;mso-wrap-style:square;v-text-anchor:top" coordsize="740898,2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" path="m,20440l,,740898,r,20440l,20440xe" filled="f" strokeweight="0">
                  <v:stroke miterlimit="1" joinstyle="miter" endcap="square"/>
                  <v:path arrowok="t" textboxrect="0,0,740898,20440"/>
                </v:shape>
                <v:shape id="Shape 35" o:spid="_x0000_s1038" style="position:absolute;left:26639;top:9576;width:2143;height:8417;visibility:visible;mso-wrap-style:square;v-text-anchor:top" coordsize="214290,841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" path="m,20439l107145,,214290,r,841644l,841644e" filled="f" strokecolor="#00aeef" strokeweight=".39111mm">
                  <v:stroke endcap="round"/>
                  <v:path arrowok="t" textboxrect="0,0,214290,841644"/>
                </v:shape>
                <v:shape id="Shape 36" o:spid="_x0000_s1039" style="position:absolute;left:18956;top:21809;width:7683;height:6813;visibility:visible;mso-wrap-style:square;v-text-anchor:top" coordsize="768254,68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" path="m768254,20439l726308,,612324,r,596373l,596373r,84937e" filled="f" strokeweight=".1262mm">
                  <v:stroke endcap="round"/>
                  <v:path arrowok="t" textboxrect="0,0,768254,681310"/>
                </v:shape>
                <v:shape id="Shape 37" o:spid="_x0000_s1040" style="position:absolute;left:17667;top:28827;width:1290;height:10219;visibility:visible;mso-wrap-style:square;v-text-anchor:top" coordsize="129030,1021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" path="m129030,l,,,1021964r129030,e" filled="f" strokeweight=".1262mm">
                  <v:stroke endcap="round"/>
                  <v:path arrowok="t" textboxrect="0,0,129030,1021964"/>
                </v:shape>
                <v:shape id="Shape 38" o:spid="_x0000_s1041" style="position:absolute;left:18957;top:28827;width:18945;height:10219;visibility:visible;mso-wrap-style:square;v-text-anchor:top" coordsize="1894418,1021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" path="m,1021964r155930,l155930,937027r1738488,l1894418,e" filled="f" strokeweight=".1262mm">
                  <v:stroke endcap="round"/>
                  <v:path arrowok="t" textboxrect="0,0,1894418,1021964"/>
                </v:shape>
                <v:shape id="Shape 39" o:spid="_x0000_s1042" style="position:absolute;left:26639;top:21909;width:11262;height:6713;visibility:visible;mso-wrap-style:square;v-text-anchor:top" coordsize="1126164,67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" path="m1126164,671317r-181919,l944245,294326r-872663,l71582,,,e" filled="f" strokeweight=".1262mm">
                  <v:stroke endcap="round"/>
                  <v:path arrowok="t" textboxrect="0,0,1126164,671317"/>
                </v:shape>
                <v:shape id="Shape 40" o:spid="_x0000_s1043" style="position:absolute;left:37616;top:24620;width:1942;height:1935;visibility:visible;mso-wrap-style:square;v-text-anchor:top" coordsize="194229,193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" path="m97115,v53800,,97114,43150,97114,96746c194229,150342,150915,193492,97115,193492,43314,193492,,150342,,96746,,43150,43314,,97115,xe" stroked="f" strokeweight="0">
                  <v:stroke miterlimit="83231f" joinstyle="miter"/>
                  <v:path arrowok="t" textboxrect="0,0,194229,193492"/>
                </v:shape>
                <v:shape id="Shape 41" o:spid="_x0000_s1044" style="position:absolute;left:37616;top:24620;width:1942;height:1935;visibility:visible;mso-wrap-style:square;v-text-anchor:top" coordsize="194229,193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" path="m,96746c,43150,43314,,97115,v53800,,97114,43150,97114,96746c194229,150342,150915,193492,97115,193492,43314,193492,,150342,,96746xe" filled="f" strokeweight=".03786mm">
                  <v:stroke endcap="round"/>
                  <v:path arrowok="t" textboxrect="0,0,194229,193492"/>
                </v:shape>
                <v:rect id="Rectangle 22" o:spid="_x0000_s1045" style="position:absolute;left:38228;top:25077;width:957;height:1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447F2E91" w14:textId="77777777" w:rsidR="00415F11" w:rsidRDefault="00415F11" w:rsidP="00206057">
                        <w:pPr>
                          <w:spacing w:line="259" w:lineRule="auto"/>
                        </w:pPr>
                        <w:r>
                          <w:rPr>
                            <w:sz w:val="18"/>
                          </w:rPr>
                          <w:t>G</w:t>
                        </w:r>
                      </w:p>
                    </w:txbxContent>
                  </v:textbox>
                </v:rect>
                <v:shape id="Shape 43" o:spid="_x0000_s1046" style="position:absolute;left:37899;top:26556;width:689;height:2066;visibility:visible;mso-wrap-style:square;v-text-anchor:top" coordsize="68847,206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" path="m68847,r,84937l,84937,,206664e" filled="f" strokeweight=".1262mm">
                  <v:stroke endcap="round"/>
                  <v:path arrowok="t" textboxrect="0,0,68847,206664"/>
                </v:shape>
                <v:shape id="Shape 44" o:spid="_x0000_s1047" style="position:absolute;left:20518;top:28827;width:0;height:1944;visibility:visible;mso-wrap-style:square;v-text-anchor:top" coordsize="0,194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" path="m,l,194401e" filled="f" strokeweight=".52992mm">
                  <v:stroke endcap="round"/>
                  <v:path arrowok="t" textboxrect="0,0,0,194401"/>
                </v:shape>
                <v:shape id="Shape 45" o:spid="_x0000_s1048" style="position:absolute;left:20169;top:30687;width:698;height:695;visibility:visible;mso-wrap-style:square;v-text-anchor:top" coordsize="69759,69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" path="m,l69759,,35107,69493,,xe" fillcolor="black" stroked="f" strokeweight="0">
                  <v:stroke miterlimit="83231f" joinstyle="miter"/>
                  <v:path arrowok="t" textboxrect="0,0,69759,69493"/>
                </v:shape>
                <v:shape id="Shape 46" o:spid="_x0000_s1049" style="position:absolute;left:18957;top:39251;width:0;height:1944;visibility:visible;mso-wrap-style:square;v-text-anchor:top" coordsize="0,194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" path="m,l,194401e" filled="f" strokeweight=".52992mm">
                  <v:stroke endcap="round"/>
                  <v:path arrowok="t" textboxrect="0,0,0,194401"/>
                </v:shape>
                <v:shape id="Shape 47" o:spid="_x0000_s1050" style="position:absolute;left:18606;top:41111;width:702;height:695;visibility:visible;mso-wrap-style:square;v-text-anchor:top" coordsize="70214,69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" path="m,l70214,,35107,69493,,xe" fillcolor="black" stroked="f" strokeweight="0">
                  <v:stroke miterlimit="83231f" joinstyle="miter"/>
                  <v:path arrowok="t" textboxrect="0,0,70214,69493"/>
                </v:shape>
                <v:rect id="Rectangle 28" o:spid="_x0000_s1051" style="position:absolute;left:32043;top:4562;width:1919;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19D24099" w14:textId="77777777" w:rsidR="00415F11" w:rsidRDefault="00415F11" w:rsidP="00206057">
                        <w:pPr>
                          <w:spacing w:line="259" w:lineRule="auto"/>
                        </w:pPr>
                        <w:r>
                          <w:rPr>
                            <w:rFonts w:ascii="Verdana" w:eastAsia="Verdana" w:hAnsi="Verdana" w:cs="Verdana"/>
                            <w:color w:val="FF0000"/>
                            <w:sz w:val="14"/>
                          </w:rPr>
                          <w:t xml:space="preserve"> kV</w:t>
                        </w:r>
                      </w:p>
                    </w:txbxContent>
                  </v:textbox>
                </v:rect>
                <v:rect id="Rectangle 29" o:spid="_x0000_s1052" style="position:absolute;left:30350;top:4562;width:2276;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03514A8F" w14:textId="77777777" w:rsidR="00415F11" w:rsidRDefault="00415F11" w:rsidP="00206057">
                        <w:pPr>
                          <w:spacing w:line="259" w:lineRule="auto"/>
                        </w:pPr>
                        <w:r>
                          <w:rPr>
                            <w:rFonts w:ascii="Verdana" w:eastAsia="Verdana" w:hAnsi="Verdana" w:cs="Verdana"/>
                            <w:color w:val="FF0000"/>
                            <w:sz w:val="14"/>
                          </w:rPr>
                          <w:t>500</w:t>
                        </w:r>
                      </w:p>
                    </w:txbxContent>
                  </v:textbox>
                </v:rect>
                <v:rect id="Rectangle 31" o:spid="_x0000_s1053" style="position:absolute;left:32185;top:13391;width:1920;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5E7080A8" w14:textId="77777777" w:rsidR="00415F11" w:rsidRDefault="00415F11" w:rsidP="00206057">
                        <w:pPr>
                          <w:spacing w:line="259" w:lineRule="auto"/>
                        </w:pPr>
                        <w:r>
                          <w:rPr>
                            <w:rFonts w:ascii="Verdana" w:eastAsia="Verdana" w:hAnsi="Verdana" w:cs="Verdana"/>
                            <w:color w:val="00AFEF"/>
                            <w:sz w:val="14"/>
                          </w:rPr>
                          <w:t xml:space="preserve"> kV</w:t>
                        </w:r>
                      </w:p>
                    </w:txbxContent>
                  </v:textbox>
                </v:rect>
                <v:rect id="Rectangle 32" o:spid="_x0000_s1054" style="position:absolute;left:30493;top:13391;width:2275;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51A5AB75" w14:textId="77777777" w:rsidR="00415F11" w:rsidRDefault="00415F11" w:rsidP="00206057">
                        <w:pPr>
                          <w:spacing w:line="259" w:lineRule="auto"/>
                        </w:pPr>
                        <w:r>
                          <w:rPr>
                            <w:rFonts w:ascii="Verdana" w:eastAsia="Verdana" w:hAnsi="Verdana" w:cs="Verdana"/>
                            <w:color w:val="00AFEF"/>
                            <w:sz w:val="14"/>
                          </w:rPr>
                          <w:t>230</w:t>
                        </w:r>
                      </w:p>
                    </w:txbxContent>
                  </v:textbox>
                </v:rect>
                <v:rect id="Rectangle 33" o:spid="_x0000_s1055" style="position:absolute;left:28084;top:31256;width:3407;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7AA534BC" w14:textId="77777777" w:rsidR="00415F11" w:rsidRDefault="00415F11" w:rsidP="00206057">
                        <w:pPr>
                          <w:spacing w:line="259" w:lineRule="auto"/>
                        </w:pPr>
                        <w:r>
                          <w:rPr>
                            <w:rFonts w:ascii="Verdana" w:eastAsia="Verdana" w:hAnsi="Verdana" w:cs="Verdana"/>
                            <w:sz w:val="14"/>
                          </w:rPr>
                          <w:t xml:space="preserve"> AND </w:t>
                        </w:r>
                      </w:p>
                    </w:txbxContent>
                  </v:textbox>
                </v:rect>
                <v:rect id="Rectangle 34" o:spid="_x0000_s1056" style="position:absolute;left:26944;top:31256;width:1495;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25C50418" w14:textId="77777777" w:rsidR="00415F11" w:rsidRDefault="00415F11" w:rsidP="00206057">
                        <w:pPr>
                          <w:spacing w:line="259" w:lineRule="auto"/>
                        </w:pPr>
                        <w:r>
                          <w:rPr>
                            <w:rFonts w:ascii="Verdana" w:eastAsia="Verdana" w:hAnsi="Verdana" w:cs="Verdana"/>
                            <w:sz w:val="14"/>
                          </w:rPr>
                          <w:t>69</w:t>
                        </w:r>
                      </w:p>
                    </w:txbxContent>
                  </v:textbox>
                </v:rect>
                <v:rect id="Rectangle 35" o:spid="_x0000_s1057" style="position:absolute;left:26296;top:32316;width:6238;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73566B0C" w14:textId="77777777" w:rsidR="00415F11" w:rsidRDefault="00415F11" w:rsidP="00206057">
                        <w:pPr>
                          <w:spacing w:line="259" w:lineRule="auto"/>
                        </w:pPr>
                        <w:r>
                          <w:rPr>
                            <w:rFonts w:ascii="Verdana" w:eastAsia="Verdana" w:hAnsi="Verdana" w:cs="Verdana"/>
                            <w:sz w:val="14"/>
                          </w:rPr>
                          <w:t>LOWER kV</w:t>
                        </w:r>
                      </w:p>
                    </w:txbxContent>
                  </v:textbox>
                </v:rect>
                <v:rect id="Rectangle 36" o:spid="_x0000_s1058" style="position:absolute;left:18099;top:5199;width:4618;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52B7A43A" w14:textId="77777777" w:rsidR="00415F11" w:rsidRDefault="00415F11" w:rsidP="00206057">
                        <w:pPr>
                          <w:spacing w:line="259" w:lineRule="auto"/>
                        </w:pPr>
                        <w:r>
                          <w:rPr>
                            <w:rFonts w:ascii="Verdana" w:eastAsia="Verdana" w:hAnsi="Verdana" w:cs="Verdana"/>
                            <w:color w:val="FF0000"/>
                            <w:sz w:val="14"/>
                          </w:rPr>
                          <w:t>BUS #1</w:t>
                        </w:r>
                      </w:p>
                    </w:txbxContent>
                  </v:textbox>
                </v:rect>
                <v:rect id="Rectangle 37" o:spid="_x0000_s1059" style="position:absolute;left:18198;top:9104;width:4618;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0A351A9E" w14:textId="77777777" w:rsidR="00415F11" w:rsidRDefault="00415F11" w:rsidP="00206057">
                        <w:pPr>
                          <w:spacing w:line="259" w:lineRule="auto"/>
                        </w:pPr>
                        <w:r>
                          <w:rPr>
                            <w:rFonts w:ascii="Verdana" w:eastAsia="Verdana" w:hAnsi="Verdana" w:cs="Verdana"/>
                            <w:color w:val="00AFEF"/>
                            <w:sz w:val="14"/>
                          </w:rPr>
                          <w:t>BUS #2</w:t>
                        </w:r>
                      </w:p>
                    </w:txbxContent>
                  </v:textbox>
                </v:rect>
                <v:rect id="Rectangle 38" o:spid="_x0000_s1060" style="position:absolute;left:18347;top:17486;width:4618;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7B970C66" w14:textId="77777777" w:rsidR="00415F11" w:rsidRDefault="00415F11" w:rsidP="00206057">
                        <w:pPr>
                          <w:spacing w:line="259" w:lineRule="auto"/>
                        </w:pPr>
                        <w:r>
                          <w:rPr>
                            <w:rFonts w:ascii="Verdana" w:eastAsia="Verdana" w:hAnsi="Verdana" w:cs="Verdana"/>
                            <w:color w:val="00AFEF"/>
                            <w:sz w:val="14"/>
                          </w:rPr>
                          <w:t>BUS #3</w:t>
                        </w:r>
                      </w:p>
                    </w:txbxContent>
                  </v:textbox>
                </v:rect>
                <v:rect id="Rectangle 39" o:spid="_x0000_s1061" style="position:absolute;left:18246;top:21590;width:4618;height:2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257FEB24" w14:textId="77777777" w:rsidR="00415F11" w:rsidRDefault="00415F11" w:rsidP="00206057">
                        <w:pPr>
                          <w:spacing w:line="259" w:lineRule="auto"/>
                        </w:pPr>
                        <w:r>
                          <w:rPr>
                            <w:rFonts w:ascii="Verdana" w:eastAsia="Verdana" w:hAnsi="Verdana" w:cs="Verdana"/>
                            <w:sz w:val="14"/>
                          </w:rPr>
                          <w:t>BUS #4</w:t>
                        </w:r>
                      </w:p>
                    </w:txbxContent>
                  </v:textbox>
                </v:rect>
                <v:rect id="Rectangle 40" o:spid="_x0000_s1062" style="position:absolute;left:10950;top:28701;width:4618;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5A4CB090" w14:textId="77777777" w:rsidR="00415F11" w:rsidRDefault="00415F11" w:rsidP="00206057">
                        <w:pPr>
                          <w:spacing w:line="259" w:lineRule="auto"/>
                        </w:pPr>
                        <w:r>
                          <w:rPr>
                            <w:rFonts w:ascii="Verdana" w:eastAsia="Verdana" w:hAnsi="Verdana" w:cs="Verdana"/>
                            <w:sz w:val="14"/>
                          </w:rPr>
                          <w:t>BUS #5</w:t>
                        </w:r>
                      </w:p>
                    </w:txbxContent>
                  </v:textbox>
                </v:rect>
                <v:rect id="Rectangle 41" o:spid="_x0000_s1063" style="position:absolute;left:10950;top:39125;width:4618;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6902F956" w14:textId="77777777" w:rsidR="00415F11" w:rsidRDefault="00415F11" w:rsidP="00206057">
                        <w:pPr>
                          <w:spacing w:line="259" w:lineRule="auto"/>
                        </w:pPr>
                        <w:r>
                          <w:rPr>
                            <w:rFonts w:ascii="Verdana" w:eastAsia="Verdana" w:hAnsi="Verdana" w:cs="Verdana"/>
                            <w:sz w:val="14"/>
                          </w:rPr>
                          <w:t>BUS #6</w:t>
                        </w:r>
                      </w:p>
                    </w:txbxContent>
                  </v:textbox>
                </v:rect>
                <v:rect id="Rectangle 42" o:spid="_x0000_s1064" style="position:absolute;left:38666;top:29543;width:4618;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33570DA5" w14:textId="77777777" w:rsidR="00415F11" w:rsidRDefault="00415F11" w:rsidP="00206057">
                        <w:pPr>
                          <w:spacing w:line="259" w:lineRule="auto"/>
                        </w:pPr>
                        <w:r>
                          <w:rPr>
                            <w:rFonts w:ascii="Verdana" w:eastAsia="Verdana" w:hAnsi="Verdana" w:cs="Verdana"/>
                            <w:sz w:val="14"/>
                          </w:rPr>
                          <w:t>BUS #7</w:t>
                        </w:r>
                      </w:p>
                    </w:txbxContent>
                  </v:textbox>
                </v:rect>
                <v:shape id="Shape 2684" o:spid="_x0000_s1065" style="position:absolute;left:18374;top:31379;width:5275;height:2557;visibility:visible;mso-wrap-style:square;v-text-anchor:top" coordsize="527519,25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" path="m,l527519,r,255719l,255719,,e" fillcolor="#f2f2f2" stroked="f" strokeweight="0">
                  <v:stroke miterlimit="83231f" joinstyle="miter"/>
                  <v:path arrowok="t" textboxrect="0,0,527519,255719"/>
                </v:shape>
                <v:shape id="Shape 60" o:spid="_x0000_s1066" style="position:absolute;left:18374;top:31379;width:5280;height:2557;visibility:visible;mso-wrap-style:square;v-text-anchor:top" coordsize="527975,25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" path="m,l527975,r,255718l,255718,,xe" filled="f" strokeweight=".03786mm">
                  <v:stroke miterlimit="1" joinstyle="miter" endcap="square"/>
                  <v:path arrowok="t" textboxrect="0,0,527975,255718"/>
                </v:shape>
                <v:rect id="Rectangle 45" o:spid="_x0000_s1067" style="position:absolute;left:19296;top:31708;width:4968;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50A13CD5" w14:textId="77777777" w:rsidR="00415F11" w:rsidRDefault="00415F11" w:rsidP="00206057">
                        <w:pPr>
                          <w:spacing w:line="259" w:lineRule="auto"/>
                        </w:pPr>
                        <w:r>
                          <w:rPr>
                            <w:rFonts w:ascii="Verdana" w:eastAsia="Verdana" w:hAnsi="Verdana" w:cs="Verdana"/>
                            <w:sz w:val="14"/>
                          </w:rPr>
                          <w:t xml:space="preserve">LOAD &amp; </w:t>
                        </w:r>
                      </w:p>
                    </w:txbxContent>
                  </v:textbox>
                </v:rect>
                <v:rect id="Rectangle 46" o:spid="_x0000_s1068" style="position:absolute;left:19558;top:32768;width:874;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39A3783A" w14:textId="77777777" w:rsidR="00415F11" w:rsidRDefault="00415F11" w:rsidP="00206057">
                        <w:pPr>
                          <w:spacing w:line="259" w:lineRule="auto"/>
                        </w:pPr>
                        <w:r>
                          <w:rPr>
                            <w:rFonts w:ascii="Verdana" w:eastAsia="Verdana" w:hAnsi="Verdana" w:cs="Verdana"/>
                            <w:sz w:val="14"/>
                          </w:rPr>
                          <w:t>U</w:t>
                        </w:r>
                      </w:p>
                    </w:txbxContent>
                  </v:textbox>
                </v:rect>
                <v:rect id="Rectangle 47" o:spid="_x0000_s1069" style="position:absolute;left:20207;top:32768;width:542;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1B2B7071" w14:textId="77777777" w:rsidR="00415F11" w:rsidRDefault="00415F11" w:rsidP="00206057">
                        <w:pPr>
                          <w:spacing w:line="259" w:lineRule="auto"/>
                        </w:pPr>
                        <w:r>
                          <w:rPr>
                            <w:rFonts w:ascii="Verdana" w:eastAsia="Verdana" w:hAnsi="Verdana" w:cs="Verdana"/>
                            <w:sz w:val="14"/>
                          </w:rPr>
                          <w:t>-</w:t>
                        </w:r>
                      </w:p>
                    </w:txbxContent>
                  </v:textbox>
                </v:rect>
                <v:rect id="Rectangle 48" o:spid="_x0000_s1070" style="position:absolute;left:20610;top:32768;width:2483;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55AFA931" w14:textId="77777777" w:rsidR="00415F11" w:rsidRDefault="00415F11" w:rsidP="00206057">
                        <w:pPr>
                          <w:spacing w:line="259" w:lineRule="auto"/>
                        </w:pPr>
                        <w:r>
                          <w:rPr>
                            <w:rFonts w:ascii="Verdana" w:eastAsia="Verdana" w:hAnsi="Verdana" w:cs="Verdana"/>
                            <w:sz w:val="14"/>
                          </w:rPr>
                          <w:t>DER</w:t>
                        </w:r>
                      </w:p>
                    </w:txbxContent>
                  </v:textbox>
                </v:rect>
                <v:shape id="Shape 2685" o:spid="_x0000_s1071" style="position:absolute;left:16678;top:41739;width:4409;height:2557;visibility:visible;mso-wrap-style:square;v-text-anchor:top" coordsize="440891,25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" path="m,l440891,r,255718l,255718,,e" fillcolor="#f2f2f2" stroked="f" strokeweight="0">
                  <v:stroke miterlimit="83231f" joinstyle="miter"/>
                  <v:path arrowok="t" textboxrect="0,0,440891,255718"/>
                </v:shape>
                <v:shape id="Shape 66" o:spid="_x0000_s1072" style="position:absolute;left:16678;top:41744;width:4409;height:2557;visibility:visible;mso-wrap-style:square;v-text-anchor:top" coordsize="440891,25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" path="m,l440891,r,255719l,255719,,xe" filled="f" strokeweight=".03786mm">
                  <v:stroke miterlimit="1" joinstyle="miter" endcap="square"/>
                  <v:path arrowok="t" textboxrect="0,0,440891,255719"/>
                </v:shape>
                <v:rect id="Rectangle 51" o:spid="_x0000_s1073" style="position:absolute;left:17165;top:42072;width:4968;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7F7A5759" w14:textId="77777777" w:rsidR="00415F11" w:rsidRDefault="00415F11" w:rsidP="00206057">
                        <w:pPr>
                          <w:spacing w:line="259" w:lineRule="auto"/>
                        </w:pPr>
                        <w:r>
                          <w:rPr>
                            <w:rFonts w:ascii="Verdana" w:eastAsia="Verdana" w:hAnsi="Verdana" w:cs="Verdana"/>
                            <w:sz w:val="14"/>
                          </w:rPr>
                          <w:t xml:space="preserve">LOAD &amp; </w:t>
                        </w:r>
                      </w:p>
                    </w:txbxContent>
                  </v:textbox>
                </v:rect>
                <v:rect id="Rectangle 52" o:spid="_x0000_s1074" style="position:absolute;left:17443;top:43131;width:831;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2F5B1F89" w14:textId="77777777" w:rsidR="00415F11" w:rsidRDefault="00415F11" w:rsidP="00206057">
                        <w:pPr>
                          <w:spacing w:line="259" w:lineRule="auto"/>
                        </w:pPr>
                        <w:r>
                          <w:rPr>
                            <w:rFonts w:ascii="Verdana" w:eastAsia="Verdana" w:hAnsi="Verdana" w:cs="Verdana"/>
                            <w:sz w:val="14"/>
                          </w:rPr>
                          <w:t>R</w:t>
                        </w:r>
                      </w:p>
                    </w:txbxContent>
                  </v:textbox>
                </v:rect>
                <v:rect id="Rectangle 53" o:spid="_x0000_s1075" style="position:absolute;left:18060;top:43131;width:542;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7C78501D" w14:textId="77777777" w:rsidR="00415F11" w:rsidRDefault="00415F11" w:rsidP="00206057">
                        <w:pPr>
                          <w:spacing w:line="259" w:lineRule="auto"/>
                        </w:pPr>
                        <w:r>
                          <w:rPr>
                            <w:rFonts w:ascii="Verdana" w:eastAsia="Verdana" w:hAnsi="Verdana" w:cs="Verdana"/>
                            <w:sz w:val="14"/>
                          </w:rPr>
                          <w:t>-</w:t>
                        </w:r>
                      </w:p>
                    </w:txbxContent>
                  </v:textbox>
                </v:rect>
                <v:rect id="Rectangle 54" o:spid="_x0000_s1076" style="position:absolute;left:18462;top:43131;width:2484;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3F3E214E" w14:textId="77777777" w:rsidR="00415F11" w:rsidRDefault="00415F11" w:rsidP="00206057">
                        <w:pPr>
                          <w:spacing w:line="259" w:lineRule="auto"/>
                        </w:pPr>
                        <w:r>
                          <w:rPr>
                            <w:rFonts w:ascii="Verdana" w:eastAsia="Verdana" w:hAnsi="Verdana" w:cs="Verdana"/>
                            <w:sz w:val="14"/>
                          </w:rPr>
                          <w:t>DER</w:t>
                        </w:r>
                      </w:p>
                    </w:txbxContent>
                  </v:textbox>
                </v:rect>
                <v:shape id="Shape 71" o:spid="_x0000_s1077" style="position:absolute;left:40466;top:25781;width:0;height:2841;visibility:visible;mso-wrap-style:square;v-text-anchor:top" coordsize="0,284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" path="m,284107l,e" filled="f" strokeweight=".1314mm">
                  <v:stroke endcap="round"/>
                  <v:path arrowok="t" textboxrect="0,0,0,284107"/>
                </v:shape>
                <v:shape id="Shape 72" o:spid="_x0000_s1078" style="position:absolute;left:40260;top:25421;width:415;height:414;visibility:visible;mso-wrap-style:square;v-text-anchor:top" coordsize="41490,4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" path="m20517,l41490,41333,,41333,20517,xe" fillcolor="black" stroked="f" strokeweight="0">
                  <v:stroke miterlimit="83231f" joinstyle="miter"/>
                  <v:path arrowok="t" textboxrect="0,0,41490,41333"/>
                </v:shape>
                <v:rect id="Rectangle 57" o:spid="_x0000_s1079" style="position:absolute;left:37798;top:19947;width:6392;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3A96526E" w14:textId="77777777" w:rsidR="00415F11" w:rsidRDefault="00415F11" w:rsidP="00206057">
                        <w:pPr>
                          <w:spacing w:line="259" w:lineRule="auto"/>
                        </w:pPr>
                        <w:r>
                          <w:rPr>
                            <w:rFonts w:ascii="Verdana" w:eastAsia="Verdana" w:hAnsi="Verdana" w:cs="Verdana"/>
                            <w:sz w:val="14"/>
                          </w:rPr>
                          <w:t xml:space="preserve">Generator </w:t>
                        </w:r>
                      </w:p>
                    </w:txbxContent>
                  </v:textbox>
                </v:rect>
                <v:rect id="Rectangle 58" o:spid="_x0000_s1080" style="position:absolute;left:37424;top:21007;width:7359;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74BD52C7" w14:textId="77777777" w:rsidR="00415F11" w:rsidRDefault="00415F11" w:rsidP="00206057">
                        <w:pPr>
                          <w:spacing w:line="259" w:lineRule="auto"/>
                        </w:pPr>
                        <w:r>
                          <w:rPr>
                            <w:rFonts w:ascii="Verdana" w:eastAsia="Verdana" w:hAnsi="Verdana" w:cs="Verdana"/>
                            <w:sz w:val="14"/>
                          </w:rPr>
                          <w:t xml:space="preserve">and Battery </w:t>
                        </w:r>
                      </w:p>
                    </w:txbxContent>
                  </v:textbox>
                </v:rect>
                <v:rect id="Rectangle 59" o:spid="_x0000_s1081" style="position:absolute;left:38296;top:22066;width:5060;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6CB6D7BF" w14:textId="77777777" w:rsidR="00415F11" w:rsidRDefault="00415F11" w:rsidP="00206057">
                        <w:pPr>
                          <w:spacing w:line="259" w:lineRule="auto"/>
                        </w:pPr>
                        <w:r>
                          <w:rPr>
                            <w:rFonts w:ascii="Verdana" w:eastAsia="Verdana" w:hAnsi="Verdana" w:cs="Verdana"/>
                            <w:sz w:val="14"/>
                          </w:rPr>
                          <w:t xml:space="preserve">Storage </w:t>
                        </w:r>
                      </w:p>
                    </w:txbxContent>
                  </v:textbox>
                </v:rect>
                <v:rect id="Rectangle 60" o:spid="_x0000_s1082" style="position:absolute;left:38141;top:23126;width:5033;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6679B7F2" w14:textId="77777777" w:rsidR="00415F11" w:rsidRDefault="00415F11" w:rsidP="00206057">
                        <w:pPr>
                          <w:spacing w:line="259" w:lineRule="auto"/>
                        </w:pPr>
                        <w:r>
                          <w:rPr>
                            <w:rFonts w:ascii="Verdana" w:eastAsia="Verdana" w:hAnsi="Verdana" w:cs="Verdana"/>
                            <w:sz w:val="14"/>
                          </w:rPr>
                          <w:t>Systems</w:t>
                        </w:r>
                      </w:p>
                    </w:txbxContent>
                  </v:textbox>
                </v:rect>
                <v:shape id="Shape 77" o:spid="_x0000_s1083" style="position:absolute;left:13964;top:2142;width:12675;height:3302;visibility:visible;mso-wrap-style:square;v-text-anchor:top" coordsize="1267505,33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" path="m,l1111574,r,330208l1267505,330208e" filled="f" strokecolor="red" strokeweight=".39111mm">
                  <v:stroke endcap="round"/>
                  <v:path arrowok="t" textboxrect="0,0,1267505,330208"/>
                </v:shape>
                <v:shape id="Shape 78" o:spid="_x0000_s1084" style="position:absolute;left:13965;top:1841;width:301;height:604;visibility:visible;mso-wrap-style:square;v-text-anchor:top" coordsize="30092,60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" path="m30092,l,29978,30092,60409e" filled="f" strokecolor="red" strokeweight=".39111mm">
                  <v:stroke endcap="round"/>
                  <v:path arrowok="t" textboxrect="0,0,30092,60409"/>
                </v:shape>
                <v:shape id="Shape 79" o:spid="_x0000_s1085" style="position:absolute;left:26637;top:2142;width:10409;height:3302;visibility:visible;mso-wrap-style:square;v-text-anchor:top" coordsize="1040904,33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" path="m1040904,l186022,r,330208l,330208e" filled="f" strokecolor="red" strokeweight=".39111mm">
                  <v:stroke endcap="round"/>
                  <v:path arrowok="t" textboxrect="0,0,1040904,330208"/>
                </v:shape>
                <v:shape id="Shape 80" o:spid="_x0000_s1086" style="position:absolute;left:36744;top:1839;width:301;height:604;visibility:visible;mso-wrap-style:square;v-text-anchor:top" coordsize="30092,60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" path="m,60409l30092,30432,,e" filled="f" strokecolor="red" strokeweight=".39111mm">
                  <v:stroke endcap="round"/>
                  <v:path arrowok="t" textboxrect="0,0,30092,60409"/>
                </v:shape>
                <v:rect id="Rectangle 65" o:spid="_x0000_s1087" style="position:absolute;left:19294;width:17747;height:3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2308FE1F" w14:textId="77777777" w:rsidR="00415F11" w:rsidRDefault="00415F11" w:rsidP="00206057">
                        <w:pPr>
                          <w:spacing w:line="259" w:lineRule="auto"/>
                        </w:pPr>
                        <w:r>
                          <w:rPr>
                            <w:rFonts w:ascii="Verdana" w:eastAsia="Verdana" w:hAnsi="Verdana" w:cs="Verdana"/>
                            <w:color w:val="FF0000"/>
                            <w:sz w:val="14"/>
                          </w:rPr>
                          <w:t>Interconnected BES System</w:t>
                        </w:r>
                      </w:p>
                    </w:txbxContent>
                  </v:textbox>
                </v:rect>
                <v:shape id="Shape 83" o:spid="_x0000_s1088" style="position:absolute;left:8881;top:17939;width:5996;height:204;visibility:visible;mso-wrap-style:square;v-text-anchor:top" coordsize="599557,2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" path="m,20439l,,599557,r,20439l,20439xe" filled="f" strokecolor="#00aeef" strokeweight="0">
                  <v:stroke miterlimit="1" joinstyle="miter" endcap="square"/>
                  <v:path arrowok="t" textboxrect="0,0,599557,20439"/>
                </v:shape>
                <v:shape id="Shape 84" o:spid="_x0000_s1089" style="position:absolute;left:10832;top:9781;width:15807;height:8157;visibility:visible;mso-wrap-style:square;v-text-anchor:top" coordsize="1580733,815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" path="m1580733,l1367811,r,257989l,257989,,815754e" filled="f" strokecolor="#00aeef" strokeweight=".39111mm">
                  <v:stroke endcap="round"/>
                  <v:path arrowok="t" textboxrect="0,0,1580733,815754"/>
                </v:shape>
                <v:shape id="Shape 85" o:spid="_x0000_s1090" style="position:absolute;left:13679;top:16335;width:11969;height:1657;visibility:visible;mso-wrap-style:square;v-text-anchor:top" coordsize="1196835,16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" path="m1196835,165785l1196835,,,,,160335e" filled="f" strokecolor="#00aeef" strokeweight=".39111mm">
                  <v:stroke endcap="round"/>
                  <v:path arrowok="t" textboxrect="0,0,1196835,165785"/>
                </v:shape>
                <v:shape id="Shape 86" o:spid="_x0000_s1091" style="position:absolute;left:12044;top:18323;width:0;height:1944;visibility:visible;mso-wrap-style:square;v-text-anchor:top" coordsize="0,19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" path="m,l,194400e" filled="f" strokeweight=".52992mm">
                  <v:stroke endcap="round"/>
                  <v:path arrowok="t" textboxrect="0,0,0,194400"/>
                </v:shape>
                <v:shape id="Shape 87" o:spid="_x0000_s1092" style="position:absolute;left:11696;top:20181;width:697;height:695;visibility:visible;mso-wrap-style:square;v-text-anchor:top" coordsize="69758,69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" path="m,l69758,,34651,69493,,xe" fillcolor="black" stroked="f" strokeweight="0">
                  <v:stroke miterlimit="83231f" joinstyle="miter"/>
                  <v:path arrowok="t" textboxrect="0,0,69758,69493"/>
                </v:shape>
                <v:shape id="Shape 2686" o:spid="_x0000_s1093" style="position:absolute;left:9902;top:20877;width:5276;height:2553;visibility:visible;mso-wrap-style:square;v-text-anchor:top" coordsize="527519,255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" path="m,l527519,r,255263l,255263,,e" fillcolor="#f2f2f2" stroked="f" strokeweight="0">
                  <v:stroke miterlimit="83231f" joinstyle="miter"/>
                  <v:path arrowok="t" textboxrect="0,0,527519,255263"/>
                </v:shape>
                <v:shape id="Shape 89" o:spid="_x0000_s1094" style="position:absolute;left:9902;top:20877;width:5280;height:2558;visibility:visible;mso-wrap-style:square;v-text-anchor:top" coordsize="527975,25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" path="m,l527975,r,255718l,255718,,xe" filled="f" strokeweight=".03786mm">
                  <v:stroke miterlimit="1" joinstyle="miter" endcap="square"/>
                  <v:path arrowok="t" textboxrect="0,0,527975,255718"/>
                </v:shape>
                <v:rect id="Rectangle 73" o:spid="_x0000_s1095" style="position:absolute;left:10821;top:21204;width:4969;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2D01547A" w14:textId="77777777" w:rsidR="00415F11" w:rsidRDefault="00415F11" w:rsidP="00206057">
                        <w:pPr>
                          <w:spacing w:line="259" w:lineRule="auto"/>
                        </w:pPr>
                        <w:r>
                          <w:rPr>
                            <w:rFonts w:ascii="Verdana" w:eastAsia="Verdana" w:hAnsi="Verdana" w:cs="Verdana"/>
                            <w:sz w:val="14"/>
                          </w:rPr>
                          <w:t xml:space="preserve">LOAD &amp; </w:t>
                        </w:r>
                      </w:p>
                    </w:txbxContent>
                  </v:textbox>
                </v:rect>
                <v:rect id="Rectangle 74" o:spid="_x0000_s1096" style="position:absolute;left:11084;top:22264;width:874;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1088EF90" w14:textId="77777777" w:rsidR="00415F11" w:rsidRDefault="00415F11" w:rsidP="00206057">
                        <w:pPr>
                          <w:spacing w:line="259" w:lineRule="auto"/>
                        </w:pPr>
                        <w:r>
                          <w:rPr>
                            <w:rFonts w:ascii="Verdana" w:eastAsia="Verdana" w:hAnsi="Verdana" w:cs="Verdana"/>
                            <w:sz w:val="14"/>
                          </w:rPr>
                          <w:t>U</w:t>
                        </w:r>
                      </w:p>
                    </w:txbxContent>
                  </v:textbox>
                </v:rect>
                <v:rect id="Rectangle 75" o:spid="_x0000_s1097" style="position:absolute;left:11733;top:22264;width:542;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72CEE12A" w14:textId="77777777" w:rsidR="00415F11" w:rsidRDefault="00415F11" w:rsidP="00206057">
                        <w:pPr>
                          <w:spacing w:line="259" w:lineRule="auto"/>
                        </w:pPr>
                        <w:r>
                          <w:rPr>
                            <w:rFonts w:ascii="Verdana" w:eastAsia="Verdana" w:hAnsi="Verdana" w:cs="Verdana"/>
                            <w:sz w:val="14"/>
                          </w:rPr>
                          <w:t>-</w:t>
                        </w:r>
                      </w:p>
                    </w:txbxContent>
                  </v:textbox>
                </v:rect>
                <v:rect id="Rectangle 76" o:spid="_x0000_s1098" style="position:absolute;left:12135;top:22264;width:2484;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0A928DDD" w14:textId="77777777" w:rsidR="00415F11" w:rsidRDefault="00415F11" w:rsidP="00206057">
                        <w:pPr>
                          <w:spacing w:line="259" w:lineRule="auto"/>
                        </w:pPr>
                        <w:r>
                          <w:rPr>
                            <w:rFonts w:ascii="Verdana" w:eastAsia="Verdana" w:hAnsi="Verdana" w:cs="Verdana"/>
                            <w:sz w:val="14"/>
                          </w:rPr>
                          <w:t>DER</w:t>
                        </w:r>
                      </w:p>
                    </w:txbxContent>
                  </v:textbox>
                </v:rect>
                <v:shape id="Shape 2687" o:spid="_x0000_s1099" style="position:absolute;left:33629;top:14064;width:6552;height:3548;visibility:visible;mso-wrap-style:square;v-text-anchor:top" coordsize="655182,35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" path="m,l655182,r,354735l,354735,,e" fillcolor="#e1eed9" stroked="f" strokeweight="0">
                  <v:stroke miterlimit="83231f" joinstyle="miter"/>
                  <v:path arrowok="t" textboxrect="0,0,655182,354735"/>
                </v:shape>
                <v:rect id="Rectangle 78" o:spid="_x0000_s1100" style="position:absolute;left:34929;top:14361;width:5658;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7A9CC565" w14:textId="77777777" w:rsidR="00415F11" w:rsidRDefault="00415F11" w:rsidP="00206057">
                        <w:pPr>
                          <w:spacing w:line="259" w:lineRule="auto"/>
                        </w:pPr>
                        <w:r>
                          <w:rPr>
                            <w:rFonts w:ascii="Verdana" w:eastAsia="Verdana" w:hAnsi="Verdana" w:cs="Verdana"/>
                            <w:sz w:val="14"/>
                          </w:rPr>
                          <w:t xml:space="preserve">BES BUS </w:t>
                        </w:r>
                      </w:p>
                    </w:txbxContent>
                  </v:textbox>
                </v:rect>
                <v:rect id="Rectangle 79" o:spid="_x0000_s1101" style="position:absolute;left:34847;top:15421;width:5887;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1F710490" w14:textId="77777777" w:rsidR="00415F11" w:rsidRDefault="00415F11" w:rsidP="00206057">
                        <w:pPr>
                          <w:spacing w:line="259" w:lineRule="auto"/>
                        </w:pPr>
                        <w:r>
                          <w:rPr>
                            <w:rFonts w:ascii="Verdana" w:eastAsia="Verdana" w:hAnsi="Verdana" w:cs="Verdana"/>
                            <w:sz w:val="14"/>
                          </w:rPr>
                          <w:t xml:space="preserve">SERVING </w:t>
                        </w:r>
                      </w:p>
                    </w:txbxContent>
                  </v:textbox>
                </v:rect>
                <v:rect id="Rectangle 80" o:spid="_x0000_s1102" style="position:absolute;left:35661;top:16478;width:3309;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2C375F42" w14:textId="77777777" w:rsidR="00415F11" w:rsidRDefault="00415F11" w:rsidP="00206057">
                        <w:pPr>
                          <w:spacing w:line="259" w:lineRule="auto"/>
                        </w:pPr>
                        <w:r>
                          <w:rPr>
                            <w:rFonts w:ascii="Verdana" w:eastAsia="Verdana" w:hAnsi="Verdana" w:cs="Verdana"/>
                            <w:sz w:val="14"/>
                          </w:rPr>
                          <w:t>LOAD</w:t>
                        </w:r>
                      </w:p>
                    </w:txbxContent>
                  </v:textbox>
                </v:rect>
                <v:shape id="Shape 98" o:spid="_x0000_s1103" style="position:absolute;left:30777;top:14963;width:3578;height:2562;visibility:visible;mso-wrap-style:square;v-text-anchor:top" coordsize="357865,256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" path="m326252,r31613,47241l79034,232422r15933,23809l,251066,31740,161751r15680,23431l326252,xe" fillcolor="#c4d59f" stroked="f" strokeweight="0">
                  <v:stroke miterlimit="83231f" joinstyle="miter"/>
                  <v:path arrowok="t" textboxrect="0,0,357865,256231"/>
                </v:shape>
                <v:shape id="Shape 99" o:spid="_x0000_s1104" style="position:absolute;left:30777;top:14967;width:3575;height:2556;visibility:visible;mso-wrap-style:square;v-text-anchor:top" coordsize="357486,255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" path="m,250437r94967,5164l79034,231792,357486,46863,326125,,47673,184930,31740,161121,,250437xe" filled="f" strokecolor="#4f6127" strokeweight=".32544mm">
                  <v:stroke endcap="round"/>
                  <v:path arrowok="t" textboxrect="0,0,357486,255601"/>
                </v:shape>
                <v:shape id="Shape 2688" o:spid="_x0000_s1105" style="position:absolute;top:12684;width:6551;height:3547;visibility:visible;mso-wrap-style:square;v-text-anchor:top" coordsize="655182,35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" path="m,l655182,r,354735l,354735,,e" fillcolor="#e1eed9" stroked="f" strokeweight="0">
                  <v:stroke miterlimit="83231f" joinstyle="miter"/>
                  <v:path arrowok="t" textboxrect="0,0,655182,354735"/>
                </v:shape>
                <v:rect id="Rectangle 84" o:spid="_x0000_s1106" style="position:absolute;left:1304;top:12980;width:5658;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4ABAB360" w14:textId="77777777" w:rsidR="00415F11" w:rsidRDefault="00415F11" w:rsidP="00206057">
                        <w:pPr>
                          <w:spacing w:line="259" w:lineRule="auto"/>
                        </w:pPr>
                        <w:r>
                          <w:rPr>
                            <w:rFonts w:ascii="Verdana" w:eastAsia="Verdana" w:hAnsi="Verdana" w:cs="Verdana"/>
                            <w:sz w:val="14"/>
                          </w:rPr>
                          <w:t xml:space="preserve">BES BUS </w:t>
                        </w:r>
                      </w:p>
                    </w:txbxContent>
                  </v:textbox>
                </v:rect>
                <v:rect id="Rectangle 85" o:spid="_x0000_s1107" style="position:absolute;left:1222;top:14037;width:5887;height:3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0F3C8EF3" w14:textId="77777777" w:rsidR="00415F11" w:rsidRDefault="00415F11" w:rsidP="00206057">
                        <w:pPr>
                          <w:spacing w:line="259" w:lineRule="auto"/>
                        </w:pPr>
                        <w:r>
                          <w:rPr>
                            <w:rFonts w:ascii="Verdana" w:eastAsia="Verdana" w:hAnsi="Verdana" w:cs="Verdana"/>
                            <w:sz w:val="14"/>
                          </w:rPr>
                          <w:t xml:space="preserve">SERVING </w:t>
                        </w:r>
                      </w:p>
                    </w:txbxContent>
                  </v:textbox>
                </v:rect>
                <v:rect id="Rectangle 86" o:spid="_x0000_s1108" style="position:absolute;left:2038;top:15099;width:3310;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62BF4FA6" w14:textId="77777777" w:rsidR="00415F11" w:rsidRDefault="00415F11" w:rsidP="00206057">
                        <w:pPr>
                          <w:spacing w:line="259" w:lineRule="auto"/>
                        </w:pPr>
                        <w:r>
                          <w:rPr>
                            <w:rFonts w:ascii="Verdana" w:eastAsia="Verdana" w:hAnsi="Verdana" w:cs="Verdana"/>
                            <w:sz w:val="14"/>
                          </w:rPr>
                          <w:t>LOAD</w:t>
                        </w:r>
                      </w:p>
                    </w:txbxContent>
                  </v:textbox>
                </v:rect>
                <v:shape id="Shape 104" o:spid="_x0000_s1109" style="position:absolute;left:4816;top:14935;width:5016;height:2373;visibility:visible;mso-wrap-style:square;v-text-anchor:top" coordsize="501601,237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" path="m20106,l440328,157836r9973,-26350l501601,210946r-91352,26365l420222,210962,,53125,20106,xe" fillcolor="#c4d59f" stroked="f" strokeweight="0">
                  <v:stroke miterlimit="83231f" joinstyle="miter"/>
                  <v:path arrowok="t" textboxrect="0,0,501601,237311"/>
                </v:shape>
                <v:shape id="Shape 105" o:spid="_x0000_s1110" style="position:absolute;left:4818;top:14937;width:5014;height:2374;visibility:visible;mso-wrap-style:square;v-text-anchor:top" coordsize="501440,237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" path="m501440,210946l450301,131061r-10134,26775l19945,,,52700,420222,210536r-10134,26775l501440,210946xe" filled="f" strokecolor="#4f6127" strokeweight=".36597mm">
                  <v:stroke endcap="round"/>
                  <v:path arrowok="t" textboxrect="0,0,501440,237311"/>
                </v:shape>
                <v:rect id="Rectangle 89" o:spid="_x0000_s1111" style="position:absolute;left:2690;top:17620;width:5353;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47FC3556" w14:textId="77777777" w:rsidR="00415F11" w:rsidRDefault="00415F11" w:rsidP="00206057">
                        <w:pPr>
                          <w:spacing w:line="259" w:lineRule="auto"/>
                        </w:pPr>
                        <w:r>
                          <w:rPr>
                            <w:rFonts w:ascii="Verdana" w:eastAsia="Verdana" w:hAnsi="Verdana" w:cs="Verdana"/>
                            <w:color w:val="00AFEF"/>
                            <w:sz w:val="14"/>
                          </w:rPr>
                          <w:t>BUS #12</w:t>
                        </w:r>
                      </w:p>
                    </w:txbxContent>
                  </v:textbox>
                </v:rect>
                <v:rect id="Rectangle 90" o:spid="_x0000_s1112" style="position:absolute;left:43735;top:4332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0A98268B" w14:textId="77777777" w:rsidR="00415F11" w:rsidRDefault="00415F11" w:rsidP="00206057">
                        <w:pPr>
                          <w:spacing w:line="259" w:lineRule="auto"/>
                        </w:pPr>
                        <w:r>
                          <w:t xml:space="preserve"> </w:t>
                        </w:r>
                      </w:p>
                    </w:txbxContent>
                  </v:textbox>
                </v:rect>
                <w10:anchorlock/>
              </v:group>
            </w:pict>
          </mc:Fallback>
        </mc:AlternateContent>
      </w:r>
    </w:p>
    <w:p w14:paraId="774216F8" w14:textId="1C940494" w:rsidR="00206057" w:rsidRPr="00386C2B" w:rsidRDefault="00206057" w:rsidP="00386C2B">
      <w:pPr>
        <w:pStyle w:val="Caption"/>
        <w:jc w:val="center"/>
        <w:rPr>
          <w:b/>
          <w:bCs/>
        </w:rPr>
      </w:pPr>
      <w:r w:rsidRPr="00386C2B">
        <w:rPr>
          <w:b/>
          <w:bCs/>
          <w:i w:val="0"/>
          <w:iCs w:val="0"/>
          <w:color w:val="auto"/>
        </w:rPr>
        <w:t>Figure 1</w:t>
      </w:r>
      <w:r w:rsidR="00036973">
        <w:rPr>
          <w:b/>
          <w:bCs/>
          <w:i w:val="0"/>
          <w:iCs w:val="0"/>
          <w:color w:val="auto"/>
        </w:rPr>
        <w:t>:</w:t>
      </w:r>
      <w:r w:rsidRPr="00386C2B">
        <w:rPr>
          <w:b/>
          <w:bCs/>
          <w:i w:val="0"/>
          <w:iCs w:val="0"/>
          <w:color w:val="auto"/>
        </w:rPr>
        <w:t xml:space="preserve"> Schematic of an illustrative transmission system to help identify </w:t>
      </w:r>
      <w:r w:rsidR="00036973">
        <w:rPr>
          <w:b/>
          <w:bCs/>
          <w:i w:val="0"/>
          <w:iCs w:val="0"/>
          <w:color w:val="auto"/>
        </w:rPr>
        <w:br/>
      </w:r>
      <w:r w:rsidRPr="00386C2B">
        <w:rPr>
          <w:b/>
          <w:bCs/>
          <w:i w:val="0"/>
          <w:iCs w:val="0"/>
          <w:color w:val="auto"/>
        </w:rPr>
        <w:t>"BES bus-serving load" definition as it currently stands</w:t>
      </w:r>
    </w:p>
    <w:p w14:paraId="3D0EA6D7" w14:textId="01A33759" w:rsidR="00FD59F1" w:rsidRPr="00386C2B" w:rsidRDefault="00FD59F1" w:rsidP="00386C2B">
      <w:pPr>
        <w:pStyle w:val="Heading3"/>
      </w:pPr>
      <w:r w:rsidRPr="00386C2B">
        <w:lastRenderedPageBreak/>
        <w:t>Proposed Clarification</w:t>
      </w:r>
    </w:p>
    <w:p w14:paraId="323D19CB" w14:textId="33ED6D1F" w:rsidR="00206057" w:rsidRDefault="00206057" w:rsidP="00386C2B">
      <w:r>
        <w:t>The DT proposes the following changes for Posting 3 to address BES application.</w:t>
      </w:r>
      <w:r w:rsidR="00785FE4">
        <w:t xml:space="preserve"> </w:t>
      </w:r>
    </w:p>
    <w:p w14:paraId="6D1353D7" w14:textId="6BD3077C" w:rsidR="00206057" w:rsidRDefault="00206057" w:rsidP="00EF2442">
      <w:pPr>
        <w:ind w:left="720"/>
      </w:pPr>
      <w:r>
        <w:t>A BES bus that is serving load is the bus with direct transformation to a non-BES bus (the non-BES bus may be radial or networked) that serves customer load. Station-service and other substation loads are excluded.</w:t>
      </w:r>
      <w:r w:rsidR="00785FE4">
        <w:t xml:space="preserve"> </w:t>
      </w:r>
    </w:p>
    <w:p w14:paraId="198449CE" w14:textId="77777777" w:rsidR="00206057" w:rsidRDefault="00206057" w:rsidP="00EF2442">
      <w:pPr>
        <w:ind w:left="720"/>
      </w:pPr>
      <w:r>
        <w:t>For example, this definition meets the intent of having the criteria apply to BES Buses 3, 8 and 12 but not to BES buses 1, 2, 9, 13, and 14. (In WECC-0146, Posting 3, a proposed line diagram is included in the Rationale section.)</w:t>
      </w:r>
    </w:p>
    <w:p w14:paraId="0310307E" w14:textId="77777777" w:rsidR="00206057" w:rsidRDefault="00206057" w:rsidP="00EF2442">
      <w:pPr>
        <w:ind w:left="-5"/>
      </w:pPr>
      <w:r>
        <w:t xml:space="preserve">The intent of this changed language is to reflect, </w:t>
      </w:r>
    </w:p>
    <w:p w14:paraId="4FC7E5F3" w14:textId="132AD35C" w:rsidR="00206057" w:rsidRDefault="00206057" w:rsidP="00386C2B">
      <w:pPr>
        <w:numPr>
          <w:ilvl w:val="0"/>
          <w:numId w:val="36"/>
        </w:numPr>
        <w:ind w:hanging="360"/>
      </w:pPr>
      <w:r>
        <w:t>The existing buses as covered by both common interpretations described in the previous section (i.e., Buses 3 and 12 on Figures 1 and 2), but also additionally,</w:t>
      </w:r>
      <w:r w:rsidR="00785FE4">
        <w:t xml:space="preserve"> </w:t>
      </w:r>
    </w:p>
    <w:p w14:paraId="53E6E33F" w14:textId="2A34798D" w:rsidR="00FD59F1" w:rsidRDefault="00206057" w:rsidP="00386C2B">
      <w:pPr>
        <w:numPr>
          <w:ilvl w:val="0"/>
          <w:numId w:val="36"/>
        </w:numPr>
        <w:ind w:hanging="360"/>
      </w:pPr>
      <w:r>
        <w:t xml:space="preserve">Importantly make sure that networked BES buses that serve load are also appropriate buses to apply these criteria. Since </w:t>
      </w:r>
      <w:r w:rsidR="00ED0072">
        <w:t>most of</w:t>
      </w:r>
      <w:r>
        <w:t xml:space="preserve"> the BES buses are networked in</w:t>
      </w:r>
      <w:r w:rsidR="00ED0072">
        <w:t>—</w:t>
      </w:r>
      <w:r>
        <w:t>absence of applying these criteria might inadvertently miss the very intent of utilizing these criteria</w:t>
      </w:r>
      <w:r w:rsidR="00ED0072">
        <w:t>—</w:t>
      </w:r>
      <w:r>
        <w:t>to identify potential voltage instability and/or presence of wide-spread FIDVR in the load pocket. As shown in Figure 2, applying the current interpretation would disqualify Buses 3 and 8 from requiring the application of WR1.2, WR1.3 and WR1.4, while this new definition would accurately capture them. Note that Bus 9 as a switching station would not qualify based on the proposed definition.</w:t>
      </w:r>
      <w:r w:rsidR="00785FE4">
        <w:t xml:space="preserve"> </w:t>
      </w:r>
    </w:p>
    <w:p w14:paraId="774A13AB" w14:textId="77777777" w:rsidR="00667214" w:rsidRDefault="00206057" w:rsidP="00386C2B">
      <w:pPr>
        <w:spacing w:after="159" w:line="259" w:lineRule="auto"/>
        <w:ind w:left="19" w:right="-55"/>
        <w:jc w:val="center"/>
        <w:rPr>
          <w:i/>
          <w:color w:val="44536A"/>
          <w:sz w:val="18"/>
        </w:rPr>
      </w:pPr>
      <w:r>
        <w:rPr>
          <w:noProof/>
        </w:rPr>
        <mc:AlternateContent>
          <mc:Choice Requires="wpg">
            <w:drawing>
              <wp:inline distT="0" distB="0" distL="0" distR="0" wp14:anchorId="0634C617" wp14:editId="5604CC54">
                <wp:extent cx="5924282" cy="3200400"/>
                <wp:effectExtent l="0" t="0" r="0" b="0"/>
                <wp:docPr id="2399" name="Group 2399"/>
                <wp:cNvGraphicFramePr/>
                <a:graphic xmlns:a="http://schemas.openxmlformats.org/drawingml/2006/main">
                  <a:graphicData uri="http://schemas.microsoft.com/office/word/2010/wordprocessingGroup">
                    <wpg:wgp>
                      <wpg:cNvGrpSpPr/>
                      <wpg:grpSpPr>
                        <a:xfrm>
                          <a:off x="0" y="0"/>
                          <a:ext cx="5924282" cy="3200400"/>
                          <a:chOff x="0" y="0"/>
                          <a:chExt cx="5973991" cy="4129078"/>
                        </a:xfrm>
                      </wpg:grpSpPr>
                      <wps:wsp>
                        <wps:cNvPr id="156" name="Shape 156"/>
                        <wps:cNvSpPr/>
                        <wps:spPr>
                          <a:xfrm>
                            <a:off x="2264252" y="1640018"/>
                            <a:ext cx="672776" cy="18630"/>
                          </a:xfrm>
                          <a:custGeom>
                            <a:avLst/>
                            <a:gdLst/>
                            <a:ahLst/>
                            <a:cxnLst/>
                            <a:rect l="0" t="0" r="0" b="0"/>
                            <a:pathLst>
                              <a:path w="672776" h="18630">
                                <a:moveTo>
                                  <a:pt x="0" y="18630"/>
                                </a:moveTo>
                                <a:lnTo>
                                  <a:pt x="0" y="0"/>
                                </a:lnTo>
                                <a:lnTo>
                                  <a:pt x="672776" y="0"/>
                                </a:lnTo>
                                <a:lnTo>
                                  <a:pt x="672776" y="18630"/>
                                </a:lnTo>
                                <a:close/>
                              </a:path>
                            </a:pathLst>
                          </a:custGeom>
                          <a:ln w="0" cap="sq">
                            <a:miter lim="100000"/>
                          </a:ln>
                        </wps:spPr>
                        <wps:style>
                          <a:lnRef idx="1">
                            <a:srgbClr val="00AFEF"/>
                          </a:lnRef>
                          <a:fillRef idx="0">
                            <a:srgbClr val="000000">
                              <a:alpha val="0"/>
                            </a:srgbClr>
                          </a:fillRef>
                          <a:effectRef idx="0">
                            <a:scrgbClr r="0" g="0" b="0"/>
                          </a:effectRef>
                          <a:fontRef idx="none"/>
                        </wps:style>
                        <wps:bodyPr/>
                      </wps:wsp>
                      <wps:wsp>
                        <wps:cNvPr id="157" name="Shape 157"/>
                        <wps:cNvSpPr/>
                        <wps:spPr>
                          <a:xfrm>
                            <a:off x="2541228" y="1740164"/>
                            <a:ext cx="240129" cy="233494"/>
                          </a:xfrm>
                          <a:custGeom>
                            <a:avLst/>
                            <a:gdLst/>
                            <a:ahLst/>
                            <a:cxnLst/>
                            <a:rect l="0" t="0" r="0" b="0"/>
                            <a:pathLst>
                              <a:path w="240129" h="233494">
                                <a:moveTo>
                                  <a:pt x="0" y="116747"/>
                                </a:moveTo>
                                <a:cubicBezTo>
                                  <a:pt x="0" y="181331"/>
                                  <a:pt x="53822" y="233494"/>
                                  <a:pt x="120064" y="233494"/>
                                </a:cubicBezTo>
                                <a:cubicBezTo>
                                  <a:pt x="186307" y="233494"/>
                                  <a:pt x="240129" y="181331"/>
                                  <a:pt x="240129" y="116747"/>
                                </a:cubicBezTo>
                                <a:cubicBezTo>
                                  <a:pt x="240129" y="52163"/>
                                  <a:pt x="186307" y="0"/>
                                  <a:pt x="120064" y="0"/>
                                </a:cubicBezTo>
                                <a:cubicBezTo>
                                  <a:pt x="53822" y="0"/>
                                  <a:pt x="0" y="52163"/>
                                  <a:pt x="0" y="116747"/>
                                </a:cubicBezTo>
                                <a:close/>
                              </a:path>
                            </a:pathLst>
                          </a:custGeom>
                          <a:ln w="5796" cap="rnd">
                            <a:round/>
                          </a:ln>
                        </wps:spPr>
                        <wps:style>
                          <a:lnRef idx="1">
                            <a:srgbClr val="BE9000"/>
                          </a:lnRef>
                          <a:fillRef idx="0">
                            <a:srgbClr val="000000">
                              <a:alpha val="0"/>
                            </a:srgbClr>
                          </a:fillRef>
                          <a:effectRef idx="0">
                            <a:scrgbClr r="0" g="0" b="0"/>
                          </a:effectRef>
                          <a:fontRef idx="none"/>
                        </wps:style>
                        <wps:bodyPr/>
                      </wps:wsp>
                      <wps:wsp>
                        <wps:cNvPr id="158" name="Shape 158"/>
                        <wps:cNvSpPr/>
                        <wps:spPr>
                          <a:xfrm>
                            <a:off x="2548101" y="1644158"/>
                            <a:ext cx="240129" cy="233494"/>
                          </a:xfrm>
                          <a:custGeom>
                            <a:avLst/>
                            <a:gdLst/>
                            <a:ahLst/>
                            <a:cxnLst/>
                            <a:rect l="0" t="0" r="0" b="0"/>
                            <a:pathLst>
                              <a:path w="240129" h="233494">
                                <a:moveTo>
                                  <a:pt x="0" y="116747"/>
                                </a:moveTo>
                                <a:cubicBezTo>
                                  <a:pt x="0" y="181331"/>
                                  <a:pt x="53822" y="233494"/>
                                  <a:pt x="120064" y="233494"/>
                                </a:cubicBezTo>
                                <a:cubicBezTo>
                                  <a:pt x="186307" y="233494"/>
                                  <a:pt x="240129" y="181331"/>
                                  <a:pt x="240129" y="116747"/>
                                </a:cubicBezTo>
                                <a:cubicBezTo>
                                  <a:pt x="240129" y="52163"/>
                                  <a:pt x="186307" y="0"/>
                                  <a:pt x="120064" y="0"/>
                                </a:cubicBezTo>
                                <a:cubicBezTo>
                                  <a:pt x="53822" y="0"/>
                                  <a:pt x="0" y="52163"/>
                                  <a:pt x="0" y="116747"/>
                                </a:cubicBezTo>
                                <a:close/>
                              </a:path>
                            </a:pathLst>
                          </a:custGeom>
                          <a:ln w="4140" cap="rnd">
                            <a:round/>
                          </a:ln>
                        </wps:spPr>
                        <wps:style>
                          <a:lnRef idx="1">
                            <a:srgbClr val="00AFEF"/>
                          </a:lnRef>
                          <a:fillRef idx="0">
                            <a:srgbClr val="000000">
                              <a:alpha val="0"/>
                            </a:srgbClr>
                          </a:fillRef>
                          <a:effectRef idx="0">
                            <a:scrgbClr r="0" g="0" b="0"/>
                          </a:effectRef>
                          <a:fontRef idx="none"/>
                        </wps:style>
                        <wps:bodyPr/>
                      </wps:wsp>
                      <wps:wsp>
                        <wps:cNvPr id="159" name="Shape 159"/>
                        <wps:cNvSpPr/>
                        <wps:spPr>
                          <a:xfrm>
                            <a:off x="2392597" y="496142"/>
                            <a:ext cx="544431" cy="18630"/>
                          </a:xfrm>
                          <a:custGeom>
                            <a:avLst/>
                            <a:gdLst/>
                            <a:ahLst/>
                            <a:cxnLst/>
                            <a:rect l="0" t="0" r="0" b="0"/>
                            <a:pathLst>
                              <a:path w="544431" h="18630">
                                <a:moveTo>
                                  <a:pt x="0" y="18630"/>
                                </a:moveTo>
                                <a:lnTo>
                                  <a:pt x="0" y="0"/>
                                </a:lnTo>
                                <a:lnTo>
                                  <a:pt x="544431" y="0"/>
                                </a:lnTo>
                                <a:lnTo>
                                  <a:pt x="544431" y="18630"/>
                                </a:lnTo>
                                <a:close/>
                              </a:path>
                            </a:pathLst>
                          </a:custGeom>
                          <a:ln w="0" cap="sq">
                            <a:miter lim="100000"/>
                          </a:ln>
                        </wps:spPr>
                        <wps:style>
                          <a:lnRef idx="1">
                            <a:srgbClr val="C00000"/>
                          </a:lnRef>
                          <a:fillRef idx="0">
                            <a:srgbClr val="000000">
                              <a:alpha val="0"/>
                            </a:srgbClr>
                          </a:fillRef>
                          <a:effectRef idx="0">
                            <a:scrgbClr r="0" g="0" b="0"/>
                          </a:effectRef>
                          <a:fontRef idx="none"/>
                        </wps:style>
                        <wps:bodyPr/>
                      </wps:wsp>
                      <wps:wsp>
                        <wps:cNvPr id="160" name="Shape 160"/>
                        <wps:cNvSpPr/>
                        <wps:spPr>
                          <a:xfrm>
                            <a:off x="2541228" y="625227"/>
                            <a:ext cx="240129" cy="233494"/>
                          </a:xfrm>
                          <a:custGeom>
                            <a:avLst/>
                            <a:gdLst/>
                            <a:ahLst/>
                            <a:cxnLst/>
                            <a:rect l="0" t="0" r="0" b="0"/>
                            <a:pathLst>
                              <a:path w="240129" h="233494">
                                <a:moveTo>
                                  <a:pt x="0" y="116747"/>
                                </a:moveTo>
                                <a:cubicBezTo>
                                  <a:pt x="0" y="181331"/>
                                  <a:pt x="53822" y="233494"/>
                                  <a:pt x="120064" y="233494"/>
                                </a:cubicBezTo>
                                <a:cubicBezTo>
                                  <a:pt x="186307" y="233494"/>
                                  <a:pt x="240129" y="181331"/>
                                  <a:pt x="240129" y="116747"/>
                                </a:cubicBezTo>
                                <a:cubicBezTo>
                                  <a:pt x="240129" y="52163"/>
                                  <a:pt x="186307" y="0"/>
                                  <a:pt x="120064" y="0"/>
                                </a:cubicBezTo>
                                <a:cubicBezTo>
                                  <a:pt x="53822" y="0"/>
                                  <a:pt x="0" y="52163"/>
                                  <a:pt x="0" y="116747"/>
                                </a:cubicBezTo>
                                <a:close/>
                              </a:path>
                            </a:pathLst>
                          </a:custGeom>
                          <a:ln w="5796" cap="rnd">
                            <a:round/>
                          </a:ln>
                        </wps:spPr>
                        <wps:style>
                          <a:lnRef idx="1">
                            <a:srgbClr val="00AFEF"/>
                          </a:lnRef>
                          <a:fillRef idx="0">
                            <a:srgbClr val="000000">
                              <a:alpha val="0"/>
                            </a:srgbClr>
                          </a:fillRef>
                          <a:effectRef idx="0">
                            <a:scrgbClr r="0" g="0" b="0"/>
                          </a:effectRef>
                          <a:fontRef idx="none"/>
                        </wps:style>
                        <wps:bodyPr/>
                      </wps:wsp>
                      <wps:wsp>
                        <wps:cNvPr id="161" name="Shape 161"/>
                        <wps:cNvSpPr/>
                        <wps:spPr>
                          <a:xfrm>
                            <a:off x="2548101" y="529180"/>
                            <a:ext cx="240129" cy="233494"/>
                          </a:xfrm>
                          <a:custGeom>
                            <a:avLst/>
                            <a:gdLst/>
                            <a:ahLst/>
                            <a:cxnLst/>
                            <a:rect l="0" t="0" r="0" b="0"/>
                            <a:pathLst>
                              <a:path w="240129" h="233494">
                                <a:moveTo>
                                  <a:pt x="0" y="116747"/>
                                </a:moveTo>
                                <a:cubicBezTo>
                                  <a:pt x="0" y="181331"/>
                                  <a:pt x="53822" y="233494"/>
                                  <a:pt x="120064" y="233494"/>
                                </a:cubicBezTo>
                                <a:cubicBezTo>
                                  <a:pt x="186307" y="233494"/>
                                  <a:pt x="240129" y="181331"/>
                                  <a:pt x="240129" y="116747"/>
                                </a:cubicBezTo>
                                <a:cubicBezTo>
                                  <a:pt x="240129" y="52163"/>
                                  <a:pt x="186307" y="0"/>
                                  <a:pt x="120064" y="0"/>
                                </a:cubicBezTo>
                                <a:cubicBezTo>
                                  <a:pt x="53822" y="0"/>
                                  <a:pt x="0" y="52163"/>
                                  <a:pt x="0" y="116747"/>
                                </a:cubicBezTo>
                                <a:close/>
                              </a:path>
                            </a:pathLst>
                          </a:custGeom>
                          <a:ln w="4140" cap="rnd">
                            <a:round/>
                          </a:ln>
                        </wps:spPr>
                        <wps:style>
                          <a:lnRef idx="1">
                            <a:srgbClr val="FF0000"/>
                          </a:lnRef>
                          <a:fillRef idx="0">
                            <a:srgbClr val="000000">
                              <a:alpha val="0"/>
                            </a:srgbClr>
                          </a:fillRef>
                          <a:effectRef idx="0">
                            <a:scrgbClr r="0" g="0" b="0"/>
                          </a:effectRef>
                          <a:fontRef idx="none"/>
                        </wps:style>
                        <wps:bodyPr/>
                      </wps:wsp>
                      <wps:wsp>
                        <wps:cNvPr id="162" name="Shape 162"/>
                        <wps:cNvSpPr/>
                        <wps:spPr>
                          <a:xfrm>
                            <a:off x="2264252" y="872880"/>
                            <a:ext cx="672776" cy="18630"/>
                          </a:xfrm>
                          <a:custGeom>
                            <a:avLst/>
                            <a:gdLst/>
                            <a:ahLst/>
                            <a:cxnLst/>
                            <a:rect l="0" t="0" r="0" b="0"/>
                            <a:pathLst>
                              <a:path w="672776" h="18630">
                                <a:moveTo>
                                  <a:pt x="0" y="18630"/>
                                </a:moveTo>
                                <a:lnTo>
                                  <a:pt x="0" y="0"/>
                                </a:lnTo>
                                <a:lnTo>
                                  <a:pt x="672776" y="0"/>
                                </a:lnTo>
                                <a:lnTo>
                                  <a:pt x="672776" y="18630"/>
                                </a:lnTo>
                                <a:close/>
                              </a:path>
                            </a:pathLst>
                          </a:custGeom>
                          <a:ln w="0" cap="sq">
                            <a:miter lim="100000"/>
                          </a:ln>
                        </wps:spPr>
                        <wps:style>
                          <a:lnRef idx="1">
                            <a:srgbClr val="00AFEF"/>
                          </a:lnRef>
                          <a:fillRef idx="0">
                            <a:srgbClr val="000000">
                              <a:alpha val="0"/>
                            </a:srgbClr>
                          </a:fillRef>
                          <a:effectRef idx="0">
                            <a:scrgbClr r="0" g="0" b="0"/>
                          </a:effectRef>
                          <a:fontRef idx="none"/>
                        </wps:style>
                        <wps:bodyPr/>
                      </wps:wsp>
                      <wps:wsp>
                        <wps:cNvPr id="163" name="Shape 163"/>
                        <wps:cNvSpPr/>
                        <wps:spPr>
                          <a:xfrm>
                            <a:off x="2392597" y="1987776"/>
                            <a:ext cx="544431" cy="18630"/>
                          </a:xfrm>
                          <a:custGeom>
                            <a:avLst/>
                            <a:gdLst/>
                            <a:ahLst/>
                            <a:cxnLst/>
                            <a:rect l="0" t="0" r="0" b="0"/>
                            <a:pathLst>
                              <a:path w="544431" h="18630">
                                <a:moveTo>
                                  <a:pt x="0" y="18630"/>
                                </a:moveTo>
                                <a:lnTo>
                                  <a:pt x="0" y="0"/>
                                </a:lnTo>
                                <a:lnTo>
                                  <a:pt x="544431" y="0"/>
                                </a:lnTo>
                                <a:lnTo>
                                  <a:pt x="544431" y="18630"/>
                                </a:lnTo>
                                <a:close/>
                              </a:path>
                            </a:pathLst>
                          </a:custGeom>
                          <a:ln w="0" cap="sq">
                            <a:miter lim="100000"/>
                          </a:ln>
                        </wps:spPr>
                        <wps:style>
                          <a:lnRef idx="1">
                            <a:srgbClr val="000000"/>
                          </a:lnRef>
                          <a:fillRef idx="0">
                            <a:srgbClr val="000000">
                              <a:alpha val="0"/>
                            </a:srgbClr>
                          </a:fillRef>
                          <a:effectRef idx="0">
                            <a:scrgbClr r="0" g="0" b="0"/>
                          </a:effectRef>
                          <a:fontRef idx="none"/>
                        </wps:style>
                        <wps:bodyPr/>
                      </wps:wsp>
                      <wps:wsp>
                        <wps:cNvPr id="164" name="Shape 164"/>
                        <wps:cNvSpPr/>
                        <wps:spPr>
                          <a:xfrm>
                            <a:off x="1694980" y="3558896"/>
                            <a:ext cx="544431" cy="18630"/>
                          </a:xfrm>
                          <a:custGeom>
                            <a:avLst/>
                            <a:gdLst/>
                            <a:ahLst/>
                            <a:cxnLst/>
                            <a:rect l="0" t="0" r="0" b="0"/>
                            <a:pathLst>
                              <a:path w="544431" h="18630">
                                <a:moveTo>
                                  <a:pt x="0" y="18630"/>
                                </a:moveTo>
                                <a:lnTo>
                                  <a:pt x="0" y="0"/>
                                </a:lnTo>
                                <a:lnTo>
                                  <a:pt x="544431" y="0"/>
                                </a:lnTo>
                                <a:lnTo>
                                  <a:pt x="544431" y="18630"/>
                                </a:lnTo>
                                <a:close/>
                              </a:path>
                            </a:pathLst>
                          </a:custGeom>
                          <a:ln w="0" cap="sq">
                            <a:miter lim="100000"/>
                          </a:ln>
                        </wps:spPr>
                        <wps:style>
                          <a:lnRef idx="1">
                            <a:srgbClr val="000000"/>
                          </a:lnRef>
                          <a:fillRef idx="0">
                            <a:srgbClr val="000000">
                              <a:alpha val="0"/>
                            </a:srgbClr>
                          </a:fillRef>
                          <a:effectRef idx="0">
                            <a:scrgbClr r="0" g="0" b="0"/>
                          </a:effectRef>
                          <a:fontRef idx="none"/>
                        </wps:style>
                        <wps:bodyPr/>
                      </wps:wsp>
                      <wps:wsp>
                        <wps:cNvPr id="165" name="Shape 165"/>
                        <wps:cNvSpPr/>
                        <wps:spPr>
                          <a:xfrm>
                            <a:off x="1694980" y="2608772"/>
                            <a:ext cx="544431" cy="18630"/>
                          </a:xfrm>
                          <a:custGeom>
                            <a:avLst/>
                            <a:gdLst/>
                            <a:ahLst/>
                            <a:cxnLst/>
                            <a:rect l="0" t="0" r="0" b="0"/>
                            <a:pathLst>
                              <a:path w="544431" h="18630">
                                <a:moveTo>
                                  <a:pt x="0" y="18630"/>
                                </a:moveTo>
                                <a:lnTo>
                                  <a:pt x="0" y="0"/>
                                </a:lnTo>
                                <a:lnTo>
                                  <a:pt x="544431" y="0"/>
                                </a:lnTo>
                                <a:lnTo>
                                  <a:pt x="544431" y="18630"/>
                                </a:lnTo>
                                <a:close/>
                              </a:path>
                            </a:pathLst>
                          </a:custGeom>
                          <a:ln w="0" cap="sq">
                            <a:miter lim="100000"/>
                          </a:ln>
                        </wps:spPr>
                        <wps:style>
                          <a:lnRef idx="1">
                            <a:srgbClr val="000000"/>
                          </a:lnRef>
                          <a:fillRef idx="0">
                            <a:srgbClr val="000000">
                              <a:alpha val="0"/>
                            </a:srgbClr>
                          </a:fillRef>
                          <a:effectRef idx="0">
                            <a:scrgbClr r="0" g="0" b="0"/>
                          </a:effectRef>
                          <a:fontRef idx="none"/>
                        </wps:style>
                        <wps:bodyPr/>
                      </wps:wsp>
                      <wps:wsp>
                        <wps:cNvPr id="166" name="Shape 166"/>
                        <wps:cNvSpPr/>
                        <wps:spPr>
                          <a:xfrm>
                            <a:off x="3351043" y="2608772"/>
                            <a:ext cx="672776" cy="18630"/>
                          </a:xfrm>
                          <a:custGeom>
                            <a:avLst/>
                            <a:gdLst/>
                            <a:ahLst/>
                            <a:cxnLst/>
                            <a:rect l="0" t="0" r="0" b="0"/>
                            <a:pathLst>
                              <a:path w="672776" h="18630">
                                <a:moveTo>
                                  <a:pt x="0" y="18630"/>
                                </a:moveTo>
                                <a:lnTo>
                                  <a:pt x="0" y="0"/>
                                </a:lnTo>
                                <a:lnTo>
                                  <a:pt x="672776" y="0"/>
                                </a:lnTo>
                                <a:lnTo>
                                  <a:pt x="672776" y="18630"/>
                                </a:lnTo>
                                <a:close/>
                              </a:path>
                            </a:pathLst>
                          </a:custGeom>
                          <a:ln w="0" cap="sq">
                            <a:miter lim="100000"/>
                          </a:ln>
                        </wps:spPr>
                        <wps:style>
                          <a:lnRef idx="1">
                            <a:srgbClr val="000000"/>
                          </a:lnRef>
                          <a:fillRef idx="0">
                            <a:srgbClr val="000000">
                              <a:alpha val="0"/>
                            </a:srgbClr>
                          </a:fillRef>
                          <a:effectRef idx="0">
                            <a:scrgbClr r="0" g="0" b="0"/>
                          </a:effectRef>
                          <a:fontRef idx="none"/>
                        </wps:style>
                        <wps:bodyPr/>
                      </wps:wsp>
                      <wps:wsp>
                        <wps:cNvPr id="167" name="Shape 167"/>
                        <wps:cNvSpPr/>
                        <wps:spPr>
                          <a:xfrm>
                            <a:off x="2523177" y="872922"/>
                            <a:ext cx="103090" cy="767138"/>
                          </a:xfrm>
                          <a:custGeom>
                            <a:avLst/>
                            <a:gdLst/>
                            <a:ahLst/>
                            <a:cxnLst/>
                            <a:rect l="0" t="0" r="0" b="0"/>
                            <a:pathLst>
                              <a:path w="103090" h="767138">
                                <a:moveTo>
                                  <a:pt x="77421" y="18630"/>
                                </a:moveTo>
                                <a:lnTo>
                                  <a:pt x="103090" y="0"/>
                                </a:lnTo>
                                <a:lnTo>
                                  <a:pt x="0" y="0"/>
                                </a:lnTo>
                                <a:lnTo>
                                  <a:pt x="0" y="767138"/>
                                </a:lnTo>
                                <a:lnTo>
                                  <a:pt x="77421" y="767138"/>
                                </a:lnTo>
                              </a:path>
                            </a:pathLst>
                          </a:custGeom>
                          <a:ln w="12834" cap="rnd">
                            <a:round/>
                          </a:ln>
                        </wps:spPr>
                        <wps:style>
                          <a:lnRef idx="1">
                            <a:srgbClr val="00AFEF"/>
                          </a:lnRef>
                          <a:fillRef idx="0">
                            <a:srgbClr val="000000">
                              <a:alpha val="0"/>
                            </a:srgbClr>
                          </a:fillRef>
                          <a:effectRef idx="0">
                            <a:scrgbClr r="0" g="0" b="0"/>
                          </a:effectRef>
                          <a:fontRef idx="none"/>
                        </wps:style>
                        <wps:bodyPr/>
                      </wps:wsp>
                      <wps:wsp>
                        <wps:cNvPr id="168" name="Shape 168"/>
                        <wps:cNvSpPr/>
                        <wps:spPr>
                          <a:xfrm>
                            <a:off x="1967071" y="1987900"/>
                            <a:ext cx="697616" cy="620996"/>
                          </a:xfrm>
                          <a:custGeom>
                            <a:avLst/>
                            <a:gdLst/>
                            <a:ahLst/>
                            <a:cxnLst/>
                            <a:rect l="0" t="0" r="0" b="0"/>
                            <a:pathLst>
                              <a:path w="697616" h="620996">
                                <a:moveTo>
                                  <a:pt x="697616" y="18630"/>
                                </a:moveTo>
                                <a:lnTo>
                                  <a:pt x="659527" y="0"/>
                                </a:lnTo>
                                <a:lnTo>
                                  <a:pt x="556023" y="0"/>
                                </a:lnTo>
                                <a:lnTo>
                                  <a:pt x="556023" y="543578"/>
                                </a:lnTo>
                                <a:lnTo>
                                  <a:pt x="0" y="543578"/>
                                </a:lnTo>
                                <a:lnTo>
                                  <a:pt x="0" y="620996"/>
                                </a:lnTo>
                              </a:path>
                            </a:pathLst>
                          </a:custGeom>
                          <a:ln w="4140" cap="rnd">
                            <a:round/>
                          </a:ln>
                        </wps:spPr>
                        <wps:style>
                          <a:lnRef idx="1">
                            <a:srgbClr val="000000"/>
                          </a:lnRef>
                          <a:fillRef idx="0">
                            <a:srgbClr val="000000">
                              <a:alpha val="0"/>
                            </a:srgbClr>
                          </a:fillRef>
                          <a:effectRef idx="0">
                            <a:scrgbClr r="0" g="0" b="0"/>
                          </a:effectRef>
                          <a:fontRef idx="none"/>
                        </wps:style>
                        <wps:bodyPr/>
                      </wps:wsp>
                      <wps:wsp>
                        <wps:cNvPr id="169" name="Shape 169"/>
                        <wps:cNvSpPr/>
                        <wps:spPr>
                          <a:xfrm>
                            <a:off x="1850029" y="2627527"/>
                            <a:ext cx="117166" cy="931494"/>
                          </a:xfrm>
                          <a:custGeom>
                            <a:avLst/>
                            <a:gdLst/>
                            <a:ahLst/>
                            <a:cxnLst/>
                            <a:rect l="0" t="0" r="0" b="0"/>
                            <a:pathLst>
                              <a:path w="117166" h="931494">
                                <a:moveTo>
                                  <a:pt x="117166" y="0"/>
                                </a:moveTo>
                                <a:lnTo>
                                  <a:pt x="0" y="0"/>
                                </a:lnTo>
                                <a:lnTo>
                                  <a:pt x="0" y="931494"/>
                                </a:lnTo>
                                <a:lnTo>
                                  <a:pt x="117166" y="931494"/>
                                </a:lnTo>
                              </a:path>
                            </a:pathLst>
                          </a:custGeom>
                          <a:ln w="4140" cap="rnd">
                            <a:round/>
                          </a:ln>
                        </wps:spPr>
                        <wps:style>
                          <a:lnRef idx="1">
                            <a:srgbClr val="000000"/>
                          </a:lnRef>
                          <a:fillRef idx="0">
                            <a:srgbClr val="000000">
                              <a:alpha val="0"/>
                            </a:srgbClr>
                          </a:fillRef>
                          <a:effectRef idx="0">
                            <a:scrgbClr r="0" g="0" b="0"/>
                          </a:effectRef>
                          <a:fontRef idx="none"/>
                        </wps:style>
                        <wps:bodyPr/>
                      </wps:wsp>
                      <wps:wsp>
                        <wps:cNvPr id="170" name="Shape 170"/>
                        <wps:cNvSpPr/>
                        <wps:spPr>
                          <a:xfrm>
                            <a:off x="1967195" y="2627527"/>
                            <a:ext cx="1538896" cy="931494"/>
                          </a:xfrm>
                          <a:custGeom>
                            <a:avLst/>
                            <a:gdLst/>
                            <a:ahLst/>
                            <a:cxnLst/>
                            <a:rect l="0" t="0" r="0" b="0"/>
                            <a:pathLst>
                              <a:path w="1538896" h="931494">
                                <a:moveTo>
                                  <a:pt x="0" y="931494"/>
                                </a:moveTo>
                                <a:lnTo>
                                  <a:pt x="0" y="762169"/>
                                </a:lnTo>
                                <a:lnTo>
                                  <a:pt x="1538896" y="762169"/>
                                </a:lnTo>
                                <a:lnTo>
                                  <a:pt x="1538896" y="0"/>
                                </a:lnTo>
                              </a:path>
                            </a:pathLst>
                          </a:custGeom>
                          <a:ln w="4140" cap="rnd">
                            <a:round/>
                          </a:ln>
                        </wps:spPr>
                        <wps:style>
                          <a:lnRef idx="1">
                            <a:srgbClr val="000000"/>
                          </a:lnRef>
                          <a:fillRef idx="0">
                            <a:srgbClr val="000000">
                              <a:alpha val="0"/>
                            </a:srgbClr>
                          </a:fillRef>
                          <a:effectRef idx="0">
                            <a:scrgbClr r="0" g="0" b="0"/>
                          </a:effectRef>
                          <a:fontRef idx="none"/>
                        </wps:style>
                        <wps:bodyPr/>
                      </wps:wsp>
                      <wps:wsp>
                        <wps:cNvPr id="171" name="Shape 171"/>
                        <wps:cNvSpPr/>
                        <wps:spPr>
                          <a:xfrm>
                            <a:off x="2664771" y="1997008"/>
                            <a:ext cx="1022619" cy="611888"/>
                          </a:xfrm>
                          <a:custGeom>
                            <a:avLst/>
                            <a:gdLst/>
                            <a:ahLst/>
                            <a:cxnLst/>
                            <a:rect l="0" t="0" r="0" b="0"/>
                            <a:pathLst>
                              <a:path w="1022619" h="611888">
                                <a:moveTo>
                                  <a:pt x="1022619" y="611888"/>
                                </a:moveTo>
                                <a:lnTo>
                                  <a:pt x="857426" y="611888"/>
                                </a:lnTo>
                                <a:lnTo>
                                  <a:pt x="857426" y="268270"/>
                                </a:lnTo>
                                <a:lnTo>
                                  <a:pt x="65000" y="268270"/>
                                </a:lnTo>
                                <a:lnTo>
                                  <a:pt x="65000" y="0"/>
                                </a:lnTo>
                                <a:lnTo>
                                  <a:pt x="0" y="0"/>
                                </a:lnTo>
                              </a:path>
                            </a:pathLst>
                          </a:custGeom>
                          <a:ln w="4140" cap="rnd">
                            <a:round/>
                          </a:ln>
                        </wps:spPr>
                        <wps:style>
                          <a:lnRef idx="1">
                            <a:srgbClr val="000000"/>
                          </a:lnRef>
                          <a:fillRef idx="0">
                            <a:srgbClr val="000000">
                              <a:alpha val="0"/>
                            </a:srgbClr>
                          </a:fillRef>
                          <a:effectRef idx="0">
                            <a:scrgbClr r="0" g="0" b="0"/>
                          </a:effectRef>
                          <a:fontRef idx="none"/>
                        </wps:style>
                        <wps:bodyPr/>
                      </wps:wsp>
                      <wps:wsp>
                        <wps:cNvPr id="172" name="Shape 172"/>
                        <wps:cNvSpPr/>
                        <wps:spPr>
                          <a:xfrm>
                            <a:off x="3661513" y="2244123"/>
                            <a:ext cx="176371" cy="176363"/>
                          </a:xfrm>
                          <a:custGeom>
                            <a:avLst/>
                            <a:gdLst/>
                            <a:ahLst/>
                            <a:cxnLst/>
                            <a:rect l="0" t="0" r="0" b="0"/>
                            <a:pathLst>
                              <a:path w="176371" h="176363">
                                <a:moveTo>
                                  <a:pt x="88185" y="0"/>
                                </a:moveTo>
                                <a:cubicBezTo>
                                  <a:pt x="137039" y="0"/>
                                  <a:pt x="176371" y="39329"/>
                                  <a:pt x="176371" y="88181"/>
                                </a:cubicBezTo>
                                <a:cubicBezTo>
                                  <a:pt x="176371" y="137034"/>
                                  <a:pt x="137039" y="176363"/>
                                  <a:pt x="88185" y="176363"/>
                                </a:cubicBezTo>
                                <a:cubicBezTo>
                                  <a:pt x="39331" y="176363"/>
                                  <a:pt x="0" y="137034"/>
                                  <a:pt x="0" y="88181"/>
                                </a:cubicBezTo>
                                <a:cubicBezTo>
                                  <a:pt x="0" y="39329"/>
                                  <a:pt x="39331" y="0"/>
                                  <a:pt x="8818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3" name="Shape 173"/>
                        <wps:cNvSpPr/>
                        <wps:spPr>
                          <a:xfrm>
                            <a:off x="3661513" y="2244123"/>
                            <a:ext cx="176371" cy="176363"/>
                          </a:xfrm>
                          <a:custGeom>
                            <a:avLst/>
                            <a:gdLst/>
                            <a:ahLst/>
                            <a:cxnLst/>
                            <a:rect l="0" t="0" r="0" b="0"/>
                            <a:pathLst>
                              <a:path w="176371" h="176363">
                                <a:moveTo>
                                  <a:pt x="0" y="88181"/>
                                </a:moveTo>
                                <a:cubicBezTo>
                                  <a:pt x="0" y="39329"/>
                                  <a:pt x="39331" y="0"/>
                                  <a:pt x="88185" y="0"/>
                                </a:cubicBezTo>
                                <a:cubicBezTo>
                                  <a:pt x="137039" y="0"/>
                                  <a:pt x="176371" y="39329"/>
                                  <a:pt x="176371" y="88181"/>
                                </a:cubicBezTo>
                                <a:cubicBezTo>
                                  <a:pt x="176371" y="137034"/>
                                  <a:pt x="137039" y="176363"/>
                                  <a:pt x="88185" y="176363"/>
                                </a:cubicBezTo>
                                <a:cubicBezTo>
                                  <a:pt x="39331" y="176363"/>
                                  <a:pt x="0" y="137034"/>
                                  <a:pt x="0" y="88181"/>
                                </a:cubicBezTo>
                                <a:close/>
                              </a:path>
                            </a:pathLst>
                          </a:custGeom>
                          <a:ln w="1242" cap="rnd">
                            <a:round/>
                          </a:ln>
                        </wps:spPr>
                        <wps:style>
                          <a:lnRef idx="1">
                            <a:srgbClr val="000000"/>
                          </a:lnRef>
                          <a:fillRef idx="0">
                            <a:srgbClr val="000000">
                              <a:alpha val="0"/>
                            </a:srgbClr>
                          </a:fillRef>
                          <a:effectRef idx="0">
                            <a:scrgbClr r="0" g="0" b="0"/>
                          </a:effectRef>
                          <a:fontRef idx="none"/>
                        </wps:style>
                        <wps:bodyPr/>
                      </wps:wsp>
                      <wps:wsp>
                        <wps:cNvPr id="174" name="Rectangle 174"/>
                        <wps:cNvSpPr/>
                        <wps:spPr>
                          <a:xfrm>
                            <a:off x="3717075" y="2285730"/>
                            <a:ext cx="86863" cy="140209"/>
                          </a:xfrm>
                          <a:prstGeom prst="rect">
                            <a:avLst/>
                          </a:prstGeom>
                          <a:ln>
                            <a:noFill/>
                          </a:ln>
                        </wps:spPr>
                        <wps:txbx>
                          <w:txbxContent>
                            <w:p w14:paraId="7066BDB2" w14:textId="77777777" w:rsidR="00415F11" w:rsidRDefault="00415F11" w:rsidP="00206057">
                              <w:pPr>
                                <w:spacing w:line="259" w:lineRule="auto"/>
                              </w:pPr>
                              <w:r>
                                <w:rPr>
                                  <w:sz w:val="16"/>
                                </w:rPr>
                                <w:t>G</w:t>
                              </w:r>
                            </w:p>
                          </w:txbxContent>
                        </wps:txbx>
                        <wps:bodyPr horzOverflow="overflow" vert="horz" lIns="0" tIns="0" rIns="0" bIns="0" rtlCol="0">
                          <a:noAutofit/>
                        </wps:bodyPr>
                      </wps:wsp>
                      <wps:wsp>
                        <wps:cNvPr id="175" name="Shape 175"/>
                        <wps:cNvSpPr/>
                        <wps:spPr>
                          <a:xfrm>
                            <a:off x="3687224" y="2420528"/>
                            <a:ext cx="62516" cy="188369"/>
                          </a:xfrm>
                          <a:custGeom>
                            <a:avLst/>
                            <a:gdLst/>
                            <a:ahLst/>
                            <a:cxnLst/>
                            <a:rect l="0" t="0" r="0" b="0"/>
                            <a:pathLst>
                              <a:path w="62516" h="188369">
                                <a:moveTo>
                                  <a:pt x="62516" y="0"/>
                                </a:moveTo>
                                <a:lnTo>
                                  <a:pt x="62516" y="77418"/>
                                </a:lnTo>
                                <a:lnTo>
                                  <a:pt x="0" y="77418"/>
                                </a:lnTo>
                                <a:lnTo>
                                  <a:pt x="0" y="188369"/>
                                </a:lnTo>
                              </a:path>
                            </a:pathLst>
                          </a:custGeom>
                          <a:ln w="4140" cap="rnd">
                            <a:round/>
                          </a:ln>
                        </wps:spPr>
                        <wps:style>
                          <a:lnRef idx="1">
                            <a:srgbClr val="000000"/>
                          </a:lnRef>
                          <a:fillRef idx="0">
                            <a:srgbClr val="000000">
                              <a:alpha val="0"/>
                            </a:srgbClr>
                          </a:fillRef>
                          <a:effectRef idx="0">
                            <a:scrgbClr r="0" g="0" b="0"/>
                          </a:effectRef>
                          <a:fontRef idx="none"/>
                        </wps:style>
                        <wps:bodyPr/>
                      </wps:wsp>
                      <wps:wsp>
                        <wps:cNvPr id="176" name="Shape 176"/>
                        <wps:cNvSpPr/>
                        <wps:spPr>
                          <a:xfrm>
                            <a:off x="2108955" y="2627527"/>
                            <a:ext cx="0" cy="177191"/>
                          </a:xfrm>
                          <a:custGeom>
                            <a:avLst/>
                            <a:gdLst/>
                            <a:ahLst/>
                            <a:cxnLst/>
                            <a:rect l="0" t="0" r="0" b="0"/>
                            <a:pathLst>
                              <a:path h="177191">
                                <a:moveTo>
                                  <a:pt x="0" y="0"/>
                                </a:moveTo>
                                <a:lnTo>
                                  <a:pt x="0" y="177191"/>
                                </a:lnTo>
                              </a:path>
                            </a:pathLst>
                          </a:custGeom>
                          <a:ln w="17388" cap="rnd">
                            <a:round/>
                          </a:ln>
                        </wps:spPr>
                        <wps:style>
                          <a:lnRef idx="1">
                            <a:srgbClr val="000000"/>
                          </a:lnRef>
                          <a:fillRef idx="0">
                            <a:srgbClr val="000000">
                              <a:alpha val="0"/>
                            </a:srgbClr>
                          </a:fillRef>
                          <a:effectRef idx="0">
                            <a:scrgbClr r="0" g="0" b="0"/>
                          </a:effectRef>
                          <a:fontRef idx="none"/>
                        </wps:style>
                        <wps:bodyPr/>
                      </wps:wsp>
                      <wps:wsp>
                        <wps:cNvPr id="177" name="Shape 177"/>
                        <wps:cNvSpPr/>
                        <wps:spPr>
                          <a:xfrm>
                            <a:off x="2077117" y="2796893"/>
                            <a:ext cx="63759" cy="63342"/>
                          </a:xfrm>
                          <a:custGeom>
                            <a:avLst/>
                            <a:gdLst/>
                            <a:ahLst/>
                            <a:cxnLst/>
                            <a:rect l="0" t="0" r="0" b="0"/>
                            <a:pathLst>
                              <a:path w="63759" h="63342">
                                <a:moveTo>
                                  <a:pt x="0" y="0"/>
                                </a:moveTo>
                                <a:lnTo>
                                  <a:pt x="63759" y="0"/>
                                </a:lnTo>
                                <a:lnTo>
                                  <a:pt x="31879" y="6334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1967195" y="3577650"/>
                            <a:ext cx="0" cy="177191"/>
                          </a:xfrm>
                          <a:custGeom>
                            <a:avLst/>
                            <a:gdLst/>
                            <a:ahLst/>
                            <a:cxnLst/>
                            <a:rect l="0" t="0" r="0" b="0"/>
                            <a:pathLst>
                              <a:path h="177191">
                                <a:moveTo>
                                  <a:pt x="0" y="0"/>
                                </a:moveTo>
                                <a:lnTo>
                                  <a:pt x="0" y="177191"/>
                                </a:lnTo>
                              </a:path>
                            </a:pathLst>
                          </a:custGeom>
                          <a:ln w="17388" cap="rnd">
                            <a:round/>
                          </a:ln>
                        </wps:spPr>
                        <wps:style>
                          <a:lnRef idx="1">
                            <a:srgbClr val="000000"/>
                          </a:lnRef>
                          <a:fillRef idx="0">
                            <a:srgbClr val="000000">
                              <a:alpha val="0"/>
                            </a:srgbClr>
                          </a:fillRef>
                          <a:effectRef idx="0">
                            <a:scrgbClr r="0" g="0" b="0"/>
                          </a:effectRef>
                          <a:fontRef idx="none"/>
                        </wps:style>
                        <wps:bodyPr/>
                      </wps:wsp>
                      <wps:wsp>
                        <wps:cNvPr id="179" name="Shape 179"/>
                        <wps:cNvSpPr/>
                        <wps:spPr>
                          <a:xfrm>
                            <a:off x="1935523" y="3747017"/>
                            <a:ext cx="63344" cy="63342"/>
                          </a:xfrm>
                          <a:custGeom>
                            <a:avLst/>
                            <a:gdLst/>
                            <a:ahLst/>
                            <a:cxnLst/>
                            <a:rect l="0" t="0" r="0" b="0"/>
                            <a:pathLst>
                              <a:path w="63344" h="63342">
                                <a:moveTo>
                                  <a:pt x="0" y="0"/>
                                </a:moveTo>
                                <a:lnTo>
                                  <a:pt x="63344" y="0"/>
                                </a:lnTo>
                                <a:lnTo>
                                  <a:pt x="31465" y="6334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2" name="Rectangle 2252"/>
                        <wps:cNvSpPr/>
                        <wps:spPr>
                          <a:xfrm>
                            <a:off x="3001730" y="415830"/>
                            <a:ext cx="206636" cy="105702"/>
                          </a:xfrm>
                          <a:prstGeom prst="rect">
                            <a:avLst/>
                          </a:prstGeom>
                          <a:ln>
                            <a:noFill/>
                          </a:ln>
                        </wps:spPr>
                        <wps:txbx>
                          <w:txbxContent>
                            <w:p w14:paraId="76509A0D" w14:textId="77777777" w:rsidR="00415F11" w:rsidRDefault="00415F11" w:rsidP="00206057">
                              <w:pPr>
                                <w:spacing w:line="259" w:lineRule="auto"/>
                              </w:pPr>
                              <w:r>
                                <w:rPr>
                                  <w:rFonts w:ascii="Verdana" w:eastAsia="Verdana" w:hAnsi="Verdana" w:cs="Verdana"/>
                                  <w:color w:val="FF0000"/>
                                  <w:sz w:val="13"/>
                                </w:rPr>
                                <w:t>500</w:t>
                              </w:r>
                            </w:p>
                          </w:txbxContent>
                        </wps:txbx>
                        <wps:bodyPr horzOverflow="overflow" vert="horz" lIns="0" tIns="0" rIns="0" bIns="0" rtlCol="0">
                          <a:noAutofit/>
                        </wps:bodyPr>
                      </wps:wsp>
                      <wps:wsp>
                        <wps:cNvPr id="2253" name="Rectangle 2253"/>
                        <wps:cNvSpPr/>
                        <wps:spPr>
                          <a:xfrm>
                            <a:off x="3155415" y="415830"/>
                            <a:ext cx="174304" cy="105702"/>
                          </a:xfrm>
                          <a:prstGeom prst="rect">
                            <a:avLst/>
                          </a:prstGeom>
                          <a:ln>
                            <a:noFill/>
                          </a:ln>
                        </wps:spPr>
                        <wps:txbx>
                          <w:txbxContent>
                            <w:p w14:paraId="7448CCA2" w14:textId="77777777" w:rsidR="00415F11" w:rsidRDefault="00415F11" w:rsidP="00206057">
                              <w:pPr>
                                <w:spacing w:line="259" w:lineRule="auto"/>
                              </w:pPr>
                              <w:r>
                                <w:rPr>
                                  <w:rFonts w:ascii="Verdana" w:eastAsia="Verdana" w:hAnsi="Verdana" w:cs="Verdana"/>
                                  <w:color w:val="FF0000"/>
                                  <w:sz w:val="13"/>
                                </w:rPr>
                                <w:t xml:space="preserve"> kV</w:t>
                              </w:r>
                            </w:p>
                          </w:txbxContent>
                        </wps:txbx>
                        <wps:bodyPr horzOverflow="overflow" vert="horz" lIns="0" tIns="0" rIns="0" bIns="0" rtlCol="0">
                          <a:noAutofit/>
                        </wps:bodyPr>
                      </wps:wsp>
                      <wps:wsp>
                        <wps:cNvPr id="2254" name="Rectangle 2254"/>
                        <wps:cNvSpPr/>
                        <wps:spPr>
                          <a:xfrm>
                            <a:off x="3713318" y="880098"/>
                            <a:ext cx="206636" cy="105702"/>
                          </a:xfrm>
                          <a:prstGeom prst="rect">
                            <a:avLst/>
                          </a:prstGeom>
                          <a:ln>
                            <a:noFill/>
                          </a:ln>
                        </wps:spPr>
                        <wps:txbx>
                          <w:txbxContent>
                            <w:p w14:paraId="3DA61BE7" w14:textId="77777777" w:rsidR="00415F11" w:rsidRDefault="00415F11" w:rsidP="00206057">
                              <w:pPr>
                                <w:spacing w:line="259" w:lineRule="auto"/>
                              </w:pPr>
                              <w:r>
                                <w:rPr>
                                  <w:rFonts w:ascii="Verdana" w:eastAsia="Verdana" w:hAnsi="Verdana" w:cs="Verdana"/>
                                  <w:color w:val="00AFEF"/>
                                  <w:sz w:val="13"/>
                                </w:rPr>
                                <w:t>230</w:t>
                              </w:r>
                            </w:p>
                          </w:txbxContent>
                        </wps:txbx>
                        <wps:bodyPr horzOverflow="overflow" vert="horz" lIns="0" tIns="0" rIns="0" bIns="0" rtlCol="0">
                          <a:noAutofit/>
                        </wps:bodyPr>
                      </wps:wsp>
                      <wps:wsp>
                        <wps:cNvPr id="2255" name="Rectangle 2255"/>
                        <wps:cNvSpPr/>
                        <wps:spPr>
                          <a:xfrm>
                            <a:off x="3867004" y="880098"/>
                            <a:ext cx="174304" cy="105702"/>
                          </a:xfrm>
                          <a:prstGeom prst="rect">
                            <a:avLst/>
                          </a:prstGeom>
                          <a:ln>
                            <a:noFill/>
                          </a:ln>
                        </wps:spPr>
                        <wps:txbx>
                          <w:txbxContent>
                            <w:p w14:paraId="3518F5E6" w14:textId="77777777" w:rsidR="00415F11" w:rsidRDefault="00415F11" w:rsidP="00206057">
                              <w:pPr>
                                <w:spacing w:line="259" w:lineRule="auto"/>
                              </w:pPr>
                              <w:r>
                                <w:rPr>
                                  <w:rFonts w:ascii="Verdana" w:eastAsia="Verdana" w:hAnsi="Verdana" w:cs="Verdana"/>
                                  <w:color w:val="00AFEF"/>
                                  <w:sz w:val="13"/>
                                </w:rPr>
                                <w:t xml:space="preserve"> kV</w:t>
                              </w:r>
                            </w:p>
                          </w:txbxContent>
                        </wps:txbx>
                        <wps:bodyPr horzOverflow="overflow" vert="horz" lIns="0" tIns="0" rIns="0" bIns="0" rtlCol="0">
                          <a:noAutofit/>
                        </wps:bodyPr>
                      </wps:wsp>
                      <wps:wsp>
                        <wps:cNvPr id="2257" name="Rectangle 2257"/>
                        <wps:cNvSpPr/>
                        <wps:spPr>
                          <a:xfrm>
                            <a:off x="2795943" y="2848971"/>
                            <a:ext cx="309346" cy="105702"/>
                          </a:xfrm>
                          <a:prstGeom prst="rect">
                            <a:avLst/>
                          </a:prstGeom>
                          <a:ln>
                            <a:noFill/>
                          </a:ln>
                        </wps:spPr>
                        <wps:txbx>
                          <w:txbxContent>
                            <w:p w14:paraId="6A641782" w14:textId="77777777" w:rsidR="00415F11" w:rsidRDefault="00415F11" w:rsidP="00206057">
                              <w:pPr>
                                <w:spacing w:line="259" w:lineRule="auto"/>
                              </w:pPr>
                              <w:r>
                                <w:rPr>
                                  <w:rFonts w:ascii="Verdana" w:eastAsia="Verdana" w:hAnsi="Verdana" w:cs="Verdana"/>
                                  <w:sz w:val="13"/>
                                </w:rPr>
                                <w:t xml:space="preserve"> AND </w:t>
                              </w:r>
                            </w:p>
                          </w:txbxContent>
                        </wps:txbx>
                        <wps:bodyPr horzOverflow="overflow" vert="horz" lIns="0" tIns="0" rIns="0" bIns="0" rtlCol="0">
                          <a:noAutofit/>
                        </wps:bodyPr>
                      </wps:wsp>
                      <wps:wsp>
                        <wps:cNvPr id="2256" name="Rectangle 2256"/>
                        <wps:cNvSpPr/>
                        <wps:spPr>
                          <a:xfrm>
                            <a:off x="2692443" y="2848971"/>
                            <a:ext cx="135725" cy="105702"/>
                          </a:xfrm>
                          <a:prstGeom prst="rect">
                            <a:avLst/>
                          </a:prstGeom>
                          <a:ln>
                            <a:noFill/>
                          </a:ln>
                        </wps:spPr>
                        <wps:txbx>
                          <w:txbxContent>
                            <w:p w14:paraId="5AAF5A51" w14:textId="77777777" w:rsidR="00415F11" w:rsidRDefault="00415F11" w:rsidP="00206057">
                              <w:pPr>
                                <w:spacing w:line="259" w:lineRule="auto"/>
                              </w:pPr>
                              <w:r>
                                <w:rPr>
                                  <w:rFonts w:ascii="Verdana" w:eastAsia="Verdana" w:hAnsi="Verdana" w:cs="Verdana"/>
                                  <w:sz w:val="13"/>
                                </w:rPr>
                                <w:t>69</w:t>
                              </w:r>
                            </w:p>
                          </w:txbxContent>
                        </wps:txbx>
                        <wps:bodyPr horzOverflow="overflow" vert="horz" lIns="0" tIns="0" rIns="0" bIns="0" rtlCol="0">
                          <a:noAutofit/>
                        </wps:bodyPr>
                      </wps:wsp>
                      <wps:wsp>
                        <wps:cNvPr id="183" name="Rectangle 183"/>
                        <wps:cNvSpPr/>
                        <wps:spPr>
                          <a:xfrm>
                            <a:off x="2633597" y="2945570"/>
                            <a:ext cx="566404" cy="105702"/>
                          </a:xfrm>
                          <a:prstGeom prst="rect">
                            <a:avLst/>
                          </a:prstGeom>
                          <a:ln>
                            <a:noFill/>
                          </a:ln>
                        </wps:spPr>
                        <wps:txbx>
                          <w:txbxContent>
                            <w:p w14:paraId="7C42428C" w14:textId="77777777" w:rsidR="00415F11" w:rsidRDefault="00415F11" w:rsidP="00206057">
                              <w:pPr>
                                <w:spacing w:line="259" w:lineRule="auto"/>
                              </w:pPr>
                              <w:r>
                                <w:rPr>
                                  <w:rFonts w:ascii="Verdana" w:eastAsia="Verdana" w:hAnsi="Verdana" w:cs="Verdana"/>
                                  <w:sz w:val="13"/>
                                </w:rPr>
                                <w:t>LOWER kV</w:t>
                              </w:r>
                            </w:p>
                          </w:txbxContent>
                        </wps:txbx>
                        <wps:bodyPr horzOverflow="overflow" vert="horz" lIns="0" tIns="0" rIns="0" bIns="0" rtlCol="0">
                          <a:noAutofit/>
                        </wps:bodyPr>
                      </wps:wsp>
                      <wps:wsp>
                        <wps:cNvPr id="184" name="Rectangle 184"/>
                        <wps:cNvSpPr/>
                        <wps:spPr>
                          <a:xfrm>
                            <a:off x="1889254" y="473947"/>
                            <a:ext cx="419345" cy="105702"/>
                          </a:xfrm>
                          <a:prstGeom prst="rect">
                            <a:avLst/>
                          </a:prstGeom>
                          <a:ln>
                            <a:noFill/>
                          </a:ln>
                        </wps:spPr>
                        <wps:txbx>
                          <w:txbxContent>
                            <w:p w14:paraId="3918E7C4" w14:textId="77777777" w:rsidR="00415F11" w:rsidRDefault="00415F11" w:rsidP="00206057">
                              <w:pPr>
                                <w:spacing w:line="259" w:lineRule="auto"/>
                              </w:pPr>
                              <w:r>
                                <w:rPr>
                                  <w:rFonts w:ascii="Verdana" w:eastAsia="Verdana" w:hAnsi="Verdana" w:cs="Verdana"/>
                                  <w:color w:val="FF0000"/>
                                  <w:sz w:val="13"/>
                                </w:rPr>
                                <w:t>BUS #1</w:t>
                              </w:r>
                            </w:p>
                          </w:txbxContent>
                        </wps:txbx>
                        <wps:bodyPr horzOverflow="overflow" vert="horz" lIns="0" tIns="0" rIns="0" bIns="0" rtlCol="0">
                          <a:noAutofit/>
                        </wps:bodyPr>
                      </wps:wsp>
                      <wps:wsp>
                        <wps:cNvPr id="185" name="Rectangle 185"/>
                        <wps:cNvSpPr/>
                        <wps:spPr>
                          <a:xfrm>
                            <a:off x="1898255" y="829827"/>
                            <a:ext cx="419345" cy="105702"/>
                          </a:xfrm>
                          <a:prstGeom prst="rect">
                            <a:avLst/>
                          </a:prstGeom>
                          <a:ln>
                            <a:noFill/>
                          </a:ln>
                        </wps:spPr>
                        <wps:txbx>
                          <w:txbxContent>
                            <w:p w14:paraId="4D7DB0F8" w14:textId="77777777" w:rsidR="00415F11" w:rsidRDefault="00415F11" w:rsidP="00206057">
                              <w:pPr>
                                <w:spacing w:line="259" w:lineRule="auto"/>
                              </w:pPr>
                              <w:r>
                                <w:rPr>
                                  <w:rFonts w:ascii="Verdana" w:eastAsia="Verdana" w:hAnsi="Verdana" w:cs="Verdana"/>
                                  <w:color w:val="00AFEF"/>
                                  <w:sz w:val="13"/>
                                </w:rPr>
                                <w:t>BUS #2</w:t>
                              </w:r>
                            </w:p>
                          </w:txbxContent>
                        </wps:txbx>
                        <wps:bodyPr horzOverflow="overflow" vert="horz" lIns="0" tIns="0" rIns="0" bIns="0" rtlCol="0">
                          <a:noAutofit/>
                        </wps:bodyPr>
                      </wps:wsp>
                      <wps:wsp>
                        <wps:cNvPr id="186" name="Rectangle 186"/>
                        <wps:cNvSpPr/>
                        <wps:spPr>
                          <a:xfrm>
                            <a:off x="1902756" y="1968321"/>
                            <a:ext cx="419345" cy="105702"/>
                          </a:xfrm>
                          <a:prstGeom prst="rect">
                            <a:avLst/>
                          </a:prstGeom>
                          <a:ln>
                            <a:noFill/>
                          </a:ln>
                        </wps:spPr>
                        <wps:txbx>
                          <w:txbxContent>
                            <w:p w14:paraId="5DAEAF80" w14:textId="77777777" w:rsidR="00415F11" w:rsidRDefault="00415F11" w:rsidP="00206057">
                              <w:pPr>
                                <w:spacing w:line="259" w:lineRule="auto"/>
                              </w:pPr>
                              <w:r>
                                <w:rPr>
                                  <w:rFonts w:ascii="Verdana" w:eastAsia="Verdana" w:hAnsi="Verdana" w:cs="Verdana"/>
                                  <w:sz w:val="13"/>
                                </w:rPr>
                                <w:t>BUS #4</w:t>
                              </w:r>
                            </w:p>
                          </w:txbxContent>
                        </wps:txbx>
                        <wps:bodyPr horzOverflow="overflow" vert="horz" lIns="0" tIns="0" rIns="0" bIns="0" rtlCol="0">
                          <a:noAutofit/>
                        </wps:bodyPr>
                      </wps:wsp>
                      <wps:wsp>
                        <wps:cNvPr id="187" name="Rectangle 187"/>
                        <wps:cNvSpPr/>
                        <wps:spPr>
                          <a:xfrm>
                            <a:off x="1240104" y="2616068"/>
                            <a:ext cx="419345" cy="105702"/>
                          </a:xfrm>
                          <a:prstGeom prst="rect">
                            <a:avLst/>
                          </a:prstGeom>
                          <a:ln>
                            <a:noFill/>
                          </a:ln>
                        </wps:spPr>
                        <wps:txbx>
                          <w:txbxContent>
                            <w:p w14:paraId="4F8EB006" w14:textId="77777777" w:rsidR="00415F11" w:rsidRDefault="00415F11" w:rsidP="00206057">
                              <w:pPr>
                                <w:spacing w:line="259" w:lineRule="auto"/>
                              </w:pPr>
                              <w:r>
                                <w:rPr>
                                  <w:rFonts w:ascii="Verdana" w:eastAsia="Verdana" w:hAnsi="Verdana" w:cs="Verdana"/>
                                  <w:sz w:val="13"/>
                                </w:rPr>
                                <w:t>BUS #5</w:t>
                              </w:r>
                            </w:p>
                          </w:txbxContent>
                        </wps:txbx>
                        <wps:bodyPr horzOverflow="overflow" vert="horz" lIns="0" tIns="0" rIns="0" bIns="0" rtlCol="0">
                          <a:noAutofit/>
                        </wps:bodyPr>
                      </wps:wsp>
                      <wps:wsp>
                        <wps:cNvPr id="188" name="Rectangle 188"/>
                        <wps:cNvSpPr/>
                        <wps:spPr>
                          <a:xfrm>
                            <a:off x="1240104" y="3566192"/>
                            <a:ext cx="419345" cy="105701"/>
                          </a:xfrm>
                          <a:prstGeom prst="rect">
                            <a:avLst/>
                          </a:prstGeom>
                          <a:ln>
                            <a:noFill/>
                          </a:ln>
                        </wps:spPr>
                        <wps:txbx>
                          <w:txbxContent>
                            <w:p w14:paraId="198FD577" w14:textId="77777777" w:rsidR="00415F11" w:rsidRDefault="00415F11" w:rsidP="00206057">
                              <w:pPr>
                                <w:spacing w:line="259" w:lineRule="auto"/>
                              </w:pPr>
                              <w:r>
                                <w:rPr>
                                  <w:rFonts w:ascii="Verdana" w:eastAsia="Verdana" w:hAnsi="Verdana" w:cs="Verdana"/>
                                  <w:sz w:val="13"/>
                                </w:rPr>
                                <w:t>BUS #6</w:t>
                              </w:r>
                            </w:p>
                          </w:txbxContent>
                        </wps:txbx>
                        <wps:bodyPr horzOverflow="overflow" vert="horz" lIns="0" tIns="0" rIns="0" bIns="0" rtlCol="0">
                          <a:noAutofit/>
                        </wps:bodyPr>
                      </wps:wsp>
                      <wps:wsp>
                        <wps:cNvPr id="189" name="Rectangle 189"/>
                        <wps:cNvSpPr/>
                        <wps:spPr>
                          <a:xfrm>
                            <a:off x="3141989" y="2699185"/>
                            <a:ext cx="419345" cy="105702"/>
                          </a:xfrm>
                          <a:prstGeom prst="rect">
                            <a:avLst/>
                          </a:prstGeom>
                          <a:ln>
                            <a:noFill/>
                          </a:ln>
                        </wps:spPr>
                        <wps:txbx>
                          <w:txbxContent>
                            <w:p w14:paraId="2A9BB68F" w14:textId="77777777" w:rsidR="00415F11" w:rsidRDefault="00415F11" w:rsidP="00206057">
                              <w:pPr>
                                <w:spacing w:line="259" w:lineRule="auto"/>
                              </w:pPr>
                              <w:r>
                                <w:rPr>
                                  <w:rFonts w:ascii="Verdana" w:eastAsia="Verdana" w:hAnsi="Verdana" w:cs="Verdana"/>
                                  <w:sz w:val="13"/>
                                </w:rPr>
                                <w:t>BUS #7</w:t>
                              </w:r>
                            </w:p>
                          </w:txbxContent>
                        </wps:txbx>
                        <wps:bodyPr horzOverflow="overflow" vert="horz" lIns="0" tIns="0" rIns="0" bIns="0" rtlCol="0">
                          <a:noAutofit/>
                        </wps:bodyPr>
                      </wps:wsp>
                      <wps:wsp>
                        <wps:cNvPr id="2696" name="Shape 2696"/>
                        <wps:cNvSpPr/>
                        <wps:spPr>
                          <a:xfrm>
                            <a:off x="1914408" y="2860069"/>
                            <a:ext cx="479016" cy="233080"/>
                          </a:xfrm>
                          <a:custGeom>
                            <a:avLst/>
                            <a:gdLst/>
                            <a:ahLst/>
                            <a:cxnLst/>
                            <a:rect l="0" t="0" r="0" b="0"/>
                            <a:pathLst>
                              <a:path w="479016" h="233080">
                                <a:moveTo>
                                  <a:pt x="0" y="0"/>
                                </a:moveTo>
                                <a:lnTo>
                                  <a:pt x="479016" y="0"/>
                                </a:lnTo>
                                <a:lnTo>
                                  <a:pt x="479016" y="233080"/>
                                </a:lnTo>
                                <a:lnTo>
                                  <a:pt x="0" y="23308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91" name="Shape 191"/>
                        <wps:cNvSpPr/>
                        <wps:spPr>
                          <a:xfrm>
                            <a:off x="1914408" y="2860069"/>
                            <a:ext cx="479430" cy="233081"/>
                          </a:xfrm>
                          <a:custGeom>
                            <a:avLst/>
                            <a:gdLst/>
                            <a:ahLst/>
                            <a:cxnLst/>
                            <a:rect l="0" t="0" r="0" b="0"/>
                            <a:pathLst>
                              <a:path w="479430" h="233081">
                                <a:moveTo>
                                  <a:pt x="0" y="0"/>
                                </a:moveTo>
                                <a:lnTo>
                                  <a:pt x="479430" y="0"/>
                                </a:lnTo>
                                <a:lnTo>
                                  <a:pt x="479430" y="233081"/>
                                </a:lnTo>
                                <a:lnTo>
                                  <a:pt x="0" y="233081"/>
                                </a:lnTo>
                                <a:close/>
                              </a:path>
                            </a:pathLst>
                          </a:custGeom>
                          <a:ln w="1242" cap="sq">
                            <a:miter lim="100000"/>
                          </a:ln>
                        </wps:spPr>
                        <wps:style>
                          <a:lnRef idx="1">
                            <a:srgbClr val="000000"/>
                          </a:lnRef>
                          <a:fillRef idx="0">
                            <a:srgbClr val="000000">
                              <a:alpha val="0"/>
                            </a:srgbClr>
                          </a:fillRef>
                          <a:effectRef idx="0">
                            <a:scrgbClr r="0" g="0" b="0"/>
                          </a:effectRef>
                          <a:fontRef idx="none"/>
                        </wps:style>
                        <wps:bodyPr/>
                      </wps:wsp>
                      <wps:wsp>
                        <wps:cNvPr id="192" name="Rectangle 192"/>
                        <wps:cNvSpPr/>
                        <wps:spPr>
                          <a:xfrm>
                            <a:off x="1997929" y="2890149"/>
                            <a:ext cx="451134" cy="105702"/>
                          </a:xfrm>
                          <a:prstGeom prst="rect">
                            <a:avLst/>
                          </a:prstGeom>
                          <a:ln>
                            <a:noFill/>
                          </a:ln>
                        </wps:spPr>
                        <wps:txbx>
                          <w:txbxContent>
                            <w:p w14:paraId="3B95E3EF" w14:textId="77777777" w:rsidR="00415F11" w:rsidRDefault="00415F11" w:rsidP="00206057">
                              <w:pPr>
                                <w:spacing w:line="259" w:lineRule="auto"/>
                              </w:pPr>
                              <w:r>
                                <w:rPr>
                                  <w:rFonts w:ascii="Verdana" w:eastAsia="Verdana" w:hAnsi="Verdana" w:cs="Verdana"/>
                                  <w:sz w:val="13"/>
                                </w:rPr>
                                <w:t xml:space="preserve">LOAD &amp; </w:t>
                              </w:r>
                            </w:p>
                          </w:txbxContent>
                        </wps:txbx>
                        <wps:bodyPr horzOverflow="overflow" vert="horz" lIns="0" tIns="0" rIns="0" bIns="0" rtlCol="0">
                          <a:noAutofit/>
                        </wps:bodyPr>
                      </wps:wsp>
                      <wps:wsp>
                        <wps:cNvPr id="193" name="Rectangle 193"/>
                        <wps:cNvSpPr/>
                        <wps:spPr>
                          <a:xfrm>
                            <a:off x="2021751" y="2986749"/>
                            <a:ext cx="79392" cy="105702"/>
                          </a:xfrm>
                          <a:prstGeom prst="rect">
                            <a:avLst/>
                          </a:prstGeom>
                          <a:ln>
                            <a:noFill/>
                          </a:ln>
                        </wps:spPr>
                        <wps:txbx>
                          <w:txbxContent>
                            <w:p w14:paraId="01C0FAAB" w14:textId="77777777" w:rsidR="00415F11" w:rsidRDefault="00415F11" w:rsidP="00206057">
                              <w:pPr>
                                <w:spacing w:line="259" w:lineRule="auto"/>
                              </w:pPr>
                              <w:r>
                                <w:rPr>
                                  <w:rFonts w:ascii="Verdana" w:eastAsia="Verdana" w:hAnsi="Verdana" w:cs="Verdana"/>
                                  <w:sz w:val="13"/>
                                </w:rPr>
                                <w:t>U</w:t>
                              </w:r>
                            </w:p>
                          </w:txbxContent>
                        </wps:txbx>
                        <wps:bodyPr horzOverflow="overflow" vert="horz" lIns="0" tIns="0" rIns="0" bIns="0" rtlCol="0">
                          <a:noAutofit/>
                        </wps:bodyPr>
                      </wps:wsp>
                      <wps:wsp>
                        <wps:cNvPr id="194" name="Rectangle 194"/>
                        <wps:cNvSpPr/>
                        <wps:spPr>
                          <a:xfrm>
                            <a:off x="2080673" y="2986749"/>
                            <a:ext cx="49240" cy="105702"/>
                          </a:xfrm>
                          <a:prstGeom prst="rect">
                            <a:avLst/>
                          </a:prstGeom>
                          <a:ln>
                            <a:noFill/>
                          </a:ln>
                        </wps:spPr>
                        <wps:txbx>
                          <w:txbxContent>
                            <w:p w14:paraId="083E95B5" w14:textId="77777777" w:rsidR="00415F11" w:rsidRDefault="00415F11" w:rsidP="00206057">
                              <w:pPr>
                                <w:spacing w:line="259" w:lineRule="auto"/>
                              </w:pPr>
                              <w:r>
                                <w:rPr>
                                  <w:rFonts w:ascii="Verdana" w:eastAsia="Verdana" w:hAnsi="Verdana" w:cs="Verdana"/>
                                  <w:sz w:val="13"/>
                                </w:rPr>
                                <w:t>-</w:t>
                              </w:r>
                            </w:p>
                          </w:txbxContent>
                        </wps:txbx>
                        <wps:bodyPr horzOverflow="overflow" vert="horz" lIns="0" tIns="0" rIns="0" bIns="0" rtlCol="0">
                          <a:noAutofit/>
                        </wps:bodyPr>
                      </wps:wsp>
                      <wps:wsp>
                        <wps:cNvPr id="195" name="Rectangle 195"/>
                        <wps:cNvSpPr/>
                        <wps:spPr>
                          <a:xfrm>
                            <a:off x="2117229" y="2986749"/>
                            <a:ext cx="225508" cy="105702"/>
                          </a:xfrm>
                          <a:prstGeom prst="rect">
                            <a:avLst/>
                          </a:prstGeom>
                          <a:ln>
                            <a:noFill/>
                          </a:ln>
                        </wps:spPr>
                        <wps:txbx>
                          <w:txbxContent>
                            <w:p w14:paraId="3C9E2F1A" w14:textId="77777777" w:rsidR="00415F11" w:rsidRDefault="00415F11" w:rsidP="00206057">
                              <w:pPr>
                                <w:spacing w:line="259" w:lineRule="auto"/>
                              </w:pPr>
                              <w:r>
                                <w:rPr>
                                  <w:rFonts w:ascii="Verdana" w:eastAsia="Verdana" w:hAnsi="Verdana" w:cs="Verdana"/>
                                  <w:sz w:val="13"/>
                                </w:rPr>
                                <w:t>DER</w:t>
                              </w:r>
                            </w:p>
                          </w:txbxContent>
                        </wps:txbx>
                        <wps:bodyPr horzOverflow="overflow" vert="horz" lIns="0" tIns="0" rIns="0" bIns="0" rtlCol="0">
                          <a:noAutofit/>
                        </wps:bodyPr>
                      </wps:wsp>
                      <wps:wsp>
                        <wps:cNvPr id="2697" name="Shape 2697"/>
                        <wps:cNvSpPr/>
                        <wps:spPr>
                          <a:xfrm>
                            <a:off x="1759981" y="3804812"/>
                            <a:ext cx="400353" cy="233080"/>
                          </a:xfrm>
                          <a:custGeom>
                            <a:avLst/>
                            <a:gdLst/>
                            <a:ahLst/>
                            <a:cxnLst/>
                            <a:rect l="0" t="0" r="0" b="0"/>
                            <a:pathLst>
                              <a:path w="400353" h="233080">
                                <a:moveTo>
                                  <a:pt x="0" y="0"/>
                                </a:moveTo>
                                <a:lnTo>
                                  <a:pt x="400353" y="0"/>
                                </a:lnTo>
                                <a:lnTo>
                                  <a:pt x="400353" y="233080"/>
                                </a:lnTo>
                                <a:lnTo>
                                  <a:pt x="0" y="23308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97" name="Shape 197"/>
                        <wps:cNvSpPr/>
                        <wps:spPr>
                          <a:xfrm>
                            <a:off x="1760395" y="3804812"/>
                            <a:ext cx="400353" cy="233080"/>
                          </a:xfrm>
                          <a:custGeom>
                            <a:avLst/>
                            <a:gdLst/>
                            <a:ahLst/>
                            <a:cxnLst/>
                            <a:rect l="0" t="0" r="0" b="0"/>
                            <a:pathLst>
                              <a:path w="400353" h="233080">
                                <a:moveTo>
                                  <a:pt x="0" y="0"/>
                                </a:moveTo>
                                <a:lnTo>
                                  <a:pt x="400353" y="0"/>
                                </a:lnTo>
                                <a:lnTo>
                                  <a:pt x="400353" y="233080"/>
                                </a:lnTo>
                                <a:lnTo>
                                  <a:pt x="0" y="233080"/>
                                </a:lnTo>
                                <a:close/>
                              </a:path>
                            </a:pathLst>
                          </a:custGeom>
                          <a:ln w="1242" cap="sq">
                            <a:miter lim="100000"/>
                          </a:ln>
                        </wps:spPr>
                        <wps:style>
                          <a:lnRef idx="1">
                            <a:srgbClr val="000000"/>
                          </a:lnRef>
                          <a:fillRef idx="0">
                            <a:srgbClr val="000000">
                              <a:alpha val="0"/>
                            </a:srgbClr>
                          </a:fillRef>
                          <a:effectRef idx="0">
                            <a:scrgbClr r="0" g="0" b="0"/>
                          </a:effectRef>
                          <a:fontRef idx="none"/>
                        </wps:style>
                        <wps:bodyPr/>
                      </wps:wsp>
                      <wps:wsp>
                        <wps:cNvPr id="198" name="Rectangle 198"/>
                        <wps:cNvSpPr/>
                        <wps:spPr>
                          <a:xfrm>
                            <a:off x="1804432" y="3834761"/>
                            <a:ext cx="451135" cy="105702"/>
                          </a:xfrm>
                          <a:prstGeom prst="rect">
                            <a:avLst/>
                          </a:prstGeom>
                          <a:ln>
                            <a:noFill/>
                          </a:ln>
                        </wps:spPr>
                        <wps:txbx>
                          <w:txbxContent>
                            <w:p w14:paraId="5ECEC7CB" w14:textId="77777777" w:rsidR="00415F11" w:rsidRDefault="00415F11" w:rsidP="00206057">
                              <w:pPr>
                                <w:spacing w:line="259" w:lineRule="auto"/>
                              </w:pPr>
                              <w:r>
                                <w:rPr>
                                  <w:rFonts w:ascii="Verdana" w:eastAsia="Verdana" w:hAnsi="Verdana" w:cs="Verdana"/>
                                  <w:sz w:val="13"/>
                                </w:rPr>
                                <w:t xml:space="preserve">LOAD &amp; </w:t>
                              </w:r>
                            </w:p>
                          </w:txbxContent>
                        </wps:txbx>
                        <wps:bodyPr horzOverflow="overflow" vert="horz" lIns="0" tIns="0" rIns="0" bIns="0" rtlCol="0">
                          <a:noAutofit/>
                        </wps:bodyPr>
                      </wps:wsp>
                      <wps:wsp>
                        <wps:cNvPr id="199" name="Rectangle 199"/>
                        <wps:cNvSpPr/>
                        <wps:spPr>
                          <a:xfrm>
                            <a:off x="1829727" y="3931361"/>
                            <a:ext cx="75379" cy="105702"/>
                          </a:xfrm>
                          <a:prstGeom prst="rect">
                            <a:avLst/>
                          </a:prstGeom>
                          <a:ln>
                            <a:noFill/>
                          </a:ln>
                        </wps:spPr>
                        <wps:txbx>
                          <w:txbxContent>
                            <w:p w14:paraId="7A4D05EB" w14:textId="77777777" w:rsidR="00415F11" w:rsidRDefault="00415F11" w:rsidP="00206057">
                              <w:pPr>
                                <w:spacing w:line="259" w:lineRule="auto"/>
                              </w:pPr>
                              <w:r>
                                <w:rPr>
                                  <w:rFonts w:ascii="Verdana" w:eastAsia="Verdana" w:hAnsi="Verdana" w:cs="Verdana"/>
                                  <w:sz w:val="13"/>
                                </w:rPr>
                                <w:t>R</w:t>
                              </w:r>
                            </w:p>
                          </w:txbxContent>
                        </wps:txbx>
                        <wps:bodyPr horzOverflow="overflow" vert="horz" lIns="0" tIns="0" rIns="0" bIns="0" rtlCol="0">
                          <a:noAutofit/>
                        </wps:bodyPr>
                      </wps:wsp>
                      <wps:wsp>
                        <wps:cNvPr id="200" name="Rectangle 200"/>
                        <wps:cNvSpPr/>
                        <wps:spPr>
                          <a:xfrm>
                            <a:off x="1885701" y="3931361"/>
                            <a:ext cx="49240" cy="105702"/>
                          </a:xfrm>
                          <a:prstGeom prst="rect">
                            <a:avLst/>
                          </a:prstGeom>
                          <a:ln>
                            <a:noFill/>
                          </a:ln>
                        </wps:spPr>
                        <wps:txbx>
                          <w:txbxContent>
                            <w:p w14:paraId="3F2C217B" w14:textId="77777777" w:rsidR="00415F11" w:rsidRDefault="00415F11" w:rsidP="00206057">
                              <w:pPr>
                                <w:spacing w:line="259" w:lineRule="auto"/>
                              </w:pPr>
                              <w:r>
                                <w:rPr>
                                  <w:rFonts w:ascii="Verdana" w:eastAsia="Verdana" w:hAnsi="Verdana" w:cs="Verdana"/>
                                  <w:sz w:val="13"/>
                                </w:rPr>
                                <w:t>-</w:t>
                              </w:r>
                            </w:p>
                          </w:txbxContent>
                        </wps:txbx>
                        <wps:bodyPr horzOverflow="overflow" vert="horz" lIns="0" tIns="0" rIns="0" bIns="0" rtlCol="0">
                          <a:noAutofit/>
                        </wps:bodyPr>
                      </wps:wsp>
                      <wps:wsp>
                        <wps:cNvPr id="201" name="Rectangle 201"/>
                        <wps:cNvSpPr/>
                        <wps:spPr>
                          <a:xfrm>
                            <a:off x="1922255" y="3931361"/>
                            <a:ext cx="225508" cy="105702"/>
                          </a:xfrm>
                          <a:prstGeom prst="rect">
                            <a:avLst/>
                          </a:prstGeom>
                          <a:ln>
                            <a:noFill/>
                          </a:ln>
                        </wps:spPr>
                        <wps:txbx>
                          <w:txbxContent>
                            <w:p w14:paraId="6759358A" w14:textId="77777777" w:rsidR="00415F11" w:rsidRDefault="00415F11" w:rsidP="00206057">
                              <w:pPr>
                                <w:spacing w:line="259" w:lineRule="auto"/>
                              </w:pPr>
                              <w:r>
                                <w:rPr>
                                  <w:rFonts w:ascii="Verdana" w:eastAsia="Verdana" w:hAnsi="Verdana" w:cs="Verdana"/>
                                  <w:sz w:val="13"/>
                                </w:rPr>
                                <w:t>DER</w:t>
                              </w:r>
                            </w:p>
                          </w:txbxContent>
                        </wps:txbx>
                        <wps:bodyPr horzOverflow="overflow" vert="horz" lIns="0" tIns="0" rIns="0" bIns="0" rtlCol="0">
                          <a:noAutofit/>
                        </wps:bodyPr>
                      </wps:wsp>
                      <wps:wsp>
                        <wps:cNvPr id="202" name="Shape 202"/>
                        <wps:cNvSpPr/>
                        <wps:spPr>
                          <a:xfrm>
                            <a:off x="3920261" y="2349926"/>
                            <a:ext cx="0" cy="258965"/>
                          </a:xfrm>
                          <a:custGeom>
                            <a:avLst/>
                            <a:gdLst/>
                            <a:ahLst/>
                            <a:cxnLst/>
                            <a:rect l="0" t="0" r="0" b="0"/>
                            <a:pathLst>
                              <a:path h="258965">
                                <a:moveTo>
                                  <a:pt x="0" y="258965"/>
                                </a:moveTo>
                                <a:lnTo>
                                  <a:pt x="0" y="0"/>
                                </a:lnTo>
                              </a:path>
                            </a:pathLst>
                          </a:custGeom>
                          <a:ln w="4312" cap="rnd">
                            <a:custDash>
                              <a:ds d="509349" sp="305610"/>
                            </a:custDash>
                            <a:round/>
                          </a:ln>
                        </wps:spPr>
                        <wps:style>
                          <a:lnRef idx="1">
                            <a:srgbClr val="000000"/>
                          </a:lnRef>
                          <a:fillRef idx="0">
                            <a:srgbClr val="000000">
                              <a:alpha val="0"/>
                            </a:srgbClr>
                          </a:fillRef>
                          <a:effectRef idx="0">
                            <a:scrgbClr r="0" g="0" b="0"/>
                          </a:effectRef>
                          <a:fontRef idx="none"/>
                        </wps:style>
                        <wps:bodyPr/>
                      </wps:wsp>
                      <wps:wsp>
                        <wps:cNvPr id="203" name="Shape 203"/>
                        <wps:cNvSpPr/>
                        <wps:spPr>
                          <a:xfrm>
                            <a:off x="3901435" y="2316946"/>
                            <a:ext cx="37676" cy="37674"/>
                          </a:xfrm>
                          <a:custGeom>
                            <a:avLst/>
                            <a:gdLst/>
                            <a:ahLst/>
                            <a:cxnLst/>
                            <a:rect l="0" t="0" r="0" b="0"/>
                            <a:pathLst>
                              <a:path w="37676" h="37674">
                                <a:moveTo>
                                  <a:pt x="19045" y="0"/>
                                </a:moveTo>
                                <a:lnTo>
                                  <a:pt x="37676" y="37674"/>
                                </a:lnTo>
                                <a:lnTo>
                                  <a:pt x="0" y="37674"/>
                                </a:lnTo>
                                <a:lnTo>
                                  <a:pt x="190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Rectangle 204"/>
                        <wps:cNvSpPr/>
                        <wps:spPr>
                          <a:xfrm>
                            <a:off x="3677992" y="1818141"/>
                            <a:ext cx="580450" cy="105702"/>
                          </a:xfrm>
                          <a:prstGeom prst="rect">
                            <a:avLst/>
                          </a:prstGeom>
                          <a:ln>
                            <a:noFill/>
                          </a:ln>
                        </wps:spPr>
                        <wps:txbx>
                          <w:txbxContent>
                            <w:p w14:paraId="7F5EAA0D" w14:textId="77777777" w:rsidR="00415F11" w:rsidRDefault="00415F11" w:rsidP="00206057">
                              <w:pPr>
                                <w:spacing w:line="259" w:lineRule="auto"/>
                              </w:pPr>
                              <w:r>
                                <w:rPr>
                                  <w:rFonts w:ascii="Verdana" w:eastAsia="Verdana" w:hAnsi="Verdana" w:cs="Verdana"/>
                                  <w:sz w:val="13"/>
                                </w:rPr>
                                <w:t xml:space="preserve">Generator </w:t>
                              </w:r>
                            </w:p>
                          </w:txbxContent>
                        </wps:txbx>
                        <wps:bodyPr horzOverflow="overflow" vert="horz" lIns="0" tIns="0" rIns="0" bIns="0" rtlCol="0">
                          <a:noAutofit/>
                        </wps:bodyPr>
                      </wps:wsp>
                      <wps:wsp>
                        <wps:cNvPr id="205" name="Rectangle 205"/>
                        <wps:cNvSpPr/>
                        <wps:spPr>
                          <a:xfrm>
                            <a:off x="3644108" y="1914741"/>
                            <a:ext cx="668161" cy="105702"/>
                          </a:xfrm>
                          <a:prstGeom prst="rect">
                            <a:avLst/>
                          </a:prstGeom>
                          <a:ln>
                            <a:noFill/>
                          </a:ln>
                        </wps:spPr>
                        <wps:txbx>
                          <w:txbxContent>
                            <w:p w14:paraId="645F62D3" w14:textId="77777777" w:rsidR="00415F11" w:rsidRDefault="00415F11" w:rsidP="00206057">
                              <w:pPr>
                                <w:spacing w:line="259" w:lineRule="auto"/>
                              </w:pPr>
                              <w:r>
                                <w:rPr>
                                  <w:rFonts w:ascii="Verdana" w:eastAsia="Verdana" w:hAnsi="Verdana" w:cs="Verdana"/>
                                  <w:sz w:val="13"/>
                                </w:rPr>
                                <w:t xml:space="preserve">and Battery </w:t>
                              </w:r>
                            </w:p>
                          </w:txbxContent>
                        </wps:txbx>
                        <wps:bodyPr horzOverflow="overflow" vert="horz" lIns="0" tIns="0" rIns="0" bIns="0" rtlCol="0">
                          <a:noAutofit/>
                        </wps:bodyPr>
                      </wps:wsp>
                      <wps:wsp>
                        <wps:cNvPr id="206" name="Rectangle 206"/>
                        <wps:cNvSpPr/>
                        <wps:spPr>
                          <a:xfrm>
                            <a:off x="3723234" y="2011340"/>
                            <a:ext cx="459497" cy="105702"/>
                          </a:xfrm>
                          <a:prstGeom prst="rect">
                            <a:avLst/>
                          </a:prstGeom>
                          <a:ln>
                            <a:noFill/>
                          </a:ln>
                        </wps:spPr>
                        <wps:txbx>
                          <w:txbxContent>
                            <w:p w14:paraId="6C9FFA15" w14:textId="77777777" w:rsidR="00415F11" w:rsidRDefault="00415F11" w:rsidP="00206057">
                              <w:pPr>
                                <w:spacing w:line="259" w:lineRule="auto"/>
                              </w:pPr>
                              <w:r>
                                <w:rPr>
                                  <w:rFonts w:ascii="Verdana" w:eastAsia="Verdana" w:hAnsi="Verdana" w:cs="Verdana"/>
                                  <w:sz w:val="13"/>
                                </w:rPr>
                                <w:t xml:space="preserve">Storage </w:t>
                              </w:r>
                            </w:p>
                          </w:txbxContent>
                        </wps:txbx>
                        <wps:bodyPr horzOverflow="overflow" vert="horz" lIns="0" tIns="0" rIns="0" bIns="0" rtlCol="0">
                          <a:noAutofit/>
                        </wps:bodyPr>
                      </wps:wsp>
                      <wps:wsp>
                        <wps:cNvPr id="207" name="Rectangle 207"/>
                        <wps:cNvSpPr/>
                        <wps:spPr>
                          <a:xfrm>
                            <a:off x="3709185" y="2107940"/>
                            <a:ext cx="456969" cy="105701"/>
                          </a:xfrm>
                          <a:prstGeom prst="rect">
                            <a:avLst/>
                          </a:prstGeom>
                          <a:ln>
                            <a:noFill/>
                          </a:ln>
                        </wps:spPr>
                        <wps:txbx>
                          <w:txbxContent>
                            <w:p w14:paraId="3C152D69" w14:textId="77777777" w:rsidR="00415F11" w:rsidRDefault="00415F11" w:rsidP="00206057">
                              <w:pPr>
                                <w:spacing w:line="259" w:lineRule="auto"/>
                              </w:pPr>
                              <w:r>
                                <w:rPr>
                                  <w:rFonts w:ascii="Verdana" w:eastAsia="Verdana" w:hAnsi="Verdana" w:cs="Verdana"/>
                                  <w:sz w:val="13"/>
                                </w:rPr>
                                <w:t>Systems</w:t>
                              </w:r>
                            </w:p>
                          </w:txbxContent>
                        </wps:txbx>
                        <wps:bodyPr horzOverflow="overflow" vert="horz" lIns="0" tIns="0" rIns="0" bIns="0" rtlCol="0">
                          <a:noAutofit/>
                        </wps:bodyPr>
                      </wps:wsp>
                      <wps:wsp>
                        <wps:cNvPr id="2698" name="Shape 2698"/>
                        <wps:cNvSpPr/>
                        <wps:spPr>
                          <a:xfrm>
                            <a:off x="504685" y="3093150"/>
                            <a:ext cx="594941" cy="403647"/>
                          </a:xfrm>
                          <a:custGeom>
                            <a:avLst/>
                            <a:gdLst/>
                            <a:ahLst/>
                            <a:cxnLst/>
                            <a:rect l="0" t="0" r="0" b="0"/>
                            <a:pathLst>
                              <a:path w="594941" h="403647">
                                <a:moveTo>
                                  <a:pt x="0" y="0"/>
                                </a:moveTo>
                                <a:lnTo>
                                  <a:pt x="594941" y="0"/>
                                </a:lnTo>
                                <a:lnTo>
                                  <a:pt x="594941" y="403647"/>
                                </a:lnTo>
                                <a:lnTo>
                                  <a:pt x="0" y="403647"/>
                                </a:lnTo>
                                <a:lnTo>
                                  <a:pt x="0" y="0"/>
                                </a:lnTo>
                              </a:path>
                            </a:pathLst>
                          </a:custGeom>
                          <a:ln w="0" cap="flat">
                            <a:miter lim="127000"/>
                          </a:ln>
                        </wps:spPr>
                        <wps:style>
                          <a:lnRef idx="0">
                            <a:srgbClr val="000000">
                              <a:alpha val="0"/>
                            </a:srgbClr>
                          </a:lnRef>
                          <a:fillRef idx="1">
                            <a:srgbClr val="E1EED9"/>
                          </a:fillRef>
                          <a:effectRef idx="0">
                            <a:scrgbClr r="0" g="0" b="0"/>
                          </a:effectRef>
                          <a:fontRef idx="none"/>
                        </wps:style>
                        <wps:bodyPr/>
                      </wps:wsp>
                      <wps:wsp>
                        <wps:cNvPr id="209" name="Rectangle 209"/>
                        <wps:cNvSpPr/>
                        <wps:spPr>
                          <a:xfrm>
                            <a:off x="622926" y="3111883"/>
                            <a:ext cx="513769" cy="105702"/>
                          </a:xfrm>
                          <a:prstGeom prst="rect">
                            <a:avLst/>
                          </a:prstGeom>
                          <a:ln>
                            <a:noFill/>
                          </a:ln>
                        </wps:spPr>
                        <wps:txbx>
                          <w:txbxContent>
                            <w:p w14:paraId="1141D11D" w14:textId="77777777" w:rsidR="00415F11" w:rsidRDefault="00415F11" w:rsidP="00206057">
                              <w:pPr>
                                <w:spacing w:line="259" w:lineRule="auto"/>
                              </w:pPr>
                              <w:r>
                                <w:rPr>
                                  <w:rFonts w:ascii="Verdana" w:eastAsia="Verdana" w:hAnsi="Verdana" w:cs="Verdana"/>
                                  <w:sz w:val="13"/>
                                </w:rPr>
                                <w:t xml:space="preserve">BES BUS </w:t>
                              </w:r>
                            </w:p>
                          </w:txbxContent>
                        </wps:txbx>
                        <wps:bodyPr horzOverflow="overflow" vert="horz" lIns="0" tIns="0" rIns="0" bIns="0" rtlCol="0">
                          <a:noAutofit/>
                        </wps:bodyPr>
                      </wps:wsp>
                      <wps:wsp>
                        <wps:cNvPr id="210" name="Rectangle 210"/>
                        <wps:cNvSpPr/>
                        <wps:spPr>
                          <a:xfrm>
                            <a:off x="615477" y="3208484"/>
                            <a:ext cx="534561" cy="105702"/>
                          </a:xfrm>
                          <a:prstGeom prst="rect">
                            <a:avLst/>
                          </a:prstGeom>
                          <a:ln>
                            <a:noFill/>
                          </a:ln>
                        </wps:spPr>
                        <wps:txbx>
                          <w:txbxContent>
                            <w:p w14:paraId="0DA9FB1D" w14:textId="77777777" w:rsidR="00415F11" w:rsidRDefault="00415F11" w:rsidP="00206057">
                              <w:pPr>
                                <w:spacing w:line="259" w:lineRule="auto"/>
                              </w:pPr>
                              <w:r>
                                <w:rPr>
                                  <w:rFonts w:ascii="Verdana" w:eastAsia="Verdana" w:hAnsi="Verdana" w:cs="Verdana"/>
                                  <w:sz w:val="13"/>
                                </w:rPr>
                                <w:t xml:space="preserve">SERVING </w:t>
                              </w:r>
                            </w:p>
                          </w:txbxContent>
                        </wps:txbx>
                        <wps:bodyPr horzOverflow="overflow" vert="horz" lIns="0" tIns="0" rIns="0" bIns="0" rtlCol="0">
                          <a:noAutofit/>
                        </wps:bodyPr>
                      </wps:wsp>
                      <wps:wsp>
                        <wps:cNvPr id="211" name="Rectangle 211"/>
                        <wps:cNvSpPr/>
                        <wps:spPr>
                          <a:xfrm>
                            <a:off x="689590" y="3305082"/>
                            <a:ext cx="338500" cy="105702"/>
                          </a:xfrm>
                          <a:prstGeom prst="rect">
                            <a:avLst/>
                          </a:prstGeom>
                          <a:ln>
                            <a:noFill/>
                          </a:ln>
                        </wps:spPr>
                        <wps:txbx>
                          <w:txbxContent>
                            <w:p w14:paraId="78D6B0B6" w14:textId="77777777" w:rsidR="00415F11" w:rsidRDefault="00415F11" w:rsidP="00206057">
                              <w:pPr>
                                <w:spacing w:line="259" w:lineRule="auto"/>
                              </w:pPr>
                            </w:p>
                          </w:txbxContent>
                        </wps:txbx>
                        <wps:bodyPr horzOverflow="overflow" vert="horz" lIns="0" tIns="0" rIns="0" bIns="0" rtlCol="0">
                          <a:noAutofit/>
                        </wps:bodyPr>
                      </wps:wsp>
                      <wps:wsp>
                        <wps:cNvPr id="213" name="Shape 213"/>
                        <wps:cNvSpPr/>
                        <wps:spPr>
                          <a:xfrm>
                            <a:off x="1043619" y="3281899"/>
                            <a:ext cx="420030" cy="161860"/>
                          </a:xfrm>
                          <a:custGeom>
                            <a:avLst/>
                            <a:gdLst/>
                            <a:ahLst/>
                            <a:cxnLst/>
                            <a:rect l="0" t="0" r="0" b="0"/>
                            <a:pathLst>
                              <a:path w="420030" h="161860">
                                <a:moveTo>
                                  <a:pt x="12552" y="0"/>
                                </a:moveTo>
                                <a:lnTo>
                                  <a:pt x="359581" y="86754"/>
                                </a:lnTo>
                                <a:lnTo>
                                  <a:pt x="365907" y="61451"/>
                                </a:lnTo>
                                <a:lnTo>
                                  <a:pt x="420030" y="128323"/>
                                </a:lnTo>
                                <a:lnTo>
                                  <a:pt x="340803" y="161860"/>
                                </a:lnTo>
                                <a:lnTo>
                                  <a:pt x="347029" y="136958"/>
                                </a:lnTo>
                                <a:lnTo>
                                  <a:pt x="0" y="50205"/>
                                </a:lnTo>
                                <a:lnTo>
                                  <a:pt x="12552" y="0"/>
                                </a:lnTo>
                                <a:close/>
                              </a:path>
                            </a:pathLst>
                          </a:custGeom>
                          <a:ln w="0" cap="flat">
                            <a:miter lim="127000"/>
                          </a:ln>
                        </wps:spPr>
                        <wps:style>
                          <a:lnRef idx="0">
                            <a:srgbClr val="000000">
                              <a:alpha val="0"/>
                            </a:srgbClr>
                          </a:lnRef>
                          <a:fillRef idx="1">
                            <a:srgbClr val="C4D59F"/>
                          </a:fillRef>
                          <a:effectRef idx="0">
                            <a:scrgbClr r="0" g="0" b="0"/>
                          </a:effectRef>
                          <a:fontRef idx="none"/>
                        </wps:style>
                        <wps:bodyPr/>
                      </wps:wsp>
                      <wps:wsp>
                        <wps:cNvPr id="214" name="Shape 214"/>
                        <wps:cNvSpPr/>
                        <wps:spPr>
                          <a:xfrm>
                            <a:off x="1043248" y="3281910"/>
                            <a:ext cx="420331" cy="161859"/>
                          </a:xfrm>
                          <a:custGeom>
                            <a:avLst/>
                            <a:gdLst/>
                            <a:ahLst/>
                            <a:cxnLst/>
                            <a:rect l="0" t="0" r="0" b="0"/>
                            <a:pathLst>
                              <a:path w="420331" h="161859">
                                <a:moveTo>
                                  <a:pt x="420331" y="128423"/>
                                </a:moveTo>
                                <a:lnTo>
                                  <a:pt x="365807" y="61451"/>
                                </a:lnTo>
                                <a:lnTo>
                                  <a:pt x="359481" y="86754"/>
                                </a:lnTo>
                                <a:lnTo>
                                  <a:pt x="12451" y="0"/>
                                </a:lnTo>
                                <a:lnTo>
                                  <a:pt x="0" y="49803"/>
                                </a:lnTo>
                                <a:lnTo>
                                  <a:pt x="347029" y="136556"/>
                                </a:lnTo>
                                <a:lnTo>
                                  <a:pt x="340703" y="161859"/>
                                </a:lnTo>
                                <a:lnTo>
                                  <a:pt x="420331" y="128423"/>
                                </a:lnTo>
                                <a:close/>
                              </a:path>
                            </a:pathLst>
                          </a:custGeom>
                          <a:ln w="12451" cap="rnd">
                            <a:round/>
                          </a:ln>
                        </wps:spPr>
                        <wps:style>
                          <a:lnRef idx="1">
                            <a:srgbClr val="50622A"/>
                          </a:lnRef>
                          <a:fillRef idx="0">
                            <a:srgbClr val="000000">
                              <a:alpha val="0"/>
                            </a:srgbClr>
                          </a:fillRef>
                          <a:effectRef idx="0">
                            <a:scrgbClr r="0" g="0" b="0"/>
                          </a:effectRef>
                          <a:fontRef idx="none"/>
                        </wps:style>
                        <wps:bodyPr/>
                      </wps:wsp>
                      <wps:wsp>
                        <wps:cNvPr id="215" name="Shape 215"/>
                        <wps:cNvSpPr/>
                        <wps:spPr>
                          <a:xfrm>
                            <a:off x="1513807" y="195290"/>
                            <a:ext cx="1150964" cy="300976"/>
                          </a:xfrm>
                          <a:custGeom>
                            <a:avLst/>
                            <a:gdLst/>
                            <a:ahLst/>
                            <a:cxnLst/>
                            <a:rect l="0" t="0" r="0" b="0"/>
                            <a:pathLst>
                              <a:path w="1150964" h="300976">
                                <a:moveTo>
                                  <a:pt x="0" y="0"/>
                                </a:moveTo>
                                <a:lnTo>
                                  <a:pt x="1009370" y="0"/>
                                </a:lnTo>
                                <a:lnTo>
                                  <a:pt x="1009370" y="300976"/>
                                </a:lnTo>
                                <a:lnTo>
                                  <a:pt x="1150964" y="300976"/>
                                </a:lnTo>
                              </a:path>
                            </a:pathLst>
                          </a:custGeom>
                          <a:ln w="12834" cap="rnd">
                            <a:round/>
                          </a:ln>
                        </wps:spPr>
                        <wps:style>
                          <a:lnRef idx="1">
                            <a:srgbClr val="FF0000"/>
                          </a:lnRef>
                          <a:fillRef idx="0">
                            <a:srgbClr val="000000">
                              <a:alpha val="0"/>
                            </a:srgbClr>
                          </a:fillRef>
                          <a:effectRef idx="0">
                            <a:scrgbClr r="0" g="0" b="0"/>
                          </a:effectRef>
                          <a:fontRef idx="none"/>
                        </wps:style>
                        <wps:bodyPr/>
                      </wps:wsp>
                      <wps:wsp>
                        <wps:cNvPr id="216" name="Shape 216"/>
                        <wps:cNvSpPr/>
                        <wps:spPr>
                          <a:xfrm>
                            <a:off x="1513890" y="167842"/>
                            <a:ext cx="27325" cy="55062"/>
                          </a:xfrm>
                          <a:custGeom>
                            <a:avLst/>
                            <a:gdLst/>
                            <a:ahLst/>
                            <a:cxnLst/>
                            <a:rect l="0" t="0" r="0" b="0"/>
                            <a:pathLst>
                              <a:path w="27325" h="55062">
                                <a:moveTo>
                                  <a:pt x="27325" y="0"/>
                                </a:moveTo>
                                <a:lnTo>
                                  <a:pt x="0" y="27324"/>
                                </a:lnTo>
                                <a:lnTo>
                                  <a:pt x="27325" y="55062"/>
                                </a:lnTo>
                              </a:path>
                            </a:pathLst>
                          </a:custGeom>
                          <a:ln w="12834" cap="rnd">
                            <a:round/>
                          </a:ln>
                        </wps:spPr>
                        <wps:style>
                          <a:lnRef idx="1">
                            <a:srgbClr val="FF0000"/>
                          </a:lnRef>
                          <a:fillRef idx="0">
                            <a:srgbClr val="000000">
                              <a:alpha val="0"/>
                            </a:srgbClr>
                          </a:fillRef>
                          <a:effectRef idx="0">
                            <a:scrgbClr r="0" g="0" b="0"/>
                          </a:effectRef>
                          <a:fontRef idx="none"/>
                        </wps:style>
                        <wps:bodyPr/>
                      </wps:wsp>
                      <wps:wsp>
                        <wps:cNvPr id="217" name="Shape 217"/>
                        <wps:cNvSpPr/>
                        <wps:spPr>
                          <a:xfrm>
                            <a:off x="2664563" y="195290"/>
                            <a:ext cx="945198" cy="300976"/>
                          </a:xfrm>
                          <a:custGeom>
                            <a:avLst/>
                            <a:gdLst/>
                            <a:ahLst/>
                            <a:cxnLst/>
                            <a:rect l="0" t="0" r="0" b="0"/>
                            <a:pathLst>
                              <a:path w="945198" h="300976">
                                <a:moveTo>
                                  <a:pt x="945198" y="0"/>
                                </a:moveTo>
                                <a:lnTo>
                                  <a:pt x="168918" y="0"/>
                                </a:lnTo>
                                <a:lnTo>
                                  <a:pt x="168918" y="300976"/>
                                </a:lnTo>
                                <a:lnTo>
                                  <a:pt x="0" y="300976"/>
                                </a:lnTo>
                              </a:path>
                            </a:pathLst>
                          </a:custGeom>
                          <a:ln w="12834" cap="rnd">
                            <a:round/>
                          </a:ln>
                        </wps:spPr>
                        <wps:style>
                          <a:lnRef idx="1">
                            <a:srgbClr val="FF0000"/>
                          </a:lnRef>
                          <a:fillRef idx="0">
                            <a:srgbClr val="000000">
                              <a:alpha val="0"/>
                            </a:srgbClr>
                          </a:fillRef>
                          <a:effectRef idx="0">
                            <a:scrgbClr r="0" g="0" b="0"/>
                          </a:effectRef>
                          <a:fontRef idx="none"/>
                        </wps:style>
                        <wps:bodyPr/>
                      </wps:wsp>
                      <wps:wsp>
                        <wps:cNvPr id="218" name="Shape 218"/>
                        <wps:cNvSpPr/>
                        <wps:spPr>
                          <a:xfrm>
                            <a:off x="3582312" y="167635"/>
                            <a:ext cx="27325" cy="55062"/>
                          </a:xfrm>
                          <a:custGeom>
                            <a:avLst/>
                            <a:gdLst/>
                            <a:ahLst/>
                            <a:cxnLst/>
                            <a:rect l="0" t="0" r="0" b="0"/>
                            <a:pathLst>
                              <a:path w="27325" h="55062">
                                <a:moveTo>
                                  <a:pt x="0" y="55062"/>
                                </a:moveTo>
                                <a:lnTo>
                                  <a:pt x="27325" y="27738"/>
                                </a:lnTo>
                                <a:lnTo>
                                  <a:pt x="0" y="0"/>
                                </a:lnTo>
                              </a:path>
                            </a:pathLst>
                          </a:custGeom>
                          <a:ln w="12834" cap="rnd">
                            <a:round/>
                          </a:ln>
                        </wps:spPr>
                        <wps:style>
                          <a:lnRef idx="1">
                            <a:srgbClr val="FF0000"/>
                          </a:lnRef>
                          <a:fillRef idx="0">
                            <a:srgbClr val="000000">
                              <a:alpha val="0"/>
                            </a:srgbClr>
                          </a:fillRef>
                          <a:effectRef idx="0">
                            <a:scrgbClr r="0" g="0" b="0"/>
                          </a:effectRef>
                          <a:fontRef idx="none"/>
                        </wps:style>
                        <wps:bodyPr/>
                      </wps:wsp>
                      <wps:wsp>
                        <wps:cNvPr id="219" name="Rectangle 219"/>
                        <wps:cNvSpPr/>
                        <wps:spPr>
                          <a:xfrm>
                            <a:off x="2277867" y="0"/>
                            <a:ext cx="1101931" cy="105702"/>
                          </a:xfrm>
                          <a:prstGeom prst="rect">
                            <a:avLst/>
                          </a:prstGeom>
                          <a:ln>
                            <a:noFill/>
                          </a:ln>
                        </wps:spPr>
                        <wps:txbx>
                          <w:txbxContent>
                            <w:p w14:paraId="22E9A19C" w14:textId="77777777" w:rsidR="00415F11" w:rsidRDefault="00415F11" w:rsidP="00206057">
                              <w:pPr>
                                <w:spacing w:line="259" w:lineRule="auto"/>
                              </w:pPr>
                              <w:r>
                                <w:rPr>
                                  <w:rFonts w:ascii="Verdana" w:eastAsia="Verdana" w:hAnsi="Verdana" w:cs="Verdana"/>
                                  <w:color w:val="FF0000"/>
                                  <w:sz w:val="13"/>
                                </w:rPr>
                                <w:t>Interconnected BES System</w:t>
                              </w:r>
                            </w:p>
                          </w:txbxContent>
                        </wps:txbx>
                        <wps:bodyPr horzOverflow="overflow" vert="horz" lIns="0" tIns="0" rIns="0" bIns="0" rtlCol="0">
                          <a:noAutofit/>
                        </wps:bodyPr>
                      </wps:wsp>
                      <wps:wsp>
                        <wps:cNvPr id="221" name="Shape 221"/>
                        <wps:cNvSpPr/>
                        <wps:spPr>
                          <a:xfrm>
                            <a:off x="5205005" y="1646228"/>
                            <a:ext cx="544431" cy="18630"/>
                          </a:xfrm>
                          <a:custGeom>
                            <a:avLst/>
                            <a:gdLst/>
                            <a:ahLst/>
                            <a:cxnLst/>
                            <a:rect l="0" t="0" r="0" b="0"/>
                            <a:pathLst>
                              <a:path w="544431" h="18630">
                                <a:moveTo>
                                  <a:pt x="0" y="18630"/>
                                </a:moveTo>
                                <a:lnTo>
                                  <a:pt x="0" y="0"/>
                                </a:lnTo>
                                <a:lnTo>
                                  <a:pt x="544431" y="0"/>
                                </a:lnTo>
                                <a:lnTo>
                                  <a:pt x="544431" y="18630"/>
                                </a:lnTo>
                                <a:close/>
                              </a:path>
                            </a:pathLst>
                          </a:custGeom>
                          <a:ln w="0" cap="sq">
                            <a:miter lim="100000"/>
                          </a:ln>
                        </wps:spPr>
                        <wps:style>
                          <a:lnRef idx="1">
                            <a:srgbClr val="00AFEF"/>
                          </a:lnRef>
                          <a:fillRef idx="0">
                            <a:srgbClr val="000000">
                              <a:alpha val="0"/>
                            </a:srgbClr>
                          </a:fillRef>
                          <a:effectRef idx="0">
                            <a:scrgbClr r="0" g="0" b="0"/>
                          </a:effectRef>
                          <a:fontRef idx="none"/>
                        </wps:style>
                        <wps:bodyPr/>
                      </wps:wsp>
                      <wps:wsp>
                        <wps:cNvPr id="222" name="Shape 222"/>
                        <wps:cNvSpPr/>
                        <wps:spPr>
                          <a:xfrm>
                            <a:off x="5353844" y="1746540"/>
                            <a:ext cx="240129" cy="233494"/>
                          </a:xfrm>
                          <a:custGeom>
                            <a:avLst/>
                            <a:gdLst/>
                            <a:ahLst/>
                            <a:cxnLst/>
                            <a:rect l="0" t="0" r="0" b="0"/>
                            <a:pathLst>
                              <a:path w="240129" h="233494">
                                <a:moveTo>
                                  <a:pt x="0" y="116747"/>
                                </a:moveTo>
                                <a:cubicBezTo>
                                  <a:pt x="0" y="181331"/>
                                  <a:pt x="53822" y="233494"/>
                                  <a:pt x="120064" y="233494"/>
                                </a:cubicBezTo>
                                <a:cubicBezTo>
                                  <a:pt x="186307" y="233494"/>
                                  <a:pt x="240129" y="181331"/>
                                  <a:pt x="240129" y="116747"/>
                                </a:cubicBezTo>
                                <a:cubicBezTo>
                                  <a:pt x="240129" y="52163"/>
                                  <a:pt x="186307" y="0"/>
                                  <a:pt x="120064" y="0"/>
                                </a:cubicBezTo>
                                <a:cubicBezTo>
                                  <a:pt x="53822" y="0"/>
                                  <a:pt x="0" y="52163"/>
                                  <a:pt x="0" y="116747"/>
                                </a:cubicBezTo>
                                <a:close/>
                              </a:path>
                            </a:pathLst>
                          </a:custGeom>
                          <a:ln w="5796" cap="rnd">
                            <a:round/>
                          </a:ln>
                        </wps:spPr>
                        <wps:style>
                          <a:lnRef idx="1">
                            <a:srgbClr val="BE9000"/>
                          </a:lnRef>
                          <a:fillRef idx="0">
                            <a:srgbClr val="000000">
                              <a:alpha val="0"/>
                            </a:srgbClr>
                          </a:fillRef>
                          <a:effectRef idx="0">
                            <a:scrgbClr r="0" g="0" b="0"/>
                          </a:effectRef>
                          <a:fontRef idx="none"/>
                        </wps:style>
                        <wps:bodyPr/>
                      </wps:wsp>
                      <wps:wsp>
                        <wps:cNvPr id="223" name="Shape 223"/>
                        <wps:cNvSpPr/>
                        <wps:spPr>
                          <a:xfrm>
                            <a:off x="5360675" y="1650533"/>
                            <a:ext cx="240129" cy="233494"/>
                          </a:xfrm>
                          <a:custGeom>
                            <a:avLst/>
                            <a:gdLst/>
                            <a:ahLst/>
                            <a:cxnLst/>
                            <a:rect l="0" t="0" r="0" b="0"/>
                            <a:pathLst>
                              <a:path w="240129" h="233494">
                                <a:moveTo>
                                  <a:pt x="0" y="116747"/>
                                </a:moveTo>
                                <a:cubicBezTo>
                                  <a:pt x="0" y="181331"/>
                                  <a:pt x="53822" y="233494"/>
                                  <a:pt x="120064" y="233494"/>
                                </a:cubicBezTo>
                                <a:cubicBezTo>
                                  <a:pt x="186307" y="233494"/>
                                  <a:pt x="240129" y="181331"/>
                                  <a:pt x="240129" y="116747"/>
                                </a:cubicBezTo>
                                <a:cubicBezTo>
                                  <a:pt x="240129" y="52163"/>
                                  <a:pt x="186307" y="0"/>
                                  <a:pt x="120064" y="0"/>
                                </a:cubicBezTo>
                                <a:cubicBezTo>
                                  <a:pt x="53822" y="0"/>
                                  <a:pt x="0" y="52163"/>
                                  <a:pt x="0" y="116747"/>
                                </a:cubicBezTo>
                                <a:close/>
                              </a:path>
                            </a:pathLst>
                          </a:custGeom>
                          <a:ln w="4140" cap="rnd">
                            <a:round/>
                          </a:ln>
                        </wps:spPr>
                        <wps:style>
                          <a:lnRef idx="1">
                            <a:srgbClr val="00AFEF"/>
                          </a:lnRef>
                          <a:fillRef idx="0">
                            <a:srgbClr val="000000">
                              <a:alpha val="0"/>
                            </a:srgbClr>
                          </a:fillRef>
                          <a:effectRef idx="0">
                            <a:scrgbClr r="0" g="0" b="0"/>
                          </a:effectRef>
                          <a:fontRef idx="none"/>
                        </wps:style>
                        <wps:bodyPr/>
                      </wps:wsp>
                      <wps:wsp>
                        <wps:cNvPr id="224" name="Shape 224"/>
                        <wps:cNvSpPr/>
                        <wps:spPr>
                          <a:xfrm>
                            <a:off x="5205005" y="1994400"/>
                            <a:ext cx="544431" cy="18630"/>
                          </a:xfrm>
                          <a:custGeom>
                            <a:avLst/>
                            <a:gdLst/>
                            <a:ahLst/>
                            <a:cxnLst/>
                            <a:rect l="0" t="0" r="0" b="0"/>
                            <a:pathLst>
                              <a:path w="544431" h="18630">
                                <a:moveTo>
                                  <a:pt x="0" y="18630"/>
                                </a:moveTo>
                                <a:lnTo>
                                  <a:pt x="0" y="0"/>
                                </a:lnTo>
                                <a:lnTo>
                                  <a:pt x="544431" y="0"/>
                                </a:lnTo>
                                <a:lnTo>
                                  <a:pt x="544431" y="18630"/>
                                </a:lnTo>
                                <a:close/>
                              </a:path>
                            </a:pathLst>
                          </a:custGeom>
                          <a:ln w="0" cap="sq">
                            <a:miter lim="100000"/>
                          </a:ln>
                        </wps:spPr>
                        <wps:style>
                          <a:lnRef idx="1">
                            <a:srgbClr val="000000"/>
                          </a:lnRef>
                          <a:fillRef idx="0">
                            <a:srgbClr val="000000">
                              <a:alpha val="0"/>
                            </a:srgbClr>
                          </a:fillRef>
                          <a:effectRef idx="0">
                            <a:scrgbClr r="0" g="0" b="0"/>
                          </a:effectRef>
                          <a:fontRef idx="none"/>
                        </wps:style>
                        <wps:bodyPr/>
                      </wps:wsp>
                      <wps:wsp>
                        <wps:cNvPr id="225" name="Rectangle 225"/>
                        <wps:cNvSpPr/>
                        <wps:spPr>
                          <a:xfrm>
                            <a:off x="4724345" y="1600181"/>
                            <a:ext cx="419345" cy="105702"/>
                          </a:xfrm>
                          <a:prstGeom prst="rect">
                            <a:avLst/>
                          </a:prstGeom>
                          <a:ln>
                            <a:noFill/>
                          </a:ln>
                        </wps:spPr>
                        <wps:txbx>
                          <w:txbxContent>
                            <w:p w14:paraId="5ACA9E6D" w14:textId="77777777" w:rsidR="00415F11" w:rsidRDefault="00415F11" w:rsidP="00206057">
                              <w:pPr>
                                <w:spacing w:line="259" w:lineRule="auto"/>
                              </w:pPr>
                              <w:r>
                                <w:rPr>
                                  <w:rFonts w:ascii="Verdana" w:eastAsia="Verdana" w:hAnsi="Verdana" w:cs="Verdana"/>
                                  <w:color w:val="00AFEF"/>
                                  <w:sz w:val="13"/>
                                </w:rPr>
                                <w:t>BUS #8</w:t>
                              </w:r>
                            </w:p>
                          </w:txbxContent>
                        </wps:txbx>
                        <wps:bodyPr horzOverflow="overflow" vert="horz" lIns="0" tIns="0" rIns="0" bIns="0" rtlCol="0">
                          <a:noAutofit/>
                        </wps:bodyPr>
                      </wps:wsp>
                      <wps:wsp>
                        <wps:cNvPr id="226" name="Rectangle 226"/>
                        <wps:cNvSpPr/>
                        <wps:spPr>
                          <a:xfrm>
                            <a:off x="4707774" y="1974690"/>
                            <a:ext cx="486091" cy="105702"/>
                          </a:xfrm>
                          <a:prstGeom prst="rect">
                            <a:avLst/>
                          </a:prstGeom>
                          <a:ln>
                            <a:noFill/>
                          </a:ln>
                        </wps:spPr>
                        <wps:txbx>
                          <w:txbxContent>
                            <w:p w14:paraId="0DD4DFB0" w14:textId="77777777" w:rsidR="00415F11" w:rsidRDefault="00415F11" w:rsidP="00206057">
                              <w:pPr>
                                <w:spacing w:line="259" w:lineRule="auto"/>
                              </w:pPr>
                              <w:r>
                                <w:rPr>
                                  <w:rFonts w:ascii="Verdana" w:eastAsia="Verdana" w:hAnsi="Verdana" w:cs="Verdana"/>
                                  <w:sz w:val="13"/>
                                </w:rPr>
                                <w:t>BUS #10</w:t>
                              </w:r>
                            </w:p>
                          </w:txbxContent>
                        </wps:txbx>
                        <wps:bodyPr horzOverflow="overflow" vert="horz" lIns="0" tIns="0" rIns="0" bIns="0" rtlCol="0">
                          <a:noAutofit/>
                        </wps:bodyPr>
                      </wps:wsp>
                      <wps:wsp>
                        <wps:cNvPr id="227" name="Shape 227"/>
                        <wps:cNvSpPr/>
                        <wps:spPr>
                          <a:xfrm>
                            <a:off x="2600598" y="1515363"/>
                            <a:ext cx="2876581" cy="143243"/>
                          </a:xfrm>
                          <a:custGeom>
                            <a:avLst/>
                            <a:gdLst/>
                            <a:ahLst/>
                            <a:cxnLst/>
                            <a:rect l="0" t="0" r="0" b="0"/>
                            <a:pathLst>
                              <a:path w="2876581" h="143243">
                                <a:moveTo>
                                  <a:pt x="0" y="124613"/>
                                </a:moveTo>
                                <a:lnTo>
                                  <a:pt x="64586" y="143243"/>
                                </a:lnTo>
                                <a:lnTo>
                                  <a:pt x="129173" y="143243"/>
                                </a:lnTo>
                                <a:lnTo>
                                  <a:pt x="129173" y="0"/>
                                </a:lnTo>
                                <a:lnTo>
                                  <a:pt x="2876581" y="0"/>
                                </a:lnTo>
                                <a:lnTo>
                                  <a:pt x="2876581" y="130823"/>
                                </a:lnTo>
                              </a:path>
                            </a:pathLst>
                          </a:custGeom>
                          <a:ln w="12834" cap="rnd">
                            <a:round/>
                          </a:ln>
                        </wps:spPr>
                        <wps:style>
                          <a:lnRef idx="1">
                            <a:srgbClr val="00AFEF"/>
                          </a:lnRef>
                          <a:fillRef idx="0">
                            <a:srgbClr val="000000">
                              <a:alpha val="0"/>
                            </a:srgbClr>
                          </a:fillRef>
                          <a:effectRef idx="0">
                            <a:scrgbClr r="0" g="0" b="0"/>
                          </a:effectRef>
                          <a:fontRef idx="none"/>
                        </wps:style>
                        <wps:bodyPr/>
                      </wps:wsp>
                      <wps:wsp>
                        <wps:cNvPr id="228" name="Shape 228"/>
                        <wps:cNvSpPr/>
                        <wps:spPr>
                          <a:xfrm>
                            <a:off x="4884557" y="2415435"/>
                            <a:ext cx="544431" cy="18630"/>
                          </a:xfrm>
                          <a:custGeom>
                            <a:avLst/>
                            <a:gdLst/>
                            <a:ahLst/>
                            <a:cxnLst/>
                            <a:rect l="0" t="0" r="0" b="0"/>
                            <a:pathLst>
                              <a:path w="544431" h="18630">
                                <a:moveTo>
                                  <a:pt x="0" y="18630"/>
                                </a:moveTo>
                                <a:lnTo>
                                  <a:pt x="0" y="0"/>
                                </a:lnTo>
                                <a:lnTo>
                                  <a:pt x="544431" y="0"/>
                                </a:lnTo>
                                <a:lnTo>
                                  <a:pt x="544431" y="18630"/>
                                </a:lnTo>
                                <a:close/>
                              </a:path>
                            </a:pathLst>
                          </a:custGeom>
                          <a:ln w="0" cap="sq">
                            <a:miter lim="100000"/>
                          </a:ln>
                        </wps:spPr>
                        <wps:style>
                          <a:lnRef idx="1">
                            <a:srgbClr val="000000"/>
                          </a:lnRef>
                          <a:fillRef idx="0">
                            <a:srgbClr val="000000">
                              <a:alpha val="0"/>
                            </a:srgbClr>
                          </a:fillRef>
                          <a:effectRef idx="0">
                            <a:scrgbClr r="0" g="0" b="0"/>
                          </a:effectRef>
                          <a:fontRef idx="none"/>
                        </wps:style>
                        <wps:bodyPr/>
                      </wps:wsp>
                      <wps:wsp>
                        <wps:cNvPr id="229" name="Shape 229"/>
                        <wps:cNvSpPr/>
                        <wps:spPr>
                          <a:xfrm>
                            <a:off x="5298614" y="2434106"/>
                            <a:ext cx="0" cy="177191"/>
                          </a:xfrm>
                          <a:custGeom>
                            <a:avLst/>
                            <a:gdLst/>
                            <a:ahLst/>
                            <a:cxnLst/>
                            <a:rect l="0" t="0" r="0" b="0"/>
                            <a:pathLst>
                              <a:path h="177191">
                                <a:moveTo>
                                  <a:pt x="0" y="0"/>
                                </a:moveTo>
                                <a:lnTo>
                                  <a:pt x="0" y="177191"/>
                                </a:lnTo>
                              </a:path>
                            </a:pathLst>
                          </a:custGeom>
                          <a:ln w="17388" cap="rnd">
                            <a:round/>
                          </a:ln>
                        </wps:spPr>
                        <wps:style>
                          <a:lnRef idx="1">
                            <a:srgbClr val="000000"/>
                          </a:lnRef>
                          <a:fillRef idx="0">
                            <a:srgbClr val="000000">
                              <a:alpha val="0"/>
                            </a:srgbClr>
                          </a:fillRef>
                          <a:effectRef idx="0">
                            <a:scrgbClr r="0" g="0" b="0"/>
                          </a:effectRef>
                          <a:fontRef idx="none"/>
                        </wps:style>
                        <wps:bodyPr/>
                      </wps:wsp>
                      <wps:wsp>
                        <wps:cNvPr id="230" name="Shape 230"/>
                        <wps:cNvSpPr/>
                        <wps:spPr>
                          <a:xfrm>
                            <a:off x="5266694" y="2603514"/>
                            <a:ext cx="63759" cy="63342"/>
                          </a:xfrm>
                          <a:custGeom>
                            <a:avLst/>
                            <a:gdLst/>
                            <a:ahLst/>
                            <a:cxnLst/>
                            <a:rect l="0" t="0" r="0" b="0"/>
                            <a:pathLst>
                              <a:path w="63759" h="63342">
                                <a:moveTo>
                                  <a:pt x="0" y="0"/>
                                </a:moveTo>
                                <a:lnTo>
                                  <a:pt x="63759" y="0"/>
                                </a:lnTo>
                                <a:lnTo>
                                  <a:pt x="31879" y="6334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9" name="Shape 2699"/>
                        <wps:cNvSpPr/>
                        <wps:spPr>
                          <a:xfrm>
                            <a:off x="5103985" y="2666318"/>
                            <a:ext cx="479430" cy="233080"/>
                          </a:xfrm>
                          <a:custGeom>
                            <a:avLst/>
                            <a:gdLst/>
                            <a:ahLst/>
                            <a:cxnLst/>
                            <a:rect l="0" t="0" r="0" b="0"/>
                            <a:pathLst>
                              <a:path w="479430" h="233080">
                                <a:moveTo>
                                  <a:pt x="0" y="0"/>
                                </a:moveTo>
                                <a:lnTo>
                                  <a:pt x="479430" y="0"/>
                                </a:lnTo>
                                <a:lnTo>
                                  <a:pt x="479430" y="233080"/>
                                </a:lnTo>
                                <a:lnTo>
                                  <a:pt x="0" y="23308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232" name="Shape 232"/>
                        <wps:cNvSpPr/>
                        <wps:spPr>
                          <a:xfrm>
                            <a:off x="5103985" y="2666732"/>
                            <a:ext cx="479430" cy="233081"/>
                          </a:xfrm>
                          <a:custGeom>
                            <a:avLst/>
                            <a:gdLst/>
                            <a:ahLst/>
                            <a:cxnLst/>
                            <a:rect l="0" t="0" r="0" b="0"/>
                            <a:pathLst>
                              <a:path w="479430" h="233081">
                                <a:moveTo>
                                  <a:pt x="0" y="0"/>
                                </a:moveTo>
                                <a:lnTo>
                                  <a:pt x="479430" y="0"/>
                                </a:lnTo>
                                <a:lnTo>
                                  <a:pt x="479430" y="233081"/>
                                </a:lnTo>
                                <a:lnTo>
                                  <a:pt x="0" y="233081"/>
                                </a:lnTo>
                                <a:close/>
                              </a:path>
                            </a:pathLst>
                          </a:custGeom>
                          <a:ln w="1242" cap="sq">
                            <a:miter lim="100000"/>
                          </a:ln>
                        </wps:spPr>
                        <wps:style>
                          <a:lnRef idx="1">
                            <a:srgbClr val="000000"/>
                          </a:lnRef>
                          <a:fillRef idx="0">
                            <a:srgbClr val="000000">
                              <a:alpha val="0"/>
                            </a:srgbClr>
                          </a:fillRef>
                          <a:effectRef idx="0">
                            <a:scrgbClr r="0" g="0" b="0"/>
                          </a:effectRef>
                          <a:fontRef idx="none"/>
                        </wps:style>
                        <wps:bodyPr/>
                      </wps:wsp>
                      <wps:wsp>
                        <wps:cNvPr id="233" name="Rectangle 233"/>
                        <wps:cNvSpPr/>
                        <wps:spPr>
                          <a:xfrm>
                            <a:off x="5187602" y="2696748"/>
                            <a:ext cx="451134" cy="105701"/>
                          </a:xfrm>
                          <a:prstGeom prst="rect">
                            <a:avLst/>
                          </a:prstGeom>
                          <a:ln>
                            <a:noFill/>
                          </a:ln>
                        </wps:spPr>
                        <wps:txbx>
                          <w:txbxContent>
                            <w:p w14:paraId="2AE6B22E" w14:textId="77777777" w:rsidR="00415F11" w:rsidRDefault="00415F11" w:rsidP="00206057">
                              <w:pPr>
                                <w:spacing w:line="259" w:lineRule="auto"/>
                              </w:pPr>
                              <w:r>
                                <w:rPr>
                                  <w:rFonts w:ascii="Verdana" w:eastAsia="Verdana" w:hAnsi="Verdana" w:cs="Verdana"/>
                                  <w:sz w:val="13"/>
                                </w:rPr>
                                <w:t xml:space="preserve">LOAD &amp; </w:t>
                              </w:r>
                            </w:p>
                          </w:txbxContent>
                        </wps:txbx>
                        <wps:bodyPr horzOverflow="overflow" vert="horz" lIns="0" tIns="0" rIns="0" bIns="0" rtlCol="0">
                          <a:noAutofit/>
                        </wps:bodyPr>
                      </wps:wsp>
                      <wps:wsp>
                        <wps:cNvPr id="234" name="Rectangle 234"/>
                        <wps:cNvSpPr/>
                        <wps:spPr>
                          <a:xfrm>
                            <a:off x="5211423" y="2793347"/>
                            <a:ext cx="79392" cy="105702"/>
                          </a:xfrm>
                          <a:prstGeom prst="rect">
                            <a:avLst/>
                          </a:prstGeom>
                          <a:ln>
                            <a:noFill/>
                          </a:ln>
                        </wps:spPr>
                        <wps:txbx>
                          <w:txbxContent>
                            <w:p w14:paraId="2DFC7BAC" w14:textId="77777777" w:rsidR="00415F11" w:rsidRDefault="00415F11" w:rsidP="00206057">
                              <w:pPr>
                                <w:spacing w:line="259" w:lineRule="auto"/>
                              </w:pPr>
                              <w:r>
                                <w:rPr>
                                  <w:rFonts w:ascii="Verdana" w:eastAsia="Verdana" w:hAnsi="Verdana" w:cs="Verdana"/>
                                  <w:sz w:val="13"/>
                                </w:rPr>
                                <w:t>U</w:t>
                              </w:r>
                            </w:p>
                          </w:txbxContent>
                        </wps:txbx>
                        <wps:bodyPr horzOverflow="overflow" vert="horz" lIns="0" tIns="0" rIns="0" bIns="0" rtlCol="0">
                          <a:noAutofit/>
                        </wps:bodyPr>
                      </wps:wsp>
                      <wps:wsp>
                        <wps:cNvPr id="235" name="Rectangle 235"/>
                        <wps:cNvSpPr/>
                        <wps:spPr>
                          <a:xfrm>
                            <a:off x="5270345" y="2793347"/>
                            <a:ext cx="49241" cy="105702"/>
                          </a:xfrm>
                          <a:prstGeom prst="rect">
                            <a:avLst/>
                          </a:prstGeom>
                          <a:ln>
                            <a:noFill/>
                          </a:ln>
                        </wps:spPr>
                        <wps:txbx>
                          <w:txbxContent>
                            <w:p w14:paraId="78D08D22" w14:textId="77777777" w:rsidR="00415F11" w:rsidRDefault="00415F11" w:rsidP="00206057">
                              <w:pPr>
                                <w:spacing w:line="259" w:lineRule="auto"/>
                              </w:pPr>
                              <w:r>
                                <w:rPr>
                                  <w:rFonts w:ascii="Verdana" w:eastAsia="Verdana" w:hAnsi="Verdana" w:cs="Verdana"/>
                                  <w:sz w:val="13"/>
                                </w:rPr>
                                <w:t>-</w:t>
                              </w:r>
                            </w:p>
                          </w:txbxContent>
                        </wps:txbx>
                        <wps:bodyPr horzOverflow="overflow" vert="horz" lIns="0" tIns="0" rIns="0" bIns="0" rtlCol="0">
                          <a:noAutofit/>
                        </wps:bodyPr>
                      </wps:wsp>
                      <wps:wsp>
                        <wps:cNvPr id="236" name="Rectangle 236"/>
                        <wps:cNvSpPr/>
                        <wps:spPr>
                          <a:xfrm>
                            <a:off x="5306902" y="2793347"/>
                            <a:ext cx="225507" cy="105702"/>
                          </a:xfrm>
                          <a:prstGeom prst="rect">
                            <a:avLst/>
                          </a:prstGeom>
                          <a:ln>
                            <a:noFill/>
                          </a:ln>
                        </wps:spPr>
                        <wps:txbx>
                          <w:txbxContent>
                            <w:p w14:paraId="282ABA2E" w14:textId="77777777" w:rsidR="00415F11" w:rsidRDefault="00415F11" w:rsidP="00206057">
                              <w:pPr>
                                <w:spacing w:line="259" w:lineRule="auto"/>
                              </w:pPr>
                              <w:r>
                                <w:rPr>
                                  <w:rFonts w:ascii="Verdana" w:eastAsia="Verdana" w:hAnsi="Verdana" w:cs="Verdana"/>
                                  <w:sz w:val="13"/>
                                </w:rPr>
                                <w:t>DER</w:t>
                              </w:r>
                            </w:p>
                          </w:txbxContent>
                        </wps:txbx>
                        <wps:bodyPr horzOverflow="overflow" vert="horz" lIns="0" tIns="0" rIns="0" bIns="0" rtlCol="0">
                          <a:noAutofit/>
                        </wps:bodyPr>
                      </wps:wsp>
                      <wps:wsp>
                        <wps:cNvPr id="237" name="Shape 237"/>
                        <wps:cNvSpPr/>
                        <wps:spPr>
                          <a:xfrm>
                            <a:off x="5156855" y="2003591"/>
                            <a:ext cx="320448" cy="411928"/>
                          </a:xfrm>
                          <a:custGeom>
                            <a:avLst/>
                            <a:gdLst/>
                            <a:ahLst/>
                            <a:cxnLst/>
                            <a:rect l="0" t="0" r="0" b="0"/>
                            <a:pathLst>
                              <a:path w="320448" h="411928">
                                <a:moveTo>
                                  <a:pt x="320448" y="0"/>
                                </a:moveTo>
                                <a:lnTo>
                                  <a:pt x="320448" y="132480"/>
                                </a:lnTo>
                                <a:lnTo>
                                  <a:pt x="141594" y="132480"/>
                                </a:lnTo>
                                <a:lnTo>
                                  <a:pt x="141594" y="411928"/>
                                </a:lnTo>
                                <a:lnTo>
                                  <a:pt x="0" y="411928"/>
                                </a:lnTo>
                              </a:path>
                            </a:pathLst>
                          </a:custGeom>
                          <a:ln w="4140" cap="rnd">
                            <a:round/>
                          </a:ln>
                        </wps:spPr>
                        <wps:style>
                          <a:lnRef idx="1">
                            <a:srgbClr val="000000"/>
                          </a:lnRef>
                          <a:fillRef idx="0">
                            <a:srgbClr val="000000">
                              <a:alpha val="0"/>
                            </a:srgbClr>
                          </a:fillRef>
                          <a:effectRef idx="0">
                            <a:scrgbClr r="0" g="0" b="0"/>
                          </a:effectRef>
                          <a:fontRef idx="none"/>
                        </wps:style>
                        <wps:bodyPr/>
                      </wps:wsp>
                      <wps:wsp>
                        <wps:cNvPr id="238" name="Shape 238"/>
                        <wps:cNvSpPr/>
                        <wps:spPr>
                          <a:xfrm>
                            <a:off x="3687513" y="2265195"/>
                            <a:ext cx="1469342" cy="440080"/>
                          </a:xfrm>
                          <a:custGeom>
                            <a:avLst/>
                            <a:gdLst/>
                            <a:ahLst/>
                            <a:cxnLst/>
                            <a:rect l="0" t="0" r="0" b="0"/>
                            <a:pathLst>
                              <a:path w="1469342" h="440080">
                                <a:moveTo>
                                  <a:pt x="1469342" y="168911"/>
                                </a:moveTo>
                                <a:lnTo>
                                  <a:pt x="1469342" y="0"/>
                                </a:lnTo>
                                <a:lnTo>
                                  <a:pt x="414016" y="0"/>
                                </a:lnTo>
                                <a:lnTo>
                                  <a:pt x="414016" y="440080"/>
                                </a:lnTo>
                                <a:lnTo>
                                  <a:pt x="180925" y="440080"/>
                                </a:lnTo>
                                <a:lnTo>
                                  <a:pt x="180925" y="362248"/>
                                </a:lnTo>
                                <a:lnTo>
                                  <a:pt x="0" y="362248"/>
                                </a:lnTo>
                              </a:path>
                            </a:pathLst>
                          </a:custGeom>
                          <a:ln w="4140" cap="rnd">
                            <a:round/>
                          </a:ln>
                        </wps:spPr>
                        <wps:style>
                          <a:lnRef idx="1">
                            <a:srgbClr val="000000"/>
                          </a:lnRef>
                          <a:fillRef idx="0">
                            <a:srgbClr val="000000">
                              <a:alpha val="0"/>
                            </a:srgbClr>
                          </a:fillRef>
                          <a:effectRef idx="0">
                            <a:scrgbClr r="0" g="0" b="0"/>
                          </a:effectRef>
                          <a:fontRef idx="none"/>
                        </wps:style>
                        <wps:bodyPr/>
                      </wps:wsp>
                      <wps:wsp>
                        <wps:cNvPr id="239" name="Shape 239"/>
                        <wps:cNvSpPr/>
                        <wps:spPr>
                          <a:xfrm>
                            <a:off x="2781730" y="858432"/>
                            <a:ext cx="2677439" cy="206999"/>
                          </a:xfrm>
                          <a:custGeom>
                            <a:avLst/>
                            <a:gdLst/>
                            <a:ahLst/>
                            <a:cxnLst/>
                            <a:rect l="0" t="0" r="0" b="0"/>
                            <a:pathLst>
                              <a:path w="2677439" h="206999">
                                <a:moveTo>
                                  <a:pt x="0" y="33120"/>
                                </a:moveTo>
                                <a:lnTo>
                                  <a:pt x="0" y="206999"/>
                                </a:lnTo>
                                <a:lnTo>
                                  <a:pt x="2493616" y="206999"/>
                                </a:lnTo>
                                <a:lnTo>
                                  <a:pt x="2493616" y="0"/>
                                </a:lnTo>
                                <a:lnTo>
                                  <a:pt x="2677439" y="0"/>
                                </a:lnTo>
                              </a:path>
                            </a:pathLst>
                          </a:custGeom>
                          <a:ln w="12834" cap="rnd">
                            <a:round/>
                          </a:ln>
                        </wps:spPr>
                        <wps:style>
                          <a:lnRef idx="1">
                            <a:srgbClr val="00AFEF"/>
                          </a:lnRef>
                          <a:fillRef idx="0">
                            <a:srgbClr val="000000">
                              <a:alpha val="0"/>
                            </a:srgbClr>
                          </a:fillRef>
                          <a:effectRef idx="0">
                            <a:scrgbClr r="0" g="0" b="0"/>
                          </a:effectRef>
                          <a:fontRef idx="none"/>
                        </wps:style>
                        <wps:bodyPr/>
                      </wps:wsp>
                      <wps:wsp>
                        <wps:cNvPr id="240" name="Shape 240"/>
                        <wps:cNvSpPr/>
                        <wps:spPr>
                          <a:xfrm>
                            <a:off x="5187202" y="839760"/>
                            <a:ext cx="544431" cy="18630"/>
                          </a:xfrm>
                          <a:custGeom>
                            <a:avLst/>
                            <a:gdLst/>
                            <a:ahLst/>
                            <a:cxnLst/>
                            <a:rect l="0" t="0" r="0" b="0"/>
                            <a:pathLst>
                              <a:path w="544431" h="18630">
                                <a:moveTo>
                                  <a:pt x="0" y="18630"/>
                                </a:moveTo>
                                <a:lnTo>
                                  <a:pt x="0" y="0"/>
                                </a:lnTo>
                                <a:lnTo>
                                  <a:pt x="544431" y="0"/>
                                </a:lnTo>
                                <a:lnTo>
                                  <a:pt x="544431" y="18630"/>
                                </a:lnTo>
                                <a:close/>
                              </a:path>
                            </a:pathLst>
                          </a:custGeom>
                          <a:ln w="0" cap="sq">
                            <a:miter lim="100000"/>
                          </a:ln>
                        </wps:spPr>
                        <wps:style>
                          <a:lnRef idx="1">
                            <a:srgbClr val="00AFEF"/>
                          </a:lnRef>
                          <a:fillRef idx="0">
                            <a:srgbClr val="000000">
                              <a:alpha val="0"/>
                            </a:srgbClr>
                          </a:fillRef>
                          <a:effectRef idx="0">
                            <a:scrgbClr r="0" g="0" b="0"/>
                          </a:effectRef>
                          <a:fontRef idx="none"/>
                        </wps:style>
                        <wps:bodyPr/>
                      </wps:wsp>
                      <wps:wsp>
                        <wps:cNvPr id="241" name="Shape 241"/>
                        <wps:cNvSpPr/>
                        <wps:spPr>
                          <a:xfrm>
                            <a:off x="5459293" y="858556"/>
                            <a:ext cx="107644" cy="787838"/>
                          </a:xfrm>
                          <a:custGeom>
                            <a:avLst/>
                            <a:gdLst/>
                            <a:ahLst/>
                            <a:cxnLst/>
                            <a:rect l="0" t="0" r="0" b="0"/>
                            <a:pathLst>
                              <a:path w="107644" h="787838">
                                <a:moveTo>
                                  <a:pt x="0" y="0"/>
                                </a:moveTo>
                                <a:lnTo>
                                  <a:pt x="107644" y="0"/>
                                </a:lnTo>
                                <a:lnTo>
                                  <a:pt x="107644" y="787838"/>
                                </a:lnTo>
                              </a:path>
                            </a:pathLst>
                          </a:custGeom>
                          <a:ln w="12834" cap="rnd">
                            <a:round/>
                          </a:ln>
                        </wps:spPr>
                        <wps:style>
                          <a:lnRef idx="1">
                            <a:srgbClr val="00AFEF"/>
                          </a:lnRef>
                          <a:fillRef idx="0">
                            <a:srgbClr val="000000">
                              <a:alpha val="0"/>
                            </a:srgbClr>
                          </a:fillRef>
                          <a:effectRef idx="0">
                            <a:scrgbClr r="0" g="0" b="0"/>
                          </a:effectRef>
                          <a:fontRef idx="none"/>
                        </wps:style>
                        <wps:bodyPr/>
                      </wps:wsp>
                      <wps:wsp>
                        <wps:cNvPr id="242" name="Rectangle 242"/>
                        <wps:cNvSpPr/>
                        <wps:spPr>
                          <a:xfrm>
                            <a:off x="4746300" y="807967"/>
                            <a:ext cx="419345" cy="105702"/>
                          </a:xfrm>
                          <a:prstGeom prst="rect">
                            <a:avLst/>
                          </a:prstGeom>
                          <a:ln>
                            <a:noFill/>
                          </a:ln>
                        </wps:spPr>
                        <wps:txbx>
                          <w:txbxContent>
                            <w:p w14:paraId="350D8032" w14:textId="77777777" w:rsidR="00415F11" w:rsidRDefault="00415F11" w:rsidP="00206057">
                              <w:pPr>
                                <w:spacing w:line="259" w:lineRule="auto"/>
                              </w:pPr>
                              <w:r>
                                <w:rPr>
                                  <w:rFonts w:ascii="Verdana" w:eastAsia="Verdana" w:hAnsi="Verdana" w:cs="Verdana"/>
                                  <w:color w:val="00AFEF"/>
                                  <w:sz w:val="13"/>
                                </w:rPr>
                                <w:t>BUS #9</w:t>
                              </w:r>
                            </w:p>
                          </w:txbxContent>
                        </wps:txbx>
                        <wps:bodyPr horzOverflow="overflow" vert="horz" lIns="0" tIns="0" rIns="0" bIns="0" rtlCol="0">
                          <a:noAutofit/>
                        </wps:bodyPr>
                      </wps:wsp>
                      <wps:wsp>
                        <wps:cNvPr id="243" name="Rectangle 243"/>
                        <wps:cNvSpPr/>
                        <wps:spPr>
                          <a:xfrm>
                            <a:off x="5445239" y="2485818"/>
                            <a:ext cx="486091" cy="105702"/>
                          </a:xfrm>
                          <a:prstGeom prst="rect">
                            <a:avLst/>
                          </a:prstGeom>
                          <a:ln>
                            <a:noFill/>
                          </a:ln>
                        </wps:spPr>
                        <wps:txbx>
                          <w:txbxContent>
                            <w:p w14:paraId="1510763F" w14:textId="77777777" w:rsidR="00415F11" w:rsidRDefault="00415F11" w:rsidP="00206057">
                              <w:pPr>
                                <w:spacing w:line="259" w:lineRule="auto"/>
                              </w:pPr>
                              <w:r>
                                <w:rPr>
                                  <w:rFonts w:ascii="Verdana" w:eastAsia="Verdana" w:hAnsi="Verdana" w:cs="Verdana"/>
                                  <w:sz w:val="13"/>
                                </w:rPr>
                                <w:t>BUS #11</w:t>
                              </w:r>
                            </w:p>
                          </w:txbxContent>
                        </wps:txbx>
                        <wps:bodyPr horzOverflow="overflow" vert="horz" lIns="0" tIns="0" rIns="0" bIns="0" rtlCol="0">
                          <a:noAutofit/>
                        </wps:bodyPr>
                      </wps:wsp>
                      <wps:wsp>
                        <wps:cNvPr id="244" name="Shape 244"/>
                        <wps:cNvSpPr/>
                        <wps:spPr>
                          <a:xfrm>
                            <a:off x="1967195" y="2434190"/>
                            <a:ext cx="3189577" cy="1124831"/>
                          </a:xfrm>
                          <a:custGeom>
                            <a:avLst/>
                            <a:gdLst/>
                            <a:ahLst/>
                            <a:cxnLst/>
                            <a:rect l="0" t="0" r="0" b="0"/>
                            <a:pathLst>
                              <a:path w="3189577" h="1124831">
                                <a:moveTo>
                                  <a:pt x="0" y="1124831"/>
                                </a:moveTo>
                                <a:lnTo>
                                  <a:pt x="141593" y="1124831"/>
                                </a:lnTo>
                                <a:lnTo>
                                  <a:pt x="141593" y="1047414"/>
                                </a:lnTo>
                                <a:lnTo>
                                  <a:pt x="3059162" y="1047414"/>
                                </a:lnTo>
                                <a:lnTo>
                                  <a:pt x="3059162" y="77418"/>
                                </a:lnTo>
                                <a:lnTo>
                                  <a:pt x="3189577" y="77418"/>
                                </a:lnTo>
                                <a:lnTo>
                                  <a:pt x="3189577" y="0"/>
                                </a:lnTo>
                              </a:path>
                            </a:pathLst>
                          </a:custGeom>
                          <a:ln w="4140" cap="rnd">
                            <a:round/>
                          </a:ln>
                        </wps:spPr>
                        <wps:style>
                          <a:lnRef idx="1">
                            <a:srgbClr val="000000"/>
                          </a:lnRef>
                          <a:fillRef idx="0">
                            <a:srgbClr val="000000">
                              <a:alpha val="0"/>
                            </a:srgbClr>
                          </a:fillRef>
                          <a:effectRef idx="0">
                            <a:scrgbClr r="0" g="0" b="0"/>
                          </a:effectRef>
                          <a:fontRef idx="none"/>
                        </wps:style>
                        <wps:bodyPr/>
                      </wps:wsp>
                      <wps:wsp>
                        <wps:cNvPr id="2700" name="Shape 2700"/>
                        <wps:cNvSpPr/>
                        <wps:spPr>
                          <a:xfrm>
                            <a:off x="4230827" y="1127075"/>
                            <a:ext cx="788286" cy="317122"/>
                          </a:xfrm>
                          <a:custGeom>
                            <a:avLst/>
                            <a:gdLst/>
                            <a:ahLst/>
                            <a:cxnLst/>
                            <a:rect l="0" t="0" r="0" b="0"/>
                            <a:pathLst>
                              <a:path w="788286" h="317122">
                                <a:moveTo>
                                  <a:pt x="0" y="0"/>
                                </a:moveTo>
                                <a:lnTo>
                                  <a:pt x="788286" y="0"/>
                                </a:lnTo>
                                <a:lnTo>
                                  <a:pt x="788286" y="317122"/>
                                </a:lnTo>
                                <a:lnTo>
                                  <a:pt x="0" y="317122"/>
                                </a:lnTo>
                                <a:lnTo>
                                  <a:pt x="0" y="0"/>
                                </a:lnTo>
                              </a:path>
                            </a:pathLst>
                          </a:custGeom>
                          <a:ln w="0" cap="flat">
                            <a:miter lim="127000"/>
                          </a:ln>
                        </wps:spPr>
                        <wps:style>
                          <a:lnRef idx="0">
                            <a:srgbClr val="000000">
                              <a:alpha val="0"/>
                            </a:srgbClr>
                          </a:lnRef>
                          <a:fillRef idx="1">
                            <a:srgbClr val="E1EED9"/>
                          </a:fillRef>
                          <a:effectRef idx="0">
                            <a:scrgbClr r="0" g="0" b="0"/>
                          </a:effectRef>
                          <a:fontRef idx="none"/>
                        </wps:style>
                        <wps:bodyPr/>
                      </wps:wsp>
                      <wps:wsp>
                        <wps:cNvPr id="246" name="Rectangle 246"/>
                        <wps:cNvSpPr/>
                        <wps:spPr>
                          <a:xfrm>
                            <a:off x="4311481" y="1150423"/>
                            <a:ext cx="646752" cy="298684"/>
                          </a:xfrm>
                          <a:prstGeom prst="rect">
                            <a:avLst/>
                          </a:prstGeom>
                          <a:ln>
                            <a:noFill/>
                          </a:ln>
                        </wps:spPr>
                        <wps:txbx>
                          <w:txbxContent>
                            <w:p w14:paraId="775D31E2" w14:textId="77777777" w:rsidR="00415F11" w:rsidRDefault="00415F11" w:rsidP="00206057">
                              <w:pPr>
                                <w:spacing w:line="259" w:lineRule="auto"/>
                                <w:jc w:val="center"/>
                                <w:rPr>
                                  <w:rFonts w:ascii="Verdana" w:eastAsia="Verdana" w:hAnsi="Verdana" w:cs="Verdana"/>
                                  <w:sz w:val="13"/>
                                </w:rPr>
                              </w:pPr>
                              <w:r>
                                <w:rPr>
                                  <w:rFonts w:ascii="Verdana" w:eastAsia="Verdana" w:hAnsi="Verdana" w:cs="Verdana"/>
                                  <w:sz w:val="13"/>
                                </w:rPr>
                                <w:t>BES BUS SERVING LOAD</w:t>
                              </w:r>
                            </w:p>
                            <w:p w14:paraId="4D4FACCD" w14:textId="77777777" w:rsidR="00415F11" w:rsidRDefault="00415F11" w:rsidP="00206057">
                              <w:pPr>
                                <w:spacing w:line="259" w:lineRule="auto"/>
                                <w:jc w:val="center"/>
                                <w:rPr>
                                  <w:rFonts w:ascii="Verdana" w:eastAsia="Verdana" w:hAnsi="Verdana" w:cs="Verdana"/>
                                  <w:sz w:val="13"/>
                                </w:rPr>
                              </w:pPr>
                            </w:p>
                            <w:p w14:paraId="04A51E80" w14:textId="77777777" w:rsidR="00415F11" w:rsidRDefault="00415F11" w:rsidP="00206057">
                              <w:pPr>
                                <w:spacing w:line="259" w:lineRule="auto"/>
                              </w:pPr>
                              <w:r>
                                <w:rPr>
                                  <w:rFonts w:ascii="Verdana" w:eastAsia="Verdana" w:hAnsi="Verdana" w:cs="Verdana"/>
                                  <w:sz w:val="13"/>
                                </w:rPr>
                                <w:t xml:space="preserve"> Serving Load </w:t>
                              </w:r>
                            </w:p>
                          </w:txbxContent>
                        </wps:txbx>
                        <wps:bodyPr horzOverflow="overflow" vert="horz" lIns="0" tIns="0" rIns="0" bIns="0" rtlCol="0">
                          <a:noAutofit/>
                        </wps:bodyPr>
                      </wps:wsp>
                      <wps:wsp>
                        <wps:cNvPr id="248" name="Rectangle 248"/>
                        <wps:cNvSpPr/>
                        <wps:spPr>
                          <a:xfrm>
                            <a:off x="4437207" y="1343708"/>
                            <a:ext cx="498661" cy="105702"/>
                          </a:xfrm>
                          <a:prstGeom prst="rect">
                            <a:avLst/>
                          </a:prstGeom>
                          <a:ln>
                            <a:noFill/>
                          </a:ln>
                        </wps:spPr>
                        <wps:txbx>
                          <w:txbxContent>
                            <w:p w14:paraId="20173212" w14:textId="77777777" w:rsidR="00415F11" w:rsidRDefault="00415F11" w:rsidP="00206057">
                              <w:pPr>
                                <w:spacing w:line="259" w:lineRule="auto"/>
                              </w:pPr>
                            </w:p>
                          </w:txbxContent>
                        </wps:txbx>
                        <wps:bodyPr horzOverflow="overflow" vert="horz" lIns="0" tIns="0" rIns="0" bIns="0" rtlCol="0">
                          <a:noAutofit/>
                        </wps:bodyPr>
                      </wps:wsp>
                      <wps:wsp>
                        <wps:cNvPr id="249" name="Shape 249"/>
                        <wps:cNvSpPr/>
                        <wps:spPr>
                          <a:xfrm>
                            <a:off x="4962981" y="1308578"/>
                            <a:ext cx="419929" cy="162261"/>
                          </a:xfrm>
                          <a:custGeom>
                            <a:avLst/>
                            <a:gdLst/>
                            <a:ahLst/>
                            <a:cxnLst/>
                            <a:rect l="0" t="0" r="0" b="0"/>
                            <a:pathLst>
                              <a:path w="419929" h="162261">
                                <a:moveTo>
                                  <a:pt x="12552" y="0"/>
                                </a:moveTo>
                                <a:lnTo>
                                  <a:pt x="359581" y="86754"/>
                                </a:lnTo>
                                <a:lnTo>
                                  <a:pt x="365806" y="61852"/>
                                </a:lnTo>
                                <a:lnTo>
                                  <a:pt x="419929" y="128725"/>
                                </a:lnTo>
                                <a:lnTo>
                                  <a:pt x="340703" y="162261"/>
                                </a:lnTo>
                                <a:lnTo>
                                  <a:pt x="347029" y="136958"/>
                                </a:lnTo>
                                <a:lnTo>
                                  <a:pt x="0" y="50205"/>
                                </a:lnTo>
                                <a:lnTo>
                                  <a:pt x="12552" y="0"/>
                                </a:lnTo>
                                <a:close/>
                              </a:path>
                            </a:pathLst>
                          </a:custGeom>
                          <a:ln w="0" cap="flat">
                            <a:miter lim="127000"/>
                          </a:ln>
                        </wps:spPr>
                        <wps:style>
                          <a:lnRef idx="0">
                            <a:srgbClr val="000000">
                              <a:alpha val="0"/>
                            </a:srgbClr>
                          </a:lnRef>
                          <a:fillRef idx="1">
                            <a:srgbClr val="C4D59F"/>
                          </a:fillRef>
                          <a:effectRef idx="0">
                            <a:scrgbClr r="0" g="0" b="0"/>
                          </a:effectRef>
                          <a:fontRef idx="none"/>
                        </wps:style>
                        <wps:bodyPr/>
                      </wps:wsp>
                      <wps:wsp>
                        <wps:cNvPr id="250" name="Shape 250"/>
                        <wps:cNvSpPr/>
                        <wps:spPr>
                          <a:xfrm>
                            <a:off x="4962670" y="1308860"/>
                            <a:ext cx="420331" cy="161860"/>
                          </a:xfrm>
                          <a:custGeom>
                            <a:avLst/>
                            <a:gdLst/>
                            <a:ahLst/>
                            <a:cxnLst/>
                            <a:rect l="0" t="0" r="0" b="0"/>
                            <a:pathLst>
                              <a:path w="420331" h="161860">
                                <a:moveTo>
                                  <a:pt x="420331" y="128423"/>
                                </a:moveTo>
                                <a:lnTo>
                                  <a:pt x="365807" y="61450"/>
                                </a:lnTo>
                                <a:lnTo>
                                  <a:pt x="359481" y="86753"/>
                                </a:lnTo>
                                <a:lnTo>
                                  <a:pt x="12452" y="0"/>
                                </a:lnTo>
                                <a:lnTo>
                                  <a:pt x="0" y="49803"/>
                                </a:lnTo>
                                <a:lnTo>
                                  <a:pt x="347030" y="136556"/>
                                </a:lnTo>
                                <a:lnTo>
                                  <a:pt x="340703" y="161860"/>
                                </a:lnTo>
                                <a:lnTo>
                                  <a:pt x="420331" y="128423"/>
                                </a:lnTo>
                                <a:close/>
                              </a:path>
                            </a:pathLst>
                          </a:custGeom>
                          <a:ln w="12451" cap="rnd">
                            <a:round/>
                          </a:ln>
                        </wps:spPr>
                        <wps:style>
                          <a:lnRef idx="1">
                            <a:srgbClr val="50622A"/>
                          </a:lnRef>
                          <a:fillRef idx="0">
                            <a:srgbClr val="000000">
                              <a:alpha val="0"/>
                            </a:srgbClr>
                          </a:fillRef>
                          <a:effectRef idx="0">
                            <a:scrgbClr r="0" g="0" b="0"/>
                          </a:effectRef>
                          <a:fontRef idx="none"/>
                        </wps:style>
                        <wps:bodyPr/>
                      </wps:wsp>
                      <wps:wsp>
                        <wps:cNvPr id="2701" name="Shape 2701"/>
                        <wps:cNvSpPr/>
                        <wps:spPr>
                          <a:xfrm>
                            <a:off x="4127322" y="350415"/>
                            <a:ext cx="788286" cy="317122"/>
                          </a:xfrm>
                          <a:custGeom>
                            <a:avLst/>
                            <a:gdLst/>
                            <a:ahLst/>
                            <a:cxnLst/>
                            <a:rect l="0" t="0" r="0" b="0"/>
                            <a:pathLst>
                              <a:path w="788286" h="317122">
                                <a:moveTo>
                                  <a:pt x="0" y="0"/>
                                </a:moveTo>
                                <a:lnTo>
                                  <a:pt x="788286" y="0"/>
                                </a:lnTo>
                                <a:lnTo>
                                  <a:pt x="788286" y="317122"/>
                                </a:lnTo>
                                <a:lnTo>
                                  <a:pt x="0" y="317122"/>
                                </a:lnTo>
                                <a:lnTo>
                                  <a:pt x="0" y="0"/>
                                </a:lnTo>
                              </a:path>
                            </a:pathLst>
                          </a:custGeom>
                          <a:ln w="0" cap="flat">
                            <a:miter lim="127000"/>
                          </a:ln>
                        </wps:spPr>
                        <wps:style>
                          <a:lnRef idx="0">
                            <a:srgbClr val="000000">
                              <a:alpha val="0"/>
                            </a:srgbClr>
                          </a:lnRef>
                          <a:fillRef idx="1">
                            <a:srgbClr val="FF0000">
                              <a:alpha val="30980"/>
                            </a:srgbClr>
                          </a:fillRef>
                          <a:effectRef idx="0">
                            <a:scrgbClr r="0" g="0" b="0"/>
                          </a:effectRef>
                          <a:fontRef idx="none"/>
                        </wps:style>
                        <wps:bodyPr/>
                      </wps:wsp>
                      <wps:wsp>
                        <wps:cNvPr id="252" name="Rectangle 252"/>
                        <wps:cNvSpPr/>
                        <wps:spPr>
                          <a:xfrm>
                            <a:off x="4199801" y="374264"/>
                            <a:ext cx="893375" cy="105702"/>
                          </a:xfrm>
                          <a:prstGeom prst="rect">
                            <a:avLst/>
                          </a:prstGeom>
                          <a:ln>
                            <a:noFill/>
                          </a:ln>
                        </wps:spPr>
                        <wps:txbx>
                          <w:txbxContent>
                            <w:p w14:paraId="5D8CE5B6" w14:textId="77777777" w:rsidR="00415F11" w:rsidRDefault="00415F11" w:rsidP="00206057">
                              <w:pPr>
                                <w:spacing w:line="259" w:lineRule="auto"/>
                              </w:pPr>
                              <w:r>
                                <w:rPr>
                                  <w:rFonts w:ascii="Verdana" w:eastAsia="Verdana" w:hAnsi="Verdana" w:cs="Verdana"/>
                                  <w:sz w:val="13"/>
                                </w:rPr>
                                <w:t xml:space="preserve">NOT A BES BUS </w:t>
                              </w:r>
                            </w:p>
                          </w:txbxContent>
                        </wps:txbx>
                        <wps:bodyPr horzOverflow="overflow" vert="horz" lIns="0" tIns="0" rIns="0" bIns="0" rtlCol="0">
                          <a:noAutofit/>
                        </wps:bodyPr>
                      </wps:wsp>
                      <wps:wsp>
                        <wps:cNvPr id="253" name="Rectangle 253"/>
                        <wps:cNvSpPr/>
                        <wps:spPr>
                          <a:xfrm>
                            <a:off x="4208000" y="470864"/>
                            <a:ext cx="872508" cy="105702"/>
                          </a:xfrm>
                          <a:prstGeom prst="rect">
                            <a:avLst/>
                          </a:prstGeom>
                          <a:ln>
                            <a:noFill/>
                          </a:ln>
                        </wps:spPr>
                        <wps:txbx>
                          <w:txbxContent>
                            <w:p w14:paraId="44A48F6C" w14:textId="77777777" w:rsidR="00415F11" w:rsidRDefault="00415F11" w:rsidP="00206057">
                              <w:pPr>
                                <w:spacing w:line="259" w:lineRule="auto"/>
                              </w:pPr>
                              <w:r>
                                <w:rPr>
                                  <w:rFonts w:ascii="Verdana" w:eastAsia="Verdana" w:hAnsi="Verdana" w:cs="Verdana"/>
                                  <w:sz w:val="13"/>
                                </w:rPr>
                                <w:t xml:space="preserve">SERVING LOAD </w:t>
                              </w:r>
                            </w:p>
                          </w:txbxContent>
                        </wps:txbx>
                        <wps:bodyPr horzOverflow="overflow" vert="horz" lIns="0" tIns="0" rIns="0" bIns="0" rtlCol="0">
                          <a:noAutofit/>
                        </wps:bodyPr>
                      </wps:wsp>
                      <wps:wsp>
                        <wps:cNvPr id="254" name="Rectangle 254"/>
                        <wps:cNvSpPr/>
                        <wps:spPr>
                          <a:xfrm>
                            <a:off x="4333703" y="567464"/>
                            <a:ext cx="498661" cy="105702"/>
                          </a:xfrm>
                          <a:prstGeom prst="rect">
                            <a:avLst/>
                          </a:prstGeom>
                          <a:ln>
                            <a:noFill/>
                          </a:ln>
                        </wps:spPr>
                        <wps:txbx>
                          <w:txbxContent>
                            <w:p w14:paraId="561E3488" w14:textId="77777777" w:rsidR="00415F11" w:rsidRDefault="00415F11" w:rsidP="00206057">
                              <w:pPr>
                                <w:spacing w:line="259" w:lineRule="auto"/>
                              </w:pPr>
                            </w:p>
                          </w:txbxContent>
                        </wps:txbx>
                        <wps:bodyPr horzOverflow="overflow" vert="horz" lIns="0" tIns="0" rIns="0" bIns="0" rtlCol="0">
                          <a:noAutofit/>
                        </wps:bodyPr>
                      </wps:wsp>
                      <wps:wsp>
                        <wps:cNvPr id="255" name="Shape 255"/>
                        <wps:cNvSpPr/>
                        <wps:spPr>
                          <a:xfrm>
                            <a:off x="4859505" y="584096"/>
                            <a:ext cx="419929" cy="162261"/>
                          </a:xfrm>
                          <a:custGeom>
                            <a:avLst/>
                            <a:gdLst/>
                            <a:ahLst/>
                            <a:cxnLst/>
                            <a:rect l="0" t="0" r="0" b="0"/>
                            <a:pathLst>
                              <a:path w="419929" h="162261">
                                <a:moveTo>
                                  <a:pt x="12552" y="0"/>
                                </a:moveTo>
                                <a:lnTo>
                                  <a:pt x="359581" y="86754"/>
                                </a:lnTo>
                                <a:lnTo>
                                  <a:pt x="365806" y="61852"/>
                                </a:lnTo>
                                <a:lnTo>
                                  <a:pt x="419929" y="128725"/>
                                </a:lnTo>
                                <a:lnTo>
                                  <a:pt x="340703" y="162261"/>
                                </a:lnTo>
                                <a:lnTo>
                                  <a:pt x="347029" y="136958"/>
                                </a:lnTo>
                                <a:lnTo>
                                  <a:pt x="0" y="50205"/>
                                </a:lnTo>
                                <a:lnTo>
                                  <a:pt x="12552" y="0"/>
                                </a:lnTo>
                                <a:close/>
                              </a:path>
                            </a:pathLst>
                          </a:custGeom>
                          <a:ln w="0" cap="flat">
                            <a:miter lim="127000"/>
                          </a:ln>
                        </wps:spPr>
                        <wps:style>
                          <a:lnRef idx="0">
                            <a:srgbClr val="000000">
                              <a:alpha val="0"/>
                            </a:srgbClr>
                          </a:lnRef>
                          <a:fillRef idx="1">
                            <a:srgbClr val="FF0000">
                              <a:alpha val="30980"/>
                            </a:srgbClr>
                          </a:fillRef>
                          <a:effectRef idx="0">
                            <a:scrgbClr r="0" g="0" b="0"/>
                          </a:effectRef>
                          <a:fontRef idx="none"/>
                        </wps:style>
                        <wps:bodyPr/>
                      </wps:wsp>
                      <wps:wsp>
                        <wps:cNvPr id="256" name="Shape 256"/>
                        <wps:cNvSpPr/>
                        <wps:spPr>
                          <a:xfrm>
                            <a:off x="4859194" y="584378"/>
                            <a:ext cx="420331" cy="161860"/>
                          </a:xfrm>
                          <a:custGeom>
                            <a:avLst/>
                            <a:gdLst/>
                            <a:ahLst/>
                            <a:cxnLst/>
                            <a:rect l="0" t="0" r="0" b="0"/>
                            <a:pathLst>
                              <a:path w="420331" h="161860">
                                <a:moveTo>
                                  <a:pt x="420331" y="128423"/>
                                </a:moveTo>
                                <a:lnTo>
                                  <a:pt x="365806" y="61450"/>
                                </a:lnTo>
                                <a:lnTo>
                                  <a:pt x="359480" y="86753"/>
                                </a:lnTo>
                                <a:lnTo>
                                  <a:pt x="12451" y="0"/>
                                </a:lnTo>
                                <a:lnTo>
                                  <a:pt x="0" y="49803"/>
                                </a:lnTo>
                                <a:lnTo>
                                  <a:pt x="347029" y="136556"/>
                                </a:lnTo>
                                <a:lnTo>
                                  <a:pt x="340703" y="161860"/>
                                </a:lnTo>
                                <a:lnTo>
                                  <a:pt x="420331" y="128423"/>
                                </a:lnTo>
                                <a:close/>
                              </a:path>
                            </a:pathLst>
                          </a:custGeom>
                          <a:ln w="12451" cap="rnd">
                            <a:round/>
                          </a:ln>
                        </wps:spPr>
                        <wps:style>
                          <a:lnRef idx="1">
                            <a:srgbClr val="50622A"/>
                          </a:lnRef>
                          <a:fillRef idx="0">
                            <a:srgbClr val="000000">
                              <a:alpha val="0"/>
                            </a:srgbClr>
                          </a:fillRef>
                          <a:effectRef idx="0">
                            <a:scrgbClr r="0" g="0" b="0"/>
                          </a:effectRef>
                          <a:fontRef idx="none"/>
                        </wps:style>
                        <wps:bodyPr/>
                      </wps:wsp>
                      <wps:wsp>
                        <wps:cNvPr id="257" name="Rectangle 257"/>
                        <wps:cNvSpPr/>
                        <wps:spPr>
                          <a:xfrm>
                            <a:off x="1911738" y="1593812"/>
                            <a:ext cx="419345" cy="105702"/>
                          </a:xfrm>
                          <a:prstGeom prst="rect">
                            <a:avLst/>
                          </a:prstGeom>
                          <a:ln>
                            <a:noFill/>
                          </a:ln>
                        </wps:spPr>
                        <wps:txbx>
                          <w:txbxContent>
                            <w:p w14:paraId="1BD47C40" w14:textId="77777777" w:rsidR="00415F11" w:rsidRDefault="00415F11" w:rsidP="00206057">
                              <w:pPr>
                                <w:spacing w:line="259" w:lineRule="auto"/>
                              </w:pPr>
                              <w:r>
                                <w:rPr>
                                  <w:rFonts w:ascii="Verdana" w:eastAsia="Verdana" w:hAnsi="Verdana" w:cs="Verdana"/>
                                  <w:color w:val="00AFEF"/>
                                  <w:sz w:val="13"/>
                                </w:rPr>
                                <w:t>BUS #3</w:t>
                              </w:r>
                            </w:p>
                          </w:txbxContent>
                        </wps:txbx>
                        <wps:bodyPr horzOverflow="overflow" vert="horz" lIns="0" tIns="0" rIns="0" bIns="0" rtlCol="0">
                          <a:noAutofit/>
                        </wps:bodyPr>
                      </wps:wsp>
                      <wps:wsp>
                        <wps:cNvPr id="258" name="Shape 258"/>
                        <wps:cNvSpPr/>
                        <wps:spPr>
                          <a:xfrm>
                            <a:off x="878127" y="1660718"/>
                            <a:ext cx="544431" cy="18630"/>
                          </a:xfrm>
                          <a:custGeom>
                            <a:avLst/>
                            <a:gdLst/>
                            <a:ahLst/>
                            <a:cxnLst/>
                            <a:rect l="0" t="0" r="0" b="0"/>
                            <a:pathLst>
                              <a:path w="544431" h="18630">
                                <a:moveTo>
                                  <a:pt x="0" y="18630"/>
                                </a:moveTo>
                                <a:lnTo>
                                  <a:pt x="0" y="0"/>
                                </a:lnTo>
                                <a:lnTo>
                                  <a:pt x="544431" y="0"/>
                                </a:lnTo>
                                <a:lnTo>
                                  <a:pt x="544431" y="18630"/>
                                </a:lnTo>
                                <a:close/>
                              </a:path>
                            </a:pathLst>
                          </a:custGeom>
                          <a:ln w="0" cap="sq">
                            <a:miter lim="100000"/>
                          </a:ln>
                        </wps:spPr>
                        <wps:style>
                          <a:lnRef idx="1">
                            <a:srgbClr val="00AFEF"/>
                          </a:lnRef>
                          <a:fillRef idx="0">
                            <a:srgbClr val="000000">
                              <a:alpha val="0"/>
                            </a:srgbClr>
                          </a:fillRef>
                          <a:effectRef idx="0">
                            <a:scrgbClr r="0" g="0" b="0"/>
                          </a:effectRef>
                          <a:fontRef idx="none"/>
                        </wps:style>
                        <wps:bodyPr/>
                      </wps:wsp>
                      <wps:wsp>
                        <wps:cNvPr id="259" name="Shape 259"/>
                        <wps:cNvSpPr/>
                        <wps:spPr>
                          <a:xfrm>
                            <a:off x="1150301" y="882236"/>
                            <a:ext cx="1450297" cy="778730"/>
                          </a:xfrm>
                          <a:custGeom>
                            <a:avLst/>
                            <a:gdLst/>
                            <a:ahLst/>
                            <a:cxnLst/>
                            <a:rect l="0" t="0" r="0" b="0"/>
                            <a:pathLst>
                              <a:path w="1450297" h="778730">
                                <a:moveTo>
                                  <a:pt x="1450297" y="0"/>
                                </a:moveTo>
                                <a:lnTo>
                                  <a:pt x="1217620" y="0"/>
                                </a:lnTo>
                                <a:lnTo>
                                  <a:pt x="1217620" y="348172"/>
                                </a:lnTo>
                                <a:lnTo>
                                  <a:pt x="0" y="348172"/>
                                </a:lnTo>
                                <a:lnTo>
                                  <a:pt x="0" y="778730"/>
                                </a:lnTo>
                              </a:path>
                            </a:pathLst>
                          </a:custGeom>
                          <a:ln w="12834" cap="rnd">
                            <a:round/>
                          </a:ln>
                        </wps:spPr>
                        <wps:style>
                          <a:lnRef idx="1">
                            <a:srgbClr val="00AFEF"/>
                          </a:lnRef>
                          <a:fillRef idx="0">
                            <a:srgbClr val="000000">
                              <a:alpha val="0"/>
                            </a:srgbClr>
                          </a:fillRef>
                          <a:effectRef idx="0">
                            <a:scrgbClr r="0" g="0" b="0"/>
                          </a:effectRef>
                          <a:fontRef idx="none"/>
                        </wps:style>
                        <wps:bodyPr/>
                      </wps:wsp>
                      <wps:wsp>
                        <wps:cNvPr id="260" name="Shape 260"/>
                        <wps:cNvSpPr/>
                        <wps:spPr>
                          <a:xfrm>
                            <a:off x="1313713" y="1514949"/>
                            <a:ext cx="1052842" cy="145727"/>
                          </a:xfrm>
                          <a:custGeom>
                            <a:avLst/>
                            <a:gdLst/>
                            <a:ahLst/>
                            <a:cxnLst/>
                            <a:rect l="0" t="0" r="0" b="0"/>
                            <a:pathLst>
                              <a:path w="1052842" h="145727">
                                <a:moveTo>
                                  <a:pt x="1052842" y="125027"/>
                                </a:moveTo>
                                <a:lnTo>
                                  <a:pt x="1052842" y="0"/>
                                </a:lnTo>
                                <a:lnTo>
                                  <a:pt x="0" y="0"/>
                                </a:lnTo>
                                <a:lnTo>
                                  <a:pt x="0" y="145727"/>
                                </a:lnTo>
                              </a:path>
                            </a:pathLst>
                          </a:custGeom>
                          <a:ln w="12834" cap="rnd">
                            <a:round/>
                          </a:ln>
                        </wps:spPr>
                        <wps:style>
                          <a:lnRef idx="1">
                            <a:srgbClr val="00AFEF"/>
                          </a:lnRef>
                          <a:fillRef idx="0">
                            <a:srgbClr val="000000">
                              <a:alpha val="0"/>
                            </a:srgbClr>
                          </a:fillRef>
                          <a:effectRef idx="0">
                            <a:scrgbClr r="0" g="0" b="0"/>
                          </a:effectRef>
                          <a:fontRef idx="none"/>
                        </wps:style>
                        <wps:bodyPr/>
                      </wps:wsp>
                      <wps:wsp>
                        <wps:cNvPr id="261" name="Shape 261"/>
                        <wps:cNvSpPr/>
                        <wps:spPr>
                          <a:xfrm>
                            <a:off x="1165040" y="1696032"/>
                            <a:ext cx="0" cy="177191"/>
                          </a:xfrm>
                          <a:custGeom>
                            <a:avLst/>
                            <a:gdLst/>
                            <a:ahLst/>
                            <a:cxnLst/>
                            <a:rect l="0" t="0" r="0" b="0"/>
                            <a:pathLst>
                              <a:path h="177191">
                                <a:moveTo>
                                  <a:pt x="0" y="0"/>
                                </a:moveTo>
                                <a:lnTo>
                                  <a:pt x="0" y="177191"/>
                                </a:lnTo>
                              </a:path>
                            </a:pathLst>
                          </a:custGeom>
                          <a:ln w="17388" cap="rnd">
                            <a:round/>
                          </a:ln>
                        </wps:spPr>
                        <wps:style>
                          <a:lnRef idx="1">
                            <a:srgbClr val="000000"/>
                          </a:lnRef>
                          <a:fillRef idx="0">
                            <a:srgbClr val="000000">
                              <a:alpha val="0"/>
                            </a:srgbClr>
                          </a:fillRef>
                          <a:effectRef idx="0">
                            <a:scrgbClr r="0" g="0" b="0"/>
                          </a:effectRef>
                          <a:fontRef idx="none"/>
                        </wps:style>
                        <wps:bodyPr/>
                      </wps:wsp>
                      <wps:wsp>
                        <wps:cNvPr id="262" name="Shape 262"/>
                        <wps:cNvSpPr/>
                        <wps:spPr>
                          <a:xfrm>
                            <a:off x="1133285" y="1865398"/>
                            <a:ext cx="63344" cy="63341"/>
                          </a:xfrm>
                          <a:custGeom>
                            <a:avLst/>
                            <a:gdLst/>
                            <a:ahLst/>
                            <a:cxnLst/>
                            <a:rect l="0" t="0" r="0" b="0"/>
                            <a:pathLst>
                              <a:path w="63344" h="63341">
                                <a:moveTo>
                                  <a:pt x="0" y="0"/>
                                </a:moveTo>
                                <a:lnTo>
                                  <a:pt x="63344" y="0"/>
                                </a:lnTo>
                                <a:lnTo>
                                  <a:pt x="31465" y="6334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2" name="Shape 2702"/>
                        <wps:cNvSpPr/>
                        <wps:spPr>
                          <a:xfrm>
                            <a:off x="970453" y="1928574"/>
                            <a:ext cx="479016" cy="233080"/>
                          </a:xfrm>
                          <a:custGeom>
                            <a:avLst/>
                            <a:gdLst/>
                            <a:ahLst/>
                            <a:cxnLst/>
                            <a:rect l="0" t="0" r="0" b="0"/>
                            <a:pathLst>
                              <a:path w="479016" h="233080">
                                <a:moveTo>
                                  <a:pt x="0" y="0"/>
                                </a:moveTo>
                                <a:lnTo>
                                  <a:pt x="479016" y="0"/>
                                </a:lnTo>
                                <a:lnTo>
                                  <a:pt x="479016" y="233080"/>
                                </a:lnTo>
                                <a:lnTo>
                                  <a:pt x="0" y="23308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264" name="Shape 264"/>
                        <wps:cNvSpPr/>
                        <wps:spPr>
                          <a:xfrm>
                            <a:off x="970453" y="1928575"/>
                            <a:ext cx="479430" cy="233080"/>
                          </a:xfrm>
                          <a:custGeom>
                            <a:avLst/>
                            <a:gdLst/>
                            <a:ahLst/>
                            <a:cxnLst/>
                            <a:rect l="0" t="0" r="0" b="0"/>
                            <a:pathLst>
                              <a:path w="479430" h="233080">
                                <a:moveTo>
                                  <a:pt x="0" y="0"/>
                                </a:moveTo>
                                <a:lnTo>
                                  <a:pt x="479430" y="0"/>
                                </a:lnTo>
                                <a:lnTo>
                                  <a:pt x="479430" y="233080"/>
                                </a:lnTo>
                                <a:lnTo>
                                  <a:pt x="0" y="233080"/>
                                </a:lnTo>
                                <a:close/>
                              </a:path>
                            </a:pathLst>
                          </a:custGeom>
                          <a:ln w="1242" cap="sq">
                            <a:miter lim="100000"/>
                          </a:ln>
                        </wps:spPr>
                        <wps:style>
                          <a:lnRef idx="1">
                            <a:srgbClr val="000000"/>
                          </a:lnRef>
                          <a:fillRef idx="0">
                            <a:srgbClr val="000000">
                              <a:alpha val="0"/>
                            </a:srgbClr>
                          </a:fillRef>
                          <a:effectRef idx="0">
                            <a:scrgbClr r="0" g="0" b="0"/>
                          </a:effectRef>
                          <a:fontRef idx="none"/>
                        </wps:style>
                        <wps:bodyPr/>
                      </wps:wsp>
                      <wps:wsp>
                        <wps:cNvPr id="265" name="Rectangle 265"/>
                        <wps:cNvSpPr/>
                        <wps:spPr>
                          <a:xfrm>
                            <a:off x="1054027" y="1958653"/>
                            <a:ext cx="451135" cy="105703"/>
                          </a:xfrm>
                          <a:prstGeom prst="rect">
                            <a:avLst/>
                          </a:prstGeom>
                          <a:ln>
                            <a:noFill/>
                          </a:ln>
                        </wps:spPr>
                        <wps:txbx>
                          <w:txbxContent>
                            <w:p w14:paraId="00149E6F" w14:textId="77777777" w:rsidR="00415F11" w:rsidRDefault="00415F11" w:rsidP="00206057">
                              <w:pPr>
                                <w:spacing w:line="259" w:lineRule="auto"/>
                              </w:pPr>
                              <w:r>
                                <w:rPr>
                                  <w:rFonts w:ascii="Verdana" w:eastAsia="Verdana" w:hAnsi="Verdana" w:cs="Verdana"/>
                                  <w:sz w:val="13"/>
                                </w:rPr>
                                <w:t xml:space="preserve">LOAD &amp; </w:t>
                              </w:r>
                            </w:p>
                          </w:txbxContent>
                        </wps:txbx>
                        <wps:bodyPr horzOverflow="overflow" vert="horz" lIns="0" tIns="0" rIns="0" bIns="0" rtlCol="0">
                          <a:noAutofit/>
                        </wps:bodyPr>
                      </wps:wsp>
                      <wps:wsp>
                        <wps:cNvPr id="266" name="Rectangle 266"/>
                        <wps:cNvSpPr/>
                        <wps:spPr>
                          <a:xfrm>
                            <a:off x="1077849" y="2055253"/>
                            <a:ext cx="79392" cy="105703"/>
                          </a:xfrm>
                          <a:prstGeom prst="rect">
                            <a:avLst/>
                          </a:prstGeom>
                          <a:ln>
                            <a:noFill/>
                          </a:ln>
                        </wps:spPr>
                        <wps:txbx>
                          <w:txbxContent>
                            <w:p w14:paraId="7A69F797" w14:textId="77777777" w:rsidR="00415F11" w:rsidRDefault="00415F11" w:rsidP="00206057">
                              <w:pPr>
                                <w:spacing w:line="259" w:lineRule="auto"/>
                              </w:pPr>
                              <w:r>
                                <w:rPr>
                                  <w:rFonts w:ascii="Verdana" w:eastAsia="Verdana" w:hAnsi="Verdana" w:cs="Verdana"/>
                                  <w:sz w:val="13"/>
                                </w:rPr>
                                <w:t>U</w:t>
                              </w:r>
                            </w:p>
                          </w:txbxContent>
                        </wps:txbx>
                        <wps:bodyPr horzOverflow="overflow" vert="horz" lIns="0" tIns="0" rIns="0" bIns="0" rtlCol="0">
                          <a:noAutofit/>
                        </wps:bodyPr>
                      </wps:wsp>
                      <wps:wsp>
                        <wps:cNvPr id="267" name="Rectangle 267"/>
                        <wps:cNvSpPr/>
                        <wps:spPr>
                          <a:xfrm>
                            <a:off x="1136771" y="2055253"/>
                            <a:ext cx="49240" cy="105703"/>
                          </a:xfrm>
                          <a:prstGeom prst="rect">
                            <a:avLst/>
                          </a:prstGeom>
                          <a:ln>
                            <a:noFill/>
                          </a:ln>
                        </wps:spPr>
                        <wps:txbx>
                          <w:txbxContent>
                            <w:p w14:paraId="62C4F993" w14:textId="77777777" w:rsidR="00415F11" w:rsidRDefault="00415F11" w:rsidP="00206057">
                              <w:pPr>
                                <w:spacing w:line="259" w:lineRule="auto"/>
                              </w:pPr>
                              <w:r>
                                <w:rPr>
                                  <w:rFonts w:ascii="Verdana" w:eastAsia="Verdana" w:hAnsi="Verdana" w:cs="Verdana"/>
                                  <w:sz w:val="13"/>
                                </w:rPr>
                                <w:t>-</w:t>
                              </w:r>
                            </w:p>
                          </w:txbxContent>
                        </wps:txbx>
                        <wps:bodyPr horzOverflow="overflow" vert="horz" lIns="0" tIns="0" rIns="0" bIns="0" rtlCol="0">
                          <a:noAutofit/>
                        </wps:bodyPr>
                      </wps:wsp>
                      <wps:wsp>
                        <wps:cNvPr id="268" name="Rectangle 268"/>
                        <wps:cNvSpPr/>
                        <wps:spPr>
                          <a:xfrm>
                            <a:off x="1173327" y="2055253"/>
                            <a:ext cx="225508" cy="105703"/>
                          </a:xfrm>
                          <a:prstGeom prst="rect">
                            <a:avLst/>
                          </a:prstGeom>
                          <a:ln>
                            <a:noFill/>
                          </a:ln>
                        </wps:spPr>
                        <wps:txbx>
                          <w:txbxContent>
                            <w:p w14:paraId="6492EF76" w14:textId="77777777" w:rsidR="00415F11" w:rsidRDefault="00415F11" w:rsidP="00206057">
                              <w:pPr>
                                <w:spacing w:line="259" w:lineRule="auto"/>
                              </w:pPr>
                              <w:r>
                                <w:rPr>
                                  <w:rFonts w:ascii="Verdana" w:eastAsia="Verdana" w:hAnsi="Verdana" w:cs="Verdana"/>
                                  <w:sz w:val="13"/>
                                </w:rPr>
                                <w:t>DER</w:t>
                              </w:r>
                            </w:p>
                          </w:txbxContent>
                        </wps:txbx>
                        <wps:bodyPr horzOverflow="overflow" vert="horz" lIns="0" tIns="0" rIns="0" bIns="0" rtlCol="0">
                          <a:noAutofit/>
                        </wps:bodyPr>
                      </wps:wsp>
                      <wps:wsp>
                        <wps:cNvPr id="269" name="Rectangle 269"/>
                        <wps:cNvSpPr/>
                        <wps:spPr>
                          <a:xfrm>
                            <a:off x="315611" y="1631947"/>
                            <a:ext cx="486091" cy="105702"/>
                          </a:xfrm>
                          <a:prstGeom prst="rect">
                            <a:avLst/>
                          </a:prstGeom>
                          <a:ln>
                            <a:noFill/>
                          </a:ln>
                        </wps:spPr>
                        <wps:txbx>
                          <w:txbxContent>
                            <w:p w14:paraId="40AA5BA4" w14:textId="77777777" w:rsidR="00415F11" w:rsidRDefault="00415F11" w:rsidP="00206057">
                              <w:pPr>
                                <w:spacing w:line="259" w:lineRule="auto"/>
                              </w:pPr>
                              <w:r>
                                <w:rPr>
                                  <w:rFonts w:ascii="Verdana" w:eastAsia="Verdana" w:hAnsi="Verdana" w:cs="Verdana"/>
                                  <w:color w:val="00AFEF"/>
                                  <w:sz w:val="13"/>
                                </w:rPr>
                                <w:t>BUS #12</w:t>
                              </w:r>
                            </w:p>
                          </w:txbxContent>
                        </wps:txbx>
                        <wps:bodyPr horzOverflow="overflow" vert="horz" lIns="0" tIns="0" rIns="0" bIns="0" rtlCol="0">
                          <a:noAutofit/>
                        </wps:bodyPr>
                      </wps:wsp>
                      <wps:wsp>
                        <wps:cNvPr id="2703" name="Shape 2703"/>
                        <wps:cNvSpPr/>
                        <wps:spPr>
                          <a:xfrm>
                            <a:off x="0" y="1103891"/>
                            <a:ext cx="594941" cy="403648"/>
                          </a:xfrm>
                          <a:custGeom>
                            <a:avLst/>
                            <a:gdLst/>
                            <a:ahLst/>
                            <a:cxnLst/>
                            <a:rect l="0" t="0" r="0" b="0"/>
                            <a:pathLst>
                              <a:path w="594941" h="403648">
                                <a:moveTo>
                                  <a:pt x="0" y="0"/>
                                </a:moveTo>
                                <a:lnTo>
                                  <a:pt x="594941" y="0"/>
                                </a:lnTo>
                                <a:lnTo>
                                  <a:pt x="594941" y="403648"/>
                                </a:lnTo>
                                <a:lnTo>
                                  <a:pt x="0" y="403648"/>
                                </a:lnTo>
                                <a:lnTo>
                                  <a:pt x="0" y="0"/>
                                </a:lnTo>
                              </a:path>
                            </a:pathLst>
                          </a:custGeom>
                          <a:ln w="0" cap="flat">
                            <a:miter lim="127000"/>
                          </a:ln>
                        </wps:spPr>
                        <wps:style>
                          <a:lnRef idx="0">
                            <a:srgbClr val="000000">
                              <a:alpha val="0"/>
                            </a:srgbClr>
                          </a:lnRef>
                          <a:fillRef idx="1">
                            <a:srgbClr val="E1EED9"/>
                          </a:fillRef>
                          <a:effectRef idx="0">
                            <a:scrgbClr r="0" g="0" b="0"/>
                          </a:effectRef>
                          <a:fontRef idx="none"/>
                        </wps:style>
                        <wps:bodyPr/>
                      </wps:wsp>
                      <wps:wsp>
                        <wps:cNvPr id="271" name="Rectangle 271"/>
                        <wps:cNvSpPr/>
                        <wps:spPr>
                          <a:xfrm>
                            <a:off x="118343" y="1122450"/>
                            <a:ext cx="513769" cy="105702"/>
                          </a:xfrm>
                          <a:prstGeom prst="rect">
                            <a:avLst/>
                          </a:prstGeom>
                          <a:ln>
                            <a:noFill/>
                          </a:ln>
                        </wps:spPr>
                        <wps:txbx>
                          <w:txbxContent>
                            <w:p w14:paraId="75EAE581" w14:textId="77777777" w:rsidR="00415F11" w:rsidRDefault="00415F11" w:rsidP="00206057">
                              <w:pPr>
                                <w:spacing w:line="259" w:lineRule="auto"/>
                              </w:pPr>
                              <w:r>
                                <w:rPr>
                                  <w:rFonts w:ascii="Verdana" w:eastAsia="Verdana" w:hAnsi="Verdana" w:cs="Verdana"/>
                                  <w:sz w:val="13"/>
                                </w:rPr>
                                <w:t xml:space="preserve">BES BUS </w:t>
                              </w:r>
                            </w:p>
                          </w:txbxContent>
                        </wps:txbx>
                        <wps:bodyPr horzOverflow="overflow" vert="horz" lIns="0" tIns="0" rIns="0" bIns="0" rtlCol="0">
                          <a:noAutofit/>
                        </wps:bodyPr>
                      </wps:wsp>
                      <wps:wsp>
                        <wps:cNvPr id="272" name="Rectangle 272"/>
                        <wps:cNvSpPr/>
                        <wps:spPr>
                          <a:xfrm>
                            <a:off x="110895" y="1219049"/>
                            <a:ext cx="534561" cy="105702"/>
                          </a:xfrm>
                          <a:prstGeom prst="rect">
                            <a:avLst/>
                          </a:prstGeom>
                          <a:ln>
                            <a:noFill/>
                          </a:ln>
                        </wps:spPr>
                        <wps:txbx>
                          <w:txbxContent>
                            <w:p w14:paraId="1EA8C364" w14:textId="77777777" w:rsidR="00415F11" w:rsidRDefault="00415F11" w:rsidP="00206057">
                              <w:pPr>
                                <w:spacing w:line="259" w:lineRule="auto"/>
                              </w:pPr>
                              <w:r>
                                <w:rPr>
                                  <w:rFonts w:ascii="Verdana" w:eastAsia="Verdana" w:hAnsi="Verdana" w:cs="Verdana"/>
                                  <w:sz w:val="13"/>
                                </w:rPr>
                                <w:t xml:space="preserve">SERVING </w:t>
                              </w:r>
                            </w:p>
                          </w:txbxContent>
                        </wps:txbx>
                        <wps:bodyPr horzOverflow="overflow" vert="horz" lIns="0" tIns="0" rIns="0" bIns="0" rtlCol="0">
                          <a:noAutofit/>
                        </wps:bodyPr>
                      </wps:wsp>
                      <wps:wsp>
                        <wps:cNvPr id="273" name="Rectangle 273"/>
                        <wps:cNvSpPr/>
                        <wps:spPr>
                          <a:xfrm>
                            <a:off x="185009" y="1315649"/>
                            <a:ext cx="338500" cy="105702"/>
                          </a:xfrm>
                          <a:prstGeom prst="rect">
                            <a:avLst/>
                          </a:prstGeom>
                          <a:ln>
                            <a:noFill/>
                          </a:ln>
                        </wps:spPr>
                        <wps:txbx>
                          <w:txbxContent>
                            <w:p w14:paraId="38223935" w14:textId="77777777" w:rsidR="00415F11" w:rsidRDefault="00415F11" w:rsidP="00206057">
                              <w:pPr>
                                <w:spacing w:line="259" w:lineRule="auto"/>
                              </w:pPr>
                              <w:r>
                                <w:rPr>
                                  <w:rFonts w:ascii="Verdana" w:eastAsia="Verdana" w:hAnsi="Verdana" w:cs="Verdana"/>
                                  <w:sz w:val="13"/>
                                </w:rPr>
                                <w:t xml:space="preserve">LOAD </w:t>
                              </w:r>
                            </w:p>
                          </w:txbxContent>
                        </wps:txbx>
                        <wps:bodyPr horzOverflow="overflow" vert="horz" lIns="0" tIns="0" rIns="0" bIns="0" rtlCol="0">
                          <a:noAutofit/>
                        </wps:bodyPr>
                      </wps:wsp>
                      <wps:wsp>
                        <wps:cNvPr id="275" name="Shape 275"/>
                        <wps:cNvSpPr/>
                        <wps:spPr>
                          <a:xfrm>
                            <a:off x="508718" y="1387023"/>
                            <a:ext cx="455335" cy="216691"/>
                          </a:xfrm>
                          <a:custGeom>
                            <a:avLst/>
                            <a:gdLst/>
                            <a:ahLst/>
                            <a:cxnLst/>
                            <a:rect l="0" t="0" r="0" b="0"/>
                            <a:pathLst>
                              <a:path w="455335" h="216691">
                                <a:moveTo>
                                  <a:pt x="18258" y="0"/>
                                </a:moveTo>
                                <a:lnTo>
                                  <a:pt x="399842" y="143864"/>
                                </a:lnTo>
                                <a:lnTo>
                                  <a:pt x="408898" y="119847"/>
                                </a:lnTo>
                                <a:lnTo>
                                  <a:pt x="455335" y="192660"/>
                                </a:lnTo>
                                <a:lnTo>
                                  <a:pt x="372383" y="216691"/>
                                </a:lnTo>
                                <a:lnTo>
                                  <a:pt x="381584" y="192286"/>
                                </a:lnTo>
                                <a:lnTo>
                                  <a:pt x="0" y="48422"/>
                                </a:lnTo>
                                <a:lnTo>
                                  <a:pt x="18258" y="0"/>
                                </a:lnTo>
                                <a:close/>
                              </a:path>
                            </a:pathLst>
                          </a:custGeom>
                          <a:ln w="0" cap="flat">
                            <a:miter lim="127000"/>
                          </a:ln>
                        </wps:spPr>
                        <wps:style>
                          <a:lnRef idx="0">
                            <a:srgbClr val="000000">
                              <a:alpha val="0"/>
                            </a:srgbClr>
                          </a:lnRef>
                          <a:fillRef idx="1">
                            <a:srgbClr val="C4D59F"/>
                          </a:fillRef>
                          <a:effectRef idx="0">
                            <a:scrgbClr r="0" g="0" b="0"/>
                          </a:effectRef>
                          <a:fontRef idx="none"/>
                        </wps:style>
                        <wps:bodyPr/>
                      </wps:wsp>
                      <wps:wsp>
                        <wps:cNvPr id="276" name="Shape 276"/>
                        <wps:cNvSpPr/>
                        <wps:spPr>
                          <a:xfrm>
                            <a:off x="508888" y="1387430"/>
                            <a:ext cx="455335" cy="216304"/>
                          </a:xfrm>
                          <a:custGeom>
                            <a:avLst/>
                            <a:gdLst/>
                            <a:ahLst/>
                            <a:cxnLst/>
                            <a:rect l="0" t="0" r="0" b="0"/>
                            <a:pathLst>
                              <a:path w="455335" h="216304">
                                <a:moveTo>
                                  <a:pt x="455335" y="192273"/>
                                </a:moveTo>
                                <a:lnTo>
                                  <a:pt x="408898" y="119459"/>
                                </a:lnTo>
                                <a:lnTo>
                                  <a:pt x="399696" y="143864"/>
                                </a:lnTo>
                                <a:lnTo>
                                  <a:pt x="18112" y="0"/>
                                </a:lnTo>
                                <a:lnTo>
                                  <a:pt x="0" y="48035"/>
                                </a:lnTo>
                                <a:lnTo>
                                  <a:pt x="381584" y="191899"/>
                                </a:lnTo>
                                <a:lnTo>
                                  <a:pt x="372383" y="216304"/>
                                </a:lnTo>
                                <a:lnTo>
                                  <a:pt x="455335" y="192273"/>
                                </a:lnTo>
                                <a:close/>
                              </a:path>
                            </a:pathLst>
                          </a:custGeom>
                          <a:ln w="12009" cap="rnd">
                            <a:round/>
                          </a:ln>
                        </wps:spPr>
                        <wps:style>
                          <a:lnRef idx="1">
                            <a:srgbClr val="50622A"/>
                          </a:lnRef>
                          <a:fillRef idx="0">
                            <a:srgbClr val="000000">
                              <a:alpha val="0"/>
                            </a:srgbClr>
                          </a:fillRef>
                          <a:effectRef idx="0">
                            <a:scrgbClr r="0" g="0" b="0"/>
                          </a:effectRef>
                          <a:fontRef idx="none"/>
                        </wps:style>
                        <wps:bodyPr/>
                      </wps:wsp>
                      <wps:wsp>
                        <wps:cNvPr id="2704" name="Shape 2704"/>
                        <wps:cNvSpPr/>
                        <wps:spPr>
                          <a:xfrm>
                            <a:off x="2937027" y="1127075"/>
                            <a:ext cx="788286" cy="317122"/>
                          </a:xfrm>
                          <a:custGeom>
                            <a:avLst/>
                            <a:gdLst/>
                            <a:ahLst/>
                            <a:cxnLst/>
                            <a:rect l="0" t="0" r="0" b="0"/>
                            <a:pathLst>
                              <a:path w="788286" h="317122">
                                <a:moveTo>
                                  <a:pt x="0" y="0"/>
                                </a:moveTo>
                                <a:lnTo>
                                  <a:pt x="788286" y="0"/>
                                </a:lnTo>
                                <a:lnTo>
                                  <a:pt x="788286" y="317122"/>
                                </a:lnTo>
                                <a:lnTo>
                                  <a:pt x="0" y="317122"/>
                                </a:lnTo>
                                <a:lnTo>
                                  <a:pt x="0" y="0"/>
                                </a:lnTo>
                              </a:path>
                            </a:pathLst>
                          </a:custGeom>
                          <a:ln w="0" cap="flat">
                            <a:miter lim="127000"/>
                          </a:ln>
                        </wps:spPr>
                        <wps:style>
                          <a:lnRef idx="0">
                            <a:srgbClr val="000000">
                              <a:alpha val="0"/>
                            </a:srgbClr>
                          </a:lnRef>
                          <a:fillRef idx="1">
                            <a:srgbClr val="E1EED9"/>
                          </a:fillRef>
                          <a:effectRef idx="0">
                            <a:scrgbClr r="0" g="0" b="0"/>
                          </a:effectRef>
                          <a:fontRef idx="none"/>
                        </wps:style>
                        <wps:bodyPr/>
                      </wps:wsp>
                      <wps:wsp>
                        <wps:cNvPr id="278" name="Rectangle 278"/>
                        <wps:cNvSpPr/>
                        <wps:spPr>
                          <a:xfrm>
                            <a:off x="3151919" y="1150509"/>
                            <a:ext cx="513769" cy="105702"/>
                          </a:xfrm>
                          <a:prstGeom prst="rect">
                            <a:avLst/>
                          </a:prstGeom>
                          <a:ln>
                            <a:noFill/>
                          </a:ln>
                        </wps:spPr>
                        <wps:txbx>
                          <w:txbxContent>
                            <w:p w14:paraId="634FA5EF" w14:textId="77777777" w:rsidR="00415F11" w:rsidRDefault="00415F11" w:rsidP="00206057">
                              <w:pPr>
                                <w:spacing w:line="259" w:lineRule="auto"/>
                              </w:pPr>
                              <w:r>
                                <w:rPr>
                                  <w:rFonts w:ascii="Verdana" w:eastAsia="Verdana" w:hAnsi="Verdana" w:cs="Verdana"/>
                                  <w:sz w:val="13"/>
                                </w:rPr>
                                <w:t xml:space="preserve">BES BUS </w:t>
                              </w:r>
                            </w:p>
                          </w:txbxContent>
                        </wps:txbx>
                        <wps:bodyPr horzOverflow="overflow" vert="horz" lIns="0" tIns="0" rIns="0" bIns="0" rtlCol="0">
                          <a:noAutofit/>
                        </wps:bodyPr>
                      </wps:wsp>
                      <wps:wsp>
                        <wps:cNvPr id="279" name="Rectangle 279"/>
                        <wps:cNvSpPr/>
                        <wps:spPr>
                          <a:xfrm>
                            <a:off x="3017704" y="1247109"/>
                            <a:ext cx="872508" cy="105702"/>
                          </a:xfrm>
                          <a:prstGeom prst="rect">
                            <a:avLst/>
                          </a:prstGeom>
                          <a:ln>
                            <a:noFill/>
                          </a:ln>
                        </wps:spPr>
                        <wps:txbx>
                          <w:txbxContent>
                            <w:p w14:paraId="1B68C0E2" w14:textId="77777777" w:rsidR="00415F11" w:rsidRDefault="00415F11" w:rsidP="00206057">
                              <w:pPr>
                                <w:spacing w:line="259" w:lineRule="auto"/>
                              </w:pPr>
                              <w:r>
                                <w:rPr>
                                  <w:rFonts w:ascii="Verdana" w:eastAsia="Verdana" w:hAnsi="Verdana" w:cs="Verdana"/>
                                  <w:sz w:val="13"/>
                                </w:rPr>
                                <w:t xml:space="preserve">SERVING LOAD </w:t>
                              </w:r>
                            </w:p>
                          </w:txbxContent>
                        </wps:txbx>
                        <wps:bodyPr horzOverflow="overflow" vert="horz" lIns="0" tIns="0" rIns="0" bIns="0" rtlCol="0">
                          <a:noAutofit/>
                        </wps:bodyPr>
                      </wps:wsp>
                      <wps:wsp>
                        <wps:cNvPr id="280" name="Rectangle 280"/>
                        <wps:cNvSpPr/>
                        <wps:spPr>
                          <a:xfrm>
                            <a:off x="3143407" y="1343708"/>
                            <a:ext cx="498661" cy="105702"/>
                          </a:xfrm>
                          <a:prstGeom prst="rect">
                            <a:avLst/>
                          </a:prstGeom>
                          <a:ln>
                            <a:noFill/>
                          </a:ln>
                        </wps:spPr>
                        <wps:txbx>
                          <w:txbxContent>
                            <w:p w14:paraId="00A38BA8" w14:textId="77777777" w:rsidR="00415F11" w:rsidRDefault="00415F11" w:rsidP="00206057">
                              <w:pPr>
                                <w:spacing w:line="259" w:lineRule="auto"/>
                              </w:pPr>
                            </w:p>
                          </w:txbxContent>
                        </wps:txbx>
                        <wps:bodyPr horzOverflow="overflow" vert="horz" lIns="0" tIns="0" rIns="0" bIns="0" rtlCol="0">
                          <a:noAutofit/>
                        </wps:bodyPr>
                      </wps:wsp>
                      <wps:wsp>
                        <wps:cNvPr id="281" name="Shape 281"/>
                        <wps:cNvSpPr/>
                        <wps:spPr>
                          <a:xfrm>
                            <a:off x="2626446" y="1265551"/>
                            <a:ext cx="326749" cy="275227"/>
                          </a:xfrm>
                          <a:custGeom>
                            <a:avLst/>
                            <a:gdLst/>
                            <a:ahLst/>
                            <a:cxnLst/>
                            <a:rect l="0" t="0" r="0" b="0"/>
                            <a:pathLst>
                              <a:path w="326749" h="275227">
                                <a:moveTo>
                                  <a:pt x="294132" y="0"/>
                                </a:moveTo>
                                <a:lnTo>
                                  <a:pt x="326749" y="39643"/>
                                </a:lnTo>
                                <a:lnTo>
                                  <a:pt x="69701" y="251122"/>
                                </a:lnTo>
                                <a:lnTo>
                                  <a:pt x="86273" y="271263"/>
                                </a:lnTo>
                                <a:lnTo>
                                  <a:pt x="0" y="275227"/>
                                </a:lnTo>
                                <a:lnTo>
                                  <a:pt x="20511" y="191338"/>
                                </a:lnTo>
                                <a:lnTo>
                                  <a:pt x="37083" y="211479"/>
                                </a:lnTo>
                                <a:lnTo>
                                  <a:pt x="294132" y="0"/>
                                </a:lnTo>
                                <a:close/>
                              </a:path>
                            </a:pathLst>
                          </a:custGeom>
                          <a:ln w="0" cap="flat">
                            <a:miter lim="127000"/>
                          </a:ln>
                        </wps:spPr>
                        <wps:style>
                          <a:lnRef idx="0">
                            <a:srgbClr val="000000">
                              <a:alpha val="0"/>
                            </a:srgbClr>
                          </a:lnRef>
                          <a:fillRef idx="1">
                            <a:srgbClr val="C4D59F"/>
                          </a:fillRef>
                          <a:effectRef idx="0">
                            <a:scrgbClr r="0" g="0" b="0"/>
                          </a:effectRef>
                          <a:fontRef idx="none"/>
                        </wps:style>
                        <wps:bodyPr/>
                      </wps:wsp>
                      <wps:wsp>
                        <wps:cNvPr id="282" name="Shape 282"/>
                        <wps:cNvSpPr/>
                        <wps:spPr>
                          <a:xfrm>
                            <a:off x="2626446" y="1265551"/>
                            <a:ext cx="326749" cy="275227"/>
                          </a:xfrm>
                          <a:custGeom>
                            <a:avLst/>
                            <a:gdLst/>
                            <a:ahLst/>
                            <a:cxnLst/>
                            <a:rect l="0" t="0" r="0" b="0"/>
                            <a:pathLst>
                              <a:path w="326749" h="275227">
                                <a:moveTo>
                                  <a:pt x="0" y="275227"/>
                                </a:moveTo>
                                <a:lnTo>
                                  <a:pt x="86273" y="271263"/>
                                </a:lnTo>
                                <a:lnTo>
                                  <a:pt x="69701" y="251122"/>
                                </a:lnTo>
                                <a:lnTo>
                                  <a:pt x="326749" y="39643"/>
                                </a:lnTo>
                                <a:lnTo>
                                  <a:pt x="294132" y="0"/>
                                </a:lnTo>
                                <a:lnTo>
                                  <a:pt x="37083" y="211479"/>
                                </a:lnTo>
                                <a:lnTo>
                                  <a:pt x="20511" y="191338"/>
                                </a:lnTo>
                                <a:lnTo>
                                  <a:pt x="0" y="275227"/>
                                </a:lnTo>
                                <a:close/>
                              </a:path>
                            </a:pathLst>
                          </a:custGeom>
                          <a:ln w="9911" cap="rnd">
                            <a:round/>
                          </a:ln>
                        </wps:spPr>
                        <wps:style>
                          <a:lnRef idx="1">
                            <a:srgbClr val="50622A"/>
                          </a:lnRef>
                          <a:fillRef idx="0">
                            <a:srgbClr val="000000">
                              <a:alpha val="0"/>
                            </a:srgbClr>
                          </a:fillRef>
                          <a:effectRef idx="0">
                            <a:scrgbClr r="0" g="0" b="0"/>
                          </a:effectRef>
                          <a:fontRef idx="none"/>
                        </wps:style>
                        <wps:bodyPr/>
                      </wps:wsp>
                      <wps:wsp>
                        <wps:cNvPr id="283" name="Rectangle 283"/>
                        <wps:cNvSpPr/>
                        <wps:spPr>
                          <a:xfrm>
                            <a:off x="5931847" y="3939141"/>
                            <a:ext cx="42144" cy="189937"/>
                          </a:xfrm>
                          <a:prstGeom prst="rect">
                            <a:avLst/>
                          </a:prstGeom>
                          <a:ln>
                            <a:noFill/>
                          </a:ln>
                        </wps:spPr>
                        <wps:txbx>
                          <w:txbxContent>
                            <w:p w14:paraId="0B1CB4FA" w14:textId="77777777" w:rsidR="00415F11" w:rsidRDefault="00415F11" w:rsidP="00206057">
                              <w:pPr>
                                <w:spacing w:line="259" w:lineRule="auto"/>
                              </w:pPr>
                              <w:r>
                                <w:t xml:space="preserve"> </w:t>
                              </w:r>
                            </w:p>
                          </w:txbxContent>
                        </wps:txbx>
                        <wps:bodyPr horzOverflow="overflow" vert="horz" lIns="0" tIns="0" rIns="0" bIns="0" rtlCol="0">
                          <a:noAutofit/>
                        </wps:bodyPr>
                      </wps:wsp>
                    </wpg:wgp>
                  </a:graphicData>
                </a:graphic>
              </wp:inline>
            </w:drawing>
          </mc:Choice>
          <mc:Fallback>
            <w:pict>
              <v:group w14:anchorId="0634C617" id="Group 2399" o:spid="_x0000_s1113" style="width:466.5pt;height:252pt;mso-position-horizontal-relative:char;mso-position-vertical-relative:line" coordsize="59739,4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">
                <v:shape id="Shape 156" o:spid="_x0000_s1114" style="position:absolute;left:22642;top:16400;width:6728;height:186;visibility:visible;mso-wrap-style:square;v-text-anchor:top" coordsize="672776,1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" path="m,18630l,,672776,r,18630l,18630xe" filled="f" strokecolor="#00aeef" strokeweight="0">
                  <v:stroke miterlimit="1" joinstyle="miter" endcap="square"/>
                  <v:path arrowok="t" textboxrect="0,0,672776,18630"/>
                </v:shape>
                <v:shape id="Shape 157" o:spid="_x0000_s1115" style="position:absolute;left:25412;top:17401;width:2401;height:2335;visibility:visible;mso-wrap-style:square;v-text-anchor:top" coordsize="240129,23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" path="m,116747v,64584,53822,116747,120064,116747c186307,233494,240129,181331,240129,116747,240129,52163,186307,,120064,,53822,,,52163,,116747xe" filled="f" strokecolor="#be8f00" strokeweight=".161mm">
                  <v:stroke endcap="round"/>
                  <v:path arrowok="t" textboxrect="0,0,240129,233494"/>
                </v:shape>
                <v:shape id="Shape 158" o:spid="_x0000_s1116" style="position:absolute;left:25481;top:16441;width:2401;height:2335;visibility:visible;mso-wrap-style:square;v-text-anchor:top" coordsize="240129,23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" path="m,116747v,64584,53822,116747,120064,116747c186307,233494,240129,181331,240129,116747,240129,52163,186307,,120064,,53822,,,52163,,116747xe" filled="f" strokecolor="#00aeef" strokeweight=".115mm">
                  <v:stroke endcap="round"/>
                  <v:path arrowok="t" textboxrect="0,0,240129,233494"/>
                </v:shape>
                <v:shape id="Shape 159" o:spid="_x0000_s1117" style="position:absolute;left:23925;top:4961;width:5445;height:186;visibility:visible;mso-wrap-style:square;v-text-anchor:top" coordsize="544431,1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" path="m,18630l,,544431,r,18630l,18630xe" filled="f" strokecolor="#c00000" strokeweight="0">
                  <v:stroke miterlimit="1" joinstyle="miter" endcap="square"/>
                  <v:path arrowok="t" textboxrect="0,0,544431,18630"/>
                </v:shape>
                <v:shape id="Shape 160" o:spid="_x0000_s1118" style="position:absolute;left:25412;top:6252;width:2401;height:2335;visibility:visible;mso-wrap-style:square;v-text-anchor:top" coordsize="240129,23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" path="m,116747v,64584,53822,116747,120064,116747c186307,233494,240129,181331,240129,116747,240129,52163,186307,,120064,,53822,,,52163,,116747xe" filled="f" strokecolor="#00aeef" strokeweight=".161mm">
                  <v:stroke endcap="round"/>
                  <v:path arrowok="t" textboxrect="0,0,240129,233494"/>
                </v:shape>
                <v:shape id="Shape 161" o:spid="_x0000_s1119" style="position:absolute;left:25481;top:5291;width:2401;height:2335;visibility:visible;mso-wrap-style:square;v-text-anchor:top" coordsize="240129,23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" path="m,116747v,64584,53822,116747,120064,116747c186307,233494,240129,181331,240129,116747,240129,52163,186307,,120064,,53822,,,52163,,116747xe" filled="f" strokecolor="red" strokeweight=".115mm">
                  <v:stroke endcap="round"/>
                  <v:path arrowok="t" textboxrect="0,0,240129,233494"/>
                </v:shape>
                <v:shape id="Shape 162" o:spid="_x0000_s1120" style="position:absolute;left:22642;top:8728;width:6728;height:187;visibility:visible;mso-wrap-style:square;v-text-anchor:top" coordsize="672776,1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" path="m,18630l,,672776,r,18630l,18630xe" filled="f" strokecolor="#00aeef" strokeweight="0">
                  <v:stroke miterlimit="1" joinstyle="miter" endcap="square"/>
                  <v:path arrowok="t" textboxrect="0,0,672776,18630"/>
                </v:shape>
                <v:shape id="Shape 163" o:spid="_x0000_s1121" style="position:absolute;left:23925;top:19877;width:5445;height:187;visibility:visible;mso-wrap-style:square;v-text-anchor:top" coordsize="544431,1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" path="m,18630l,,544431,r,18630l,18630xe" filled="f" strokeweight="0">
                  <v:stroke miterlimit="1" joinstyle="miter" endcap="square"/>
                  <v:path arrowok="t" textboxrect="0,0,544431,18630"/>
                </v:shape>
                <v:shape id="Shape 164" o:spid="_x0000_s1122" style="position:absolute;left:16949;top:35588;width:5445;height:187;visibility:visible;mso-wrap-style:square;v-text-anchor:top" coordsize="544431,1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" path="m,18630l,,544431,r,18630l,18630xe" filled="f" strokeweight="0">
                  <v:stroke miterlimit="1" joinstyle="miter" endcap="square"/>
                  <v:path arrowok="t" textboxrect="0,0,544431,18630"/>
                </v:shape>
                <v:shape id="Shape 165" o:spid="_x0000_s1123" style="position:absolute;left:16949;top:26087;width:5445;height:187;visibility:visible;mso-wrap-style:square;v-text-anchor:top" coordsize="544431,1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" path="m,18630l,,544431,r,18630l,18630xe" filled="f" strokeweight="0">
                  <v:stroke miterlimit="1" joinstyle="miter" endcap="square"/>
                  <v:path arrowok="t" textboxrect="0,0,544431,18630"/>
                </v:shape>
                <v:shape id="Shape 166" o:spid="_x0000_s1124" style="position:absolute;left:33510;top:26087;width:6728;height:187;visibility:visible;mso-wrap-style:square;v-text-anchor:top" coordsize="672776,1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" path="m,18630l,,672776,r,18630l,18630xe" filled="f" strokeweight="0">
                  <v:stroke miterlimit="1" joinstyle="miter" endcap="square"/>
                  <v:path arrowok="t" textboxrect="0,0,672776,18630"/>
                </v:shape>
                <v:shape id="Shape 167" o:spid="_x0000_s1125" style="position:absolute;left:25231;top:8729;width:1031;height:7671;visibility:visible;mso-wrap-style:square;v-text-anchor:top" coordsize="103090,767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" path="m77421,18630l103090,,,,,767138r77421,e" filled="f" strokecolor="#00aeef" strokeweight=".3565mm">
                  <v:stroke endcap="round"/>
                  <v:path arrowok="t" textboxrect="0,0,103090,767138"/>
                </v:shape>
                <v:shape id="Shape 168" o:spid="_x0000_s1126" style="position:absolute;left:19670;top:19879;width:6976;height:6209;visibility:visible;mso-wrap-style:square;v-text-anchor:top" coordsize="697616,620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" path="m697616,18630l659527,,556023,r,543578l,543578r,77418e" filled="f" strokeweight=".115mm">
                  <v:stroke endcap="round"/>
                  <v:path arrowok="t" textboxrect="0,0,697616,620996"/>
                </v:shape>
                <v:shape id="Shape 169" o:spid="_x0000_s1127" style="position:absolute;left:18500;top:26275;width:1171;height:9315;visibility:visible;mso-wrap-style:square;v-text-anchor:top" coordsize="117166,93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" path="m117166,l,,,931494r117166,e" filled="f" strokeweight=".115mm">
                  <v:stroke endcap="round"/>
                  <v:path arrowok="t" textboxrect="0,0,117166,931494"/>
                </v:shape>
                <v:shape id="Shape 170" o:spid="_x0000_s1128" style="position:absolute;left:19671;top:26275;width:15389;height:9315;visibility:visible;mso-wrap-style:square;v-text-anchor:top" coordsize="1538896,93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" path="m,931494l,762169r1538896,l1538896,e" filled="f" strokeweight=".115mm">
                  <v:stroke endcap="round"/>
                  <v:path arrowok="t" textboxrect="0,0,1538896,931494"/>
                </v:shape>
                <v:shape id="Shape 171" o:spid="_x0000_s1129" style="position:absolute;left:26647;top:19970;width:10226;height:6118;visibility:visible;mso-wrap-style:square;v-text-anchor:top" coordsize="1022619,611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" path="m1022619,611888r-165193,l857426,268270r-792426,l65000,,,e" filled="f" strokeweight=".115mm">
                  <v:stroke endcap="round"/>
                  <v:path arrowok="t" textboxrect="0,0,1022619,611888"/>
                </v:shape>
                <v:shape id="Shape 172" o:spid="_x0000_s1130" style="position:absolute;left:36615;top:22441;width:1763;height:1763;visibility:visible;mso-wrap-style:square;v-text-anchor:top" coordsize="176371,176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" path="m88185,v48854,,88186,39329,88186,88181c176371,137034,137039,176363,88185,176363,39331,176363,,137034,,88181,,39329,39331,,88185,xe" stroked="f" strokeweight="0">
                  <v:stroke miterlimit="83231f" joinstyle="miter"/>
                  <v:path arrowok="t" textboxrect="0,0,176371,176363"/>
                </v:shape>
                <v:shape id="Shape 173" o:spid="_x0000_s1131" style="position:absolute;left:36615;top:22441;width:1763;height:1763;visibility:visible;mso-wrap-style:square;v-text-anchor:top" coordsize="176371,176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" path="m,88181c,39329,39331,,88185,v48854,,88186,39329,88186,88181c176371,137034,137039,176363,88185,176363,39331,176363,,137034,,88181xe" filled="f" strokeweight=".0345mm">
                  <v:stroke endcap="round"/>
                  <v:path arrowok="t" textboxrect="0,0,176371,176363"/>
                </v:shape>
                <v:rect id="Rectangle 174" o:spid="_x0000_s1132" style="position:absolute;left:37170;top:22857;width:869;height: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14:paraId="7066BDB2" w14:textId="77777777" w:rsidR="00415F11" w:rsidRDefault="00415F11" w:rsidP="00206057">
                        <w:pPr>
                          <w:spacing w:line="259" w:lineRule="auto"/>
                        </w:pPr>
                        <w:r>
                          <w:rPr>
                            <w:sz w:val="16"/>
                          </w:rPr>
                          <w:t>G</w:t>
                        </w:r>
                      </w:p>
                    </w:txbxContent>
                  </v:textbox>
                </v:rect>
                <v:shape id="Shape 175" o:spid="_x0000_s1133" style="position:absolute;left:36872;top:24205;width:625;height:1883;visibility:visible;mso-wrap-style:square;v-text-anchor:top" coordsize="62516,188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" path="m62516,r,77418l,77418,,188369e" filled="f" strokeweight=".115mm">
                  <v:stroke endcap="round"/>
                  <v:path arrowok="t" textboxrect="0,0,62516,188369"/>
                </v:shape>
                <v:shape id="Shape 176" o:spid="_x0000_s1134" style="position:absolute;left:21089;top:26275;width:0;height:1772;visibility:visible;mso-wrap-style:square;v-text-anchor:top" coordsize="0,17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" path="m,l,177191e" filled="f" strokeweight=".483mm">
                  <v:stroke endcap="round"/>
                  <v:path arrowok="t" textboxrect="0,0,0,177191"/>
                </v:shape>
                <v:shape id="Shape 177" o:spid="_x0000_s1135" style="position:absolute;left:20771;top:27968;width:637;height:634;visibility:visible;mso-wrap-style:square;v-text-anchor:top" coordsize="63759,63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" path="m,l63759,,31879,63342,,xe" fillcolor="black" stroked="f" strokeweight="0">
                  <v:stroke miterlimit="83231f" joinstyle="miter"/>
                  <v:path arrowok="t" textboxrect="0,0,63759,63342"/>
                </v:shape>
                <v:shape id="Shape 178" o:spid="_x0000_s1136" style="position:absolute;left:19671;top:35776;width:0;height:1772;visibility:visible;mso-wrap-style:square;v-text-anchor:top" coordsize="0,17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" path="m,l,177191e" filled="f" strokeweight=".483mm">
                  <v:stroke endcap="round"/>
                  <v:path arrowok="t" textboxrect="0,0,0,177191"/>
                </v:shape>
                <v:shape id="Shape 179" o:spid="_x0000_s1137" style="position:absolute;left:19355;top:37470;width:633;height:633;visibility:visible;mso-wrap-style:square;v-text-anchor:top" coordsize="63344,63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" path="m,l63344,,31465,63342,,xe" fillcolor="black" stroked="f" strokeweight="0">
                  <v:stroke miterlimit="83231f" joinstyle="miter"/>
                  <v:path arrowok="t" textboxrect="0,0,63344,63342"/>
                </v:shape>
                <v:rect id="Rectangle 2252" o:spid="_x0000_s1138" style="position:absolute;left:30017;top:4158;width:2066;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" filled="f" stroked="f">
                  <v:textbox inset="0,0,0,0">
                    <w:txbxContent>
                      <w:p w14:paraId="76509A0D" w14:textId="77777777" w:rsidR="00415F11" w:rsidRDefault="00415F11" w:rsidP="00206057">
                        <w:pPr>
                          <w:spacing w:line="259" w:lineRule="auto"/>
                        </w:pPr>
                        <w:r>
                          <w:rPr>
                            <w:rFonts w:ascii="Verdana" w:eastAsia="Verdana" w:hAnsi="Verdana" w:cs="Verdana"/>
                            <w:color w:val="FF0000"/>
                            <w:sz w:val="13"/>
                          </w:rPr>
                          <w:t>500</w:t>
                        </w:r>
                      </w:p>
                    </w:txbxContent>
                  </v:textbox>
                </v:rect>
                <v:rect id="Rectangle 2253" o:spid="_x0000_s1139" style="position:absolute;left:31554;top:4158;width:1743;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" filled="f" stroked="f">
                  <v:textbox inset="0,0,0,0">
                    <w:txbxContent>
                      <w:p w14:paraId="7448CCA2" w14:textId="77777777" w:rsidR="00415F11" w:rsidRDefault="00415F11" w:rsidP="00206057">
                        <w:pPr>
                          <w:spacing w:line="259" w:lineRule="auto"/>
                        </w:pPr>
                        <w:r>
                          <w:rPr>
                            <w:rFonts w:ascii="Verdana" w:eastAsia="Verdana" w:hAnsi="Verdana" w:cs="Verdana"/>
                            <w:color w:val="FF0000"/>
                            <w:sz w:val="13"/>
                          </w:rPr>
                          <w:t xml:space="preserve"> kV</w:t>
                        </w:r>
                      </w:p>
                    </w:txbxContent>
                  </v:textbox>
                </v:rect>
                <v:rect id="Rectangle 2254" o:spid="_x0000_s1140" style="position:absolute;left:37133;top:8800;width:2066;height:1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" filled="f" stroked="f">
                  <v:textbox inset="0,0,0,0">
                    <w:txbxContent>
                      <w:p w14:paraId="3DA61BE7" w14:textId="77777777" w:rsidR="00415F11" w:rsidRDefault="00415F11" w:rsidP="00206057">
                        <w:pPr>
                          <w:spacing w:line="259" w:lineRule="auto"/>
                        </w:pPr>
                        <w:r>
                          <w:rPr>
                            <w:rFonts w:ascii="Verdana" w:eastAsia="Verdana" w:hAnsi="Verdana" w:cs="Verdana"/>
                            <w:color w:val="00AFEF"/>
                            <w:sz w:val="13"/>
                          </w:rPr>
                          <w:t>230</w:t>
                        </w:r>
                      </w:p>
                    </w:txbxContent>
                  </v:textbox>
                </v:rect>
                <v:rect id="Rectangle 2255" o:spid="_x0000_s1141" style="position:absolute;left:38670;top:8800;width:1743;height:1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" filled="f" stroked="f">
                  <v:textbox inset="0,0,0,0">
                    <w:txbxContent>
                      <w:p w14:paraId="3518F5E6" w14:textId="77777777" w:rsidR="00415F11" w:rsidRDefault="00415F11" w:rsidP="00206057">
                        <w:pPr>
                          <w:spacing w:line="259" w:lineRule="auto"/>
                        </w:pPr>
                        <w:r>
                          <w:rPr>
                            <w:rFonts w:ascii="Verdana" w:eastAsia="Verdana" w:hAnsi="Verdana" w:cs="Verdana"/>
                            <w:color w:val="00AFEF"/>
                            <w:sz w:val="13"/>
                          </w:rPr>
                          <w:t xml:space="preserve"> kV</w:t>
                        </w:r>
                      </w:p>
                    </w:txbxContent>
                  </v:textbox>
                </v:rect>
                <v:rect id="Rectangle 2257" o:spid="_x0000_s1142" style="position:absolute;left:27959;top:28489;width:3093;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" filled="f" stroked="f">
                  <v:textbox inset="0,0,0,0">
                    <w:txbxContent>
                      <w:p w14:paraId="6A641782" w14:textId="77777777" w:rsidR="00415F11" w:rsidRDefault="00415F11" w:rsidP="00206057">
                        <w:pPr>
                          <w:spacing w:line="259" w:lineRule="auto"/>
                        </w:pPr>
                        <w:r>
                          <w:rPr>
                            <w:rFonts w:ascii="Verdana" w:eastAsia="Verdana" w:hAnsi="Verdana" w:cs="Verdana"/>
                            <w:sz w:val="13"/>
                          </w:rPr>
                          <w:t xml:space="preserve"> AND </w:t>
                        </w:r>
                      </w:p>
                    </w:txbxContent>
                  </v:textbox>
                </v:rect>
                <v:rect id="Rectangle 2256" o:spid="_x0000_s1143" style="position:absolute;left:26924;top:28489;width:1357;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" filled="f" stroked="f">
                  <v:textbox inset="0,0,0,0">
                    <w:txbxContent>
                      <w:p w14:paraId="5AAF5A51" w14:textId="77777777" w:rsidR="00415F11" w:rsidRDefault="00415F11" w:rsidP="00206057">
                        <w:pPr>
                          <w:spacing w:line="259" w:lineRule="auto"/>
                        </w:pPr>
                        <w:r>
                          <w:rPr>
                            <w:rFonts w:ascii="Verdana" w:eastAsia="Verdana" w:hAnsi="Verdana" w:cs="Verdana"/>
                            <w:sz w:val="13"/>
                          </w:rPr>
                          <w:t>69</w:t>
                        </w:r>
                      </w:p>
                    </w:txbxContent>
                  </v:textbox>
                </v:rect>
                <v:rect id="Rectangle 183" o:spid="_x0000_s1144" style="position:absolute;left:26335;top:29455;width:5665;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FnwgAAANwAAAAPAAAAZHJzL2Rvd25yZXYueG1sRE9Li8Iw&#10;EL4v7H8II3hbU11Y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BSOnFnwgAAANwAAAAPAAAA&#10;AAAAAAAAAAAAAAcCAABkcnMvZG93bnJldi54bWxQSwUGAAAAAAMAAwC3AAAA9gIAAAAA&#10;" filled="f" stroked="f">
                  <v:textbox inset="0,0,0,0">
                    <w:txbxContent>
                      <w:p w14:paraId="7C42428C" w14:textId="77777777" w:rsidR="00415F11" w:rsidRDefault="00415F11" w:rsidP="00206057">
                        <w:pPr>
                          <w:spacing w:line="259" w:lineRule="auto"/>
                        </w:pPr>
                        <w:r>
                          <w:rPr>
                            <w:rFonts w:ascii="Verdana" w:eastAsia="Verdana" w:hAnsi="Verdana" w:cs="Verdana"/>
                            <w:sz w:val="13"/>
                          </w:rPr>
                          <w:t>LOWER kV</w:t>
                        </w:r>
                      </w:p>
                    </w:txbxContent>
                  </v:textbox>
                </v:rect>
                <v:rect id="Rectangle 184" o:spid="_x0000_s1145" style="position:absolute;left:18892;top:4739;width:4193;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TwgAAANwAAAAPAAAAZHJzL2Rvd25yZXYueG1sRE9Li8Iw&#10;EL4v7H8II3hbU2VZ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Dd0+kTwgAAANwAAAAPAAAA&#10;AAAAAAAAAAAAAAcCAABkcnMvZG93bnJldi54bWxQSwUGAAAAAAMAAwC3AAAA9gIAAAAA&#10;" filled="f" stroked="f">
                  <v:textbox inset="0,0,0,0">
                    <w:txbxContent>
                      <w:p w14:paraId="3918E7C4" w14:textId="77777777" w:rsidR="00415F11" w:rsidRDefault="00415F11" w:rsidP="00206057">
                        <w:pPr>
                          <w:spacing w:line="259" w:lineRule="auto"/>
                        </w:pPr>
                        <w:r>
                          <w:rPr>
                            <w:rFonts w:ascii="Verdana" w:eastAsia="Verdana" w:hAnsi="Verdana" w:cs="Verdana"/>
                            <w:color w:val="FF0000"/>
                            <w:sz w:val="13"/>
                          </w:rPr>
                          <w:t>BUS #1</w:t>
                        </w:r>
                      </w:p>
                    </w:txbxContent>
                  </v:textbox>
                </v:rect>
                <v:rect id="Rectangle 185" o:spid="_x0000_s1146" style="position:absolute;left:18982;top:8298;width:4194;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yIwgAAANwAAAAPAAAAZHJzL2Rvd25yZXYueG1sRE9Li8Iw&#10;EL4v7H8II3hbU4Vd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Cyn0yIwgAAANwAAAAPAAAA&#10;AAAAAAAAAAAAAAcCAABkcnMvZG93bnJldi54bWxQSwUGAAAAAAMAAwC3AAAA9gIAAAAA&#10;" filled="f" stroked="f">
                  <v:textbox inset="0,0,0,0">
                    <w:txbxContent>
                      <w:p w14:paraId="4D7DB0F8" w14:textId="77777777" w:rsidR="00415F11" w:rsidRDefault="00415F11" w:rsidP="00206057">
                        <w:pPr>
                          <w:spacing w:line="259" w:lineRule="auto"/>
                        </w:pPr>
                        <w:r>
                          <w:rPr>
                            <w:rFonts w:ascii="Verdana" w:eastAsia="Verdana" w:hAnsi="Verdana" w:cs="Verdana"/>
                            <w:color w:val="00AFEF"/>
                            <w:sz w:val="13"/>
                          </w:rPr>
                          <w:t>BUS #2</w:t>
                        </w:r>
                      </w:p>
                    </w:txbxContent>
                  </v:textbox>
                </v:rect>
                <v:rect id="Rectangle 186" o:spid="_x0000_s1147" style="position:absolute;left:19027;top:19683;width:4194;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" filled="f" stroked="f">
                  <v:textbox inset="0,0,0,0">
                    <w:txbxContent>
                      <w:p w14:paraId="5DAEAF80" w14:textId="77777777" w:rsidR="00415F11" w:rsidRDefault="00415F11" w:rsidP="00206057">
                        <w:pPr>
                          <w:spacing w:line="259" w:lineRule="auto"/>
                        </w:pPr>
                        <w:r>
                          <w:rPr>
                            <w:rFonts w:ascii="Verdana" w:eastAsia="Verdana" w:hAnsi="Verdana" w:cs="Verdana"/>
                            <w:sz w:val="13"/>
                          </w:rPr>
                          <w:t>BUS #4</w:t>
                        </w:r>
                      </w:p>
                    </w:txbxContent>
                  </v:textbox>
                </v:rect>
                <v:rect id="Rectangle 187" o:spid="_x0000_s1148" style="position:absolute;left:12401;top:26160;width:4193;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" filled="f" stroked="f">
                  <v:textbox inset="0,0,0,0">
                    <w:txbxContent>
                      <w:p w14:paraId="4F8EB006" w14:textId="77777777" w:rsidR="00415F11" w:rsidRDefault="00415F11" w:rsidP="00206057">
                        <w:pPr>
                          <w:spacing w:line="259" w:lineRule="auto"/>
                        </w:pPr>
                        <w:r>
                          <w:rPr>
                            <w:rFonts w:ascii="Verdana" w:eastAsia="Verdana" w:hAnsi="Verdana" w:cs="Verdana"/>
                            <w:sz w:val="13"/>
                          </w:rPr>
                          <w:t>BUS #5</w:t>
                        </w:r>
                      </w:p>
                    </w:txbxContent>
                  </v:textbox>
                </v:rect>
                <v:rect id="Rectangle 188" o:spid="_x0000_s1149" style="position:absolute;left:12401;top:35661;width:4193;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" filled="f" stroked="f">
                  <v:textbox inset="0,0,0,0">
                    <w:txbxContent>
                      <w:p w14:paraId="198FD577" w14:textId="77777777" w:rsidR="00415F11" w:rsidRDefault="00415F11" w:rsidP="00206057">
                        <w:pPr>
                          <w:spacing w:line="259" w:lineRule="auto"/>
                        </w:pPr>
                        <w:r>
                          <w:rPr>
                            <w:rFonts w:ascii="Verdana" w:eastAsia="Verdana" w:hAnsi="Verdana" w:cs="Verdana"/>
                            <w:sz w:val="13"/>
                          </w:rPr>
                          <w:t>BUS #6</w:t>
                        </w:r>
                      </w:p>
                    </w:txbxContent>
                  </v:textbox>
                </v:rect>
                <v:rect id="Rectangle 189" o:spid="_x0000_s1150" style="position:absolute;left:31419;top:26991;width:4194;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" filled="f" stroked="f">
                  <v:textbox inset="0,0,0,0">
                    <w:txbxContent>
                      <w:p w14:paraId="2A9BB68F" w14:textId="77777777" w:rsidR="00415F11" w:rsidRDefault="00415F11" w:rsidP="00206057">
                        <w:pPr>
                          <w:spacing w:line="259" w:lineRule="auto"/>
                        </w:pPr>
                        <w:r>
                          <w:rPr>
                            <w:rFonts w:ascii="Verdana" w:eastAsia="Verdana" w:hAnsi="Verdana" w:cs="Verdana"/>
                            <w:sz w:val="13"/>
                          </w:rPr>
                          <w:t>BUS #7</w:t>
                        </w:r>
                      </w:p>
                    </w:txbxContent>
                  </v:textbox>
                </v:rect>
                <v:shape id="Shape 2696" o:spid="_x0000_s1151" style="position:absolute;left:19144;top:28600;width:4790;height:2331;visibility:visible;mso-wrap-style:square;v-text-anchor:top" coordsize="479016,23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" path="m,l479016,r,233080l,233080,,e" fillcolor="#f2f2f2" stroked="f" strokeweight="0">
                  <v:stroke miterlimit="83231f" joinstyle="miter"/>
                  <v:path arrowok="t" textboxrect="0,0,479016,233080"/>
                </v:shape>
                <v:shape id="Shape 191" o:spid="_x0000_s1152" style="position:absolute;left:19144;top:28600;width:4794;height:2331;visibility:visible;mso-wrap-style:square;v-text-anchor:top" coordsize="479430,233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" path="m,l479430,r,233081l,233081,,xe" filled="f" strokeweight=".0345mm">
                  <v:stroke miterlimit="1" joinstyle="miter" endcap="square"/>
                  <v:path arrowok="t" textboxrect="0,0,479430,233081"/>
                </v:shape>
                <v:rect id="Rectangle 192" o:spid="_x0000_s1153" style="position:absolute;left:19979;top:28901;width:4511;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" filled="f" stroked="f">
                  <v:textbox inset="0,0,0,0">
                    <w:txbxContent>
                      <w:p w14:paraId="3B95E3EF" w14:textId="77777777" w:rsidR="00415F11" w:rsidRDefault="00415F11" w:rsidP="00206057">
                        <w:pPr>
                          <w:spacing w:line="259" w:lineRule="auto"/>
                        </w:pPr>
                        <w:r>
                          <w:rPr>
                            <w:rFonts w:ascii="Verdana" w:eastAsia="Verdana" w:hAnsi="Verdana" w:cs="Verdana"/>
                            <w:sz w:val="13"/>
                          </w:rPr>
                          <w:t xml:space="preserve">LOAD &amp; </w:t>
                        </w:r>
                      </w:p>
                    </w:txbxContent>
                  </v:textbox>
                </v:rect>
                <v:rect id="Rectangle 193" o:spid="_x0000_s1154" style="position:absolute;left:20217;top:29867;width:794;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6wgAAANwAAAAPAAAAZHJzL2Rvd25yZXYueG1sRE9Ni8Iw&#10;EL0L/ocwgjdNXUF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DX4+e6wgAAANwAAAAPAAAA&#10;AAAAAAAAAAAAAAcCAABkcnMvZG93bnJldi54bWxQSwUGAAAAAAMAAwC3AAAA9gIAAAAA&#10;" filled="f" stroked="f">
                  <v:textbox inset="0,0,0,0">
                    <w:txbxContent>
                      <w:p w14:paraId="01C0FAAB" w14:textId="77777777" w:rsidR="00415F11" w:rsidRDefault="00415F11" w:rsidP="00206057">
                        <w:pPr>
                          <w:spacing w:line="259" w:lineRule="auto"/>
                        </w:pPr>
                        <w:r>
                          <w:rPr>
                            <w:rFonts w:ascii="Verdana" w:eastAsia="Verdana" w:hAnsi="Verdana" w:cs="Verdana"/>
                            <w:sz w:val="13"/>
                          </w:rPr>
                          <w:t>U</w:t>
                        </w:r>
                      </w:p>
                    </w:txbxContent>
                  </v:textbox>
                </v:rect>
                <v:rect id="Rectangle 194" o:spid="_x0000_s1155" style="position:absolute;left:20806;top:29867;width:493;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14:paraId="083E95B5" w14:textId="77777777" w:rsidR="00415F11" w:rsidRDefault="00415F11" w:rsidP="00206057">
                        <w:pPr>
                          <w:spacing w:line="259" w:lineRule="auto"/>
                        </w:pPr>
                        <w:r>
                          <w:rPr>
                            <w:rFonts w:ascii="Verdana" w:eastAsia="Verdana" w:hAnsi="Verdana" w:cs="Verdana"/>
                            <w:sz w:val="13"/>
                          </w:rPr>
                          <w:t>-</w:t>
                        </w:r>
                      </w:p>
                    </w:txbxContent>
                  </v:textbox>
                </v:rect>
                <v:rect id="Rectangle 195" o:spid="_x0000_s1156" style="position:absolute;left:21172;top:29867;width:2255;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14:paraId="3C9E2F1A" w14:textId="77777777" w:rsidR="00415F11" w:rsidRDefault="00415F11" w:rsidP="00206057">
                        <w:pPr>
                          <w:spacing w:line="259" w:lineRule="auto"/>
                        </w:pPr>
                        <w:r>
                          <w:rPr>
                            <w:rFonts w:ascii="Verdana" w:eastAsia="Verdana" w:hAnsi="Verdana" w:cs="Verdana"/>
                            <w:sz w:val="13"/>
                          </w:rPr>
                          <w:t>DER</w:t>
                        </w:r>
                      </w:p>
                    </w:txbxContent>
                  </v:textbox>
                </v:rect>
                <v:shape id="Shape 2697" o:spid="_x0000_s1157" style="position:absolute;left:17599;top:38048;width:4004;height:2330;visibility:visible;mso-wrap-style:square;v-text-anchor:top" coordsize="400353,23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" path="m,l400353,r,233080l,233080,,e" fillcolor="#f2f2f2" stroked="f" strokeweight="0">
                  <v:stroke miterlimit="83231f" joinstyle="miter"/>
                  <v:path arrowok="t" textboxrect="0,0,400353,233080"/>
                </v:shape>
                <v:shape id="Shape 197" o:spid="_x0000_s1158" style="position:absolute;left:17603;top:38048;width:4004;height:2330;visibility:visible;mso-wrap-style:square;v-text-anchor:top" coordsize="400353,23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" path="m,l400353,r,233080l,233080,,xe" filled="f" strokeweight=".0345mm">
                  <v:stroke miterlimit="1" joinstyle="miter" endcap="square"/>
                  <v:path arrowok="t" textboxrect="0,0,400353,233080"/>
                </v:shape>
                <v:rect id="Rectangle 198" o:spid="_x0000_s1159" style="position:absolute;left:18044;top:38347;width:4511;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" filled="f" stroked="f">
                  <v:textbox inset="0,0,0,0">
                    <w:txbxContent>
                      <w:p w14:paraId="5ECEC7CB" w14:textId="77777777" w:rsidR="00415F11" w:rsidRDefault="00415F11" w:rsidP="00206057">
                        <w:pPr>
                          <w:spacing w:line="259" w:lineRule="auto"/>
                        </w:pPr>
                        <w:r>
                          <w:rPr>
                            <w:rFonts w:ascii="Verdana" w:eastAsia="Verdana" w:hAnsi="Verdana" w:cs="Verdana"/>
                            <w:sz w:val="13"/>
                          </w:rPr>
                          <w:t xml:space="preserve">LOAD &amp; </w:t>
                        </w:r>
                      </w:p>
                    </w:txbxContent>
                  </v:textbox>
                </v:rect>
                <v:rect id="Rectangle 199" o:spid="_x0000_s1160" style="position:absolute;left:18297;top:39313;width:754;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" filled="f" stroked="f">
                  <v:textbox inset="0,0,0,0">
                    <w:txbxContent>
                      <w:p w14:paraId="7A4D05EB" w14:textId="77777777" w:rsidR="00415F11" w:rsidRDefault="00415F11" w:rsidP="00206057">
                        <w:pPr>
                          <w:spacing w:line="259" w:lineRule="auto"/>
                        </w:pPr>
                        <w:r>
                          <w:rPr>
                            <w:rFonts w:ascii="Verdana" w:eastAsia="Verdana" w:hAnsi="Verdana" w:cs="Verdana"/>
                            <w:sz w:val="13"/>
                          </w:rPr>
                          <w:t>R</w:t>
                        </w:r>
                      </w:p>
                    </w:txbxContent>
                  </v:textbox>
                </v:rect>
                <v:rect id="Rectangle 200" o:spid="_x0000_s1161" style="position:absolute;left:18857;top:39313;width:492;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" filled="f" stroked="f">
                  <v:textbox inset="0,0,0,0">
                    <w:txbxContent>
                      <w:p w14:paraId="3F2C217B" w14:textId="77777777" w:rsidR="00415F11" w:rsidRDefault="00415F11" w:rsidP="00206057">
                        <w:pPr>
                          <w:spacing w:line="259" w:lineRule="auto"/>
                        </w:pPr>
                        <w:r>
                          <w:rPr>
                            <w:rFonts w:ascii="Verdana" w:eastAsia="Verdana" w:hAnsi="Verdana" w:cs="Verdana"/>
                            <w:sz w:val="13"/>
                          </w:rPr>
                          <w:t>-</w:t>
                        </w:r>
                      </w:p>
                    </w:txbxContent>
                  </v:textbox>
                </v:rect>
                <v:rect id="Rectangle 201" o:spid="_x0000_s1162" style="position:absolute;left:19222;top:39313;width:2255;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14:paraId="6759358A" w14:textId="77777777" w:rsidR="00415F11" w:rsidRDefault="00415F11" w:rsidP="00206057">
                        <w:pPr>
                          <w:spacing w:line="259" w:lineRule="auto"/>
                        </w:pPr>
                        <w:r>
                          <w:rPr>
                            <w:rFonts w:ascii="Verdana" w:eastAsia="Verdana" w:hAnsi="Verdana" w:cs="Verdana"/>
                            <w:sz w:val="13"/>
                          </w:rPr>
                          <w:t>DER</w:t>
                        </w:r>
                      </w:p>
                    </w:txbxContent>
                  </v:textbox>
                </v:rect>
                <v:shape id="Shape 202" o:spid="_x0000_s1163" style="position:absolute;left:39202;top:23499;width:0;height:2589;visibility:visible;mso-wrap-style:square;v-text-anchor:top" coordsize="0,258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" path="m,258965l,e" filled="f" strokeweight=".1198mm">
                  <v:stroke endcap="round"/>
                  <v:path arrowok="t" textboxrect="0,0,0,258965"/>
                </v:shape>
                <v:shape id="Shape 203" o:spid="_x0000_s1164" style="position:absolute;left:39014;top:23169;width:377;height:377;visibility:visible;mso-wrap-style:square;v-text-anchor:top" coordsize="37676,3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" path="m19045,l37676,37674,,37674,19045,xe" fillcolor="black" stroked="f" strokeweight="0">
                  <v:stroke miterlimit="83231f" joinstyle="miter"/>
                  <v:path arrowok="t" textboxrect="0,0,37676,37674"/>
                </v:shape>
                <v:rect id="Rectangle 204" o:spid="_x0000_s1165" style="position:absolute;left:36779;top:18181;width:5805;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s1xgAAANwAAAAPAAAAZHJzL2Rvd25yZXYueG1sRI9Pa8JA&#10;FMTvBb/D8oTemo1B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ayWLNcYAAADcAAAA&#10;DwAAAAAAAAAAAAAAAAAHAgAAZHJzL2Rvd25yZXYueG1sUEsFBgAAAAADAAMAtwAAAPoCAAAAAA==&#10;" filled="f" stroked="f">
                  <v:textbox inset="0,0,0,0">
                    <w:txbxContent>
                      <w:p w14:paraId="7F5EAA0D" w14:textId="77777777" w:rsidR="00415F11" w:rsidRDefault="00415F11" w:rsidP="00206057">
                        <w:pPr>
                          <w:spacing w:line="259" w:lineRule="auto"/>
                        </w:pPr>
                        <w:r>
                          <w:rPr>
                            <w:rFonts w:ascii="Verdana" w:eastAsia="Verdana" w:hAnsi="Verdana" w:cs="Verdana"/>
                            <w:sz w:val="13"/>
                          </w:rPr>
                          <w:t xml:space="preserve">Generator </w:t>
                        </w:r>
                      </w:p>
                    </w:txbxContent>
                  </v:textbox>
                </v:rect>
                <v:rect id="Rectangle 205" o:spid="_x0000_s1166" style="position:absolute;left:36441;top:19147;width:6681;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6uxgAAANwAAAAPAAAAZHJzL2Rvd25yZXYueG1sRI9Pa8JA&#10;FMTvBb/D8oTemo0Bi6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BGkursYAAADcAAAA&#10;DwAAAAAAAAAAAAAAAAAHAgAAZHJzL2Rvd25yZXYueG1sUEsFBgAAAAADAAMAtwAAAPoCAAAAAA==&#10;" filled="f" stroked="f">
                  <v:textbox inset="0,0,0,0">
                    <w:txbxContent>
                      <w:p w14:paraId="645F62D3" w14:textId="77777777" w:rsidR="00415F11" w:rsidRDefault="00415F11" w:rsidP="00206057">
                        <w:pPr>
                          <w:spacing w:line="259" w:lineRule="auto"/>
                        </w:pPr>
                        <w:r>
                          <w:rPr>
                            <w:rFonts w:ascii="Verdana" w:eastAsia="Verdana" w:hAnsi="Verdana" w:cs="Verdana"/>
                            <w:sz w:val="13"/>
                          </w:rPr>
                          <w:t xml:space="preserve">and Battery </w:t>
                        </w:r>
                      </w:p>
                    </w:txbxContent>
                  </v:textbox>
                </v:rect>
                <v:rect id="Rectangle 206" o:spid="_x0000_s1167" style="position:absolute;left:37232;top:20113;width:4595;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" filled="f" stroked="f">
                  <v:textbox inset="0,0,0,0">
                    <w:txbxContent>
                      <w:p w14:paraId="6C9FFA15" w14:textId="77777777" w:rsidR="00415F11" w:rsidRDefault="00415F11" w:rsidP="00206057">
                        <w:pPr>
                          <w:spacing w:line="259" w:lineRule="auto"/>
                        </w:pPr>
                        <w:r>
                          <w:rPr>
                            <w:rFonts w:ascii="Verdana" w:eastAsia="Verdana" w:hAnsi="Verdana" w:cs="Verdana"/>
                            <w:sz w:val="13"/>
                          </w:rPr>
                          <w:t xml:space="preserve">Storage </w:t>
                        </w:r>
                      </w:p>
                    </w:txbxContent>
                  </v:textbox>
                </v:rect>
                <v:rect id="Rectangle 207" o:spid="_x0000_s1168" style="position:absolute;left:37091;top:21079;width:4570;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" filled="f" stroked="f">
                  <v:textbox inset="0,0,0,0">
                    <w:txbxContent>
                      <w:p w14:paraId="3C152D69" w14:textId="77777777" w:rsidR="00415F11" w:rsidRDefault="00415F11" w:rsidP="00206057">
                        <w:pPr>
                          <w:spacing w:line="259" w:lineRule="auto"/>
                        </w:pPr>
                        <w:r>
                          <w:rPr>
                            <w:rFonts w:ascii="Verdana" w:eastAsia="Verdana" w:hAnsi="Verdana" w:cs="Verdana"/>
                            <w:sz w:val="13"/>
                          </w:rPr>
                          <w:t>Systems</w:t>
                        </w:r>
                      </w:p>
                    </w:txbxContent>
                  </v:textbox>
                </v:rect>
                <v:shape id="Shape 2698" o:spid="_x0000_s1169" style="position:absolute;left:5046;top:30931;width:5950;height:4036;visibility:visible;mso-wrap-style:square;v-text-anchor:top" coordsize="594941,403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" path="m,l594941,r,403647l,403647,,e" fillcolor="#e1eed9" stroked="f" strokeweight="0">
                  <v:stroke miterlimit="83231f" joinstyle="miter"/>
                  <v:path arrowok="t" textboxrect="0,0,594941,403647"/>
                </v:shape>
                <v:rect id="Rectangle 209" o:spid="_x0000_s1170" style="position:absolute;left:6229;top:31118;width:5137;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" filled="f" stroked="f">
                  <v:textbox inset="0,0,0,0">
                    <w:txbxContent>
                      <w:p w14:paraId="1141D11D" w14:textId="77777777" w:rsidR="00415F11" w:rsidRDefault="00415F11" w:rsidP="00206057">
                        <w:pPr>
                          <w:spacing w:line="259" w:lineRule="auto"/>
                        </w:pPr>
                        <w:r>
                          <w:rPr>
                            <w:rFonts w:ascii="Verdana" w:eastAsia="Verdana" w:hAnsi="Verdana" w:cs="Verdana"/>
                            <w:sz w:val="13"/>
                          </w:rPr>
                          <w:t xml:space="preserve">BES BUS </w:t>
                        </w:r>
                      </w:p>
                    </w:txbxContent>
                  </v:textbox>
                </v:rect>
                <v:rect id="Rectangle 210" o:spid="_x0000_s1171" style="position:absolute;left:6154;top:32084;width:5346;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" filled="f" stroked="f">
                  <v:textbox inset="0,0,0,0">
                    <w:txbxContent>
                      <w:p w14:paraId="0DA9FB1D" w14:textId="77777777" w:rsidR="00415F11" w:rsidRDefault="00415F11" w:rsidP="00206057">
                        <w:pPr>
                          <w:spacing w:line="259" w:lineRule="auto"/>
                        </w:pPr>
                        <w:r>
                          <w:rPr>
                            <w:rFonts w:ascii="Verdana" w:eastAsia="Verdana" w:hAnsi="Verdana" w:cs="Verdana"/>
                            <w:sz w:val="13"/>
                          </w:rPr>
                          <w:t xml:space="preserve">SERVING </w:t>
                        </w:r>
                      </w:p>
                    </w:txbxContent>
                  </v:textbox>
                </v:rect>
                <v:rect id="Rectangle 211" o:spid="_x0000_s1172" style="position:absolute;left:6895;top:33050;width:3385;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" filled="f" stroked="f">
                  <v:textbox inset="0,0,0,0">
                    <w:txbxContent>
                      <w:p w14:paraId="78D6B0B6" w14:textId="77777777" w:rsidR="00415F11" w:rsidRDefault="00415F11" w:rsidP="00206057">
                        <w:pPr>
                          <w:spacing w:line="259" w:lineRule="auto"/>
                        </w:pPr>
                      </w:p>
                    </w:txbxContent>
                  </v:textbox>
                </v:rect>
                <v:shape id="Shape 213" o:spid="_x0000_s1173" style="position:absolute;left:10436;top:32818;width:4200;height:1619;visibility:visible;mso-wrap-style:square;v-text-anchor:top" coordsize="420030,16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" path="m12552,l359581,86754r6326,-25303l420030,128323r-79227,33537l347029,136958,,50205,12552,xe" fillcolor="#c4d59f" stroked="f" strokeweight="0">
                  <v:stroke miterlimit="83231f" joinstyle="miter"/>
                  <v:path arrowok="t" textboxrect="0,0,420030,161860"/>
                </v:shape>
                <v:shape id="Shape 214" o:spid="_x0000_s1174" style="position:absolute;left:10432;top:32819;width:4203;height:1618;visibility:visible;mso-wrap-style:square;v-text-anchor:top" coordsize="420331,161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" path="m420331,128423l365807,61451r-6326,25303l12451,,,49803r347029,86753l340703,161859r79628,-33436xe" filled="f" strokecolor="#4f6127" strokeweight=".34586mm">
                  <v:stroke endcap="round"/>
                  <v:path arrowok="t" textboxrect="0,0,420331,161859"/>
                </v:shape>
                <v:shape id="Shape 215" o:spid="_x0000_s1175" style="position:absolute;left:15138;top:1952;width:11509;height:3010;visibility:visible;mso-wrap-style:square;v-text-anchor:top" coordsize="1150964,300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" path="m,l1009370,r,300976l1150964,300976e" filled="f" strokecolor="red" strokeweight=".3565mm">
                  <v:stroke endcap="round"/>
                  <v:path arrowok="t" textboxrect="0,0,1150964,300976"/>
                </v:shape>
                <v:shape id="Shape 216" o:spid="_x0000_s1176" style="position:absolute;left:15138;top:1678;width:274;height:551;visibility:visible;mso-wrap-style:square;v-text-anchor:top" coordsize="27325,5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" path="m27325,l,27324,27325,55062e" filled="f" strokecolor="red" strokeweight=".3565mm">
                  <v:stroke endcap="round"/>
                  <v:path arrowok="t" textboxrect="0,0,27325,55062"/>
                </v:shape>
                <v:shape id="Shape 217" o:spid="_x0000_s1177" style="position:absolute;left:26645;top:1952;width:9452;height:3010;visibility:visible;mso-wrap-style:square;v-text-anchor:top" coordsize="945198,300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" path="m945198,l168918,r,300976l,300976e" filled="f" strokecolor="red" strokeweight=".3565mm">
                  <v:stroke endcap="round"/>
                  <v:path arrowok="t" textboxrect="0,0,945198,300976"/>
                </v:shape>
                <v:shape id="Shape 218" o:spid="_x0000_s1178" style="position:absolute;left:35823;top:1676;width:273;height:550;visibility:visible;mso-wrap-style:square;v-text-anchor:top" coordsize="27325,5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" path="m,55062l27325,27738,,e" filled="f" strokecolor="red" strokeweight=".3565mm">
                  <v:stroke endcap="round"/>
                  <v:path arrowok="t" textboxrect="0,0,27325,55062"/>
                </v:shape>
                <v:rect id="Rectangle 219" o:spid="_x0000_s1179" style="position:absolute;left:22778;width:11019;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" filled="f" stroked="f">
                  <v:textbox inset="0,0,0,0">
                    <w:txbxContent>
                      <w:p w14:paraId="22E9A19C" w14:textId="77777777" w:rsidR="00415F11" w:rsidRDefault="00415F11" w:rsidP="00206057">
                        <w:pPr>
                          <w:spacing w:line="259" w:lineRule="auto"/>
                        </w:pPr>
                        <w:r>
                          <w:rPr>
                            <w:rFonts w:ascii="Verdana" w:eastAsia="Verdana" w:hAnsi="Verdana" w:cs="Verdana"/>
                            <w:color w:val="FF0000"/>
                            <w:sz w:val="13"/>
                          </w:rPr>
                          <w:t>Interconnected BES System</w:t>
                        </w:r>
                      </w:p>
                    </w:txbxContent>
                  </v:textbox>
                </v:rect>
                <v:shape id="Shape 221" o:spid="_x0000_s1180" style="position:absolute;left:52050;top:16462;width:5444;height:186;visibility:visible;mso-wrap-style:square;v-text-anchor:top" coordsize="544431,1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" path="m,18630l,,544431,r,18630l,18630xe" filled="f" strokecolor="#00aeef" strokeweight="0">
                  <v:stroke miterlimit="1" joinstyle="miter" endcap="square"/>
                  <v:path arrowok="t" textboxrect="0,0,544431,18630"/>
                </v:shape>
                <v:shape id="Shape 222" o:spid="_x0000_s1181" style="position:absolute;left:53538;top:17465;width:2401;height:2335;visibility:visible;mso-wrap-style:square;v-text-anchor:top" coordsize="240129,23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" path="m,116747v,64584,53822,116747,120064,116747c186307,233494,240129,181331,240129,116747,240129,52163,186307,,120064,,53822,,,52163,,116747xe" filled="f" strokecolor="#be8f00" strokeweight=".161mm">
                  <v:stroke endcap="round"/>
                  <v:path arrowok="t" textboxrect="0,0,240129,233494"/>
                </v:shape>
                <v:shape id="Shape 223" o:spid="_x0000_s1182" style="position:absolute;left:53606;top:16505;width:2402;height:2335;visibility:visible;mso-wrap-style:square;v-text-anchor:top" coordsize="240129,23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" path="m,116747v,64584,53822,116747,120064,116747c186307,233494,240129,181331,240129,116747,240129,52163,186307,,120064,,53822,,,52163,,116747xe" filled="f" strokecolor="#00aeef" strokeweight=".115mm">
                  <v:stroke endcap="round"/>
                  <v:path arrowok="t" textboxrect="0,0,240129,233494"/>
                </v:shape>
                <v:shape id="Shape 224" o:spid="_x0000_s1183" style="position:absolute;left:52050;top:19944;width:5444;height:186;visibility:visible;mso-wrap-style:square;v-text-anchor:top" coordsize="544431,1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" path="m,18630l,,544431,r,18630l,18630xe" filled="f" strokeweight="0">
                  <v:stroke miterlimit="1" joinstyle="miter" endcap="square"/>
                  <v:path arrowok="t" textboxrect="0,0,544431,18630"/>
                </v:shape>
                <v:rect id="Rectangle 225" o:spid="_x0000_s1184" style="position:absolute;left:47243;top:16001;width:4193;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HLOxQAAANwAAAAPAAAAZHJzL2Rvd25yZXYueG1sRI9Pi8Iw&#10;FMTvwn6H8Ba8aWphRa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BP3HLOxQAAANwAAAAP&#10;AAAAAAAAAAAAAAAAAAcCAABkcnMvZG93bnJldi54bWxQSwUGAAAAAAMAAwC3AAAA+QIAAAAA&#10;" filled="f" stroked="f">
                  <v:textbox inset="0,0,0,0">
                    <w:txbxContent>
                      <w:p w14:paraId="5ACA9E6D" w14:textId="77777777" w:rsidR="00415F11" w:rsidRDefault="00415F11" w:rsidP="00206057">
                        <w:pPr>
                          <w:spacing w:line="259" w:lineRule="auto"/>
                        </w:pPr>
                        <w:r>
                          <w:rPr>
                            <w:rFonts w:ascii="Verdana" w:eastAsia="Verdana" w:hAnsi="Verdana" w:cs="Verdana"/>
                            <w:color w:val="00AFEF"/>
                            <w:sz w:val="13"/>
                          </w:rPr>
                          <w:t>BUS #8</w:t>
                        </w:r>
                      </w:p>
                    </w:txbxContent>
                  </v:textbox>
                </v:rect>
                <v:rect id="Rectangle 226" o:spid="_x0000_s1185" style="position:absolute;left:47077;top:19746;width:4861;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y5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" filled="f" stroked="f">
                  <v:textbox inset="0,0,0,0">
                    <w:txbxContent>
                      <w:p w14:paraId="0DD4DFB0" w14:textId="77777777" w:rsidR="00415F11" w:rsidRDefault="00415F11" w:rsidP="00206057">
                        <w:pPr>
                          <w:spacing w:line="259" w:lineRule="auto"/>
                        </w:pPr>
                        <w:r>
                          <w:rPr>
                            <w:rFonts w:ascii="Verdana" w:eastAsia="Verdana" w:hAnsi="Verdana" w:cs="Verdana"/>
                            <w:sz w:val="13"/>
                          </w:rPr>
                          <w:t>BUS #10</w:t>
                        </w:r>
                      </w:p>
                    </w:txbxContent>
                  </v:textbox>
                </v:rect>
                <v:shape id="Shape 227" o:spid="_x0000_s1186" style="position:absolute;left:26005;top:15153;width:28766;height:1433;visibility:visible;mso-wrap-style:square;v-text-anchor:top" coordsize="2876581,143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" path="m,124613r64586,18630l129173,143243,129173,,2876581,r,130823e" filled="f" strokecolor="#00aeef" strokeweight=".3565mm">
                  <v:stroke endcap="round"/>
                  <v:path arrowok="t" textboxrect="0,0,2876581,143243"/>
                </v:shape>
                <v:shape id="Shape 228" o:spid="_x0000_s1187" style="position:absolute;left:48845;top:24154;width:5444;height:186;visibility:visible;mso-wrap-style:square;v-text-anchor:top" coordsize="544431,1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" path="m,18630l,,544431,r,18630l,18630xe" filled="f" strokeweight="0">
                  <v:stroke miterlimit="1" joinstyle="miter" endcap="square"/>
                  <v:path arrowok="t" textboxrect="0,0,544431,18630"/>
                </v:shape>
                <v:shape id="Shape 229" o:spid="_x0000_s1188" style="position:absolute;left:52986;top:24341;width:0;height:1771;visibility:visible;mso-wrap-style:square;v-text-anchor:top" coordsize="0,17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" path="m,l,177191e" filled="f" strokeweight=".483mm">
                  <v:stroke endcap="round"/>
                  <v:path arrowok="t" textboxrect="0,0,0,177191"/>
                </v:shape>
                <v:shape id="Shape 230" o:spid="_x0000_s1189" style="position:absolute;left:52666;top:26035;width:638;height:633;visibility:visible;mso-wrap-style:square;v-text-anchor:top" coordsize="63759,63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" path="m,l63759,,31879,63342,,xe" fillcolor="black" stroked="f" strokeweight="0">
                  <v:stroke miterlimit="83231f" joinstyle="miter"/>
                  <v:path arrowok="t" textboxrect="0,0,63759,63342"/>
                </v:shape>
                <v:shape id="Shape 2699" o:spid="_x0000_s1190" style="position:absolute;left:51039;top:26663;width:4795;height:2330;visibility:visible;mso-wrap-style:square;v-text-anchor:top" coordsize="479430,23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" path="m,l479430,r,233080l,233080,,e" fillcolor="#f2f2f2" stroked="f" strokeweight="0">
                  <v:stroke miterlimit="83231f" joinstyle="miter"/>
                  <v:path arrowok="t" textboxrect="0,0,479430,233080"/>
                </v:shape>
                <v:shape id="Shape 232" o:spid="_x0000_s1191" style="position:absolute;left:51039;top:26667;width:4795;height:2331;visibility:visible;mso-wrap-style:square;v-text-anchor:top" coordsize="479430,233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" path="m,l479430,r,233081l,233081,,xe" filled="f" strokeweight=".0345mm">
                  <v:stroke miterlimit="1" joinstyle="miter" endcap="square"/>
                  <v:path arrowok="t" textboxrect="0,0,479430,233081"/>
                </v:shape>
                <v:rect id="Rectangle 233" o:spid="_x0000_s1192" style="position:absolute;left:51876;top:26967;width:4511;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n8xgAAANwAAAAPAAAAZHJzL2Rvd25yZXYueG1sRI9Ba8JA&#10;FITvgv9heYXezKYK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KqDZ/MYAAADcAAAA&#10;DwAAAAAAAAAAAAAAAAAHAgAAZHJzL2Rvd25yZXYueG1sUEsFBgAAAAADAAMAtwAAAPoCAAAAAA==&#10;" filled="f" stroked="f">
                  <v:textbox inset="0,0,0,0">
                    <w:txbxContent>
                      <w:p w14:paraId="2AE6B22E" w14:textId="77777777" w:rsidR="00415F11" w:rsidRDefault="00415F11" w:rsidP="00206057">
                        <w:pPr>
                          <w:spacing w:line="259" w:lineRule="auto"/>
                        </w:pPr>
                        <w:r>
                          <w:rPr>
                            <w:rFonts w:ascii="Verdana" w:eastAsia="Verdana" w:hAnsi="Verdana" w:cs="Verdana"/>
                            <w:sz w:val="13"/>
                          </w:rPr>
                          <w:t xml:space="preserve">LOAD &amp; </w:t>
                        </w:r>
                      </w:p>
                    </w:txbxContent>
                  </v:textbox>
                </v:rect>
                <v:rect id="Rectangle 234" o:spid="_x0000_s1193" style="position:absolute;left:52114;top:27933;width:794;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GIxQAAANwAAAAPAAAAZHJzL2Rvd25yZXYueG1sRI9Pi8Iw&#10;FMTvwn6H8Bb2pum6I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lSUGIxQAAANwAAAAP&#10;AAAAAAAAAAAAAAAAAAcCAABkcnMvZG93bnJldi54bWxQSwUGAAAAAAMAAwC3AAAA+QIAAAAA&#10;" filled="f" stroked="f">
                  <v:textbox inset="0,0,0,0">
                    <w:txbxContent>
                      <w:p w14:paraId="2DFC7BAC" w14:textId="77777777" w:rsidR="00415F11" w:rsidRDefault="00415F11" w:rsidP="00206057">
                        <w:pPr>
                          <w:spacing w:line="259" w:lineRule="auto"/>
                        </w:pPr>
                        <w:r>
                          <w:rPr>
                            <w:rFonts w:ascii="Verdana" w:eastAsia="Verdana" w:hAnsi="Verdana" w:cs="Verdana"/>
                            <w:sz w:val="13"/>
                          </w:rPr>
                          <w:t>U</w:t>
                        </w:r>
                      </w:p>
                    </w:txbxContent>
                  </v:textbox>
                </v:rect>
                <v:rect id="Rectangle 235" o:spid="_x0000_s1194" style="position:absolute;left:52703;top:27933;width:492;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eQTxQAAANwAAAAPAAAAZHJzL2Rvd25yZXYueG1sRI9Pi8Iw&#10;FMTvwn6H8Bb2pum6KF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DKBeQTxQAAANwAAAAP&#10;AAAAAAAAAAAAAAAAAAcCAABkcnMvZG93bnJldi54bWxQSwUGAAAAAAMAAwC3AAAA+QIAAAAA&#10;" filled="f" stroked="f">
                  <v:textbox inset="0,0,0,0">
                    <w:txbxContent>
                      <w:p w14:paraId="78D08D22" w14:textId="77777777" w:rsidR="00415F11" w:rsidRDefault="00415F11" w:rsidP="00206057">
                        <w:pPr>
                          <w:spacing w:line="259" w:lineRule="auto"/>
                        </w:pPr>
                        <w:r>
                          <w:rPr>
                            <w:rFonts w:ascii="Verdana" w:eastAsia="Verdana" w:hAnsi="Verdana" w:cs="Verdana"/>
                            <w:sz w:val="13"/>
                          </w:rPr>
                          <w:t>-</w:t>
                        </w:r>
                      </w:p>
                    </w:txbxContent>
                  </v:textbox>
                </v:rect>
                <v:rect id="Rectangle 236" o:spid="_x0000_s1195" style="position:absolute;left:53069;top:27933;width:2255;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p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DrXemTEAAAA3AAAAA8A&#10;AAAAAAAAAAAAAAAABwIAAGRycy9kb3ducmV2LnhtbFBLBQYAAAAAAwADALcAAAD4AgAAAAA=&#10;" filled="f" stroked="f">
                  <v:textbox inset="0,0,0,0">
                    <w:txbxContent>
                      <w:p w14:paraId="282ABA2E" w14:textId="77777777" w:rsidR="00415F11" w:rsidRDefault="00415F11" w:rsidP="00206057">
                        <w:pPr>
                          <w:spacing w:line="259" w:lineRule="auto"/>
                        </w:pPr>
                        <w:r>
                          <w:rPr>
                            <w:rFonts w:ascii="Verdana" w:eastAsia="Verdana" w:hAnsi="Verdana" w:cs="Verdana"/>
                            <w:sz w:val="13"/>
                          </w:rPr>
                          <w:t>DER</w:t>
                        </w:r>
                      </w:p>
                    </w:txbxContent>
                  </v:textbox>
                </v:rect>
                <v:shape id="Shape 237" o:spid="_x0000_s1196" style="position:absolute;left:51568;top:20035;width:3205;height:4120;visibility:visible;mso-wrap-style:square;v-text-anchor:top" coordsize="320448,41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" path="m320448,r,132480l141594,132480r,279448l,411928e" filled="f" strokeweight=".115mm">
                  <v:stroke endcap="round"/>
                  <v:path arrowok="t" textboxrect="0,0,320448,411928"/>
                </v:shape>
                <v:shape id="Shape 238" o:spid="_x0000_s1197" style="position:absolute;left:36875;top:22651;width:14693;height:4401;visibility:visible;mso-wrap-style:square;v-text-anchor:top" coordsize="1469342,4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" path="m1469342,168911l1469342,,414016,r,440080l180925,440080r,-77832l,362248e" filled="f" strokeweight=".115mm">
                  <v:stroke endcap="round"/>
                  <v:path arrowok="t" textboxrect="0,0,1469342,440080"/>
                </v:shape>
                <v:shape id="Shape 239" o:spid="_x0000_s1198" style="position:absolute;left:27817;top:8584;width:26774;height:2070;visibility:visible;mso-wrap-style:square;v-text-anchor:top" coordsize="2677439,206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" path="m,33120l,206999r2493616,l2493616,r183823,e" filled="f" strokecolor="#00aeef" strokeweight=".3565mm">
                  <v:stroke endcap="round"/>
                  <v:path arrowok="t" textboxrect="0,0,2677439,206999"/>
                </v:shape>
                <v:shape id="Shape 240" o:spid="_x0000_s1199" style="position:absolute;left:51872;top:8397;width:5444;height:186;visibility:visible;mso-wrap-style:square;v-text-anchor:top" coordsize="544431,1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" path="m,18630l,,544431,r,18630l,18630xe" filled="f" strokecolor="#00aeef" strokeweight="0">
                  <v:stroke miterlimit="1" joinstyle="miter" endcap="square"/>
                  <v:path arrowok="t" textboxrect="0,0,544431,18630"/>
                </v:shape>
                <v:shape id="Shape 241" o:spid="_x0000_s1200" style="position:absolute;left:54592;top:8585;width:1077;height:7878;visibility:visible;mso-wrap-style:square;v-text-anchor:top" coordsize="107644,787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" path="m,l107644,r,787838e" filled="f" strokecolor="#00aeef" strokeweight=".3565mm">
                  <v:stroke endcap="round"/>
                  <v:path arrowok="t" textboxrect="0,0,107644,787838"/>
                </v:shape>
                <v:rect id="Rectangle 242" o:spid="_x0000_s1201" style="position:absolute;left:47463;top:8079;width:4193;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g8axQAAANwAAAAPAAAAZHJzL2Rvd25yZXYueG1sRI9Pi8Iw&#10;FMTvwn6H8Ba8aWpZ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Ad6g8axQAAANwAAAAP&#10;AAAAAAAAAAAAAAAAAAcCAABkcnMvZG93bnJldi54bWxQSwUGAAAAAAMAAwC3AAAA+QIAAAAA&#10;" filled="f" stroked="f">
                  <v:textbox inset="0,0,0,0">
                    <w:txbxContent>
                      <w:p w14:paraId="350D8032" w14:textId="77777777" w:rsidR="00415F11" w:rsidRDefault="00415F11" w:rsidP="00206057">
                        <w:pPr>
                          <w:spacing w:line="259" w:lineRule="auto"/>
                        </w:pPr>
                        <w:r>
                          <w:rPr>
                            <w:rFonts w:ascii="Verdana" w:eastAsia="Verdana" w:hAnsi="Verdana" w:cs="Verdana"/>
                            <w:color w:val="00AFEF"/>
                            <w:sz w:val="13"/>
                          </w:rPr>
                          <w:t>BUS #9</w:t>
                        </w:r>
                      </w:p>
                    </w:txbxContent>
                  </v:textbox>
                </v:rect>
                <v:rect id="Rectangle 243" o:spid="_x0000_s1202" style="position:absolute;left:54452;top:24858;width:4861;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qBxQAAANwAAAAPAAAAZHJzL2Rvd25yZXYueG1sRI9Pi8Iw&#10;FMTvwn6H8Bb2pum6I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ypqqBxQAAANwAAAAP&#10;AAAAAAAAAAAAAAAAAAcCAABkcnMvZG93bnJldi54bWxQSwUGAAAAAAMAAwC3AAAA+QIAAAAA&#10;" filled="f" stroked="f">
                  <v:textbox inset="0,0,0,0">
                    <w:txbxContent>
                      <w:p w14:paraId="1510763F" w14:textId="77777777" w:rsidR="00415F11" w:rsidRDefault="00415F11" w:rsidP="00206057">
                        <w:pPr>
                          <w:spacing w:line="259" w:lineRule="auto"/>
                        </w:pPr>
                        <w:r>
                          <w:rPr>
                            <w:rFonts w:ascii="Verdana" w:eastAsia="Verdana" w:hAnsi="Verdana" w:cs="Verdana"/>
                            <w:sz w:val="13"/>
                          </w:rPr>
                          <w:t>BUS #11</w:t>
                        </w:r>
                      </w:p>
                    </w:txbxContent>
                  </v:textbox>
                </v:rect>
                <v:shape id="Shape 244" o:spid="_x0000_s1203" style="position:absolute;left:19671;top:24341;width:31896;height:11249;visibility:visible;mso-wrap-style:square;v-text-anchor:top" coordsize="3189577,1124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" path="m,1124831r141593,l141593,1047414r2917569,l3059162,77418r130415,l3189577,e" filled="f" strokeweight=".115mm">
                  <v:stroke endcap="round"/>
                  <v:path arrowok="t" textboxrect="0,0,3189577,1124831"/>
                </v:shape>
                <v:shape id="Shape 2700" o:spid="_x0000_s1204" style="position:absolute;left:42308;top:11270;width:7883;height:3171;visibility:visible;mso-wrap-style:square;v-text-anchor:top" coordsize="788286,317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" path="m,l788286,r,317122l,317122,,e" fillcolor="#e1eed9" stroked="f" strokeweight="0">
                  <v:stroke miterlimit="83231f" joinstyle="miter"/>
                  <v:path arrowok="t" textboxrect="0,0,788286,317122"/>
                </v:shape>
                <v:rect id="Rectangle 246" o:spid="_x0000_s1205" style="position:absolute;left:43114;top:11504;width:6468;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kZ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GLRCRnEAAAA3AAAAA8A&#10;AAAAAAAAAAAAAAAABwIAAGRycy9kb3ducmV2LnhtbFBLBQYAAAAAAwADALcAAAD4AgAAAAA=&#10;" filled="f" stroked="f">
                  <v:textbox inset="0,0,0,0">
                    <w:txbxContent>
                      <w:p w14:paraId="775D31E2" w14:textId="77777777" w:rsidR="00415F11" w:rsidRDefault="00415F11" w:rsidP="00206057">
                        <w:pPr>
                          <w:spacing w:line="259" w:lineRule="auto"/>
                          <w:jc w:val="center"/>
                          <w:rPr>
                            <w:rFonts w:ascii="Verdana" w:eastAsia="Verdana" w:hAnsi="Verdana" w:cs="Verdana"/>
                            <w:sz w:val="13"/>
                          </w:rPr>
                        </w:pPr>
                        <w:r>
                          <w:rPr>
                            <w:rFonts w:ascii="Verdana" w:eastAsia="Verdana" w:hAnsi="Verdana" w:cs="Verdana"/>
                            <w:sz w:val="13"/>
                          </w:rPr>
                          <w:t>BES BUS SERVING LOAD</w:t>
                        </w:r>
                      </w:p>
                      <w:p w14:paraId="4D4FACCD" w14:textId="77777777" w:rsidR="00415F11" w:rsidRDefault="00415F11" w:rsidP="00206057">
                        <w:pPr>
                          <w:spacing w:line="259" w:lineRule="auto"/>
                          <w:jc w:val="center"/>
                          <w:rPr>
                            <w:rFonts w:ascii="Verdana" w:eastAsia="Verdana" w:hAnsi="Verdana" w:cs="Verdana"/>
                            <w:sz w:val="13"/>
                          </w:rPr>
                        </w:pPr>
                      </w:p>
                      <w:p w14:paraId="04A51E80" w14:textId="77777777" w:rsidR="00415F11" w:rsidRDefault="00415F11" w:rsidP="00206057">
                        <w:pPr>
                          <w:spacing w:line="259" w:lineRule="auto"/>
                        </w:pPr>
                        <w:r>
                          <w:rPr>
                            <w:rFonts w:ascii="Verdana" w:eastAsia="Verdana" w:hAnsi="Verdana" w:cs="Verdana"/>
                            <w:sz w:val="13"/>
                          </w:rPr>
                          <w:t xml:space="preserve"> Serving Load </w:t>
                        </w:r>
                      </w:p>
                    </w:txbxContent>
                  </v:textbox>
                </v:rect>
                <v:rect id="Rectangle 248" o:spid="_x0000_s1206" style="position:absolute;left:44372;top:13437;width:4986;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jjwwwAAANwAAAAPAAAAZHJzL2Rvd25yZXYueG1sRE/LasJA&#10;FN0X/IfhCt3ViU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fAI48MMAAADcAAAADwAA&#10;AAAAAAAAAAAAAAAHAgAAZHJzL2Rvd25yZXYueG1sUEsFBgAAAAADAAMAtwAAAPcCAAAAAA==&#10;" filled="f" stroked="f">
                  <v:textbox inset="0,0,0,0">
                    <w:txbxContent>
                      <w:p w14:paraId="20173212" w14:textId="77777777" w:rsidR="00415F11" w:rsidRDefault="00415F11" w:rsidP="00206057">
                        <w:pPr>
                          <w:spacing w:line="259" w:lineRule="auto"/>
                        </w:pPr>
                      </w:p>
                    </w:txbxContent>
                  </v:textbox>
                </v:rect>
                <v:shape id="Shape 249" o:spid="_x0000_s1207" style="position:absolute;left:49629;top:13085;width:4200;height:1623;visibility:visible;mso-wrap-style:square;v-text-anchor:top" coordsize="419929,16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" path="m12552,l359581,86754r6225,-24902l419929,128725r-79226,33536l347029,136958,,50205,12552,xe" fillcolor="#c4d59f" stroked="f" strokeweight="0">
                  <v:stroke miterlimit="83231f" joinstyle="miter"/>
                  <v:path arrowok="t" textboxrect="0,0,419929,162261"/>
                </v:shape>
                <v:shape id="Shape 250" o:spid="_x0000_s1208" style="position:absolute;left:49626;top:13088;width:4204;height:1619;visibility:visible;mso-wrap-style:square;v-text-anchor:top" coordsize="420331,16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" path="m420331,128423l365807,61450r-6326,25303l12452,,,49803r347030,86753l340703,161860r79628,-33437xe" filled="f" strokecolor="#4f6127" strokeweight=".34586mm">
                  <v:stroke endcap="round"/>
                  <v:path arrowok="t" textboxrect="0,0,420331,161860"/>
                </v:shape>
                <v:shape id="Shape 2701" o:spid="_x0000_s1209" style="position:absolute;left:41273;top:3504;width:7883;height:3171;visibility:visible;mso-wrap-style:square;v-text-anchor:top" coordsize="788286,317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" path="m,l788286,r,317122l,317122,,e" fillcolor="red" stroked="f" strokeweight="0">
                  <v:fill opacity="20303f"/>
                  <v:stroke miterlimit="83231f" joinstyle="miter"/>
                  <v:path arrowok="t" textboxrect="0,0,788286,317122"/>
                </v:shape>
                <v:rect id="Rectangle 252" o:spid="_x0000_s1210" style="position:absolute;left:41998;top:3742;width:8933;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5nHxQAAANwAAAAPAAAAZHJzL2Rvd25yZXYueG1sRI9Pi8Iw&#10;FMTvwn6H8Ba8aWphRa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CYM5nHxQAAANwAAAAP&#10;AAAAAAAAAAAAAAAAAAcCAABkcnMvZG93bnJldi54bWxQSwUGAAAAAAMAAwC3AAAA+QIAAAAA&#10;" filled="f" stroked="f">
                  <v:textbox inset="0,0,0,0">
                    <w:txbxContent>
                      <w:p w14:paraId="5D8CE5B6" w14:textId="77777777" w:rsidR="00415F11" w:rsidRDefault="00415F11" w:rsidP="00206057">
                        <w:pPr>
                          <w:spacing w:line="259" w:lineRule="auto"/>
                        </w:pPr>
                        <w:r>
                          <w:rPr>
                            <w:rFonts w:ascii="Verdana" w:eastAsia="Verdana" w:hAnsi="Verdana" w:cs="Verdana"/>
                            <w:sz w:val="13"/>
                          </w:rPr>
                          <w:t xml:space="preserve">NOT A BES BUS </w:t>
                        </w:r>
                      </w:p>
                    </w:txbxContent>
                  </v:textbox>
                </v:rect>
                <v:rect id="Rectangle 253" o:spid="_x0000_s1211" style="position:absolute;left:42080;top:4708;width:8725;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zxcxQAAANwAAAAPAAAAZHJzL2Rvd25yZXYueG1sRI9Pi8Iw&#10;FMTvwn6H8Bb2pum6KF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D3fzxcxQAAANwAAAAP&#10;AAAAAAAAAAAAAAAAAAcCAABkcnMvZG93bnJldi54bWxQSwUGAAAAAAMAAwC3AAAA+QIAAAAA&#10;" filled="f" stroked="f">
                  <v:textbox inset="0,0,0,0">
                    <w:txbxContent>
                      <w:p w14:paraId="44A48F6C" w14:textId="77777777" w:rsidR="00415F11" w:rsidRDefault="00415F11" w:rsidP="00206057">
                        <w:pPr>
                          <w:spacing w:line="259" w:lineRule="auto"/>
                        </w:pPr>
                        <w:r>
                          <w:rPr>
                            <w:rFonts w:ascii="Verdana" w:eastAsia="Verdana" w:hAnsi="Verdana" w:cs="Verdana"/>
                            <w:sz w:val="13"/>
                          </w:rPr>
                          <w:t xml:space="preserve">SERVING LOAD </w:t>
                        </w:r>
                      </w:p>
                    </w:txbxContent>
                  </v:textbox>
                </v:rect>
                <v:rect id="Rectangle 254" o:spid="_x0000_s1212" style="position:absolute;left:43337;top:5674;width:4986;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qQoxQAAANwAAAAPAAAAZHJzL2Rvd25yZXYueG1sRI9Pi8Iw&#10;FMTvwn6H8Bb2punKK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4lqQoxQAAANwAAAAP&#10;AAAAAAAAAAAAAAAAAAcCAABkcnMvZG93bnJldi54bWxQSwUGAAAAAAMAAwC3AAAA+QIAAAAA&#10;" filled="f" stroked="f">
                  <v:textbox inset="0,0,0,0">
                    <w:txbxContent>
                      <w:p w14:paraId="561E3488" w14:textId="77777777" w:rsidR="00415F11" w:rsidRDefault="00415F11" w:rsidP="00206057">
                        <w:pPr>
                          <w:spacing w:line="259" w:lineRule="auto"/>
                        </w:pPr>
                      </w:p>
                    </w:txbxContent>
                  </v:textbox>
                </v:rect>
                <v:shape id="Shape 255" o:spid="_x0000_s1213" style="position:absolute;left:48595;top:5840;width:4199;height:1623;visibility:visible;mso-wrap-style:square;v-text-anchor:top" coordsize="419929,16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" path="m12552,l359581,86754r6225,-24902l419929,128725r-79226,33536l347029,136958,,50205,12552,xe" fillcolor="red" stroked="f" strokeweight="0">
                  <v:fill opacity="20303f"/>
                  <v:stroke miterlimit="83231f" joinstyle="miter"/>
                  <v:path arrowok="t" textboxrect="0,0,419929,162261"/>
                </v:shape>
                <v:shape id="Shape 256" o:spid="_x0000_s1214" style="position:absolute;left:48591;top:5843;width:4204;height:1619;visibility:visible;mso-wrap-style:square;v-text-anchor:top" coordsize="420331,16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" path="m420331,128423l365806,61450r-6326,25303l12451,,,49803r347029,86753l340703,161860r79628,-33437xe" filled="f" strokecolor="#4f6127" strokeweight=".34586mm">
                  <v:stroke endcap="round"/>
                  <v:path arrowok="t" textboxrect="0,0,420331,161860"/>
                </v:shape>
                <v:rect id="Rectangle 257" o:spid="_x0000_s1215" style="position:absolute;left:19117;top:15938;width:4193;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Dpf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CIRDpfxQAAANwAAAAP&#10;AAAAAAAAAAAAAAAAAAcCAABkcnMvZG93bnJldi54bWxQSwUGAAAAAAMAAwC3AAAA+QIAAAAA&#10;" filled="f" stroked="f">
                  <v:textbox inset="0,0,0,0">
                    <w:txbxContent>
                      <w:p w14:paraId="1BD47C40" w14:textId="77777777" w:rsidR="00415F11" w:rsidRDefault="00415F11" w:rsidP="00206057">
                        <w:pPr>
                          <w:spacing w:line="259" w:lineRule="auto"/>
                        </w:pPr>
                        <w:r>
                          <w:rPr>
                            <w:rFonts w:ascii="Verdana" w:eastAsia="Verdana" w:hAnsi="Verdana" w:cs="Verdana"/>
                            <w:color w:val="00AFEF"/>
                            <w:sz w:val="13"/>
                          </w:rPr>
                          <w:t>BUS #3</w:t>
                        </w:r>
                      </w:p>
                    </w:txbxContent>
                  </v:textbox>
                </v:rect>
                <v:shape id="Shape 258" o:spid="_x0000_s1216" style="position:absolute;left:8781;top:16607;width:5444;height:186;visibility:visible;mso-wrap-style:square;v-text-anchor:top" coordsize="544431,1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" path="m,18630l,,544431,r,18630l,18630xe" filled="f" strokecolor="#00aeef" strokeweight="0">
                  <v:stroke miterlimit="1" joinstyle="miter" endcap="square"/>
                  <v:path arrowok="t" textboxrect="0,0,544431,18630"/>
                </v:shape>
                <v:shape id="Shape 259" o:spid="_x0000_s1217" style="position:absolute;left:11503;top:8822;width:14502;height:7787;visibility:visible;mso-wrap-style:square;v-text-anchor:top" coordsize="1450297,778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" path="m1450297,l1217620,r,348172l,348172,,778730e" filled="f" strokecolor="#00aeef" strokeweight=".3565mm">
                  <v:stroke endcap="round"/>
                  <v:path arrowok="t" textboxrect="0,0,1450297,778730"/>
                </v:shape>
                <v:shape id="Shape 260" o:spid="_x0000_s1218" style="position:absolute;left:13137;top:15149;width:10528;height:1457;visibility:visible;mso-wrap-style:square;v-text-anchor:top" coordsize="1052842,14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" path="m1052842,125027l1052842,,,,,145727e" filled="f" strokecolor="#00aeef" strokeweight=".3565mm">
                  <v:stroke endcap="round"/>
                  <v:path arrowok="t" textboxrect="0,0,1052842,145727"/>
                </v:shape>
                <v:shape id="Shape 261" o:spid="_x0000_s1219" style="position:absolute;left:11650;top:16960;width:0;height:1772;visibility:visible;mso-wrap-style:square;v-text-anchor:top" coordsize="0,17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" path="m,l,177191e" filled="f" strokeweight=".483mm">
                  <v:stroke endcap="round"/>
                  <v:path arrowok="t" textboxrect="0,0,0,177191"/>
                </v:shape>
                <v:shape id="Shape 262" o:spid="_x0000_s1220" style="position:absolute;left:11332;top:18653;width:634;height:634;visibility:visible;mso-wrap-style:square;v-text-anchor:top" coordsize="63344,63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" path="m,l63344,,31465,63341,,xe" fillcolor="black" stroked="f" strokeweight="0">
                  <v:stroke miterlimit="83231f" joinstyle="miter"/>
                  <v:path arrowok="t" textboxrect="0,0,63344,63341"/>
                </v:shape>
                <v:shape id="Shape 2702" o:spid="_x0000_s1221" style="position:absolute;left:9704;top:19285;width:4790;height:2331;visibility:visible;mso-wrap-style:square;v-text-anchor:top" coordsize="479016,23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" path="m,l479016,r,233080l,233080,,e" fillcolor="#f2f2f2" stroked="f" strokeweight="0">
                  <v:stroke miterlimit="83231f" joinstyle="miter"/>
                  <v:path arrowok="t" textboxrect="0,0,479016,233080"/>
                </v:shape>
                <v:shape id="Shape 264" o:spid="_x0000_s1222" style="position:absolute;left:9704;top:19285;width:4794;height:2331;visibility:visible;mso-wrap-style:square;v-text-anchor:top" coordsize="479430,23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" path="m,l479430,r,233080l,233080,,xe" filled="f" strokeweight=".0345mm">
                  <v:stroke miterlimit="1" joinstyle="miter" endcap="square"/>
                  <v:path arrowok="t" textboxrect="0,0,479430,233080"/>
                </v:shape>
                <v:rect id="Rectangle 265" o:spid="_x0000_s1223" style="position:absolute;left:10540;top:19586;width:4511;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ssO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Nm2yw7EAAAA3AAAAA8A&#10;AAAAAAAAAAAAAAAABwIAAGRycy9kb3ducmV2LnhtbFBLBQYAAAAAAwADALcAAAD4AgAAAAA=&#10;" filled="f" stroked="f">
                  <v:textbox inset="0,0,0,0">
                    <w:txbxContent>
                      <w:p w14:paraId="00149E6F" w14:textId="77777777" w:rsidR="00415F11" w:rsidRDefault="00415F11" w:rsidP="00206057">
                        <w:pPr>
                          <w:spacing w:line="259" w:lineRule="auto"/>
                        </w:pPr>
                        <w:r>
                          <w:rPr>
                            <w:rFonts w:ascii="Verdana" w:eastAsia="Verdana" w:hAnsi="Verdana" w:cs="Verdana"/>
                            <w:sz w:val="13"/>
                          </w:rPr>
                          <w:t xml:space="preserve">LOAD &amp; </w:t>
                        </w:r>
                      </w:p>
                    </w:txbxContent>
                  </v:textbox>
                </v:rect>
                <v:rect id="Rectangle 266" o:spid="_x0000_s1224" style="position:absolute;left:10778;top:20552;width:794;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" filled="f" stroked="f">
                  <v:textbox inset="0,0,0,0">
                    <w:txbxContent>
                      <w:p w14:paraId="7A69F797" w14:textId="77777777" w:rsidR="00415F11" w:rsidRDefault="00415F11" w:rsidP="00206057">
                        <w:pPr>
                          <w:spacing w:line="259" w:lineRule="auto"/>
                        </w:pPr>
                        <w:r>
                          <w:rPr>
                            <w:rFonts w:ascii="Verdana" w:eastAsia="Verdana" w:hAnsi="Verdana" w:cs="Verdana"/>
                            <w:sz w:val="13"/>
                          </w:rPr>
                          <w:t>U</w:t>
                        </w:r>
                      </w:p>
                    </w:txbxContent>
                  </v:textbox>
                </v:rect>
                <v:rect id="Rectangle 267" o:spid="_x0000_s1225" style="position:absolute;left:11367;top:20552;width:493;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Di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WML/mXAE5PYPAAD//wMAUEsBAi0AFAAGAAgAAAAhANvh9svuAAAAhQEAABMAAAAAAAAA&#10;AAAAAAAAAAAAAFtDb250ZW50X1R5cGVzXS54bWxQSwECLQAUAAYACAAAACEAWvQsW78AAAAVAQAA&#10;CwAAAAAAAAAAAAAAAAAfAQAAX3JlbHMvLnJlbHNQSwECLQAUAAYACAAAACEARijw4sYAAADcAAAA&#10;DwAAAAAAAAAAAAAAAAAHAgAAZHJzL2Rvd25yZXYueG1sUEsFBgAAAAADAAMAtwAAAPoCAAAAAA==&#10;" filled="f" stroked="f">
                  <v:textbox inset="0,0,0,0">
                    <w:txbxContent>
                      <w:p w14:paraId="62C4F993" w14:textId="77777777" w:rsidR="00415F11" w:rsidRDefault="00415F11" w:rsidP="00206057">
                        <w:pPr>
                          <w:spacing w:line="259" w:lineRule="auto"/>
                        </w:pPr>
                        <w:r>
                          <w:rPr>
                            <w:rFonts w:ascii="Verdana" w:eastAsia="Verdana" w:hAnsi="Verdana" w:cs="Verdana"/>
                            <w:sz w:val="13"/>
                          </w:rPr>
                          <w:t>-</w:t>
                        </w:r>
                      </w:p>
                    </w:txbxContent>
                  </v:textbox>
                </v:rect>
                <v:rect id="Rectangle 268" o:spid="_x0000_s1226" style="position:absolute;left:11733;top:20552;width:2255;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" filled="f" stroked="f">
                  <v:textbox inset="0,0,0,0">
                    <w:txbxContent>
                      <w:p w14:paraId="6492EF76" w14:textId="77777777" w:rsidR="00415F11" w:rsidRDefault="00415F11" w:rsidP="00206057">
                        <w:pPr>
                          <w:spacing w:line="259" w:lineRule="auto"/>
                        </w:pPr>
                        <w:r>
                          <w:rPr>
                            <w:rFonts w:ascii="Verdana" w:eastAsia="Verdana" w:hAnsi="Verdana" w:cs="Verdana"/>
                            <w:sz w:val="13"/>
                          </w:rPr>
                          <w:t>DER</w:t>
                        </w:r>
                      </w:p>
                    </w:txbxContent>
                  </v:textbox>
                </v:rect>
                <v:rect id="Rectangle 269" o:spid="_x0000_s1227" style="position:absolute;left:3156;top:16319;width:4861;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" filled="f" stroked="f">
                  <v:textbox inset="0,0,0,0">
                    <w:txbxContent>
                      <w:p w14:paraId="40AA5BA4" w14:textId="77777777" w:rsidR="00415F11" w:rsidRDefault="00415F11" w:rsidP="00206057">
                        <w:pPr>
                          <w:spacing w:line="259" w:lineRule="auto"/>
                        </w:pPr>
                        <w:r>
                          <w:rPr>
                            <w:rFonts w:ascii="Verdana" w:eastAsia="Verdana" w:hAnsi="Verdana" w:cs="Verdana"/>
                            <w:color w:val="00AFEF"/>
                            <w:sz w:val="13"/>
                          </w:rPr>
                          <w:t>BUS #12</w:t>
                        </w:r>
                      </w:p>
                    </w:txbxContent>
                  </v:textbox>
                </v:rect>
                <v:shape id="Shape 2703" o:spid="_x0000_s1228" style="position:absolute;top:11038;width:5949;height:4037;visibility:visible;mso-wrap-style:square;v-text-anchor:top" coordsize="594941,40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" path="m,l594941,r,403648l,403648,,e" fillcolor="#e1eed9" stroked="f" strokeweight="0">
                  <v:stroke miterlimit="83231f" joinstyle="miter"/>
                  <v:path arrowok="t" textboxrect="0,0,594941,403648"/>
                </v:shape>
                <v:rect id="Rectangle 271" o:spid="_x0000_s1229" style="position:absolute;left:1183;top:11224;width:5138;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" filled="f" stroked="f">
                  <v:textbox inset="0,0,0,0">
                    <w:txbxContent>
                      <w:p w14:paraId="75EAE581" w14:textId="77777777" w:rsidR="00415F11" w:rsidRDefault="00415F11" w:rsidP="00206057">
                        <w:pPr>
                          <w:spacing w:line="259" w:lineRule="auto"/>
                        </w:pPr>
                        <w:r>
                          <w:rPr>
                            <w:rFonts w:ascii="Verdana" w:eastAsia="Verdana" w:hAnsi="Verdana" w:cs="Verdana"/>
                            <w:sz w:val="13"/>
                          </w:rPr>
                          <w:t xml:space="preserve">BES BUS </w:t>
                        </w:r>
                      </w:p>
                    </w:txbxContent>
                  </v:textbox>
                </v:rect>
                <v:rect id="Rectangle 272" o:spid="_x0000_s1230" style="position:absolute;left:1108;top:12190;width:5346;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" filled="f" stroked="f">
                  <v:textbox inset="0,0,0,0">
                    <w:txbxContent>
                      <w:p w14:paraId="1EA8C364" w14:textId="77777777" w:rsidR="00415F11" w:rsidRDefault="00415F11" w:rsidP="00206057">
                        <w:pPr>
                          <w:spacing w:line="259" w:lineRule="auto"/>
                        </w:pPr>
                        <w:r>
                          <w:rPr>
                            <w:rFonts w:ascii="Verdana" w:eastAsia="Verdana" w:hAnsi="Verdana" w:cs="Verdana"/>
                            <w:sz w:val="13"/>
                          </w:rPr>
                          <w:t xml:space="preserve">SERVING </w:t>
                        </w:r>
                      </w:p>
                    </w:txbxContent>
                  </v:textbox>
                </v:rect>
                <v:rect id="Rectangle 273" o:spid="_x0000_s1231" style="position:absolute;left:1850;top:13156;width:3385;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mA8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C8ymA8xQAAANwAAAAP&#10;AAAAAAAAAAAAAAAAAAcCAABkcnMvZG93bnJldi54bWxQSwUGAAAAAAMAAwC3AAAA+QIAAAAA&#10;" filled="f" stroked="f">
                  <v:textbox inset="0,0,0,0">
                    <w:txbxContent>
                      <w:p w14:paraId="38223935" w14:textId="77777777" w:rsidR="00415F11" w:rsidRDefault="00415F11" w:rsidP="00206057">
                        <w:pPr>
                          <w:spacing w:line="259" w:lineRule="auto"/>
                        </w:pPr>
                        <w:r>
                          <w:rPr>
                            <w:rFonts w:ascii="Verdana" w:eastAsia="Verdana" w:hAnsi="Verdana" w:cs="Verdana"/>
                            <w:sz w:val="13"/>
                          </w:rPr>
                          <w:t xml:space="preserve">LOAD </w:t>
                        </w:r>
                      </w:p>
                    </w:txbxContent>
                  </v:textbox>
                </v:rect>
                <v:shape id="Shape 275" o:spid="_x0000_s1232" style="position:absolute;left:5087;top:13870;width:4553;height:2167;visibility:visible;mso-wrap-style:square;v-text-anchor:top" coordsize="455335,216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" path="m18258,l399842,143864r9056,-24017l455335,192660r-82952,24031l381584,192286,,48422,18258,xe" fillcolor="#c4d59f" stroked="f" strokeweight="0">
                  <v:stroke miterlimit="83231f" joinstyle="miter"/>
                  <v:path arrowok="t" textboxrect="0,0,455335,216691"/>
                </v:shape>
                <v:shape id="Shape 276" o:spid="_x0000_s1233" style="position:absolute;left:5088;top:13874;width:4554;height:2163;visibility:visible;mso-wrap-style:square;v-text-anchor:top" coordsize="455335,21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" path="m455335,192273l408898,119459r-9202,24405l18112,,,48035,381584,191899r-9201,24405l455335,192273xe" filled="f" strokecolor="#4f6127" strokeweight=".33358mm">
                  <v:stroke endcap="round"/>
                  <v:path arrowok="t" textboxrect="0,0,455335,216304"/>
                </v:shape>
                <v:shape id="Shape 2704" o:spid="_x0000_s1234" style="position:absolute;left:29370;top:11270;width:7883;height:3171;visibility:visible;mso-wrap-style:square;v-text-anchor:top" coordsize="788286,317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" path="m,l788286,r,317122l,317122,,e" fillcolor="#e1eed9" stroked="f" strokeweight="0">
                  <v:stroke miterlimit="83231f" joinstyle="miter"/>
                  <v:path arrowok="t" textboxrect="0,0,788286,317122"/>
                </v:shape>
                <v:rect id="Rectangle 278" o:spid="_x0000_s1235" style="position:absolute;left:31519;top:11505;width:5137;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" filled="f" stroked="f">
                  <v:textbox inset="0,0,0,0">
                    <w:txbxContent>
                      <w:p w14:paraId="634FA5EF" w14:textId="77777777" w:rsidR="00415F11" w:rsidRDefault="00415F11" w:rsidP="00206057">
                        <w:pPr>
                          <w:spacing w:line="259" w:lineRule="auto"/>
                        </w:pPr>
                        <w:r>
                          <w:rPr>
                            <w:rFonts w:ascii="Verdana" w:eastAsia="Verdana" w:hAnsi="Verdana" w:cs="Verdana"/>
                            <w:sz w:val="13"/>
                          </w:rPr>
                          <w:t xml:space="preserve">BES BUS </w:t>
                        </w:r>
                      </w:p>
                    </w:txbxContent>
                  </v:textbox>
                </v:rect>
                <v:rect id="Rectangle 279" o:spid="_x0000_s1236" style="position:absolute;left:30177;top:12471;width:8725;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" filled="f" stroked="f">
                  <v:textbox inset="0,0,0,0">
                    <w:txbxContent>
                      <w:p w14:paraId="1B68C0E2" w14:textId="77777777" w:rsidR="00415F11" w:rsidRDefault="00415F11" w:rsidP="00206057">
                        <w:pPr>
                          <w:spacing w:line="259" w:lineRule="auto"/>
                        </w:pPr>
                        <w:r>
                          <w:rPr>
                            <w:rFonts w:ascii="Verdana" w:eastAsia="Verdana" w:hAnsi="Verdana" w:cs="Verdana"/>
                            <w:sz w:val="13"/>
                          </w:rPr>
                          <w:t xml:space="preserve">SERVING LOAD </w:t>
                        </w:r>
                      </w:p>
                    </w:txbxContent>
                  </v:textbox>
                </v:rect>
                <v:rect id="Rectangle 280" o:spid="_x0000_s1237" style="position:absolute;left:31434;top:13437;width:4986;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" filled="f" stroked="f">
                  <v:textbox inset="0,0,0,0">
                    <w:txbxContent>
                      <w:p w14:paraId="00A38BA8" w14:textId="77777777" w:rsidR="00415F11" w:rsidRDefault="00415F11" w:rsidP="00206057">
                        <w:pPr>
                          <w:spacing w:line="259" w:lineRule="auto"/>
                        </w:pPr>
                      </w:p>
                    </w:txbxContent>
                  </v:textbox>
                </v:rect>
                <v:shape id="Shape 281" o:spid="_x0000_s1238" style="position:absolute;left:26264;top:12655;width:3267;height:2752;visibility:visible;mso-wrap-style:square;v-text-anchor:top" coordsize="326749,275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" path="m294132,r32617,39643l69701,251122r16572,20141l,275227,20511,191338r16572,20141l294132,xe" fillcolor="#c4d59f" stroked="f" strokeweight="0">
                  <v:stroke miterlimit="83231f" joinstyle="miter"/>
                  <v:path arrowok="t" textboxrect="0,0,326749,275227"/>
                </v:shape>
                <v:shape id="Shape 282" o:spid="_x0000_s1239" style="position:absolute;left:26264;top:12655;width:3267;height:2752;visibility:visible;mso-wrap-style:square;v-text-anchor:top" coordsize="326749,275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" path="m,275227r86273,-3964l69701,251122,326749,39643,294132,,37083,211479,20511,191338,,275227xe" filled="f" strokecolor="#4f6127" strokeweight=".27531mm">
                  <v:stroke endcap="round"/>
                  <v:path arrowok="t" textboxrect="0,0,326749,275227"/>
                </v:shape>
                <v:rect id="Rectangle 283" o:spid="_x0000_s1240" style="position:absolute;left:59318;top:3939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AbxgAAANwAAAAPAAAAZHJzL2Rvd25yZXYueG1sRI9Ba8JA&#10;FITvBf/D8oTe6qYR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iR8QG8YAAADcAAAA&#10;DwAAAAAAAAAAAAAAAAAHAgAAZHJzL2Rvd25yZXYueG1sUEsFBgAAAAADAAMAtwAAAPoCAAAAAA==&#10;" filled="f" stroked="f">
                  <v:textbox inset="0,0,0,0">
                    <w:txbxContent>
                      <w:p w14:paraId="0B1CB4FA" w14:textId="77777777" w:rsidR="00415F11" w:rsidRDefault="00415F11" w:rsidP="00206057">
                        <w:pPr>
                          <w:spacing w:line="259" w:lineRule="auto"/>
                        </w:pPr>
                        <w:r>
                          <w:t xml:space="preserve"> </w:t>
                        </w:r>
                      </w:p>
                    </w:txbxContent>
                  </v:textbox>
                </v:rect>
                <w10:anchorlock/>
              </v:group>
            </w:pict>
          </mc:Fallback>
        </mc:AlternateContent>
      </w:r>
    </w:p>
    <w:p w14:paraId="3FDD0C59" w14:textId="1BA3EA23" w:rsidR="00092CB5" w:rsidRPr="00386C2B" w:rsidRDefault="00206057" w:rsidP="00386C2B">
      <w:pPr>
        <w:spacing w:after="159" w:line="259" w:lineRule="auto"/>
        <w:ind w:left="19" w:right="-55"/>
        <w:jc w:val="center"/>
        <w:rPr>
          <w:b/>
          <w:bCs/>
          <w:iCs/>
        </w:rPr>
      </w:pPr>
      <w:r w:rsidRPr="00386C2B">
        <w:rPr>
          <w:b/>
          <w:bCs/>
          <w:iCs/>
          <w:color w:val="44536A"/>
          <w:sz w:val="18"/>
        </w:rPr>
        <w:t>Figure 2</w:t>
      </w:r>
      <w:r w:rsidR="00036973">
        <w:rPr>
          <w:b/>
          <w:bCs/>
          <w:iCs/>
          <w:color w:val="44536A"/>
          <w:sz w:val="18"/>
        </w:rPr>
        <w:t xml:space="preserve">: </w:t>
      </w:r>
      <w:r w:rsidRPr="00386C2B">
        <w:rPr>
          <w:b/>
          <w:bCs/>
          <w:iCs/>
          <w:color w:val="44536A"/>
          <w:sz w:val="18"/>
        </w:rPr>
        <w:t xml:space="preserve"> Schematic of an illustrative transmission system to help identify "BES bus-serving load" definition as proposed</w:t>
      </w:r>
    </w:p>
    <w:sectPr w:rsidR="00092CB5" w:rsidRPr="00386C2B" w:rsidSect="00E60569">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BDB74" w14:textId="77777777" w:rsidR="009A3BFA" w:rsidRDefault="009A3BFA" w:rsidP="00E60569">
      <w:r>
        <w:separator/>
      </w:r>
    </w:p>
    <w:p w14:paraId="18CEDE2A" w14:textId="77777777" w:rsidR="009A3BFA" w:rsidRDefault="009A3BFA" w:rsidP="00E60569"/>
  </w:endnote>
  <w:endnote w:type="continuationSeparator" w:id="0">
    <w:p w14:paraId="1ABC1EF6" w14:textId="77777777" w:rsidR="009A3BFA" w:rsidRDefault="009A3BFA" w:rsidP="00E60569">
      <w:r>
        <w:continuationSeparator/>
      </w:r>
    </w:p>
    <w:p w14:paraId="3DFC7E69" w14:textId="77777777" w:rsidR="009A3BFA" w:rsidRDefault="009A3BFA" w:rsidP="00E60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07967" w14:textId="77777777" w:rsidR="006501CE" w:rsidRDefault="006501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063625332"/>
      <w:docPartObj>
        <w:docPartGallery w:val="Page Numbers (Bottom of Page)"/>
        <w:docPartUnique/>
      </w:docPartObj>
    </w:sdtPr>
    <w:sdtEndPr>
      <w:rPr>
        <w:b w:val="0"/>
      </w:rPr>
    </w:sdtEndPr>
    <w:sdtContent>
      <w:p w14:paraId="49292C7A" w14:textId="77777777" w:rsidR="00415F11" w:rsidRPr="00E5288E" w:rsidRDefault="00415F11" w:rsidP="00E60569">
        <w:pPr>
          <w:pStyle w:val="Footer"/>
          <w:rPr>
            <w:sz w:val="22"/>
          </w:rPr>
        </w:pPr>
        <w:r w:rsidRPr="00E5288E">
          <w:rPr>
            <w:sz w:val="22"/>
          </w:rPr>
          <w:drawing>
            <wp:inline distT="0" distB="0" distL="0" distR="0" wp14:anchorId="11D5E73F" wp14:editId="56151A14">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2BD8" w14:textId="77777777" w:rsidR="00415F11" w:rsidRPr="00E5288E" w:rsidRDefault="00415F11" w:rsidP="00E60569">
    <w:pPr>
      <w:pStyle w:val="Footer"/>
      <w:rPr>
        <w:sz w:val="22"/>
      </w:rPr>
    </w:pPr>
    <w:r w:rsidRPr="00E5288E">
      <w:rPr>
        <w:sz w:val="22"/>
      </w:rPr>
      <mc:AlternateContent>
        <mc:Choice Requires="wps">
          <w:drawing>
            <wp:inline distT="0" distB="0" distL="0" distR="0" wp14:anchorId="66ACA964" wp14:editId="08EB5206">
              <wp:extent cx="6400800" cy="523875"/>
              <wp:effectExtent l="0" t="0" r="0" b="9525"/>
              <wp:docPr id="30" name="Rectangle 30"/>
              <wp:cNvGraphicFramePr/>
              <a:graphic xmlns:a="http://schemas.openxmlformats.org/drawingml/2006/main">
                <a:graphicData uri="http://schemas.microsoft.com/office/word/2010/wordprocessingShape">
                  <wps:wsp>
                    <wps:cNvSpPr/>
                    <wps:spPr>
                      <a:xfrm>
                        <a:off x="0" y="0"/>
                        <a:ext cx="6400800" cy="523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A50647" w14:textId="77777777" w:rsidR="00415F11" w:rsidRPr="00E5288E" w:rsidRDefault="00415F11" w:rsidP="00E60569">
                          <w:pPr>
                            <w:pStyle w:val="FooterPG1"/>
                            <w:rPr>
                              <w:sz w:val="22"/>
                            </w:rPr>
                          </w:pPr>
                          <w:r w:rsidRPr="00E5288E">
                            <w:rPr>
                              <w:sz w:val="22"/>
                            </w:rPr>
                            <w:t>155 North 400 West | Suite 200 | Salt Lake City, Utah 84103</w:t>
                          </w:r>
                          <w:r w:rsidRPr="00E5288E">
                            <w:rPr>
                              <w:sz w:val="22"/>
                            </w:rPr>
                            <w:br/>
                            <w:t>www.wecc.org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ACA964" id="Rectangle 30" o:spid="_x0000_s1241" style="width:7in;height:4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" fillcolor="#00395d [3204]" stroked="f" strokeweight="2pt">
              <v:textbox>
                <w:txbxContent>
                  <w:p w14:paraId="42A50647" w14:textId="77777777" w:rsidR="00415F11" w:rsidRPr="00E5288E" w:rsidRDefault="00415F11" w:rsidP="00E60569">
                    <w:pPr>
                      <w:pStyle w:val="FooterPG1"/>
                      <w:rPr>
                        <w:sz w:val="22"/>
                      </w:rPr>
                    </w:pPr>
                    <w:r w:rsidRPr="00E5288E">
                      <w:rPr>
                        <w:sz w:val="22"/>
                      </w:rPr>
                      <w:t>155 North 400 West | Suite 200 | Salt Lake City, Utah 84103</w:t>
                    </w:r>
                    <w:r w:rsidRPr="00E5288E">
                      <w:rPr>
                        <w:sz w:val="22"/>
                      </w:rPr>
                      <w:br/>
                      <w:t>www.wecc.org</w:t>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67362" w14:textId="77777777" w:rsidR="009A3BFA" w:rsidRDefault="009A3BFA" w:rsidP="0053685B">
      <w:pPr>
        <w:pStyle w:val="FootnoteText"/>
      </w:pPr>
      <w:r>
        <w:separator/>
      </w:r>
    </w:p>
  </w:footnote>
  <w:footnote w:type="continuationSeparator" w:id="0">
    <w:p w14:paraId="6FB3CE98" w14:textId="77777777" w:rsidR="009A3BFA" w:rsidRDefault="009A3BFA" w:rsidP="00E60569">
      <w:r>
        <w:continuationSeparator/>
      </w:r>
    </w:p>
    <w:p w14:paraId="600995DA" w14:textId="77777777" w:rsidR="009A3BFA" w:rsidRDefault="009A3BFA" w:rsidP="00E605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0A04B" w14:textId="77777777" w:rsidR="00415F11" w:rsidRDefault="00000000">
    <w:pPr>
      <w:pStyle w:val="Header"/>
    </w:pPr>
    <w:r>
      <w:rPr>
        <w:noProof/>
      </w:rPr>
      <w:pict w14:anchorId="3F610A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721954" o:spid="_x0000_s1033" type="#_x0000_t136" style="position:absolute;left:0;text-align:left;margin-left:0;margin-top:0;width:616.75pt;height:93.75pt;rotation:315;z-index:-251654144;mso-position-horizontal:center;mso-position-horizontal-relative:margin;mso-position-vertical:center;mso-position-vertical-relative:margin" o:allowincell="f" fillcolor="silver" stroked="f">
          <v:fill opacity=".5"/>
          <v:textpath style="font-family:&quot;Palatino Linotype&quot;;font-size:1pt" string="Posting 2 - To Tech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04D6" w14:textId="643546FF" w:rsidR="00415F11" w:rsidRPr="00E5288E" w:rsidRDefault="00000000" w:rsidP="00E60569">
    <w:pPr>
      <w:pStyle w:val="Header"/>
      <w:rPr>
        <w:sz w:val="22"/>
      </w:rPr>
    </w:pPr>
    <w:r>
      <w:rPr>
        <w:noProof/>
      </w:rPr>
      <w:pict w14:anchorId="08CBE9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721955" o:spid="_x0000_s1034" type="#_x0000_t136" style="position:absolute;left:0;text-align:left;margin-left:0;margin-top:0;width:628.9pt;height:93.75pt;rotation:315;z-index:-251652096;mso-position-horizontal:center;mso-position-horizontal-relative:margin;mso-position-vertical:center;mso-position-vertical-relative:margin" o:allowincell="f" fillcolor="silver" stroked="f">
          <v:fill opacity=".5"/>
          <v:textpath style="font-family:&quot;Palatino Linotype&quot;;font-size:1pt" string="Posting 2 - To Tech "/>
          <w10:wrap anchorx="margin" anchory="margin"/>
        </v:shape>
      </w:pict>
    </w:r>
    <w:r w:rsidR="00415F11">
      <w:rPr>
        <w:sz w:val="22"/>
      </w:rPr>
      <w:t>WECC-0146 Response to Comments Posting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A081" w14:textId="77777777" w:rsidR="00415F11" w:rsidRDefault="00000000" w:rsidP="00FD6572">
    <w:pPr>
      <w:pStyle w:val="Header"/>
    </w:pPr>
    <w:r>
      <w:rPr>
        <w:noProof/>
      </w:rPr>
      <w:pict w14:anchorId="02964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721953" o:spid="_x0000_s1032" type="#_x0000_t136" style="position:absolute;left:0;text-align:left;margin-left:0;margin-top:0;width:628.9pt;height:93.75pt;rotation:315;z-index:-251656192;mso-position-horizontal:center;mso-position-horizontal-relative:margin;mso-position-vertical:center;mso-position-vertical-relative:margin" o:allowincell="f" fillcolor="silver" stroked="f">
          <v:fill opacity=".5"/>
          <v:textpath style="font-family:&quot;Palatino Linotype&quot;;font-size:1pt" string="Posting 2 - To Tech "/>
          <w10:wrap anchorx="margin" anchory="margin"/>
        </v:shape>
      </w:pict>
    </w:r>
    <w:r w:rsidR="00415F11">
      <w:rPr>
        <w:noProof/>
      </w:rPr>
      <w:drawing>
        <wp:anchor distT="0" distB="0" distL="114300" distR="114300" simplePos="0" relativeHeight="251658240" behindDoc="1" locked="0" layoutInCell="1" allowOverlap="1" wp14:anchorId="596D6C42" wp14:editId="55DEFD6A">
          <wp:simplePos x="0" y="0"/>
          <wp:positionH relativeFrom="column">
            <wp:posOffset>4864</wp:posOffset>
          </wp:positionH>
          <wp:positionV relativeFrom="paragraph">
            <wp:posOffset>77821</wp:posOffset>
          </wp:positionV>
          <wp:extent cx="2929134" cy="938786"/>
          <wp:effectExtent l="0" t="0" r="5080" b="0"/>
          <wp:wrapTight wrapText="bothSides">
            <wp:wrapPolygon edited="0">
              <wp:start x="3653" y="0"/>
              <wp:lineTo x="0" y="2192"/>
              <wp:lineTo x="0" y="3507"/>
              <wp:lineTo x="422" y="7015"/>
              <wp:lineTo x="1686" y="14030"/>
              <wp:lineTo x="0" y="17976"/>
              <wp:lineTo x="0" y="21045"/>
              <wp:lineTo x="8009" y="21045"/>
              <wp:lineTo x="15174" y="21045"/>
              <wp:lineTo x="21497" y="21045"/>
              <wp:lineTo x="21497" y="17976"/>
              <wp:lineTo x="6744" y="14030"/>
              <wp:lineTo x="18406" y="14030"/>
              <wp:lineTo x="21497" y="12714"/>
              <wp:lineTo x="21497" y="5261"/>
              <wp:lineTo x="4356" y="0"/>
              <wp:lineTo x="365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C_Tagline.png"/>
                  <pic:cNvPicPr/>
                </pic:nvPicPr>
                <pic:blipFill>
                  <a:blip r:embed="rId1">
                    <a:extLst>
                      <a:ext uri="{28A0092B-C50C-407E-A947-70E740481C1C}">
                        <a14:useLocalDpi xmlns:a14="http://schemas.microsoft.com/office/drawing/2010/main" val="0"/>
                      </a:ext>
                    </a:extLst>
                  </a:blip>
                  <a:stretch>
                    <a:fillRect/>
                  </a:stretch>
                </pic:blipFill>
                <pic:spPr>
                  <a:xfrm>
                    <a:off x="0" y="0"/>
                    <a:ext cx="2929134" cy="938786"/>
                  </a:xfrm>
                  <a:prstGeom prst="rect">
                    <a:avLst/>
                  </a:prstGeom>
                </pic:spPr>
              </pic:pic>
            </a:graphicData>
          </a:graphic>
          <wp14:sizeRelH relativeFrom="page">
            <wp14:pctWidth>0</wp14:pctWidth>
          </wp14:sizeRelH>
          <wp14:sizeRelV relativeFrom="page">
            <wp14:pctHeight>0</wp14:pctHeight>
          </wp14:sizeRelV>
        </wp:anchor>
      </w:drawing>
    </w:r>
  </w:p>
  <w:p w14:paraId="3CF34257" w14:textId="77777777" w:rsidR="00415F11" w:rsidRDefault="00415F11" w:rsidP="00833E1A">
    <w:pPr>
      <w:pStyle w:val="Header"/>
      <w:rPr>
        <w:bCs/>
      </w:rPr>
    </w:pPr>
    <w:bookmarkStart w:id="17" w:name="_Hlk23152673"/>
    <w:r w:rsidRPr="00833E1A">
      <w:rPr>
        <w:bCs/>
      </w:rPr>
      <w:t>WECC-0146 TPL-001-WECC-CRT-3.2 Transmission System Planning Performance</w:t>
    </w:r>
  </w:p>
  <w:bookmarkEnd w:id="17"/>
  <w:p w14:paraId="5B44D666" w14:textId="71A7C94A" w:rsidR="00415F11" w:rsidRDefault="00415F11" w:rsidP="00FD6572">
    <w:pPr>
      <w:pStyle w:val="Header"/>
      <w:contextualSpacing w:val="0"/>
    </w:pPr>
    <w:r>
      <w:t>Response to Comments Posting 2</w:t>
    </w:r>
  </w:p>
  <w:p w14:paraId="7AE1FC3D" w14:textId="24409102" w:rsidR="00415F11" w:rsidRPr="00761FA8" w:rsidRDefault="00415F11" w:rsidP="00FD6572">
    <w:pPr>
      <w:pStyle w:val="Header"/>
      <w:contextualSpacing w:val="0"/>
    </w:pPr>
    <w:r>
      <w:t>December 20, 2021–January 19,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4DA"/>
    <w:multiLevelType w:val="multilevel"/>
    <w:tmpl w:val="36D622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7B2585"/>
    <w:multiLevelType w:val="multilevel"/>
    <w:tmpl w:val="36D4A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E25F9"/>
    <w:multiLevelType w:val="hybridMultilevel"/>
    <w:tmpl w:val="E1344C1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15:restartNumberingAfterBreak="0">
    <w:nsid w:val="09E41D63"/>
    <w:multiLevelType w:val="multilevel"/>
    <w:tmpl w:val="0C100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5F6564"/>
    <w:multiLevelType w:val="multilevel"/>
    <w:tmpl w:val="FFDC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181072"/>
    <w:multiLevelType w:val="hybridMultilevel"/>
    <w:tmpl w:val="E9F044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11CED"/>
    <w:multiLevelType w:val="hybridMultilevel"/>
    <w:tmpl w:val="D0DC484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 w15:restartNumberingAfterBreak="0">
    <w:nsid w:val="0EFA40DE"/>
    <w:multiLevelType w:val="hybridMultilevel"/>
    <w:tmpl w:val="80F2331C"/>
    <w:lvl w:ilvl="0" w:tplc="D7F0C31A">
      <w:start w:val="1"/>
      <w:numFmt w:val="decimal"/>
      <w:lvlText w:val="%1."/>
      <w:lvlJc w:val="left"/>
      <w:pPr>
        <w:ind w:left="720" w:hanging="360"/>
      </w:pPr>
    </w:lvl>
    <w:lvl w:ilvl="1" w:tplc="62EC591C" w:tentative="1">
      <w:start w:val="1"/>
      <w:numFmt w:val="lowerLetter"/>
      <w:lvlText w:val="%2."/>
      <w:lvlJc w:val="left"/>
      <w:pPr>
        <w:ind w:left="1440" w:hanging="360"/>
      </w:pPr>
    </w:lvl>
    <w:lvl w:ilvl="2" w:tplc="04102B54" w:tentative="1">
      <w:start w:val="1"/>
      <w:numFmt w:val="lowerRoman"/>
      <w:lvlText w:val="%3."/>
      <w:lvlJc w:val="right"/>
      <w:pPr>
        <w:ind w:left="2160" w:hanging="180"/>
      </w:pPr>
    </w:lvl>
    <w:lvl w:ilvl="3" w:tplc="922C0658" w:tentative="1">
      <w:start w:val="1"/>
      <w:numFmt w:val="decimal"/>
      <w:lvlText w:val="%4."/>
      <w:lvlJc w:val="left"/>
      <w:pPr>
        <w:ind w:left="2880" w:hanging="360"/>
      </w:pPr>
    </w:lvl>
    <w:lvl w:ilvl="4" w:tplc="B0DA2576" w:tentative="1">
      <w:start w:val="1"/>
      <w:numFmt w:val="lowerLetter"/>
      <w:lvlText w:val="%5."/>
      <w:lvlJc w:val="left"/>
      <w:pPr>
        <w:ind w:left="3600" w:hanging="360"/>
      </w:pPr>
    </w:lvl>
    <w:lvl w:ilvl="5" w:tplc="7E74B608" w:tentative="1">
      <w:start w:val="1"/>
      <w:numFmt w:val="lowerRoman"/>
      <w:lvlText w:val="%6."/>
      <w:lvlJc w:val="right"/>
      <w:pPr>
        <w:ind w:left="4320" w:hanging="180"/>
      </w:pPr>
    </w:lvl>
    <w:lvl w:ilvl="6" w:tplc="E9367A72" w:tentative="1">
      <w:start w:val="1"/>
      <w:numFmt w:val="decimal"/>
      <w:lvlText w:val="%7."/>
      <w:lvlJc w:val="left"/>
      <w:pPr>
        <w:ind w:left="5040" w:hanging="360"/>
      </w:pPr>
    </w:lvl>
    <w:lvl w:ilvl="7" w:tplc="01209AA4" w:tentative="1">
      <w:start w:val="1"/>
      <w:numFmt w:val="lowerLetter"/>
      <w:lvlText w:val="%8."/>
      <w:lvlJc w:val="left"/>
      <w:pPr>
        <w:ind w:left="5760" w:hanging="360"/>
      </w:pPr>
    </w:lvl>
    <w:lvl w:ilvl="8" w:tplc="FAF2A4BC" w:tentative="1">
      <w:start w:val="1"/>
      <w:numFmt w:val="lowerRoman"/>
      <w:lvlText w:val="%9."/>
      <w:lvlJc w:val="right"/>
      <w:pPr>
        <w:ind w:left="6480" w:hanging="180"/>
      </w:pPr>
    </w:lvl>
  </w:abstractNum>
  <w:abstractNum w:abstractNumId="8" w15:restartNumberingAfterBreak="0">
    <w:nsid w:val="19DD6D16"/>
    <w:multiLevelType w:val="multilevel"/>
    <w:tmpl w:val="592E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704893"/>
    <w:multiLevelType w:val="hybridMultilevel"/>
    <w:tmpl w:val="F8929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53F51"/>
    <w:multiLevelType w:val="hybridMultilevel"/>
    <w:tmpl w:val="73DE7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37020"/>
    <w:multiLevelType w:val="multilevel"/>
    <w:tmpl w:val="B3D0D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75783C"/>
    <w:multiLevelType w:val="hybridMultilevel"/>
    <w:tmpl w:val="DCA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242A41"/>
    <w:multiLevelType w:val="hybridMultilevel"/>
    <w:tmpl w:val="67406AE4"/>
    <w:lvl w:ilvl="0" w:tplc="FFFFFFFF">
      <w:start w:val="1"/>
      <w:numFmt w:val="lowerLetter"/>
      <w:lvlText w:val="%1)"/>
      <w:lvlJc w:val="left"/>
      <w:pPr>
        <w:ind w:left="72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02D6F83"/>
    <w:multiLevelType w:val="hybridMultilevel"/>
    <w:tmpl w:val="9DF4243A"/>
    <w:lvl w:ilvl="0" w:tplc="28BE7472">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2F6E66"/>
    <w:multiLevelType w:val="multilevel"/>
    <w:tmpl w:val="7CF686C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364A0644"/>
    <w:multiLevelType w:val="hybridMultilevel"/>
    <w:tmpl w:val="67406AE4"/>
    <w:lvl w:ilvl="0" w:tplc="04090017">
      <w:start w:val="1"/>
      <w:numFmt w:val="lowerLetter"/>
      <w:lvlText w:val="%1)"/>
      <w:lvlJc w:val="left"/>
      <w:pPr>
        <w:ind w:left="72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0AB2CE6"/>
    <w:multiLevelType w:val="hybridMultilevel"/>
    <w:tmpl w:val="A836C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585A93"/>
    <w:multiLevelType w:val="hybridMultilevel"/>
    <w:tmpl w:val="EE2A8796"/>
    <w:lvl w:ilvl="0" w:tplc="EEFAA7D2">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14EBB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50F4F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E48BC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B8FFD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2A569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DE902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72979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9ACE3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C907135"/>
    <w:multiLevelType w:val="hybridMultilevel"/>
    <w:tmpl w:val="4A864706"/>
    <w:lvl w:ilvl="0" w:tplc="8F8C5A4A">
      <w:start w:val="1"/>
      <w:numFmt w:val="decimal"/>
      <w:lvlText w:val="%1)"/>
      <w:lvlJc w:val="left"/>
      <w:pPr>
        <w:ind w:left="720" w:hanging="360"/>
      </w:pPr>
      <w:rPr>
        <w:rFonts w:hint="default"/>
        <w:color w:val="3D58A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B514BC"/>
    <w:multiLevelType w:val="hybridMultilevel"/>
    <w:tmpl w:val="6904256A"/>
    <w:lvl w:ilvl="0" w:tplc="1CB49276">
      <w:start w:val="1"/>
      <w:numFmt w:val="decimal"/>
      <w:lvlText w:val="%1."/>
      <w:lvlJc w:val="left"/>
      <w:pPr>
        <w:ind w:left="720" w:hanging="360"/>
      </w:pPr>
    </w:lvl>
    <w:lvl w:ilvl="1" w:tplc="25581D00" w:tentative="1">
      <w:start w:val="1"/>
      <w:numFmt w:val="lowerLetter"/>
      <w:lvlText w:val="%2."/>
      <w:lvlJc w:val="left"/>
      <w:pPr>
        <w:ind w:left="1440" w:hanging="360"/>
      </w:pPr>
    </w:lvl>
    <w:lvl w:ilvl="2" w:tplc="01427FF0" w:tentative="1">
      <w:start w:val="1"/>
      <w:numFmt w:val="lowerRoman"/>
      <w:lvlText w:val="%3."/>
      <w:lvlJc w:val="right"/>
      <w:pPr>
        <w:ind w:left="2160" w:hanging="180"/>
      </w:pPr>
    </w:lvl>
    <w:lvl w:ilvl="3" w:tplc="AB348C76" w:tentative="1">
      <w:start w:val="1"/>
      <w:numFmt w:val="decimal"/>
      <w:lvlText w:val="%4."/>
      <w:lvlJc w:val="left"/>
      <w:pPr>
        <w:ind w:left="2880" w:hanging="360"/>
      </w:pPr>
    </w:lvl>
    <w:lvl w:ilvl="4" w:tplc="124A1578" w:tentative="1">
      <w:start w:val="1"/>
      <w:numFmt w:val="lowerLetter"/>
      <w:lvlText w:val="%5."/>
      <w:lvlJc w:val="left"/>
      <w:pPr>
        <w:ind w:left="3600" w:hanging="360"/>
      </w:pPr>
    </w:lvl>
    <w:lvl w:ilvl="5" w:tplc="082A8800" w:tentative="1">
      <w:start w:val="1"/>
      <w:numFmt w:val="lowerRoman"/>
      <w:lvlText w:val="%6."/>
      <w:lvlJc w:val="right"/>
      <w:pPr>
        <w:ind w:left="4320" w:hanging="180"/>
      </w:pPr>
    </w:lvl>
    <w:lvl w:ilvl="6" w:tplc="04A44D38" w:tentative="1">
      <w:start w:val="1"/>
      <w:numFmt w:val="decimal"/>
      <w:lvlText w:val="%7."/>
      <w:lvlJc w:val="left"/>
      <w:pPr>
        <w:ind w:left="5040" w:hanging="360"/>
      </w:pPr>
    </w:lvl>
    <w:lvl w:ilvl="7" w:tplc="B5F27AD8" w:tentative="1">
      <w:start w:val="1"/>
      <w:numFmt w:val="lowerLetter"/>
      <w:lvlText w:val="%8."/>
      <w:lvlJc w:val="left"/>
      <w:pPr>
        <w:ind w:left="5760" w:hanging="360"/>
      </w:pPr>
    </w:lvl>
    <w:lvl w:ilvl="8" w:tplc="2B585650" w:tentative="1">
      <w:start w:val="1"/>
      <w:numFmt w:val="lowerRoman"/>
      <w:lvlText w:val="%9."/>
      <w:lvlJc w:val="right"/>
      <w:pPr>
        <w:ind w:left="6480" w:hanging="180"/>
      </w:pPr>
    </w:lvl>
  </w:abstractNum>
  <w:abstractNum w:abstractNumId="21" w15:restartNumberingAfterBreak="0">
    <w:nsid w:val="5BA16938"/>
    <w:multiLevelType w:val="hybridMultilevel"/>
    <w:tmpl w:val="C68CA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BA505FB"/>
    <w:multiLevelType w:val="multilevel"/>
    <w:tmpl w:val="495E3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8F27B5"/>
    <w:multiLevelType w:val="multilevel"/>
    <w:tmpl w:val="CEFAE8AA"/>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24" w15:restartNumberingAfterBreak="0">
    <w:nsid w:val="63B141AE"/>
    <w:multiLevelType w:val="multilevel"/>
    <w:tmpl w:val="36D4A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962115"/>
    <w:multiLevelType w:val="hybridMultilevel"/>
    <w:tmpl w:val="93F6D90C"/>
    <w:lvl w:ilvl="0" w:tplc="638A0FF8">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BEE34A">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824799C">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9222DE">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A4E2F8">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2A1DAC">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10ABAC">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3457EE">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92EF99C">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9C62925"/>
    <w:multiLevelType w:val="hybridMultilevel"/>
    <w:tmpl w:val="21866F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DDB2E98"/>
    <w:multiLevelType w:val="multilevel"/>
    <w:tmpl w:val="D01074D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15:restartNumberingAfterBreak="0">
    <w:nsid w:val="6EB7442B"/>
    <w:multiLevelType w:val="multilevel"/>
    <w:tmpl w:val="DD5A6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11333E"/>
    <w:multiLevelType w:val="multilevel"/>
    <w:tmpl w:val="0C1A8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7D20B4"/>
    <w:multiLevelType w:val="hybridMultilevel"/>
    <w:tmpl w:val="902A0714"/>
    <w:lvl w:ilvl="0" w:tplc="F99EA39C">
      <w:start w:val="1"/>
      <w:numFmt w:val="bullet"/>
      <w:lvlText w:val=""/>
      <w:lvlJc w:val="left"/>
      <w:pPr>
        <w:ind w:left="720" w:hanging="360"/>
      </w:pPr>
      <w:rPr>
        <w:rFonts w:ascii="Symbol" w:hAnsi="Symbol" w:hint="default"/>
      </w:rPr>
    </w:lvl>
    <w:lvl w:ilvl="1" w:tplc="07E2E8F8" w:tentative="1">
      <w:start w:val="1"/>
      <w:numFmt w:val="bullet"/>
      <w:lvlText w:val="o"/>
      <w:lvlJc w:val="left"/>
      <w:pPr>
        <w:ind w:left="1440" w:hanging="360"/>
      </w:pPr>
      <w:rPr>
        <w:rFonts w:ascii="Courier New" w:hAnsi="Courier New" w:cs="Courier New" w:hint="default"/>
      </w:rPr>
    </w:lvl>
    <w:lvl w:ilvl="2" w:tplc="1B4A3312" w:tentative="1">
      <w:start w:val="1"/>
      <w:numFmt w:val="bullet"/>
      <w:lvlText w:val=""/>
      <w:lvlJc w:val="left"/>
      <w:pPr>
        <w:ind w:left="2160" w:hanging="360"/>
      </w:pPr>
      <w:rPr>
        <w:rFonts w:ascii="Wingdings" w:hAnsi="Wingdings" w:hint="default"/>
      </w:rPr>
    </w:lvl>
    <w:lvl w:ilvl="3" w:tplc="BAE0C15C" w:tentative="1">
      <w:start w:val="1"/>
      <w:numFmt w:val="bullet"/>
      <w:lvlText w:val=""/>
      <w:lvlJc w:val="left"/>
      <w:pPr>
        <w:ind w:left="2880" w:hanging="360"/>
      </w:pPr>
      <w:rPr>
        <w:rFonts w:ascii="Symbol" w:hAnsi="Symbol" w:hint="default"/>
      </w:rPr>
    </w:lvl>
    <w:lvl w:ilvl="4" w:tplc="817ABDC6" w:tentative="1">
      <w:start w:val="1"/>
      <w:numFmt w:val="bullet"/>
      <w:lvlText w:val="o"/>
      <w:lvlJc w:val="left"/>
      <w:pPr>
        <w:ind w:left="3600" w:hanging="360"/>
      </w:pPr>
      <w:rPr>
        <w:rFonts w:ascii="Courier New" w:hAnsi="Courier New" w:cs="Courier New" w:hint="default"/>
      </w:rPr>
    </w:lvl>
    <w:lvl w:ilvl="5" w:tplc="E8268CF6" w:tentative="1">
      <w:start w:val="1"/>
      <w:numFmt w:val="bullet"/>
      <w:lvlText w:val=""/>
      <w:lvlJc w:val="left"/>
      <w:pPr>
        <w:ind w:left="4320" w:hanging="360"/>
      </w:pPr>
      <w:rPr>
        <w:rFonts w:ascii="Wingdings" w:hAnsi="Wingdings" w:hint="default"/>
      </w:rPr>
    </w:lvl>
    <w:lvl w:ilvl="6" w:tplc="4FD89D18" w:tentative="1">
      <w:start w:val="1"/>
      <w:numFmt w:val="bullet"/>
      <w:lvlText w:val=""/>
      <w:lvlJc w:val="left"/>
      <w:pPr>
        <w:ind w:left="5040" w:hanging="360"/>
      </w:pPr>
      <w:rPr>
        <w:rFonts w:ascii="Symbol" w:hAnsi="Symbol" w:hint="default"/>
      </w:rPr>
    </w:lvl>
    <w:lvl w:ilvl="7" w:tplc="3C5E655E" w:tentative="1">
      <w:start w:val="1"/>
      <w:numFmt w:val="bullet"/>
      <w:lvlText w:val="o"/>
      <w:lvlJc w:val="left"/>
      <w:pPr>
        <w:ind w:left="5760" w:hanging="360"/>
      </w:pPr>
      <w:rPr>
        <w:rFonts w:ascii="Courier New" w:hAnsi="Courier New" w:cs="Courier New" w:hint="default"/>
      </w:rPr>
    </w:lvl>
    <w:lvl w:ilvl="8" w:tplc="28DA7932" w:tentative="1">
      <w:start w:val="1"/>
      <w:numFmt w:val="bullet"/>
      <w:lvlText w:val=""/>
      <w:lvlJc w:val="left"/>
      <w:pPr>
        <w:ind w:left="6480" w:hanging="360"/>
      </w:pPr>
      <w:rPr>
        <w:rFonts w:ascii="Wingdings" w:hAnsi="Wingdings" w:hint="default"/>
      </w:rPr>
    </w:lvl>
  </w:abstractNum>
  <w:abstractNum w:abstractNumId="31"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811AEC"/>
    <w:multiLevelType w:val="hybridMultilevel"/>
    <w:tmpl w:val="096498A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3" w15:restartNumberingAfterBreak="0">
    <w:nsid w:val="73DA5445"/>
    <w:multiLevelType w:val="multilevel"/>
    <w:tmpl w:val="64603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5780332">
    <w:abstractNumId w:val="31"/>
  </w:num>
  <w:num w:numId="2" w16cid:durableId="967902037">
    <w:abstractNumId w:val="20"/>
  </w:num>
  <w:num w:numId="3" w16cid:durableId="2080013198">
    <w:abstractNumId w:val="7"/>
  </w:num>
  <w:num w:numId="4" w16cid:durableId="1332873772">
    <w:abstractNumId w:val="12"/>
  </w:num>
  <w:num w:numId="5" w16cid:durableId="2087217608">
    <w:abstractNumId w:val="32"/>
  </w:num>
  <w:num w:numId="6" w16cid:durableId="1539928705">
    <w:abstractNumId w:val="15"/>
  </w:num>
  <w:num w:numId="7" w16cid:durableId="559440788">
    <w:abstractNumId w:val="30"/>
  </w:num>
  <w:num w:numId="8" w16cid:durableId="1607540658">
    <w:abstractNumId w:val="23"/>
  </w:num>
  <w:num w:numId="9" w16cid:durableId="819690080">
    <w:abstractNumId w:val="27"/>
  </w:num>
  <w:num w:numId="10" w16cid:durableId="1379937117">
    <w:abstractNumId w:val="14"/>
  </w:num>
  <w:num w:numId="11" w16cid:durableId="580213081">
    <w:abstractNumId w:val="14"/>
    <w:lvlOverride w:ilvl="0">
      <w:startOverride w:val="1"/>
    </w:lvlOverride>
  </w:num>
  <w:num w:numId="12" w16cid:durableId="1192841387">
    <w:abstractNumId w:val="17"/>
  </w:num>
  <w:num w:numId="13" w16cid:durableId="1894537220">
    <w:abstractNumId w:val="9"/>
  </w:num>
  <w:num w:numId="14" w16cid:durableId="796416163">
    <w:abstractNumId w:val="29"/>
  </w:num>
  <w:num w:numId="15" w16cid:durableId="6877574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8800183">
    <w:abstractNumId w:val="3"/>
  </w:num>
  <w:num w:numId="17" w16cid:durableId="371275101">
    <w:abstractNumId w:val="22"/>
  </w:num>
  <w:num w:numId="18" w16cid:durableId="232935396">
    <w:abstractNumId w:val="8"/>
  </w:num>
  <w:num w:numId="19" w16cid:durableId="398065981">
    <w:abstractNumId w:val="11"/>
  </w:num>
  <w:num w:numId="20" w16cid:durableId="16348802">
    <w:abstractNumId w:val="33"/>
  </w:num>
  <w:num w:numId="21" w16cid:durableId="138806695">
    <w:abstractNumId w:val="28"/>
  </w:num>
  <w:num w:numId="22" w16cid:durableId="1410034971">
    <w:abstractNumId w:val="14"/>
    <w:lvlOverride w:ilvl="0">
      <w:startOverride w:val="1"/>
    </w:lvlOverride>
  </w:num>
  <w:num w:numId="23" w16cid:durableId="1727681421">
    <w:abstractNumId w:val="1"/>
  </w:num>
  <w:num w:numId="24" w16cid:durableId="1340237546">
    <w:abstractNumId w:val="4"/>
  </w:num>
  <w:num w:numId="25" w16cid:durableId="1651471715">
    <w:abstractNumId w:val="24"/>
  </w:num>
  <w:num w:numId="26" w16cid:durableId="1381125042">
    <w:abstractNumId w:val="2"/>
  </w:num>
  <w:num w:numId="27" w16cid:durableId="580873943">
    <w:abstractNumId w:val="19"/>
  </w:num>
  <w:num w:numId="28" w16cid:durableId="1919316440">
    <w:abstractNumId w:val="10"/>
  </w:num>
  <w:num w:numId="29" w16cid:durableId="225839254">
    <w:abstractNumId w:val="6"/>
  </w:num>
  <w:num w:numId="30" w16cid:durableId="803353378">
    <w:abstractNumId w:val="21"/>
  </w:num>
  <w:num w:numId="31" w16cid:durableId="17481093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30846964">
    <w:abstractNumId w:val="5"/>
  </w:num>
  <w:num w:numId="33" w16cid:durableId="1234122916">
    <w:abstractNumId w:val="18"/>
  </w:num>
  <w:num w:numId="34" w16cid:durableId="125896511">
    <w:abstractNumId w:val="25"/>
  </w:num>
  <w:num w:numId="35" w16cid:durableId="2125608167">
    <w:abstractNumId w:val="16"/>
  </w:num>
  <w:num w:numId="36" w16cid:durableId="6996717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attachedTemplate r:id="rId1"/>
  <w:trackRevisions/>
  <w:defaultTabStop w:val="720"/>
  <w:defaultTableStyle w:val="WECCTable"/>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zMzc0NzQzNbI0NTdX0lEKTi0uzszPAykwrAUAKQBTniwAAAA="/>
  </w:docVars>
  <w:rsids>
    <w:rsidRoot w:val="0053685B"/>
    <w:rsid w:val="0000557C"/>
    <w:rsid w:val="00012FEE"/>
    <w:rsid w:val="00017C30"/>
    <w:rsid w:val="00023A2F"/>
    <w:rsid w:val="00033171"/>
    <w:rsid w:val="00035493"/>
    <w:rsid w:val="00036973"/>
    <w:rsid w:val="0004659E"/>
    <w:rsid w:val="000544F0"/>
    <w:rsid w:val="00060803"/>
    <w:rsid w:val="000625C8"/>
    <w:rsid w:val="00064067"/>
    <w:rsid w:val="00071D3D"/>
    <w:rsid w:val="00071F78"/>
    <w:rsid w:val="000733F6"/>
    <w:rsid w:val="00077FA9"/>
    <w:rsid w:val="000833A8"/>
    <w:rsid w:val="00092CB5"/>
    <w:rsid w:val="00093A78"/>
    <w:rsid w:val="00096702"/>
    <w:rsid w:val="000A1755"/>
    <w:rsid w:val="000A4DDD"/>
    <w:rsid w:val="000B360E"/>
    <w:rsid w:val="000D56D6"/>
    <w:rsid w:val="000D63FA"/>
    <w:rsid w:val="000D7344"/>
    <w:rsid w:val="000D7D85"/>
    <w:rsid w:val="000E3160"/>
    <w:rsid w:val="000F614E"/>
    <w:rsid w:val="0010153E"/>
    <w:rsid w:val="00104AE7"/>
    <w:rsid w:val="0011358A"/>
    <w:rsid w:val="001208EE"/>
    <w:rsid w:val="0012474D"/>
    <w:rsid w:val="001329AD"/>
    <w:rsid w:val="001469BB"/>
    <w:rsid w:val="001636D2"/>
    <w:rsid w:val="00171A03"/>
    <w:rsid w:val="00185D80"/>
    <w:rsid w:val="001864C5"/>
    <w:rsid w:val="001A6A21"/>
    <w:rsid w:val="001B5EEC"/>
    <w:rsid w:val="001B7CE9"/>
    <w:rsid w:val="001C2248"/>
    <w:rsid w:val="001C497F"/>
    <w:rsid w:val="001C7E2D"/>
    <w:rsid w:val="001E12D2"/>
    <w:rsid w:val="001E1B6F"/>
    <w:rsid w:val="001E561E"/>
    <w:rsid w:val="001F3FA9"/>
    <w:rsid w:val="00203374"/>
    <w:rsid w:val="00206057"/>
    <w:rsid w:val="002201AF"/>
    <w:rsid w:val="0022514A"/>
    <w:rsid w:val="002267AC"/>
    <w:rsid w:val="0023304E"/>
    <w:rsid w:val="00233175"/>
    <w:rsid w:val="00233E12"/>
    <w:rsid w:val="0024031F"/>
    <w:rsid w:val="002425F0"/>
    <w:rsid w:val="002460EF"/>
    <w:rsid w:val="002634B4"/>
    <w:rsid w:val="00263D03"/>
    <w:rsid w:val="00270172"/>
    <w:rsid w:val="002750A4"/>
    <w:rsid w:val="002804E5"/>
    <w:rsid w:val="002A6673"/>
    <w:rsid w:val="002B4DA5"/>
    <w:rsid w:val="002C1AB2"/>
    <w:rsid w:val="002D79C5"/>
    <w:rsid w:val="002E1330"/>
    <w:rsid w:val="00307CFC"/>
    <w:rsid w:val="00323BC9"/>
    <w:rsid w:val="00324BF2"/>
    <w:rsid w:val="00325D2C"/>
    <w:rsid w:val="003438CF"/>
    <w:rsid w:val="00352EC0"/>
    <w:rsid w:val="00370BF3"/>
    <w:rsid w:val="00371F31"/>
    <w:rsid w:val="00373E5B"/>
    <w:rsid w:val="003802FB"/>
    <w:rsid w:val="003826D4"/>
    <w:rsid w:val="00386C2B"/>
    <w:rsid w:val="003A001E"/>
    <w:rsid w:val="003A0468"/>
    <w:rsid w:val="003A079E"/>
    <w:rsid w:val="003A1E3E"/>
    <w:rsid w:val="003A1EB3"/>
    <w:rsid w:val="003A5038"/>
    <w:rsid w:val="003B7782"/>
    <w:rsid w:val="003D767B"/>
    <w:rsid w:val="003E1973"/>
    <w:rsid w:val="003E5939"/>
    <w:rsid w:val="003E6638"/>
    <w:rsid w:val="003F3940"/>
    <w:rsid w:val="003F4AD9"/>
    <w:rsid w:val="003F7D87"/>
    <w:rsid w:val="00400D2E"/>
    <w:rsid w:val="00415F11"/>
    <w:rsid w:val="0043738A"/>
    <w:rsid w:val="00454D47"/>
    <w:rsid w:val="004578CE"/>
    <w:rsid w:val="00466D5C"/>
    <w:rsid w:val="00472B58"/>
    <w:rsid w:val="00473124"/>
    <w:rsid w:val="004804B2"/>
    <w:rsid w:val="00480865"/>
    <w:rsid w:val="00483713"/>
    <w:rsid w:val="004A0BC8"/>
    <w:rsid w:val="004A5A5A"/>
    <w:rsid w:val="004C1B4D"/>
    <w:rsid w:val="004D1F97"/>
    <w:rsid w:val="004E3D0A"/>
    <w:rsid w:val="004E7D99"/>
    <w:rsid w:val="004F352F"/>
    <w:rsid w:val="00504175"/>
    <w:rsid w:val="00504559"/>
    <w:rsid w:val="00504EEE"/>
    <w:rsid w:val="0050729A"/>
    <w:rsid w:val="00507DC5"/>
    <w:rsid w:val="005144DB"/>
    <w:rsid w:val="00523296"/>
    <w:rsid w:val="00533CFD"/>
    <w:rsid w:val="0053685B"/>
    <w:rsid w:val="00550DB3"/>
    <w:rsid w:val="0056149A"/>
    <w:rsid w:val="00571E4F"/>
    <w:rsid w:val="00574CF9"/>
    <w:rsid w:val="005852D5"/>
    <w:rsid w:val="00591600"/>
    <w:rsid w:val="00595F0F"/>
    <w:rsid w:val="00597BEB"/>
    <w:rsid w:val="005A2805"/>
    <w:rsid w:val="005A289B"/>
    <w:rsid w:val="005A48F3"/>
    <w:rsid w:val="005A673C"/>
    <w:rsid w:val="005A728A"/>
    <w:rsid w:val="005B075B"/>
    <w:rsid w:val="005B1FA6"/>
    <w:rsid w:val="005B679F"/>
    <w:rsid w:val="005C0478"/>
    <w:rsid w:val="005D2FE6"/>
    <w:rsid w:val="005D7F49"/>
    <w:rsid w:val="005E461E"/>
    <w:rsid w:val="005E7AB7"/>
    <w:rsid w:val="005F5FB9"/>
    <w:rsid w:val="005F7350"/>
    <w:rsid w:val="006001CA"/>
    <w:rsid w:val="00603CB7"/>
    <w:rsid w:val="0061413B"/>
    <w:rsid w:val="00617889"/>
    <w:rsid w:val="0062691A"/>
    <w:rsid w:val="00636BEB"/>
    <w:rsid w:val="0064735F"/>
    <w:rsid w:val="00647577"/>
    <w:rsid w:val="006501CE"/>
    <w:rsid w:val="006550D8"/>
    <w:rsid w:val="00667214"/>
    <w:rsid w:val="00673614"/>
    <w:rsid w:val="006A0F10"/>
    <w:rsid w:val="006A10DF"/>
    <w:rsid w:val="006A143D"/>
    <w:rsid w:val="006A6A7B"/>
    <w:rsid w:val="006C0A2C"/>
    <w:rsid w:val="006E6397"/>
    <w:rsid w:val="006F6E46"/>
    <w:rsid w:val="00706A70"/>
    <w:rsid w:val="007130D6"/>
    <w:rsid w:val="007176F3"/>
    <w:rsid w:val="007342C5"/>
    <w:rsid w:val="0073777A"/>
    <w:rsid w:val="0074040B"/>
    <w:rsid w:val="00741A49"/>
    <w:rsid w:val="00761FA8"/>
    <w:rsid w:val="00777338"/>
    <w:rsid w:val="00782755"/>
    <w:rsid w:val="00785FE4"/>
    <w:rsid w:val="00790B1F"/>
    <w:rsid w:val="00795B5F"/>
    <w:rsid w:val="007A400F"/>
    <w:rsid w:val="007A46E1"/>
    <w:rsid w:val="007A64C7"/>
    <w:rsid w:val="007B2D74"/>
    <w:rsid w:val="007B7D2E"/>
    <w:rsid w:val="007C1F04"/>
    <w:rsid w:val="007D10F7"/>
    <w:rsid w:val="007D236B"/>
    <w:rsid w:val="007D2436"/>
    <w:rsid w:val="007D5D80"/>
    <w:rsid w:val="007E0446"/>
    <w:rsid w:val="007E0EAE"/>
    <w:rsid w:val="007E11F2"/>
    <w:rsid w:val="007E3A44"/>
    <w:rsid w:val="0080492E"/>
    <w:rsid w:val="008110DF"/>
    <w:rsid w:val="00813C43"/>
    <w:rsid w:val="008150B2"/>
    <w:rsid w:val="008161B2"/>
    <w:rsid w:val="008279AC"/>
    <w:rsid w:val="0083062F"/>
    <w:rsid w:val="00833E1A"/>
    <w:rsid w:val="0084086C"/>
    <w:rsid w:val="00843E7D"/>
    <w:rsid w:val="008446F5"/>
    <w:rsid w:val="008453E1"/>
    <w:rsid w:val="008569D3"/>
    <w:rsid w:val="008575F4"/>
    <w:rsid w:val="00864C89"/>
    <w:rsid w:val="00871FD3"/>
    <w:rsid w:val="00874BBC"/>
    <w:rsid w:val="00882EB7"/>
    <w:rsid w:val="008A57E3"/>
    <w:rsid w:val="008B4DD7"/>
    <w:rsid w:val="008D34AA"/>
    <w:rsid w:val="008D7432"/>
    <w:rsid w:val="008E2D28"/>
    <w:rsid w:val="008E7488"/>
    <w:rsid w:val="008E7FEE"/>
    <w:rsid w:val="008F0248"/>
    <w:rsid w:val="008F14B2"/>
    <w:rsid w:val="008F3E53"/>
    <w:rsid w:val="00913528"/>
    <w:rsid w:val="00914794"/>
    <w:rsid w:val="00917197"/>
    <w:rsid w:val="00931844"/>
    <w:rsid w:val="0094025E"/>
    <w:rsid w:val="00945920"/>
    <w:rsid w:val="00955581"/>
    <w:rsid w:val="009619AE"/>
    <w:rsid w:val="00965469"/>
    <w:rsid w:val="0096709D"/>
    <w:rsid w:val="00973BFC"/>
    <w:rsid w:val="00973DB0"/>
    <w:rsid w:val="009760A9"/>
    <w:rsid w:val="00977C61"/>
    <w:rsid w:val="009A3BFA"/>
    <w:rsid w:val="009A4D48"/>
    <w:rsid w:val="009B19EE"/>
    <w:rsid w:val="009C1A37"/>
    <w:rsid w:val="009E040B"/>
    <w:rsid w:val="009E1D07"/>
    <w:rsid w:val="009F163A"/>
    <w:rsid w:val="009F530F"/>
    <w:rsid w:val="009F5663"/>
    <w:rsid w:val="00A1463B"/>
    <w:rsid w:val="00A231E9"/>
    <w:rsid w:val="00A25B0B"/>
    <w:rsid w:val="00A27E3A"/>
    <w:rsid w:val="00A323FE"/>
    <w:rsid w:val="00A32B37"/>
    <w:rsid w:val="00A42E0A"/>
    <w:rsid w:val="00A454BF"/>
    <w:rsid w:val="00A50731"/>
    <w:rsid w:val="00A55FDC"/>
    <w:rsid w:val="00A80B6E"/>
    <w:rsid w:val="00A9036D"/>
    <w:rsid w:val="00A928D5"/>
    <w:rsid w:val="00AA28B5"/>
    <w:rsid w:val="00AA4836"/>
    <w:rsid w:val="00AA7261"/>
    <w:rsid w:val="00AD1A1C"/>
    <w:rsid w:val="00AE4F6F"/>
    <w:rsid w:val="00AF1143"/>
    <w:rsid w:val="00B0700F"/>
    <w:rsid w:val="00B076C7"/>
    <w:rsid w:val="00B1133D"/>
    <w:rsid w:val="00B14047"/>
    <w:rsid w:val="00B14107"/>
    <w:rsid w:val="00B1669F"/>
    <w:rsid w:val="00B17C66"/>
    <w:rsid w:val="00B24F85"/>
    <w:rsid w:val="00B32931"/>
    <w:rsid w:val="00B34663"/>
    <w:rsid w:val="00B41360"/>
    <w:rsid w:val="00B41D6B"/>
    <w:rsid w:val="00B437B5"/>
    <w:rsid w:val="00B44DA8"/>
    <w:rsid w:val="00B45011"/>
    <w:rsid w:val="00B52279"/>
    <w:rsid w:val="00B52F24"/>
    <w:rsid w:val="00B5418D"/>
    <w:rsid w:val="00B6235E"/>
    <w:rsid w:val="00B75012"/>
    <w:rsid w:val="00B76561"/>
    <w:rsid w:val="00B77317"/>
    <w:rsid w:val="00BA5506"/>
    <w:rsid w:val="00BA7DBE"/>
    <w:rsid w:val="00BA7E4F"/>
    <w:rsid w:val="00BB63D7"/>
    <w:rsid w:val="00BC0795"/>
    <w:rsid w:val="00BD47CC"/>
    <w:rsid w:val="00BF2037"/>
    <w:rsid w:val="00BF5265"/>
    <w:rsid w:val="00BF653F"/>
    <w:rsid w:val="00BF79BD"/>
    <w:rsid w:val="00C05765"/>
    <w:rsid w:val="00C10053"/>
    <w:rsid w:val="00C132E2"/>
    <w:rsid w:val="00C15211"/>
    <w:rsid w:val="00C22CF7"/>
    <w:rsid w:val="00C23325"/>
    <w:rsid w:val="00C27BD9"/>
    <w:rsid w:val="00C36A03"/>
    <w:rsid w:val="00C40AE9"/>
    <w:rsid w:val="00C40EF8"/>
    <w:rsid w:val="00C51B37"/>
    <w:rsid w:val="00C60FB0"/>
    <w:rsid w:val="00C65FA8"/>
    <w:rsid w:val="00C66DC1"/>
    <w:rsid w:val="00C70D36"/>
    <w:rsid w:val="00C77307"/>
    <w:rsid w:val="00C87902"/>
    <w:rsid w:val="00C91C8C"/>
    <w:rsid w:val="00CA16E0"/>
    <w:rsid w:val="00CB06A5"/>
    <w:rsid w:val="00CC51F5"/>
    <w:rsid w:val="00CD006A"/>
    <w:rsid w:val="00CD26FD"/>
    <w:rsid w:val="00CD2804"/>
    <w:rsid w:val="00CD2870"/>
    <w:rsid w:val="00CD52F7"/>
    <w:rsid w:val="00CF774D"/>
    <w:rsid w:val="00D01FB6"/>
    <w:rsid w:val="00D02E36"/>
    <w:rsid w:val="00D043E3"/>
    <w:rsid w:val="00D07301"/>
    <w:rsid w:val="00D10167"/>
    <w:rsid w:val="00D103FF"/>
    <w:rsid w:val="00D12784"/>
    <w:rsid w:val="00D25CEC"/>
    <w:rsid w:val="00D26DF2"/>
    <w:rsid w:val="00D318C0"/>
    <w:rsid w:val="00D32A48"/>
    <w:rsid w:val="00D334D6"/>
    <w:rsid w:val="00D47B2D"/>
    <w:rsid w:val="00D524F1"/>
    <w:rsid w:val="00D66C70"/>
    <w:rsid w:val="00D674A7"/>
    <w:rsid w:val="00D7193F"/>
    <w:rsid w:val="00D71A5B"/>
    <w:rsid w:val="00D73B92"/>
    <w:rsid w:val="00D768E9"/>
    <w:rsid w:val="00D83860"/>
    <w:rsid w:val="00D918C1"/>
    <w:rsid w:val="00D930AD"/>
    <w:rsid w:val="00D94A91"/>
    <w:rsid w:val="00D96775"/>
    <w:rsid w:val="00DB0CB8"/>
    <w:rsid w:val="00DB3148"/>
    <w:rsid w:val="00DC0A81"/>
    <w:rsid w:val="00DC5C72"/>
    <w:rsid w:val="00DD448C"/>
    <w:rsid w:val="00DE4285"/>
    <w:rsid w:val="00DE62EB"/>
    <w:rsid w:val="00DF32C3"/>
    <w:rsid w:val="00DF3783"/>
    <w:rsid w:val="00DF6016"/>
    <w:rsid w:val="00E06FFA"/>
    <w:rsid w:val="00E10EDB"/>
    <w:rsid w:val="00E115FD"/>
    <w:rsid w:val="00E2192C"/>
    <w:rsid w:val="00E468D9"/>
    <w:rsid w:val="00E5288E"/>
    <w:rsid w:val="00E5719E"/>
    <w:rsid w:val="00E60569"/>
    <w:rsid w:val="00E71EF0"/>
    <w:rsid w:val="00E8008C"/>
    <w:rsid w:val="00E94146"/>
    <w:rsid w:val="00E95A43"/>
    <w:rsid w:val="00E95EE6"/>
    <w:rsid w:val="00E9672B"/>
    <w:rsid w:val="00E97E19"/>
    <w:rsid w:val="00EA0066"/>
    <w:rsid w:val="00EA0E33"/>
    <w:rsid w:val="00EA2394"/>
    <w:rsid w:val="00EA368D"/>
    <w:rsid w:val="00ED0072"/>
    <w:rsid w:val="00ED3F4A"/>
    <w:rsid w:val="00ED464C"/>
    <w:rsid w:val="00EE1BC9"/>
    <w:rsid w:val="00EE6DB7"/>
    <w:rsid w:val="00EF2442"/>
    <w:rsid w:val="00EF577D"/>
    <w:rsid w:val="00EF5DFE"/>
    <w:rsid w:val="00F073A6"/>
    <w:rsid w:val="00F10538"/>
    <w:rsid w:val="00F201EB"/>
    <w:rsid w:val="00F22869"/>
    <w:rsid w:val="00F24D4A"/>
    <w:rsid w:val="00F25A36"/>
    <w:rsid w:val="00F34704"/>
    <w:rsid w:val="00F47D9F"/>
    <w:rsid w:val="00F52A49"/>
    <w:rsid w:val="00F54BC0"/>
    <w:rsid w:val="00F5703F"/>
    <w:rsid w:val="00F63841"/>
    <w:rsid w:val="00F76545"/>
    <w:rsid w:val="00F82512"/>
    <w:rsid w:val="00F853EC"/>
    <w:rsid w:val="00F85A6B"/>
    <w:rsid w:val="00F86011"/>
    <w:rsid w:val="00F8781A"/>
    <w:rsid w:val="00FB3507"/>
    <w:rsid w:val="00FC4CCD"/>
    <w:rsid w:val="00FC5444"/>
    <w:rsid w:val="00FC7E52"/>
    <w:rsid w:val="00FD31D4"/>
    <w:rsid w:val="00FD487D"/>
    <w:rsid w:val="00FD4DD8"/>
    <w:rsid w:val="00FD5998"/>
    <w:rsid w:val="00FD59F1"/>
    <w:rsid w:val="00FD6572"/>
    <w:rsid w:val="00FE6A90"/>
    <w:rsid w:val="00FE7C58"/>
    <w:rsid w:val="00FF0947"/>
    <w:rsid w:val="00FF2578"/>
    <w:rsid w:val="00FF343F"/>
    <w:rsid w:val="00FF3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FADDF"/>
  <w15:chartTrackingRefBased/>
  <w15:docId w15:val="{EBCDFD62-C668-45D7-8A22-339E2C03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5"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171"/>
    <w:rPr>
      <w:rFonts w:ascii="Palatino Linotype" w:hAnsi="Palatino Linotype"/>
    </w:rPr>
  </w:style>
  <w:style w:type="paragraph" w:styleId="Heading1">
    <w:name w:val="heading 1"/>
    <w:basedOn w:val="Normal"/>
    <w:next w:val="Normal"/>
    <w:link w:val="Heading1Char"/>
    <w:uiPriority w:val="2"/>
    <w:qFormat/>
    <w:rsid w:val="0053685B"/>
    <w:pPr>
      <w:keepNext/>
      <w:keepLines/>
      <w:pBdr>
        <w:bottom w:val="single" w:sz="12" w:space="1" w:color="414042"/>
      </w:pBdr>
      <w:suppressAutoHyphens/>
      <w:spacing w:before="24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3"/>
    <w:unhideWhenUsed/>
    <w:qFormat/>
    <w:rsid w:val="0053685B"/>
    <w:pPr>
      <w:keepNext/>
      <w:keepLines/>
      <w:suppressAutoHyphens/>
      <w:spacing w:before="240"/>
      <w:outlineLvl w:val="1"/>
    </w:pPr>
    <w:rPr>
      <w:rFonts w:ascii="Lucida Sans" w:hAnsi="Lucida Sans"/>
      <w:b/>
      <w:sz w:val="24"/>
    </w:rPr>
  </w:style>
  <w:style w:type="paragraph" w:styleId="Heading3">
    <w:name w:val="heading 3"/>
    <w:basedOn w:val="Normal"/>
    <w:next w:val="Normal"/>
    <w:link w:val="Heading3Char"/>
    <w:uiPriority w:val="4"/>
    <w:unhideWhenUsed/>
    <w:qFormat/>
    <w:rsid w:val="00EF2442"/>
    <w:pPr>
      <w:keepNext/>
      <w:suppressAutoHyphens/>
      <w:spacing w:before="240"/>
      <w:outlineLvl w:val="2"/>
    </w:pPr>
    <w:rPr>
      <w:rFonts w:ascii="Lucida Sans" w:hAnsi="Lucida Sans"/>
      <w:b/>
    </w:rPr>
  </w:style>
  <w:style w:type="paragraph" w:styleId="Heading4">
    <w:name w:val="heading 4"/>
    <w:basedOn w:val="Normal"/>
    <w:next w:val="Normal"/>
    <w:link w:val="Heading4Char"/>
    <w:uiPriority w:val="5"/>
    <w:unhideWhenUsed/>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569"/>
    <w:pPr>
      <w:tabs>
        <w:tab w:val="center" w:pos="5040"/>
        <w:tab w:val="right" w:pos="10080"/>
      </w:tabs>
      <w:spacing w:before="120"/>
      <w:contextualSpacing/>
      <w:jc w:val="right"/>
    </w:pPr>
    <w:rPr>
      <w:rFonts w:ascii="Lucida Sans" w:hAnsi="Lucida Sans"/>
      <w:b/>
      <w:color w:val="00395D"/>
      <w:sz w:val="24"/>
      <w:szCs w:val="24"/>
    </w:rPr>
  </w:style>
  <w:style w:type="character" w:customStyle="1" w:styleId="HeaderChar">
    <w:name w:val="Header Char"/>
    <w:basedOn w:val="DefaultParagraphFont"/>
    <w:link w:val="Header"/>
    <w:uiPriority w:val="99"/>
    <w:rsid w:val="00E60569"/>
    <w:rPr>
      <w:rFonts w:ascii="Lucida Sans" w:hAnsi="Lucida Sans"/>
      <w:b/>
      <w:color w:val="00395D"/>
      <w:sz w:val="24"/>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2"/>
    <w:rsid w:val="0053685B"/>
    <w:rPr>
      <w:rFonts w:ascii="Lucida Sans" w:eastAsiaTheme="majorEastAsia" w:hAnsi="Lucida Sans" w:cstheme="majorBidi"/>
      <w:b/>
      <w:bCs/>
      <w:color w:val="000000" w:themeColor="text1"/>
      <w:sz w:val="27"/>
      <w:szCs w:val="26"/>
    </w:rPr>
  </w:style>
  <w:style w:type="character" w:styleId="Hyperlink">
    <w:name w:val="Hyperlink"/>
    <w:basedOn w:val="DefaultParagraphFont"/>
    <w:unhideWhenUsed/>
    <w:qFormat/>
    <w:rsid w:val="00323BC9"/>
    <w:rPr>
      <w:color w:val="0000FF" w:themeColor="hyperlink"/>
      <w:u w:val="single"/>
    </w:rPr>
  </w:style>
  <w:style w:type="paragraph" w:styleId="ListParagraph">
    <w:name w:val="List Paragraph"/>
    <w:basedOn w:val="Normal"/>
    <w:uiPriority w:val="34"/>
    <w:qFormat/>
    <w:rsid w:val="008446F5"/>
    <w:pPr>
      <w:numPr>
        <w:numId w:val="10"/>
      </w:numPr>
      <w:suppressAutoHyphens/>
      <w:spacing w:before="120"/>
      <w:ind w:left="360"/>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semiHidden/>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semiHidden/>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3"/>
    <w:rsid w:val="0053685B"/>
    <w:rPr>
      <w:rFonts w:ascii="Lucida Sans" w:hAnsi="Lucida Sans"/>
      <w:b/>
      <w:sz w:val="24"/>
    </w:rPr>
  </w:style>
  <w:style w:type="character" w:customStyle="1" w:styleId="Heading3Char">
    <w:name w:val="Heading 3 Char"/>
    <w:basedOn w:val="DefaultParagraphFont"/>
    <w:link w:val="Heading3"/>
    <w:uiPriority w:val="4"/>
    <w:rsid w:val="00EF2442"/>
    <w:rPr>
      <w:rFonts w:ascii="Lucida Sans" w:hAnsi="Lucida Sans"/>
      <w:b/>
    </w:rPr>
  </w:style>
  <w:style w:type="character" w:customStyle="1" w:styleId="Heading4Char">
    <w:name w:val="Heading 4 Char"/>
    <w:basedOn w:val="DefaultParagraphFont"/>
    <w:link w:val="Heading4"/>
    <w:uiPriority w:val="5"/>
    <w:rsid w:val="007A46E1"/>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table" w:styleId="TableGrid">
    <w:name w:val="Table Grid"/>
    <w:basedOn w:val="TableNormal"/>
    <w:uiPriority w:val="39"/>
    <w:rsid w:val="009E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E1D07"/>
    <w:pPr>
      <w:spacing w:after="0" w:line="240" w:lineRule="auto"/>
    </w:pPr>
    <w:tblPr>
      <w:tblStyleRowBandSize w:val="1"/>
      <w:tblStyleColBandSize w:val="1"/>
      <w:tblBorders>
        <w:top w:val="single" w:sz="4" w:space="0" w:color="00395D" w:themeColor="accent1"/>
        <w:left w:val="single" w:sz="4" w:space="0" w:color="00395D" w:themeColor="accent1"/>
        <w:bottom w:val="single" w:sz="4" w:space="0" w:color="00395D" w:themeColor="accent1"/>
        <w:right w:val="single" w:sz="4" w:space="0" w:color="00395D" w:themeColor="accent1"/>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table" w:customStyle="1" w:styleId="WECCTable">
    <w:name w:val="WECC Table"/>
    <w:basedOn w:val="ListTable3-Accent1"/>
    <w:uiPriority w:val="99"/>
    <w:rsid w:val="008446F5"/>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val="0"/>
        <w:bCs/>
      </w:rPr>
      <w:tblPr/>
      <w:tcPr>
        <w:tcBorders>
          <w:top w:val="double" w:sz="4" w:space="0" w:color="00395D"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paragraph" w:styleId="ListBullet">
    <w:name w:val="List Bullet"/>
    <w:basedOn w:val="Normal"/>
    <w:uiPriority w:val="6"/>
    <w:qFormat/>
    <w:rsid w:val="002E1330"/>
    <w:pPr>
      <w:numPr>
        <w:numId w:val="8"/>
      </w:numPr>
      <w:contextualSpacing/>
    </w:pPr>
  </w:style>
  <w:style w:type="paragraph" w:styleId="FootnoteText">
    <w:name w:val="footnote text"/>
    <w:basedOn w:val="Normal"/>
    <w:link w:val="FootnoteTextChar"/>
    <w:uiPriority w:val="35"/>
    <w:qFormat/>
    <w:rsid w:val="008E2D28"/>
    <w:pPr>
      <w:spacing w:line="240" w:lineRule="auto"/>
    </w:pPr>
    <w:rPr>
      <w:sz w:val="20"/>
      <w:szCs w:val="20"/>
    </w:rPr>
  </w:style>
  <w:style w:type="character" w:customStyle="1" w:styleId="FootnoteTextChar">
    <w:name w:val="Footnote Text Char"/>
    <w:basedOn w:val="DefaultParagraphFont"/>
    <w:link w:val="FootnoteText"/>
    <w:uiPriority w:val="35"/>
    <w:rsid w:val="008E2D28"/>
    <w:rPr>
      <w:rFonts w:ascii="Palatino Linotype" w:hAnsi="Palatino Linotype"/>
      <w:sz w:val="20"/>
      <w:szCs w:val="20"/>
    </w:rPr>
  </w:style>
  <w:style w:type="character" w:styleId="FootnoteReference">
    <w:name w:val="footnote reference"/>
    <w:basedOn w:val="DefaultParagraphFont"/>
    <w:uiPriority w:val="99"/>
    <w:unhideWhenUsed/>
    <w:rsid w:val="0053685B"/>
    <w:rPr>
      <w:vertAlign w:val="superscript"/>
    </w:rPr>
  </w:style>
  <w:style w:type="character" w:styleId="UnresolvedMention">
    <w:name w:val="Unresolved Mention"/>
    <w:basedOn w:val="DefaultParagraphFont"/>
    <w:uiPriority w:val="99"/>
    <w:semiHidden/>
    <w:unhideWhenUsed/>
    <w:rsid w:val="00C22CF7"/>
    <w:rPr>
      <w:color w:val="808080"/>
      <w:shd w:val="clear" w:color="auto" w:fill="E6E6E6"/>
    </w:rPr>
  </w:style>
  <w:style w:type="paragraph" w:styleId="Revision">
    <w:name w:val="Revision"/>
    <w:hidden/>
    <w:uiPriority w:val="99"/>
    <w:semiHidden/>
    <w:rsid w:val="0062691A"/>
    <w:pPr>
      <w:spacing w:after="0" w:line="240" w:lineRule="auto"/>
    </w:pPr>
    <w:rPr>
      <w:rFonts w:ascii="Palatino Linotype" w:hAnsi="Palatino Linotype"/>
    </w:rPr>
  </w:style>
  <w:style w:type="paragraph" w:customStyle="1" w:styleId="Normal2">
    <w:name w:val="Normal 2"/>
    <w:basedOn w:val="Normal"/>
    <w:link w:val="Normal2Char"/>
    <w:qFormat/>
    <w:rsid w:val="00FF343F"/>
    <w:pPr>
      <w:spacing w:before="120"/>
      <w:ind w:left="720"/>
    </w:pPr>
  </w:style>
  <w:style w:type="character" w:customStyle="1" w:styleId="Normal2Char">
    <w:name w:val="Normal 2 Char"/>
    <w:basedOn w:val="DefaultParagraphFont"/>
    <w:link w:val="Normal2"/>
    <w:rsid w:val="00FF343F"/>
    <w:rPr>
      <w:rFonts w:ascii="Palatino Linotype" w:hAnsi="Palatino Linotype"/>
    </w:rPr>
  </w:style>
  <w:style w:type="table" w:customStyle="1" w:styleId="WECCTable1">
    <w:name w:val="WECC Table1"/>
    <w:basedOn w:val="ListTable3-Accent1"/>
    <w:uiPriority w:val="99"/>
    <w:rsid w:val="005B679F"/>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val="0"/>
        <w:bCs/>
      </w:rPr>
      <w:tblPr/>
      <w:tcPr>
        <w:tcBorders>
          <w:top w:val="double" w:sz="4" w:space="0" w:color="00395D"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character" w:customStyle="1" w:styleId="BoxText">
    <w:name w:val="Box Text"/>
    <w:uiPriority w:val="99"/>
    <w:rsid w:val="00DD448C"/>
    <w:rPr>
      <w:color w:val="3D58A7"/>
      <w:szCs w:val="24"/>
    </w:rPr>
  </w:style>
  <w:style w:type="paragraph" w:customStyle="1" w:styleId="MeetingsLeader">
    <w:name w:val="Meetings Leader"/>
    <w:basedOn w:val="Normal"/>
    <w:link w:val="MeetingsLeaderChar"/>
    <w:uiPriority w:val="6"/>
    <w:qFormat/>
    <w:rsid w:val="00EA0066"/>
    <w:pPr>
      <w:tabs>
        <w:tab w:val="left" w:leader="dot" w:pos="7200"/>
      </w:tabs>
      <w:spacing w:before="120"/>
      <w:ind w:left="720"/>
    </w:pPr>
  </w:style>
  <w:style w:type="character" w:customStyle="1" w:styleId="MeetingsLeaderChar">
    <w:name w:val="Meetings Leader Char"/>
    <w:basedOn w:val="DefaultParagraphFont"/>
    <w:link w:val="MeetingsLeader"/>
    <w:uiPriority w:val="6"/>
    <w:rsid w:val="00EA0066"/>
    <w:rPr>
      <w:rFonts w:ascii="Palatino Linotype" w:hAnsi="Palatino Linotype"/>
    </w:rPr>
  </w:style>
  <w:style w:type="paragraph" w:styleId="Caption">
    <w:name w:val="caption"/>
    <w:basedOn w:val="Normal"/>
    <w:next w:val="Normal"/>
    <w:uiPriority w:val="35"/>
    <w:unhideWhenUsed/>
    <w:qFormat/>
    <w:rsid w:val="007E0EAE"/>
    <w:pPr>
      <w:spacing w:after="200" w:line="240" w:lineRule="auto"/>
    </w:pPr>
    <w:rPr>
      <w:i/>
      <w:iCs/>
      <w:color w:val="666666"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5780">
      <w:bodyDiv w:val="1"/>
      <w:marLeft w:val="0"/>
      <w:marRight w:val="0"/>
      <w:marTop w:val="0"/>
      <w:marBottom w:val="0"/>
      <w:divBdr>
        <w:top w:val="none" w:sz="0" w:space="0" w:color="auto"/>
        <w:left w:val="none" w:sz="0" w:space="0" w:color="auto"/>
        <w:bottom w:val="none" w:sz="0" w:space="0" w:color="auto"/>
        <w:right w:val="none" w:sz="0" w:space="0" w:color="auto"/>
      </w:divBdr>
    </w:div>
    <w:div w:id="52896854">
      <w:bodyDiv w:val="1"/>
      <w:marLeft w:val="0"/>
      <w:marRight w:val="0"/>
      <w:marTop w:val="0"/>
      <w:marBottom w:val="0"/>
      <w:divBdr>
        <w:top w:val="none" w:sz="0" w:space="0" w:color="auto"/>
        <w:left w:val="none" w:sz="0" w:space="0" w:color="auto"/>
        <w:bottom w:val="none" w:sz="0" w:space="0" w:color="auto"/>
        <w:right w:val="none" w:sz="0" w:space="0" w:color="auto"/>
      </w:divBdr>
    </w:div>
    <w:div w:id="92018204">
      <w:bodyDiv w:val="1"/>
      <w:marLeft w:val="0"/>
      <w:marRight w:val="0"/>
      <w:marTop w:val="0"/>
      <w:marBottom w:val="0"/>
      <w:divBdr>
        <w:top w:val="none" w:sz="0" w:space="0" w:color="auto"/>
        <w:left w:val="none" w:sz="0" w:space="0" w:color="auto"/>
        <w:bottom w:val="none" w:sz="0" w:space="0" w:color="auto"/>
        <w:right w:val="none" w:sz="0" w:space="0" w:color="auto"/>
      </w:divBdr>
    </w:div>
    <w:div w:id="124935687">
      <w:bodyDiv w:val="1"/>
      <w:marLeft w:val="0"/>
      <w:marRight w:val="0"/>
      <w:marTop w:val="0"/>
      <w:marBottom w:val="0"/>
      <w:divBdr>
        <w:top w:val="none" w:sz="0" w:space="0" w:color="auto"/>
        <w:left w:val="none" w:sz="0" w:space="0" w:color="auto"/>
        <w:bottom w:val="none" w:sz="0" w:space="0" w:color="auto"/>
        <w:right w:val="none" w:sz="0" w:space="0" w:color="auto"/>
      </w:divBdr>
      <w:divsChild>
        <w:div w:id="542443005">
          <w:marLeft w:val="0"/>
          <w:marRight w:val="0"/>
          <w:marTop w:val="0"/>
          <w:marBottom w:val="0"/>
          <w:divBdr>
            <w:top w:val="none" w:sz="0" w:space="0" w:color="auto"/>
            <w:left w:val="none" w:sz="0" w:space="0" w:color="auto"/>
            <w:bottom w:val="none" w:sz="0" w:space="0" w:color="auto"/>
            <w:right w:val="none" w:sz="0" w:space="0" w:color="auto"/>
          </w:divBdr>
          <w:divsChild>
            <w:div w:id="836647964">
              <w:marLeft w:val="0"/>
              <w:marRight w:val="0"/>
              <w:marTop w:val="100"/>
              <w:marBottom w:val="300"/>
              <w:divBdr>
                <w:top w:val="none" w:sz="0" w:space="0" w:color="auto"/>
                <w:left w:val="none" w:sz="0" w:space="0" w:color="auto"/>
                <w:bottom w:val="none" w:sz="0" w:space="0" w:color="auto"/>
                <w:right w:val="none" w:sz="0" w:space="0" w:color="auto"/>
              </w:divBdr>
              <w:divsChild>
                <w:div w:id="1881084427">
                  <w:marLeft w:val="0"/>
                  <w:marRight w:val="0"/>
                  <w:marTop w:val="0"/>
                  <w:marBottom w:val="0"/>
                  <w:divBdr>
                    <w:top w:val="none" w:sz="0" w:space="0" w:color="auto"/>
                    <w:left w:val="none" w:sz="0" w:space="0" w:color="auto"/>
                    <w:bottom w:val="none" w:sz="0" w:space="0" w:color="auto"/>
                    <w:right w:val="none" w:sz="0" w:space="0" w:color="auto"/>
                  </w:divBdr>
                  <w:divsChild>
                    <w:div w:id="577246749">
                      <w:marLeft w:val="0"/>
                      <w:marRight w:val="0"/>
                      <w:marTop w:val="0"/>
                      <w:marBottom w:val="0"/>
                      <w:divBdr>
                        <w:top w:val="none" w:sz="0" w:space="0" w:color="auto"/>
                        <w:left w:val="none" w:sz="0" w:space="0" w:color="auto"/>
                        <w:bottom w:val="none" w:sz="0" w:space="0" w:color="auto"/>
                        <w:right w:val="none" w:sz="0" w:space="0" w:color="auto"/>
                      </w:divBdr>
                      <w:divsChild>
                        <w:div w:id="362092894">
                          <w:marLeft w:val="0"/>
                          <w:marRight w:val="0"/>
                          <w:marTop w:val="0"/>
                          <w:marBottom w:val="0"/>
                          <w:divBdr>
                            <w:top w:val="none" w:sz="0" w:space="0" w:color="auto"/>
                            <w:left w:val="none" w:sz="0" w:space="0" w:color="auto"/>
                            <w:bottom w:val="none" w:sz="0" w:space="0" w:color="auto"/>
                            <w:right w:val="none" w:sz="0" w:space="0" w:color="auto"/>
                          </w:divBdr>
                          <w:divsChild>
                            <w:div w:id="1109425415">
                              <w:marLeft w:val="0"/>
                              <w:marRight w:val="0"/>
                              <w:marTop w:val="0"/>
                              <w:marBottom w:val="0"/>
                              <w:divBdr>
                                <w:top w:val="none" w:sz="0" w:space="0" w:color="auto"/>
                                <w:left w:val="none" w:sz="0" w:space="0" w:color="auto"/>
                                <w:bottom w:val="none" w:sz="0" w:space="0" w:color="auto"/>
                                <w:right w:val="none" w:sz="0" w:space="0" w:color="auto"/>
                              </w:divBdr>
                              <w:divsChild>
                                <w:div w:id="17240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78984">
      <w:bodyDiv w:val="1"/>
      <w:marLeft w:val="0"/>
      <w:marRight w:val="0"/>
      <w:marTop w:val="0"/>
      <w:marBottom w:val="0"/>
      <w:divBdr>
        <w:top w:val="none" w:sz="0" w:space="0" w:color="auto"/>
        <w:left w:val="none" w:sz="0" w:space="0" w:color="auto"/>
        <w:bottom w:val="none" w:sz="0" w:space="0" w:color="auto"/>
        <w:right w:val="none" w:sz="0" w:space="0" w:color="auto"/>
      </w:divBdr>
    </w:div>
    <w:div w:id="191110157">
      <w:bodyDiv w:val="1"/>
      <w:marLeft w:val="0"/>
      <w:marRight w:val="0"/>
      <w:marTop w:val="0"/>
      <w:marBottom w:val="0"/>
      <w:divBdr>
        <w:top w:val="none" w:sz="0" w:space="0" w:color="auto"/>
        <w:left w:val="none" w:sz="0" w:space="0" w:color="auto"/>
        <w:bottom w:val="none" w:sz="0" w:space="0" w:color="auto"/>
        <w:right w:val="none" w:sz="0" w:space="0" w:color="auto"/>
      </w:divBdr>
    </w:div>
    <w:div w:id="214123883">
      <w:bodyDiv w:val="1"/>
      <w:marLeft w:val="0"/>
      <w:marRight w:val="0"/>
      <w:marTop w:val="0"/>
      <w:marBottom w:val="0"/>
      <w:divBdr>
        <w:top w:val="none" w:sz="0" w:space="0" w:color="auto"/>
        <w:left w:val="none" w:sz="0" w:space="0" w:color="auto"/>
        <w:bottom w:val="none" w:sz="0" w:space="0" w:color="auto"/>
        <w:right w:val="none" w:sz="0" w:space="0" w:color="auto"/>
      </w:divBdr>
    </w:div>
    <w:div w:id="270406203">
      <w:bodyDiv w:val="1"/>
      <w:marLeft w:val="0"/>
      <w:marRight w:val="0"/>
      <w:marTop w:val="0"/>
      <w:marBottom w:val="0"/>
      <w:divBdr>
        <w:top w:val="none" w:sz="0" w:space="0" w:color="auto"/>
        <w:left w:val="none" w:sz="0" w:space="0" w:color="auto"/>
        <w:bottom w:val="none" w:sz="0" w:space="0" w:color="auto"/>
        <w:right w:val="none" w:sz="0" w:space="0" w:color="auto"/>
      </w:divBdr>
    </w:div>
    <w:div w:id="351151105">
      <w:bodyDiv w:val="1"/>
      <w:marLeft w:val="0"/>
      <w:marRight w:val="0"/>
      <w:marTop w:val="0"/>
      <w:marBottom w:val="0"/>
      <w:divBdr>
        <w:top w:val="none" w:sz="0" w:space="0" w:color="auto"/>
        <w:left w:val="none" w:sz="0" w:space="0" w:color="auto"/>
        <w:bottom w:val="none" w:sz="0" w:space="0" w:color="auto"/>
        <w:right w:val="none" w:sz="0" w:space="0" w:color="auto"/>
      </w:divBdr>
    </w:div>
    <w:div w:id="737702303">
      <w:bodyDiv w:val="1"/>
      <w:marLeft w:val="0"/>
      <w:marRight w:val="0"/>
      <w:marTop w:val="0"/>
      <w:marBottom w:val="0"/>
      <w:divBdr>
        <w:top w:val="none" w:sz="0" w:space="0" w:color="auto"/>
        <w:left w:val="none" w:sz="0" w:space="0" w:color="auto"/>
        <w:bottom w:val="none" w:sz="0" w:space="0" w:color="auto"/>
        <w:right w:val="none" w:sz="0" w:space="0" w:color="auto"/>
      </w:divBdr>
    </w:div>
    <w:div w:id="771782873">
      <w:bodyDiv w:val="1"/>
      <w:marLeft w:val="0"/>
      <w:marRight w:val="0"/>
      <w:marTop w:val="0"/>
      <w:marBottom w:val="0"/>
      <w:divBdr>
        <w:top w:val="none" w:sz="0" w:space="0" w:color="auto"/>
        <w:left w:val="none" w:sz="0" w:space="0" w:color="auto"/>
        <w:bottom w:val="none" w:sz="0" w:space="0" w:color="auto"/>
        <w:right w:val="none" w:sz="0" w:space="0" w:color="auto"/>
      </w:divBdr>
    </w:div>
    <w:div w:id="827475554">
      <w:bodyDiv w:val="1"/>
      <w:marLeft w:val="0"/>
      <w:marRight w:val="0"/>
      <w:marTop w:val="0"/>
      <w:marBottom w:val="0"/>
      <w:divBdr>
        <w:top w:val="none" w:sz="0" w:space="0" w:color="auto"/>
        <w:left w:val="none" w:sz="0" w:space="0" w:color="auto"/>
        <w:bottom w:val="none" w:sz="0" w:space="0" w:color="auto"/>
        <w:right w:val="none" w:sz="0" w:space="0" w:color="auto"/>
      </w:divBdr>
    </w:div>
    <w:div w:id="1152136203">
      <w:bodyDiv w:val="1"/>
      <w:marLeft w:val="0"/>
      <w:marRight w:val="0"/>
      <w:marTop w:val="0"/>
      <w:marBottom w:val="0"/>
      <w:divBdr>
        <w:top w:val="none" w:sz="0" w:space="0" w:color="auto"/>
        <w:left w:val="none" w:sz="0" w:space="0" w:color="auto"/>
        <w:bottom w:val="none" w:sz="0" w:space="0" w:color="auto"/>
        <w:right w:val="none" w:sz="0" w:space="0" w:color="auto"/>
      </w:divBdr>
    </w:div>
    <w:div w:id="1307661067">
      <w:bodyDiv w:val="1"/>
      <w:marLeft w:val="0"/>
      <w:marRight w:val="0"/>
      <w:marTop w:val="0"/>
      <w:marBottom w:val="0"/>
      <w:divBdr>
        <w:top w:val="none" w:sz="0" w:space="0" w:color="auto"/>
        <w:left w:val="none" w:sz="0" w:space="0" w:color="auto"/>
        <w:bottom w:val="none" w:sz="0" w:space="0" w:color="auto"/>
        <w:right w:val="none" w:sz="0" w:space="0" w:color="auto"/>
      </w:divBdr>
    </w:div>
    <w:div w:id="1351295771">
      <w:bodyDiv w:val="1"/>
      <w:marLeft w:val="0"/>
      <w:marRight w:val="0"/>
      <w:marTop w:val="0"/>
      <w:marBottom w:val="0"/>
      <w:divBdr>
        <w:top w:val="none" w:sz="0" w:space="0" w:color="auto"/>
        <w:left w:val="none" w:sz="0" w:space="0" w:color="auto"/>
        <w:bottom w:val="none" w:sz="0" w:space="0" w:color="auto"/>
        <w:right w:val="none" w:sz="0" w:space="0" w:color="auto"/>
      </w:divBdr>
      <w:divsChild>
        <w:div w:id="1028794189">
          <w:marLeft w:val="0"/>
          <w:marRight w:val="0"/>
          <w:marTop w:val="0"/>
          <w:marBottom w:val="0"/>
          <w:divBdr>
            <w:top w:val="none" w:sz="0" w:space="0" w:color="auto"/>
            <w:left w:val="none" w:sz="0" w:space="0" w:color="auto"/>
            <w:bottom w:val="none" w:sz="0" w:space="0" w:color="auto"/>
            <w:right w:val="none" w:sz="0" w:space="0" w:color="auto"/>
          </w:divBdr>
          <w:divsChild>
            <w:div w:id="1933319181">
              <w:marLeft w:val="0"/>
              <w:marRight w:val="0"/>
              <w:marTop w:val="0"/>
              <w:marBottom w:val="0"/>
              <w:divBdr>
                <w:top w:val="none" w:sz="0" w:space="0" w:color="auto"/>
                <w:left w:val="none" w:sz="0" w:space="0" w:color="auto"/>
                <w:bottom w:val="none" w:sz="0" w:space="0" w:color="auto"/>
                <w:right w:val="none" w:sz="0" w:space="0" w:color="auto"/>
              </w:divBdr>
              <w:divsChild>
                <w:div w:id="14697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81974">
      <w:bodyDiv w:val="1"/>
      <w:marLeft w:val="0"/>
      <w:marRight w:val="0"/>
      <w:marTop w:val="0"/>
      <w:marBottom w:val="0"/>
      <w:divBdr>
        <w:top w:val="none" w:sz="0" w:space="0" w:color="auto"/>
        <w:left w:val="none" w:sz="0" w:space="0" w:color="auto"/>
        <w:bottom w:val="none" w:sz="0" w:space="0" w:color="auto"/>
        <w:right w:val="none" w:sz="0" w:space="0" w:color="auto"/>
      </w:divBdr>
    </w:div>
    <w:div w:id="1435905501">
      <w:bodyDiv w:val="1"/>
      <w:marLeft w:val="0"/>
      <w:marRight w:val="0"/>
      <w:marTop w:val="0"/>
      <w:marBottom w:val="0"/>
      <w:divBdr>
        <w:top w:val="none" w:sz="0" w:space="0" w:color="auto"/>
        <w:left w:val="none" w:sz="0" w:space="0" w:color="auto"/>
        <w:bottom w:val="none" w:sz="0" w:space="0" w:color="auto"/>
        <w:right w:val="none" w:sz="0" w:space="0" w:color="auto"/>
      </w:divBdr>
    </w:div>
    <w:div w:id="1457405333">
      <w:bodyDiv w:val="1"/>
      <w:marLeft w:val="0"/>
      <w:marRight w:val="0"/>
      <w:marTop w:val="0"/>
      <w:marBottom w:val="0"/>
      <w:divBdr>
        <w:top w:val="none" w:sz="0" w:space="0" w:color="auto"/>
        <w:left w:val="none" w:sz="0" w:space="0" w:color="auto"/>
        <w:bottom w:val="none" w:sz="0" w:space="0" w:color="auto"/>
        <w:right w:val="none" w:sz="0" w:space="0" w:color="auto"/>
      </w:divBdr>
    </w:div>
    <w:div w:id="1491485364">
      <w:bodyDiv w:val="1"/>
      <w:marLeft w:val="0"/>
      <w:marRight w:val="0"/>
      <w:marTop w:val="0"/>
      <w:marBottom w:val="0"/>
      <w:divBdr>
        <w:top w:val="none" w:sz="0" w:space="0" w:color="auto"/>
        <w:left w:val="none" w:sz="0" w:space="0" w:color="auto"/>
        <w:bottom w:val="none" w:sz="0" w:space="0" w:color="auto"/>
        <w:right w:val="none" w:sz="0" w:space="0" w:color="auto"/>
      </w:divBdr>
    </w:div>
    <w:div w:id="1496646347">
      <w:bodyDiv w:val="1"/>
      <w:marLeft w:val="0"/>
      <w:marRight w:val="0"/>
      <w:marTop w:val="0"/>
      <w:marBottom w:val="0"/>
      <w:divBdr>
        <w:top w:val="none" w:sz="0" w:space="0" w:color="auto"/>
        <w:left w:val="none" w:sz="0" w:space="0" w:color="auto"/>
        <w:bottom w:val="none" w:sz="0" w:space="0" w:color="auto"/>
        <w:right w:val="none" w:sz="0" w:space="0" w:color="auto"/>
      </w:divBdr>
    </w:div>
    <w:div w:id="1632978470">
      <w:bodyDiv w:val="1"/>
      <w:marLeft w:val="0"/>
      <w:marRight w:val="0"/>
      <w:marTop w:val="0"/>
      <w:marBottom w:val="0"/>
      <w:divBdr>
        <w:top w:val="none" w:sz="0" w:space="0" w:color="auto"/>
        <w:left w:val="none" w:sz="0" w:space="0" w:color="auto"/>
        <w:bottom w:val="none" w:sz="0" w:space="0" w:color="auto"/>
        <w:right w:val="none" w:sz="0" w:space="0" w:color="auto"/>
      </w:divBdr>
    </w:div>
    <w:div w:id="1662847165">
      <w:bodyDiv w:val="1"/>
      <w:marLeft w:val="0"/>
      <w:marRight w:val="0"/>
      <w:marTop w:val="0"/>
      <w:marBottom w:val="0"/>
      <w:divBdr>
        <w:top w:val="none" w:sz="0" w:space="0" w:color="auto"/>
        <w:left w:val="none" w:sz="0" w:space="0" w:color="auto"/>
        <w:bottom w:val="none" w:sz="0" w:space="0" w:color="auto"/>
        <w:right w:val="none" w:sz="0" w:space="0" w:color="auto"/>
      </w:divBdr>
    </w:div>
    <w:div w:id="1823082766">
      <w:bodyDiv w:val="1"/>
      <w:marLeft w:val="0"/>
      <w:marRight w:val="0"/>
      <w:marTop w:val="0"/>
      <w:marBottom w:val="0"/>
      <w:divBdr>
        <w:top w:val="none" w:sz="0" w:space="0" w:color="auto"/>
        <w:left w:val="none" w:sz="0" w:space="0" w:color="auto"/>
        <w:bottom w:val="none" w:sz="0" w:space="0" w:color="auto"/>
        <w:right w:val="none" w:sz="0" w:space="0" w:color="auto"/>
      </w:divBdr>
      <w:divsChild>
        <w:div w:id="1442147312">
          <w:marLeft w:val="0"/>
          <w:marRight w:val="0"/>
          <w:marTop w:val="0"/>
          <w:marBottom w:val="0"/>
          <w:divBdr>
            <w:top w:val="none" w:sz="0" w:space="0" w:color="auto"/>
            <w:left w:val="none" w:sz="0" w:space="0" w:color="auto"/>
            <w:bottom w:val="none" w:sz="0" w:space="0" w:color="auto"/>
            <w:right w:val="none" w:sz="0" w:space="0" w:color="auto"/>
          </w:divBdr>
          <w:divsChild>
            <w:div w:id="435640205">
              <w:marLeft w:val="0"/>
              <w:marRight w:val="0"/>
              <w:marTop w:val="100"/>
              <w:marBottom w:val="300"/>
              <w:divBdr>
                <w:top w:val="none" w:sz="0" w:space="0" w:color="auto"/>
                <w:left w:val="none" w:sz="0" w:space="0" w:color="auto"/>
                <w:bottom w:val="none" w:sz="0" w:space="0" w:color="auto"/>
                <w:right w:val="none" w:sz="0" w:space="0" w:color="auto"/>
              </w:divBdr>
              <w:divsChild>
                <w:div w:id="424155355">
                  <w:marLeft w:val="0"/>
                  <w:marRight w:val="0"/>
                  <w:marTop w:val="0"/>
                  <w:marBottom w:val="0"/>
                  <w:divBdr>
                    <w:top w:val="none" w:sz="0" w:space="0" w:color="auto"/>
                    <w:left w:val="none" w:sz="0" w:space="0" w:color="auto"/>
                    <w:bottom w:val="none" w:sz="0" w:space="0" w:color="auto"/>
                    <w:right w:val="none" w:sz="0" w:space="0" w:color="auto"/>
                  </w:divBdr>
                  <w:divsChild>
                    <w:div w:id="1864006689">
                      <w:marLeft w:val="0"/>
                      <w:marRight w:val="0"/>
                      <w:marTop w:val="0"/>
                      <w:marBottom w:val="0"/>
                      <w:divBdr>
                        <w:top w:val="none" w:sz="0" w:space="0" w:color="auto"/>
                        <w:left w:val="none" w:sz="0" w:space="0" w:color="auto"/>
                        <w:bottom w:val="none" w:sz="0" w:space="0" w:color="auto"/>
                        <w:right w:val="none" w:sz="0" w:space="0" w:color="auto"/>
                      </w:divBdr>
                      <w:divsChild>
                        <w:div w:id="2126579771">
                          <w:marLeft w:val="0"/>
                          <w:marRight w:val="0"/>
                          <w:marTop w:val="0"/>
                          <w:marBottom w:val="0"/>
                          <w:divBdr>
                            <w:top w:val="none" w:sz="0" w:space="0" w:color="auto"/>
                            <w:left w:val="none" w:sz="0" w:space="0" w:color="auto"/>
                            <w:bottom w:val="none" w:sz="0" w:space="0" w:color="auto"/>
                            <w:right w:val="none" w:sz="0" w:space="0" w:color="auto"/>
                          </w:divBdr>
                          <w:divsChild>
                            <w:div w:id="400567219">
                              <w:marLeft w:val="0"/>
                              <w:marRight w:val="0"/>
                              <w:marTop w:val="0"/>
                              <w:marBottom w:val="0"/>
                              <w:divBdr>
                                <w:top w:val="none" w:sz="0" w:space="0" w:color="auto"/>
                                <w:left w:val="none" w:sz="0" w:space="0" w:color="auto"/>
                                <w:bottom w:val="none" w:sz="0" w:space="0" w:color="auto"/>
                                <w:right w:val="none" w:sz="0" w:space="0" w:color="auto"/>
                              </w:divBdr>
                              <w:divsChild>
                                <w:div w:id="183024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419680">
      <w:bodyDiv w:val="1"/>
      <w:marLeft w:val="0"/>
      <w:marRight w:val="0"/>
      <w:marTop w:val="0"/>
      <w:marBottom w:val="0"/>
      <w:divBdr>
        <w:top w:val="none" w:sz="0" w:space="0" w:color="auto"/>
        <w:left w:val="none" w:sz="0" w:space="0" w:color="auto"/>
        <w:bottom w:val="none" w:sz="0" w:space="0" w:color="auto"/>
        <w:right w:val="none" w:sz="0" w:space="0" w:color="auto"/>
      </w:divBdr>
    </w:div>
    <w:div w:id="1953777988">
      <w:bodyDiv w:val="1"/>
      <w:marLeft w:val="0"/>
      <w:marRight w:val="0"/>
      <w:marTop w:val="0"/>
      <w:marBottom w:val="0"/>
      <w:divBdr>
        <w:top w:val="none" w:sz="0" w:space="0" w:color="auto"/>
        <w:left w:val="none" w:sz="0" w:space="0" w:color="auto"/>
        <w:bottom w:val="none" w:sz="0" w:space="0" w:color="auto"/>
        <w:right w:val="none" w:sz="0" w:space="0" w:color="auto"/>
      </w:divBdr>
    </w:div>
    <w:div w:id="2037776895">
      <w:bodyDiv w:val="1"/>
      <w:marLeft w:val="0"/>
      <w:marRight w:val="0"/>
      <w:marTop w:val="0"/>
      <w:marBottom w:val="0"/>
      <w:divBdr>
        <w:top w:val="none" w:sz="0" w:space="0" w:color="auto"/>
        <w:left w:val="none" w:sz="0" w:space="0" w:color="auto"/>
        <w:bottom w:val="none" w:sz="0" w:space="0" w:color="auto"/>
        <w:right w:val="none" w:sz="0" w:space="0" w:color="auto"/>
      </w:divBdr>
    </w:div>
    <w:div w:id="2070882854">
      <w:bodyDiv w:val="1"/>
      <w:marLeft w:val="0"/>
      <w:marRight w:val="0"/>
      <w:marTop w:val="0"/>
      <w:marBottom w:val="0"/>
      <w:divBdr>
        <w:top w:val="none" w:sz="0" w:space="0" w:color="auto"/>
        <w:left w:val="none" w:sz="0" w:space="0" w:color="auto"/>
        <w:bottom w:val="none" w:sz="0" w:space="0" w:color="auto"/>
        <w:right w:val="none" w:sz="0" w:space="0" w:color="auto"/>
      </w:divBdr>
    </w:div>
    <w:div w:id="213012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ecc.org/Administrative/Green%20-%20Transient%20Voltage%20Recovery%20Criteria_August%202020.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sblack@wecc.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BasicDocument.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Regional Reliability Standard</Document_x0020_Categorization_x0020_Policy>
    <TaxCatchAll xmlns="4bd63098-0c83-43cf-abdd-085f2cc55a51">
      <Value>2069</Value>
      <Value>650</Value>
    </TaxCatchAll>
    <Privacy xmlns="2fb8a92a-9032-49d6-b983-191f0a73b01f">Public</Privacy>
    <Event_x0020_ID xmlns="4bd63098-0c83-43cf-abdd-085f2cc55a51" xsi:nil="true"/>
    <Committee xmlns="2fb8a92a-9032-49d6-b983-191f0a73b01f">
      <Value>WSC</Value>
    </Committee>
    <WECC_x0020_Status xmlns="2fb8a92a-9032-49d6-b983-191f0a73b01f">Approved/Final</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WECC-0146</TermName>
          <TermId xmlns="http://schemas.microsoft.com/office/infopath/2007/PartnerControls">78f1fa10-ac1c-45c6-91bc-62d287db856a</TermId>
        </TermInfo>
        <TermInfo xmlns="http://schemas.microsoft.com/office/infopath/2007/PartnerControls">
          <TermName xmlns="http://schemas.microsoft.com/office/infopath/2007/PartnerControls">Submit and Review Comments</TermName>
          <TermId xmlns="http://schemas.microsoft.com/office/infopath/2007/PartnerControls">b87a555a-b3e8-4e12-b0c3-be4bd0ab7d0f</TermId>
        </TermInfo>
      </Terms>
    </TaxKeywordTaxHTField>
    <Approver xmlns="4bd63098-0c83-43cf-abdd-085f2cc55a51">
      <UserInfo>
        <DisplayName>Crane, Donovan</DisplayName>
        <AccountId>6264</AccountId>
        <AccountType/>
      </UserInfo>
    </Approver>
    <_dlc_DocId xmlns="4bd63098-0c83-43cf-abdd-085f2cc55a51">YWEQ7USXTMD7-3-12822</_dlc_DocId>
    <_dlc_DocIdUrl xmlns="4bd63098-0c83-43cf-abdd-085f2cc55a51">
      <Url>https://internal.wecc.org/_layouts/15/DocIdRedir.aspx?ID=YWEQ7USXTMD7-3-12822</Url>
      <Description>YWEQ7USXTMD7-3-12822</Description>
    </_dlc_DocIdUrl>
    <Jurisdiction xmlns="2fb8a92a-9032-49d6-b983-191f0a73b01f"/>
    <Standard_x0020_Family xmlns="2fb8a92a-9032-49d6-b983-191f0a73b01f">TPL</Standard_x0020_Family>
    <Other_x0020_Reliability_x0020_Documents xmlns="2fb8a92a-9032-49d6-b983-191f0a73b01f" xsi:nil="true"/>
    <Adopted_x002f_Approved_x0020_By xmlns="2fb8a92a-9032-49d6-b983-191f0a73b01f">WSC</Adopted_x002f_Approved_x0020_By>
  </documentManagement>
</p:properties>
</file>

<file path=customXml/item5.xml><?xml version="1.0" encoding="utf-8"?>
<ct:contentTypeSchema xmlns:ct="http://schemas.microsoft.com/office/2006/metadata/contentType" xmlns:ma="http://schemas.microsoft.com/office/2006/metadata/properties/metaAttributes" ct:_="" ma:_="" ma:contentTypeName="Other Reliability Documents" ma:contentTypeID="0x010100E45EF0F8AAA65E428351BA36F1B645BE1200CA280BBE04EF434C8DECBE67FD58A074" ma:contentTypeVersion="10" ma:contentTypeDescription="" ma:contentTypeScope="" ma:versionID="c2434c7e036fbdb00d76290cd9c6396c">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f3a7fd941f69af4be576b57cbcc2582"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Other_x0020_Reliability_x0020_Documents" minOccurs="0"/>
                <xsd:element ref="ns2:Jurisdiction" minOccurs="0"/>
                <xsd:element ref="ns2:Standard_x0020_Family"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ma:readOnly="false">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13"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Other_x0020_Reliability_x0020_Documents" ma:index="14" nillable="true" ma:displayName="Other Reliability Documents" ma:format="Dropdown" ma:internalName="Other_x0020_Reliability_x0020_Documents" ma:readOnly="false">
      <xsd:simpleType>
        <xsd:restriction base="dms:Choice">
          <xsd:enumeration value="..."/>
          <xsd:enumeration value="Best Practices"/>
          <xsd:enumeration value="Checklist"/>
          <xsd:enumeration value="Methodology"/>
          <xsd:enumeration value="Misoperations"/>
          <xsd:enumeration value="Protocol"/>
          <xsd:enumeration value="Workflow"/>
        </xsd:restriction>
      </xsd:simpleType>
    </xsd:element>
    <xsd:element name="Jurisdiction" ma:index="15"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16"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vent_x0020_ID" ma:index="23" nillable="true" ma:displayName="Calendar Event ID" ma:internalName="Event_x0020_ID">
      <xsd:simpleType>
        <xsd:restriction base="dms:Note">
          <xsd:maxLength value="255"/>
        </xsd:restriction>
      </xsd:simpleType>
    </xsd:element>
    <xsd:element name="Approver" ma:index="24"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22DFBD-B803-48FC-95CA-827997B9DC80}">
  <ds:schemaRefs>
    <ds:schemaRef ds:uri="http://schemas.microsoft.com/sharepoint/events"/>
  </ds:schemaRefs>
</ds:datastoreItem>
</file>

<file path=customXml/itemProps2.xml><?xml version="1.0" encoding="utf-8"?>
<ds:datastoreItem xmlns:ds="http://schemas.openxmlformats.org/officeDocument/2006/customXml" ds:itemID="{4666BB90-4BAD-4590-9256-F88FEE99AEFD}">
  <ds:schemaRefs>
    <ds:schemaRef ds:uri="http://schemas.openxmlformats.org/officeDocument/2006/bibliography"/>
  </ds:schemaRefs>
</ds:datastoreItem>
</file>

<file path=customXml/itemProps3.xml><?xml version="1.0" encoding="utf-8"?>
<ds:datastoreItem xmlns:ds="http://schemas.openxmlformats.org/officeDocument/2006/customXml" ds:itemID="{DBB1BF8A-F356-4156-8ACF-06C22C3AE9BD}">
  <ds:schemaRefs>
    <ds:schemaRef ds:uri="http://schemas.microsoft.com/sharepoint/v3/contenttype/forms"/>
  </ds:schemaRefs>
</ds:datastoreItem>
</file>

<file path=customXml/itemProps4.xml><?xml version="1.0" encoding="utf-8"?>
<ds:datastoreItem xmlns:ds="http://schemas.openxmlformats.org/officeDocument/2006/customXml" ds:itemID="{CDC93521-F564-4850-B679-D9A470FB832A}">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customXml/itemProps5.xml><?xml version="1.0" encoding="utf-8"?>
<ds:datastoreItem xmlns:ds="http://schemas.openxmlformats.org/officeDocument/2006/customXml" ds:itemID="{CC6C6D47-37BC-4D0C-BA87-B57370360A8C}"/>
</file>

<file path=docProps/app.xml><?xml version="1.0" encoding="utf-8"?>
<Properties xmlns="http://schemas.openxmlformats.org/officeDocument/2006/extended-properties" xmlns:vt="http://schemas.openxmlformats.org/officeDocument/2006/docPropsVTypes">
  <Template>BasicDocument</Template>
  <TotalTime>3</TotalTime>
  <Pages>14</Pages>
  <Words>3609</Words>
  <Characters>20577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WECC-0146 Posting 2 TPL-001-WECC-CRT-3 Response to Comments</vt:lpstr>
    </vt:vector>
  </TitlesOfParts>
  <Company/>
  <LinksUpToDate>false</LinksUpToDate>
  <CharactersWithSpaces>24138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WECC-0146 Posting 2 TPL-001-WECC-CRT-3 Response to Comments</dc:title>
  <dc:subject/>
  <dc:creator>Coleman, Chad</dc:creator>
  <cp:keywords>Submit and Review Comments; WECC-0146</cp:keywords>
  <dc:description/>
  <cp:lastModifiedBy>Black, Shannon</cp:lastModifiedBy>
  <cp:revision>2</cp:revision>
  <cp:lastPrinted>2022-02-10T23:22:00Z</cp:lastPrinted>
  <dcterms:created xsi:type="dcterms:W3CDTF">2022-10-03T21:35:00Z</dcterms:created>
  <dcterms:modified xsi:type="dcterms:W3CDTF">2022-10-03T21:35:00Z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0x010100E45EF0F8AAA65E428351BA36F1B645BE1200CA280BBE04EF434C8DECBE67FD58A074</vt:lpwstr>
  </property>
  <property fmtid="{D5CDD505-2E9C-101B-9397-08002B2CF9AE}" pid="3" name="_dlc_DocIdItemGuid">
    <vt:lpwstr>c42c5d41-e515-476a-a7b6-275bc0925ae1</vt:lpwstr>
  </property>
  <property fmtid="{D5CDD505-2E9C-101B-9397-08002B2CF9AE}" pid="4" name="TaxKeyword">
    <vt:lpwstr>2069;#WECC-0146|78f1fa10-ac1c-45c6-91bc-62d287db856a;#650;#Submit and Review Comments|b87a555a-b3e8-4e12-b0c3-be4bd0ab7d0f</vt:lpwstr>
  </property>
</Properties>
</file>