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6803F" w14:textId="264FEA1B" w:rsidR="008572C4" w:rsidRDefault="008572C4" w:rsidP="008572C4">
      <w:pPr>
        <w:jc w:val="center"/>
      </w:pPr>
      <w:bookmarkStart w:id="0" w:name="_Hlk17896249"/>
    </w:p>
    <w:p w14:paraId="499BF14C" w14:textId="77777777" w:rsidR="002C4D7D" w:rsidRDefault="002C4D7D" w:rsidP="008572C4">
      <w:pPr>
        <w:jc w:val="center"/>
      </w:pPr>
    </w:p>
    <w:p w14:paraId="1F9D5A67" w14:textId="13D7645A" w:rsidR="008572C4" w:rsidRPr="002C4D7D" w:rsidRDefault="00D73218" w:rsidP="00D73218">
      <w:pPr>
        <w:pStyle w:val="Heading1"/>
        <w:rPr>
          <w:sz w:val="32"/>
          <w:szCs w:val="32"/>
        </w:rPr>
      </w:pPr>
      <w:r w:rsidRPr="00D73218">
        <w:rPr>
          <w:sz w:val="32"/>
          <w:szCs w:val="32"/>
        </w:rPr>
        <w:t>Call for Nominations: Join the WECC Standards Committee</w:t>
      </w:r>
    </w:p>
    <w:p w14:paraId="045CD2AC" w14:textId="5724832A" w:rsidR="00D73218" w:rsidRPr="00D73218" w:rsidRDefault="00D73218" w:rsidP="00D73218">
      <w:r w:rsidRPr="00D73218">
        <w:t xml:space="preserve">WECC is </w:t>
      </w:r>
      <w:r>
        <w:t xml:space="preserve">now </w:t>
      </w:r>
      <w:r w:rsidRPr="00D73218">
        <w:t>accepting nominations for the WECC Standards Committee (WSC) Standard Voting Sector (SVS)</w:t>
      </w:r>
      <w:r w:rsidR="002A17D1">
        <w:t xml:space="preserve"> 3</w:t>
      </w:r>
      <w:r w:rsidRPr="00D73218">
        <w:t>. Whether you're nominating yourself or another subject-matter expert, this is your chance to influence the future of our industry.</w:t>
      </w:r>
    </w:p>
    <w:p w14:paraId="780AC515" w14:textId="2EC8D114" w:rsidR="00D73218" w:rsidRPr="00D73218" w:rsidRDefault="00D73218" w:rsidP="00D73218">
      <w:r w:rsidRPr="00D73218">
        <w:t>Nominations will be reviewed at the next regularly scheduled meeting of the WSC.</w:t>
      </w:r>
    </w:p>
    <w:tbl>
      <w:tblPr>
        <w:tblStyle w:val="WECCTable1"/>
        <w:tblW w:w="10165" w:type="dxa"/>
        <w:tblLook w:val="04A0" w:firstRow="1" w:lastRow="0" w:firstColumn="1" w:lastColumn="0" w:noHBand="0" w:noVBand="1"/>
      </w:tblPr>
      <w:tblGrid>
        <w:gridCol w:w="3055"/>
        <w:gridCol w:w="2160"/>
        <w:gridCol w:w="2430"/>
        <w:gridCol w:w="2520"/>
      </w:tblGrid>
      <w:tr w:rsidR="002C4D7D" w:rsidRPr="005B679F" w14:paraId="051FA9E2" w14:textId="77777777" w:rsidTr="00E742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55" w:type="dxa"/>
          </w:tcPr>
          <w:p w14:paraId="408220CC" w14:textId="7CEA3727" w:rsidR="002C4D7D" w:rsidRPr="00533CFD" w:rsidRDefault="002C4D7D" w:rsidP="0055719E">
            <w:pPr>
              <w:spacing w:line="240" w:lineRule="auto"/>
              <w:contextualSpacing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7110" w:type="dxa"/>
            <w:gridSpan w:val="3"/>
          </w:tcPr>
          <w:p w14:paraId="5B3115D6" w14:textId="4052DC10" w:rsidR="002C4D7D" w:rsidRPr="00533CFD" w:rsidRDefault="002C4D7D" w:rsidP="0055719E">
            <w:pPr>
              <w:spacing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</w:p>
        </w:tc>
      </w:tr>
      <w:tr w:rsidR="002C4D7D" w:rsidRPr="008B5E63" w14:paraId="1E21A359" w14:textId="31CD2BC7" w:rsidTr="008440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15" w:type="dxa"/>
            <w:gridSpan w:val="2"/>
            <w:shd w:val="clear" w:color="auto" w:fill="auto"/>
          </w:tcPr>
          <w:p w14:paraId="578D96E2" w14:textId="63E6BA0F" w:rsidR="002C4D7D" w:rsidRPr="008B5E63" w:rsidRDefault="002C4D7D" w:rsidP="0055719E">
            <w:pPr>
              <w:spacing w:line="240" w:lineRule="auto"/>
              <w:contextualSpacing/>
              <w:rPr>
                <w:color w:val="auto"/>
              </w:rPr>
            </w:pPr>
          </w:p>
        </w:tc>
        <w:tc>
          <w:tcPr>
            <w:tcW w:w="2430" w:type="dxa"/>
            <w:shd w:val="clear" w:color="auto" w:fill="auto"/>
          </w:tcPr>
          <w:p w14:paraId="6DE24FF0" w14:textId="3F641C9D" w:rsidR="002C4D7D" w:rsidRPr="008B5E63" w:rsidRDefault="002C4D7D" w:rsidP="0055719E">
            <w:pPr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B5E63">
              <w:rPr>
                <w:color w:val="auto"/>
              </w:rPr>
              <w:t>Yes</w:t>
            </w:r>
          </w:p>
        </w:tc>
        <w:tc>
          <w:tcPr>
            <w:tcW w:w="2520" w:type="dxa"/>
            <w:shd w:val="clear" w:color="auto" w:fill="auto"/>
          </w:tcPr>
          <w:p w14:paraId="2715364E" w14:textId="6FEE1EEA" w:rsidR="002C4D7D" w:rsidRPr="008440EC" w:rsidRDefault="002C4D7D" w:rsidP="0055719E">
            <w:pPr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8440EC">
              <w:rPr>
                <w:b w:val="0"/>
                <w:bCs w:val="0"/>
                <w:color w:val="auto"/>
              </w:rPr>
              <w:t>No</w:t>
            </w:r>
          </w:p>
        </w:tc>
      </w:tr>
      <w:tr w:rsidR="002C4D7D" w:rsidRPr="008B5E63" w14:paraId="6B119A5B" w14:textId="77777777" w:rsidTr="008440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15" w:type="dxa"/>
            <w:gridSpan w:val="2"/>
            <w:shd w:val="clear" w:color="auto" w:fill="auto"/>
          </w:tcPr>
          <w:p w14:paraId="5478CC01" w14:textId="3AB5A834" w:rsidR="002C4D7D" w:rsidRPr="008B5E63" w:rsidRDefault="002C4D7D" w:rsidP="0055719E">
            <w:pPr>
              <w:spacing w:line="240" w:lineRule="auto"/>
              <w:contextualSpacing/>
              <w:rPr>
                <w:color w:val="auto"/>
              </w:rPr>
            </w:pPr>
            <w:r w:rsidRPr="008B5E63">
              <w:rPr>
                <w:color w:val="auto"/>
              </w:rPr>
              <w:t>Is this a self-nomination?</w:t>
            </w:r>
          </w:p>
        </w:tc>
        <w:tc>
          <w:tcPr>
            <w:tcW w:w="2430" w:type="dxa"/>
            <w:shd w:val="clear" w:color="auto" w:fill="auto"/>
          </w:tcPr>
          <w:p w14:paraId="39371BC1" w14:textId="77777777" w:rsidR="002C4D7D" w:rsidRPr="008B5E63" w:rsidRDefault="002C4D7D" w:rsidP="0055719E">
            <w:pPr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520" w:type="dxa"/>
            <w:shd w:val="clear" w:color="auto" w:fill="auto"/>
          </w:tcPr>
          <w:p w14:paraId="12308957" w14:textId="77777777" w:rsidR="002C4D7D" w:rsidRPr="008440EC" w:rsidRDefault="002C4D7D" w:rsidP="0055719E">
            <w:pPr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</w:tr>
    </w:tbl>
    <w:p w14:paraId="7921C55C" w14:textId="77777777" w:rsidR="008572C4" w:rsidRDefault="008572C4" w:rsidP="00E8649E"/>
    <w:tbl>
      <w:tblPr>
        <w:tblStyle w:val="WECCTable1"/>
        <w:tblW w:w="10165" w:type="dxa"/>
        <w:tblLook w:val="04A0" w:firstRow="1" w:lastRow="0" w:firstColumn="1" w:lastColumn="0" w:noHBand="0" w:noVBand="1"/>
      </w:tblPr>
      <w:tblGrid>
        <w:gridCol w:w="3055"/>
        <w:gridCol w:w="2160"/>
        <w:gridCol w:w="4950"/>
      </w:tblGrid>
      <w:tr w:rsidR="002C4D7D" w:rsidRPr="005B679F" w14:paraId="6951CCE6" w14:textId="77777777" w:rsidTr="00557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55" w:type="dxa"/>
          </w:tcPr>
          <w:p w14:paraId="3AE270FA" w14:textId="77777777" w:rsidR="002C4D7D" w:rsidRPr="00533CFD" w:rsidRDefault="002C4D7D" w:rsidP="0055719E">
            <w:pPr>
              <w:spacing w:line="240" w:lineRule="auto"/>
              <w:contextualSpacing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7110" w:type="dxa"/>
            <w:gridSpan w:val="2"/>
          </w:tcPr>
          <w:p w14:paraId="1C14E995" w14:textId="77777777" w:rsidR="002C4D7D" w:rsidRPr="00533CFD" w:rsidRDefault="002C4D7D" w:rsidP="0055719E">
            <w:pPr>
              <w:spacing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</w:p>
        </w:tc>
      </w:tr>
      <w:tr w:rsidR="008B5E63" w:rsidRPr="008B5E63" w14:paraId="79051236" w14:textId="77777777" w:rsidTr="008B5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15" w:type="dxa"/>
            <w:gridSpan w:val="2"/>
            <w:shd w:val="clear" w:color="auto" w:fill="auto"/>
          </w:tcPr>
          <w:p w14:paraId="1B5D6B4D" w14:textId="5FD98D57" w:rsidR="002C4D7D" w:rsidRPr="008B5E63" w:rsidRDefault="002C4D7D" w:rsidP="008B5E63">
            <w:pPr>
              <w:spacing w:line="240" w:lineRule="auto"/>
              <w:rPr>
                <w:color w:val="auto"/>
              </w:rPr>
            </w:pPr>
            <w:r w:rsidRPr="008B5E63">
              <w:rPr>
                <w:color w:val="auto"/>
              </w:rPr>
              <w:t>First Name</w:t>
            </w:r>
          </w:p>
        </w:tc>
        <w:tc>
          <w:tcPr>
            <w:tcW w:w="4950" w:type="dxa"/>
            <w:shd w:val="clear" w:color="auto" w:fill="auto"/>
          </w:tcPr>
          <w:p w14:paraId="69EA3A91" w14:textId="54B1C60E" w:rsidR="002C4D7D" w:rsidRPr="008B5E63" w:rsidRDefault="002C4D7D" w:rsidP="008B5E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B5E63">
              <w:rPr>
                <w:color w:val="auto"/>
              </w:rPr>
              <w:t>Last Name</w:t>
            </w:r>
          </w:p>
        </w:tc>
      </w:tr>
      <w:tr w:rsidR="008B5E63" w:rsidRPr="008B5E63" w14:paraId="03E836C0" w14:textId="77777777" w:rsidTr="008B5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15" w:type="dxa"/>
            <w:gridSpan w:val="2"/>
            <w:shd w:val="clear" w:color="auto" w:fill="auto"/>
          </w:tcPr>
          <w:p w14:paraId="5F5F4D58" w14:textId="77777777" w:rsidR="002C4D7D" w:rsidRPr="008B5E63" w:rsidRDefault="002C4D7D" w:rsidP="008B5E63">
            <w:pPr>
              <w:spacing w:line="240" w:lineRule="auto"/>
              <w:rPr>
                <w:color w:val="auto"/>
              </w:rPr>
            </w:pPr>
          </w:p>
        </w:tc>
        <w:tc>
          <w:tcPr>
            <w:tcW w:w="4950" w:type="dxa"/>
            <w:shd w:val="clear" w:color="auto" w:fill="auto"/>
          </w:tcPr>
          <w:p w14:paraId="662711F1" w14:textId="77777777" w:rsidR="002C4D7D" w:rsidRPr="008B5E63" w:rsidRDefault="002C4D7D" w:rsidP="008B5E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8B5E63" w:rsidRPr="008B5E63" w14:paraId="3C64D150" w14:textId="77777777" w:rsidTr="008B5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15" w:type="dxa"/>
            <w:gridSpan w:val="2"/>
            <w:shd w:val="clear" w:color="auto" w:fill="auto"/>
          </w:tcPr>
          <w:p w14:paraId="1C98D362" w14:textId="62E20B87" w:rsidR="002C4D7D" w:rsidRPr="008B5E63" w:rsidRDefault="002C4D7D" w:rsidP="008B5E63">
            <w:pPr>
              <w:spacing w:line="240" w:lineRule="auto"/>
              <w:rPr>
                <w:color w:val="auto"/>
              </w:rPr>
            </w:pPr>
            <w:r w:rsidRPr="008B5E63">
              <w:rPr>
                <w:color w:val="auto"/>
              </w:rPr>
              <w:t>Organization</w:t>
            </w:r>
          </w:p>
        </w:tc>
        <w:tc>
          <w:tcPr>
            <w:tcW w:w="4950" w:type="dxa"/>
            <w:shd w:val="clear" w:color="auto" w:fill="auto"/>
          </w:tcPr>
          <w:p w14:paraId="2DF21D8F" w14:textId="68640811" w:rsidR="002C4D7D" w:rsidRPr="008B5E63" w:rsidRDefault="002C4D7D" w:rsidP="008B5E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B5E63">
              <w:rPr>
                <w:color w:val="auto"/>
              </w:rPr>
              <w:t>Email Address</w:t>
            </w:r>
          </w:p>
        </w:tc>
      </w:tr>
      <w:tr w:rsidR="008B5E63" w:rsidRPr="008B5E63" w14:paraId="66332037" w14:textId="77777777" w:rsidTr="008B5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15" w:type="dxa"/>
            <w:gridSpan w:val="2"/>
            <w:shd w:val="clear" w:color="auto" w:fill="auto"/>
          </w:tcPr>
          <w:p w14:paraId="3EDC7B1D" w14:textId="77777777" w:rsidR="008B5E63" w:rsidRPr="008B5E63" w:rsidRDefault="008B5E63" w:rsidP="008B5E63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4950" w:type="dxa"/>
            <w:shd w:val="clear" w:color="auto" w:fill="auto"/>
          </w:tcPr>
          <w:p w14:paraId="2B6BEB6B" w14:textId="77777777" w:rsidR="008B5E63" w:rsidRPr="008B5E63" w:rsidRDefault="008B5E63" w:rsidP="008B5E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8B5E63" w:rsidRPr="008B5E63" w14:paraId="14397F31" w14:textId="77777777" w:rsidTr="008B5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15" w:type="dxa"/>
            <w:gridSpan w:val="2"/>
            <w:shd w:val="clear" w:color="auto" w:fill="auto"/>
          </w:tcPr>
          <w:p w14:paraId="4F45A985" w14:textId="38F2A657" w:rsidR="008B5E63" w:rsidRPr="008B5E63" w:rsidRDefault="008B5E63" w:rsidP="008B5E63">
            <w:pPr>
              <w:spacing w:line="240" w:lineRule="auto"/>
              <w:rPr>
                <w:color w:val="auto"/>
              </w:rPr>
            </w:pPr>
            <w:r w:rsidRPr="008B5E63">
              <w:rPr>
                <w:color w:val="auto"/>
              </w:rPr>
              <w:t>Phone</w:t>
            </w:r>
          </w:p>
        </w:tc>
        <w:tc>
          <w:tcPr>
            <w:tcW w:w="4950" w:type="dxa"/>
            <w:shd w:val="clear" w:color="auto" w:fill="auto"/>
          </w:tcPr>
          <w:p w14:paraId="3E85206B" w14:textId="6909B88A" w:rsidR="008B5E63" w:rsidRPr="008B5E63" w:rsidRDefault="008B5E63" w:rsidP="008B5E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B5E63">
              <w:rPr>
                <w:color w:val="auto"/>
              </w:rPr>
              <w:t>SVS</w:t>
            </w:r>
            <w:r w:rsidR="00605644">
              <w:rPr>
                <w:color w:val="auto"/>
              </w:rPr>
              <w:t xml:space="preserve"> 3</w:t>
            </w:r>
          </w:p>
        </w:tc>
      </w:tr>
      <w:tr w:rsidR="008B5E63" w:rsidRPr="008B5E63" w14:paraId="17C76756" w14:textId="77777777" w:rsidTr="008B5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15" w:type="dxa"/>
            <w:gridSpan w:val="2"/>
            <w:shd w:val="clear" w:color="auto" w:fill="auto"/>
          </w:tcPr>
          <w:p w14:paraId="50FFF7F0" w14:textId="77777777" w:rsidR="008B5E63" w:rsidRPr="008B5E63" w:rsidRDefault="008B5E63" w:rsidP="008B5E63">
            <w:pPr>
              <w:spacing w:line="240" w:lineRule="auto"/>
              <w:rPr>
                <w:b w:val="0"/>
                <w:bCs w:val="0"/>
                <w:color w:val="auto"/>
              </w:rPr>
            </w:pPr>
          </w:p>
        </w:tc>
        <w:tc>
          <w:tcPr>
            <w:tcW w:w="4950" w:type="dxa"/>
            <w:shd w:val="clear" w:color="auto" w:fill="auto"/>
          </w:tcPr>
          <w:p w14:paraId="06D796F8" w14:textId="77777777" w:rsidR="008B5E63" w:rsidRPr="008B5E63" w:rsidRDefault="008B5E63" w:rsidP="008B5E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</w:tr>
      <w:tr w:rsidR="008B5E63" w:rsidRPr="008B5E63" w14:paraId="7E20DB59" w14:textId="77777777" w:rsidTr="008B5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15" w:type="dxa"/>
            <w:gridSpan w:val="2"/>
            <w:shd w:val="clear" w:color="auto" w:fill="auto"/>
          </w:tcPr>
          <w:p w14:paraId="63BF4549" w14:textId="34F982E4" w:rsidR="008B5E63" w:rsidRPr="008B5E63" w:rsidRDefault="008B5E63" w:rsidP="008B5E63">
            <w:pPr>
              <w:spacing w:line="240" w:lineRule="auto"/>
              <w:rPr>
                <w:color w:val="auto"/>
              </w:rPr>
            </w:pPr>
          </w:p>
        </w:tc>
        <w:tc>
          <w:tcPr>
            <w:tcW w:w="4950" w:type="dxa"/>
            <w:shd w:val="clear" w:color="auto" w:fill="auto"/>
          </w:tcPr>
          <w:p w14:paraId="3BD1E3E7" w14:textId="77777777" w:rsidR="008B5E63" w:rsidRPr="008B5E63" w:rsidRDefault="008B5E63" w:rsidP="008B5E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8B5E63" w:rsidRPr="008B5E63" w14:paraId="49EF4EC8" w14:textId="77777777" w:rsidTr="00EF35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65" w:type="dxa"/>
            <w:gridSpan w:val="3"/>
            <w:shd w:val="clear" w:color="auto" w:fill="auto"/>
          </w:tcPr>
          <w:p w14:paraId="54C94F2D" w14:textId="77777777" w:rsidR="008B5E63" w:rsidRPr="008B5E63" w:rsidRDefault="008B5E63" w:rsidP="008B5E63">
            <w:pPr>
              <w:spacing w:line="240" w:lineRule="auto"/>
              <w:rPr>
                <w:b w:val="0"/>
                <w:bCs w:val="0"/>
                <w:color w:val="auto"/>
              </w:rPr>
            </w:pPr>
          </w:p>
        </w:tc>
      </w:tr>
    </w:tbl>
    <w:p w14:paraId="563BC4D3" w14:textId="77777777" w:rsidR="008B5E63" w:rsidRDefault="008B5E63" w:rsidP="008B5E63">
      <w:pPr>
        <w:tabs>
          <w:tab w:val="left" w:pos="2412"/>
        </w:tabs>
      </w:pPr>
    </w:p>
    <w:tbl>
      <w:tblPr>
        <w:tblStyle w:val="WECCTable1"/>
        <w:tblW w:w="10165" w:type="dxa"/>
        <w:tblLook w:val="04A0" w:firstRow="1" w:lastRow="0" w:firstColumn="1" w:lastColumn="0" w:noHBand="0" w:noVBand="1"/>
      </w:tblPr>
      <w:tblGrid>
        <w:gridCol w:w="5215"/>
        <w:gridCol w:w="4950"/>
      </w:tblGrid>
      <w:tr w:rsidR="008B5E63" w:rsidRPr="005B679F" w14:paraId="67EACCD2" w14:textId="77777777" w:rsidTr="008B5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15" w:type="dxa"/>
          </w:tcPr>
          <w:p w14:paraId="58190535" w14:textId="77777777" w:rsidR="008B5E63" w:rsidRPr="00533CFD" w:rsidRDefault="008B5E63" w:rsidP="0055719E">
            <w:pPr>
              <w:spacing w:line="240" w:lineRule="auto"/>
              <w:contextualSpacing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950" w:type="dxa"/>
          </w:tcPr>
          <w:p w14:paraId="52E9A1A3" w14:textId="77777777" w:rsidR="008B5E63" w:rsidRPr="00533CFD" w:rsidRDefault="008B5E63" w:rsidP="0055719E">
            <w:pPr>
              <w:spacing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</w:p>
        </w:tc>
      </w:tr>
      <w:tr w:rsidR="008B5E63" w:rsidRPr="008B5E63" w14:paraId="714CB5EF" w14:textId="77777777" w:rsidTr="00607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65" w:type="dxa"/>
            <w:gridSpan w:val="2"/>
            <w:shd w:val="clear" w:color="auto" w:fill="auto"/>
          </w:tcPr>
          <w:p w14:paraId="7847B08B" w14:textId="79EC6B20" w:rsidR="008B5E63" w:rsidRPr="008B5E63" w:rsidRDefault="008B5E63" w:rsidP="0055719E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Sector Table:  Indicate which SVS(s) you represent:</w:t>
            </w:r>
          </w:p>
        </w:tc>
      </w:tr>
    </w:tbl>
    <w:tbl>
      <w:tblPr>
        <w:tblStyle w:val="WECCTable"/>
        <w:tblW w:w="10165" w:type="dxa"/>
        <w:tblLook w:val="04A0" w:firstRow="1" w:lastRow="0" w:firstColumn="1" w:lastColumn="0" w:noHBand="0" w:noVBand="1"/>
      </w:tblPr>
      <w:tblGrid>
        <w:gridCol w:w="4315"/>
        <w:gridCol w:w="5850"/>
      </w:tblGrid>
      <w:tr w:rsidR="00E74248" w:rsidRPr="00E74248" w14:paraId="39FEB8FF" w14:textId="77777777" w:rsidTr="00E742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15" w:type="dxa"/>
            <w:shd w:val="clear" w:color="auto" w:fill="auto"/>
          </w:tcPr>
          <w:p w14:paraId="3C1628DF" w14:textId="3BEF0757" w:rsidR="008B5E63" w:rsidRPr="00E74248" w:rsidRDefault="00E74248" w:rsidP="008B5E63">
            <w:pPr>
              <w:tabs>
                <w:tab w:val="left" w:pos="2412"/>
              </w:tabs>
              <w:rPr>
                <w:b w:val="0"/>
                <w:bCs w:val="0"/>
                <w:color w:val="auto"/>
              </w:rPr>
            </w:pPr>
            <w:r w:rsidRPr="00E74248">
              <w:rPr>
                <w:b w:val="0"/>
                <w:bCs w:val="0"/>
                <w:color w:val="auto"/>
              </w:rPr>
              <w:t>SVS 1 - Transmission</w:t>
            </w:r>
          </w:p>
        </w:tc>
        <w:tc>
          <w:tcPr>
            <w:tcW w:w="5850" w:type="dxa"/>
            <w:shd w:val="clear" w:color="auto" w:fill="auto"/>
          </w:tcPr>
          <w:p w14:paraId="392ACCC7" w14:textId="77777777" w:rsidR="008B5E63" w:rsidRPr="00E74248" w:rsidRDefault="008B5E63" w:rsidP="008B5E63">
            <w:pPr>
              <w:tabs>
                <w:tab w:val="left" w:pos="24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</w:tr>
      <w:tr w:rsidR="00E74248" w:rsidRPr="00E74248" w14:paraId="76506B61" w14:textId="77777777" w:rsidTr="00E74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7C0BEC25" w14:textId="3B11C00E" w:rsidR="008B5E63" w:rsidRPr="00E74248" w:rsidRDefault="00E74248" w:rsidP="008B5E63">
            <w:pPr>
              <w:tabs>
                <w:tab w:val="left" w:pos="2412"/>
              </w:tabs>
            </w:pPr>
            <w:r>
              <w:t>SVS 2 – RTO</w:t>
            </w:r>
          </w:p>
        </w:tc>
        <w:tc>
          <w:tcPr>
            <w:tcW w:w="5850" w:type="dxa"/>
          </w:tcPr>
          <w:p w14:paraId="706F3BA7" w14:textId="77777777" w:rsidR="008B5E63" w:rsidRPr="00E74248" w:rsidRDefault="008B5E63" w:rsidP="008B5E63">
            <w:pPr>
              <w:tabs>
                <w:tab w:val="left" w:pos="24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4248" w:rsidRPr="00E74248" w14:paraId="3D302E55" w14:textId="77777777" w:rsidTr="00E742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06344FDE" w14:textId="1F7A79BC" w:rsidR="008B5E63" w:rsidRPr="00E74248" w:rsidRDefault="00E74248" w:rsidP="008B5E63">
            <w:pPr>
              <w:tabs>
                <w:tab w:val="left" w:pos="2412"/>
              </w:tabs>
            </w:pPr>
            <w:r>
              <w:t>SVS 3 - LSE</w:t>
            </w:r>
          </w:p>
        </w:tc>
        <w:tc>
          <w:tcPr>
            <w:tcW w:w="5850" w:type="dxa"/>
          </w:tcPr>
          <w:p w14:paraId="1FE8B338" w14:textId="77777777" w:rsidR="008B5E63" w:rsidRPr="00E74248" w:rsidRDefault="008B5E63" w:rsidP="008B5E63">
            <w:pPr>
              <w:tabs>
                <w:tab w:val="left" w:pos="24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4248" w:rsidRPr="00E74248" w14:paraId="09FCBFAE" w14:textId="77777777" w:rsidTr="00E74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7C6E3530" w14:textId="3C819789" w:rsidR="008B5E63" w:rsidRPr="00E74248" w:rsidRDefault="00E74248" w:rsidP="008B5E63">
            <w:pPr>
              <w:tabs>
                <w:tab w:val="left" w:pos="2412"/>
              </w:tabs>
            </w:pPr>
            <w:r>
              <w:t>SVS 4 – TDU</w:t>
            </w:r>
          </w:p>
        </w:tc>
        <w:tc>
          <w:tcPr>
            <w:tcW w:w="5850" w:type="dxa"/>
          </w:tcPr>
          <w:p w14:paraId="2AFB6920" w14:textId="77777777" w:rsidR="008B5E63" w:rsidRPr="00E74248" w:rsidRDefault="008B5E63" w:rsidP="008B5E63">
            <w:pPr>
              <w:tabs>
                <w:tab w:val="left" w:pos="24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4248" w:rsidRPr="00E74248" w14:paraId="6AAE64EE" w14:textId="77777777" w:rsidTr="00E742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309C9B07" w14:textId="5BFB722B" w:rsidR="00E74248" w:rsidRDefault="00E74248" w:rsidP="008B5E63">
            <w:pPr>
              <w:tabs>
                <w:tab w:val="left" w:pos="2412"/>
              </w:tabs>
            </w:pPr>
            <w:r>
              <w:t>SVS 5 – Generators</w:t>
            </w:r>
          </w:p>
        </w:tc>
        <w:tc>
          <w:tcPr>
            <w:tcW w:w="5850" w:type="dxa"/>
          </w:tcPr>
          <w:p w14:paraId="02F4214E" w14:textId="77777777" w:rsidR="00E74248" w:rsidRPr="00E74248" w:rsidRDefault="00E74248" w:rsidP="008B5E63">
            <w:pPr>
              <w:tabs>
                <w:tab w:val="left" w:pos="24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4248" w:rsidRPr="00E74248" w14:paraId="0CD394CC" w14:textId="77777777" w:rsidTr="00E74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5FB4B026" w14:textId="250403E7" w:rsidR="00E74248" w:rsidRDefault="00E74248" w:rsidP="008B5E63">
            <w:pPr>
              <w:tabs>
                <w:tab w:val="left" w:pos="2412"/>
              </w:tabs>
            </w:pPr>
            <w:r>
              <w:t>SVS 6 – Brokers/Aggregators/Marketers</w:t>
            </w:r>
          </w:p>
        </w:tc>
        <w:tc>
          <w:tcPr>
            <w:tcW w:w="5850" w:type="dxa"/>
          </w:tcPr>
          <w:p w14:paraId="31D67F04" w14:textId="77777777" w:rsidR="00E74248" w:rsidRPr="00E74248" w:rsidRDefault="00E74248" w:rsidP="008B5E63">
            <w:pPr>
              <w:tabs>
                <w:tab w:val="left" w:pos="24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4248" w:rsidRPr="00E74248" w14:paraId="0B051876" w14:textId="77777777" w:rsidTr="00E742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344F6FE7" w14:textId="4EADD416" w:rsidR="00E74248" w:rsidRDefault="00E74248" w:rsidP="008B5E63">
            <w:pPr>
              <w:tabs>
                <w:tab w:val="left" w:pos="2412"/>
              </w:tabs>
            </w:pPr>
            <w:r>
              <w:t xml:space="preserve">SVS 7 - </w:t>
            </w:r>
            <w:r w:rsidRPr="0034668B">
              <w:t>Large Electricity End Users</w:t>
            </w:r>
            <w:r>
              <w:t xml:space="preserve"> </w:t>
            </w:r>
          </w:p>
        </w:tc>
        <w:tc>
          <w:tcPr>
            <w:tcW w:w="5850" w:type="dxa"/>
          </w:tcPr>
          <w:p w14:paraId="6684AD9C" w14:textId="77777777" w:rsidR="00E74248" w:rsidRPr="00E74248" w:rsidRDefault="00E74248" w:rsidP="008B5E63">
            <w:pPr>
              <w:tabs>
                <w:tab w:val="left" w:pos="24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4248" w:rsidRPr="00E74248" w14:paraId="5F581122" w14:textId="77777777" w:rsidTr="00E74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7E75C766" w14:textId="5D569FBD" w:rsidR="00E74248" w:rsidRDefault="00E74248" w:rsidP="008B5E63">
            <w:pPr>
              <w:tabs>
                <w:tab w:val="left" w:pos="2412"/>
              </w:tabs>
            </w:pPr>
            <w:r>
              <w:t xml:space="preserve">SVS 8 – </w:t>
            </w:r>
            <w:r w:rsidRPr="00E74248">
              <w:t>Small Electricity Users</w:t>
            </w:r>
          </w:p>
        </w:tc>
        <w:tc>
          <w:tcPr>
            <w:tcW w:w="5850" w:type="dxa"/>
          </w:tcPr>
          <w:p w14:paraId="076F9948" w14:textId="77777777" w:rsidR="00E74248" w:rsidRPr="00E74248" w:rsidRDefault="00E74248" w:rsidP="008B5E63">
            <w:pPr>
              <w:tabs>
                <w:tab w:val="left" w:pos="24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4248" w:rsidRPr="00E74248" w14:paraId="6102A8AB" w14:textId="77777777" w:rsidTr="00E742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10878E2F" w14:textId="48331D36" w:rsidR="00E74248" w:rsidRDefault="00E74248" w:rsidP="008B5E63">
            <w:pPr>
              <w:tabs>
                <w:tab w:val="left" w:pos="2412"/>
              </w:tabs>
            </w:pPr>
            <w:r>
              <w:t>SVS 9 – Government Entity</w:t>
            </w:r>
          </w:p>
        </w:tc>
        <w:tc>
          <w:tcPr>
            <w:tcW w:w="5850" w:type="dxa"/>
          </w:tcPr>
          <w:p w14:paraId="3B665CCB" w14:textId="77777777" w:rsidR="00E74248" w:rsidRPr="00E74248" w:rsidRDefault="00E74248" w:rsidP="008B5E63">
            <w:pPr>
              <w:tabs>
                <w:tab w:val="left" w:pos="24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4248" w:rsidRPr="00E74248" w14:paraId="3775BD55" w14:textId="77777777" w:rsidTr="00E74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4D2FA8D3" w14:textId="3ECACF4C" w:rsidR="00E74248" w:rsidRDefault="00E74248" w:rsidP="008B5E63">
            <w:pPr>
              <w:tabs>
                <w:tab w:val="left" w:pos="2412"/>
              </w:tabs>
            </w:pPr>
            <w:r>
              <w:t xml:space="preserve">SVS – 10 Regional Entity </w:t>
            </w:r>
          </w:p>
        </w:tc>
        <w:tc>
          <w:tcPr>
            <w:tcW w:w="5850" w:type="dxa"/>
          </w:tcPr>
          <w:p w14:paraId="386C8D4E" w14:textId="77777777" w:rsidR="00E74248" w:rsidRPr="00E74248" w:rsidRDefault="00E74248" w:rsidP="008B5E63">
            <w:pPr>
              <w:tabs>
                <w:tab w:val="left" w:pos="24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6623469" w14:textId="77777777" w:rsidR="00E74248" w:rsidRDefault="00E74248">
      <w:r>
        <w:br w:type="page"/>
      </w:r>
    </w:p>
    <w:tbl>
      <w:tblPr>
        <w:tblStyle w:val="WECCTable1"/>
        <w:tblW w:w="10165" w:type="dxa"/>
        <w:tblLook w:val="04A0" w:firstRow="1" w:lastRow="0" w:firstColumn="1" w:lastColumn="0" w:noHBand="0" w:noVBand="1"/>
      </w:tblPr>
      <w:tblGrid>
        <w:gridCol w:w="5215"/>
        <w:gridCol w:w="4950"/>
      </w:tblGrid>
      <w:tr w:rsidR="00E74248" w:rsidRPr="005B679F" w14:paraId="1FD7128B" w14:textId="77777777" w:rsidTr="00557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15" w:type="dxa"/>
          </w:tcPr>
          <w:p w14:paraId="3081A25F" w14:textId="77777777" w:rsidR="00E74248" w:rsidRPr="00533CFD" w:rsidRDefault="00E74248" w:rsidP="0055719E">
            <w:pPr>
              <w:spacing w:line="240" w:lineRule="auto"/>
              <w:contextualSpacing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950" w:type="dxa"/>
          </w:tcPr>
          <w:p w14:paraId="783EE4A9" w14:textId="77777777" w:rsidR="00E74248" w:rsidRPr="00533CFD" w:rsidRDefault="00E74248" w:rsidP="0055719E">
            <w:pPr>
              <w:spacing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</w:p>
        </w:tc>
      </w:tr>
      <w:tr w:rsidR="00E74248" w:rsidRPr="008B5E63" w14:paraId="2AE11D78" w14:textId="77777777" w:rsidTr="00557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65" w:type="dxa"/>
            <w:gridSpan w:val="2"/>
            <w:shd w:val="clear" w:color="auto" w:fill="auto"/>
          </w:tcPr>
          <w:p w14:paraId="18EF2EBF" w14:textId="5893AE2A" w:rsidR="00E74248" w:rsidRPr="008B5E63" w:rsidRDefault="00E74248" w:rsidP="0055719E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Qualifications</w:t>
            </w:r>
          </w:p>
        </w:tc>
      </w:tr>
      <w:tr w:rsidR="00E74248" w:rsidRPr="008B5E63" w14:paraId="0552EA42" w14:textId="77777777" w:rsidTr="00557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65" w:type="dxa"/>
            <w:gridSpan w:val="2"/>
            <w:shd w:val="clear" w:color="auto" w:fill="auto"/>
          </w:tcPr>
          <w:p w14:paraId="44F54734" w14:textId="77777777" w:rsidR="00E74248" w:rsidRDefault="00E74248" w:rsidP="0055719E">
            <w:pPr>
              <w:spacing w:line="240" w:lineRule="auto"/>
              <w:rPr>
                <w:b w:val="0"/>
                <w:bCs w:val="0"/>
              </w:rPr>
            </w:pPr>
          </w:p>
          <w:p w14:paraId="36563B37" w14:textId="77777777" w:rsidR="00E74248" w:rsidRDefault="00E74248" w:rsidP="0055719E">
            <w:pPr>
              <w:spacing w:line="240" w:lineRule="auto"/>
              <w:rPr>
                <w:b w:val="0"/>
                <w:bCs w:val="0"/>
              </w:rPr>
            </w:pPr>
          </w:p>
          <w:p w14:paraId="6CB0CA61" w14:textId="77777777" w:rsidR="00E74248" w:rsidRDefault="00E74248" w:rsidP="0055719E">
            <w:pPr>
              <w:spacing w:line="240" w:lineRule="auto"/>
              <w:rPr>
                <w:b w:val="0"/>
                <w:bCs w:val="0"/>
              </w:rPr>
            </w:pPr>
          </w:p>
          <w:p w14:paraId="2DBEA1D3" w14:textId="77777777" w:rsidR="00E74248" w:rsidRDefault="00E74248" w:rsidP="0055719E">
            <w:pPr>
              <w:spacing w:line="240" w:lineRule="auto"/>
            </w:pPr>
          </w:p>
        </w:tc>
      </w:tr>
    </w:tbl>
    <w:p w14:paraId="64EA7515" w14:textId="0A5B94A5" w:rsidR="00E74248" w:rsidRDefault="00E74248"/>
    <w:tbl>
      <w:tblPr>
        <w:tblStyle w:val="WECCTable1"/>
        <w:tblW w:w="10165" w:type="dxa"/>
        <w:tblLook w:val="04A0" w:firstRow="1" w:lastRow="0" w:firstColumn="1" w:lastColumn="0" w:noHBand="0" w:noVBand="1"/>
      </w:tblPr>
      <w:tblGrid>
        <w:gridCol w:w="5215"/>
        <w:gridCol w:w="4950"/>
      </w:tblGrid>
      <w:tr w:rsidR="00E74248" w:rsidRPr="005B679F" w14:paraId="67B7A64B" w14:textId="77777777" w:rsidTr="00557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15" w:type="dxa"/>
          </w:tcPr>
          <w:p w14:paraId="03F74261" w14:textId="77777777" w:rsidR="00E74248" w:rsidRPr="00533CFD" w:rsidRDefault="00E74248" w:rsidP="0055719E">
            <w:pPr>
              <w:spacing w:line="240" w:lineRule="auto"/>
              <w:contextualSpacing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950" w:type="dxa"/>
          </w:tcPr>
          <w:p w14:paraId="3FBA4361" w14:textId="77777777" w:rsidR="00E74248" w:rsidRPr="00533CFD" w:rsidRDefault="00E74248" w:rsidP="0055719E">
            <w:pPr>
              <w:spacing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</w:p>
        </w:tc>
      </w:tr>
    </w:tbl>
    <w:p w14:paraId="5D84B7A0" w14:textId="77777777" w:rsidR="008B5E63" w:rsidRDefault="008B5E63" w:rsidP="008B5E63">
      <w:pPr>
        <w:tabs>
          <w:tab w:val="left" w:pos="2412"/>
        </w:tabs>
      </w:pPr>
    </w:p>
    <w:p w14:paraId="18FEB085" w14:textId="78DC2505" w:rsidR="0092549D" w:rsidRDefault="0092549D" w:rsidP="008B5E63">
      <w:pPr>
        <w:tabs>
          <w:tab w:val="left" w:pos="2412"/>
        </w:tabs>
      </w:pPr>
      <w:r>
        <w:t xml:space="preserve">Send completed forms to </w:t>
      </w:r>
      <w:hyperlink r:id="rId12" w:history="1">
        <w:r w:rsidRPr="00E331E6">
          <w:rPr>
            <w:rStyle w:val="Hyperlink"/>
          </w:rPr>
          <w:t>sblack@wecc.org</w:t>
        </w:r>
      </w:hyperlink>
      <w:r>
        <w:t xml:space="preserve"> or </w:t>
      </w:r>
      <w:hyperlink r:id="rId13" w:history="1">
        <w:r w:rsidRPr="00E331E6">
          <w:rPr>
            <w:rStyle w:val="Hyperlink"/>
          </w:rPr>
          <w:t>dcrane@wecc.org</w:t>
        </w:r>
      </w:hyperlink>
      <w:r>
        <w:t>.</w:t>
      </w:r>
    </w:p>
    <w:p w14:paraId="49BE0B49" w14:textId="77777777" w:rsidR="0092549D" w:rsidRDefault="0092549D" w:rsidP="008B5E63">
      <w:pPr>
        <w:tabs>
          <w:tab w:val="left" w:pos="2412"/>
        </w:tabs>
      </w:pPr>
    </w:p>
    <w:p w14:paraId="6CF2B3E9" w14:textId="77777777" w:rsidR="00E74248" w:rsidRDefault="00E74248" w:rsidP="008B5E63">
      <w:pPr>
        <w:tabs>
          <w:tab w:val="left" w:pos="2412"/>
        </w:tabs>
      </w:pPr>
    </w:p>
    <w:p w14:paraId="5BF31B94" w14:textId="77777777" w:rsidR="00E74248" w:rsidRDefault="00E74248" w:rsidP="008B5E63">
      <w:pPr>
        <w:tabs>
          <w:tab w:val="left" w:pos="2412"/>
        </w:tabs>
      </w:pPr>
    </w:p>
    <w:bookmarkEnd w:id="0"/>
    <w:p w14:paraId="7D015B1B" w14:textId="77777777" w:rsidR="00E74248" w:rsidRDefault="00E74248" w:rsidP="008B5E63">
      <w:pPr>
        <w:tabs>
          <w:tab w:val="left" w:pos="2412"/>
        </w:tabs>
      </w:pPr>
    </w:p>
    <w:sectPr w:rsidR="00E74248" w:rsidSect="00E60569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2AD89" w14:textId="77777777" w:rsidR="0012457E" w:rsidRDefault="0012457E" w:rsidP="00E60569">
      <w:r>
        <w:separator/>
      </w:r>
    </w:p>
    <w:p w14:paraId="46985210" w14:textId="77777777" w:rsidR="0012457E" w:rsidRDefault="0012457E" w:rsidP="00E60569"/>
  </w:endnote>
  <w:endnote w:type="continuationSeparator" w:id="0">
    <w:p w14:paraId="411B3523" w14:textId="77777777" w:rsidR="0012457E" w:rsidRDefault="0012457E" w:rsidP="00E60569">
      <w:r>
        <w:continuationSeparator/>
      </w:r>
    </w:p>
    <w:p w14:paraId="4BD2501D" w14:textId="77777777" w:rsidR="0012457E" w:rsidRDefault="0012457E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49292C7A" w14:textId="211502E2" w:rsidR="00415F11" w:rsidRPr="00E5288E" w:rsidRDefault="00415F11" w:rsidP="00E60569">
        <w:pPr>
          <w:pStyle w:val="Footer"/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11D5E73F" wp14:editId="56151A14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Pr="009B19EE">
          <w:rPr>
            <w:b w:val="0"/>
            <w:noProof w:val="0"/>
            <w:sz w:val="22"/>
          </w:rPr>
          <w:fldChar w:fldCharType="begin"/>
        </w:r>
        <w:r w:rsidRPr="009B19EE">
          <w:rPr>
            <w:b w:val="0"/>
            <w:sz w:val="22"/>
          </w:rPr>
          <w:instrText xml:space="preserve"> PAGE   \* MERGEFORMAT </w:instrText>
        </w:r>
        <w:r w:rsidRPr="009B19EE">
          <w:rPr>
            <w:b w:val="0"/>
            <w:noProof w:val="0"/>
            <w:sz w:val="22"/>
          </w:rPr>
          <w:fldChar w:fldCharType="separate"/>
        </w:r>
        <w:r w:rsidR="003A6EC8">
          <w:rPr>
            <w:b w:val="0"/>
            <w:sz w:val="22"/>
          </w:rPr>
          <w:t>3</w:t>
        </w:r>
        <w:r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72BD8" w14:textId="77777777" w:rsidR="00415F11" w:rsidRPr="00E5288E" w:rsidRDefault="00415F11" w:rsidP="00E60569">
    <w:pPr>
      <w:pStyle w:val="Footer"/>
      <w:rPr>
        <w:sz w:val="22"/>
      </w:rPr>
    </w:pPr>
    <w:r w:rsidRPr="00E5288E">
      <w:rPr>
        <w:sz w:val="22"/>
      </w:rPr>
      <mc:AlternateContent>
        <mc:Choice Requires="wps">
          <w:drawing>
            <wp:inline distT="0" distB="0" distL="0" distR="0" wp14:anchorId="66ACA964" wp14:editId="08EB5206">
              <wp:extent cx="6400800" cy="523875"/>
              <wp:effectExtent l="0" t="0" r="0" b="9525"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523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A50647" w14:textId="77777777" w:rsidR="00415F11" w:rsidRPr="00E5288E" w:rsidRDefault="00415F11" w:rsidP="00E60569">
                          <w:pPr>
                            <w:pStyle w:val="FooterPG1"/>
                            <w:rPr>
                              <w:sz w:val="22"/>
                            </w:rPr>
                          </w:pPr>
                          <w:r w:rsidRPr="00E5288E">
                            <w:rPr>
                              <w:sz w:val="22"/>
                            </w:rPr>
                            <w:t>155 North 400 West | Suite 200 | Salt Lake City, Utah 84103</w:t>
                          </w:r>
                          <w:r w:rsidRPr="00E5288E">
                            <w:rPr>
                              <w:sz w:val="22"/>
                            </w:rPr>
                            <w:br/>
                            <w:t>www.wecc.org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6ACA964" id="Rectangle 30" o:spid="_x0000_s1029" style="width:7in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" fillcolor="#00395d [3204]" stroked="f" strokeweight="2pt">
              <v:textbox>
                <w:txbxContent>
                  <w:p w14:paraId="42A50647" w14:textId="77777777" w:rsidR="00415F11" w:rsidRPr="00E5288E" w:rsidRDefault="00415F11" w:rsidP="00E60569">
                    <w:pPr>
                      <w:pStyle w:val="FooterPG1"/>
                      <w:rPr>
                        <w:sz w:val="22"/>
                      </w:rPr>
                    </w:pPr>
                    <w:r w:rsidRPr="00E5288E">
                      <w:rPr>
                        <w:sz w:val="22"/>
                      </w:rPr>
                      <w:t>155 North 400 West | Suite 200 | Salt Lake City, Utah 84103</w:t>
                    </w:r>
                    <w:r w:rsidRPr="00E5288E">
                      <w:rPr>
                        <w:sz w:val="22"/>
                      </w:rPr>
                      <w:br/>
                      <w:t>www.wecc.org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CEBE1" w14:textId="77777777" w:rsidR="0012457E" w:rsidRDefault="0012457E" w:rsidP="0053685B">
      <w:pPr>
        <w:pStyle w:val="FootnoteText"/>
      </w:pPr>
      <w:r>
        <w:separator/>
      </w:r>
    </w:p>
  </w:footnote>
  <w:footnote w:type="continuationSeparator" w:id="0">
    <w:p w14:paraId="13490600" w14:textId="77777777" w:rsidR="0012457E" w:rsidRDefault="0012457E" w:rsidP="00E60569">
      <w:r>
        <w:continuationSeparator/>
      </w:r>
    </w:p>
    <w:p w14:paraId="7377E718" w14:textId="77777777" w:rsidR="0012457E" w:rsidRDefault="0012457E" w:rsidP="00E60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0A04B" w14:textId="4A28245F" w:rsidR="00415F11" w:rsidRDefault="00D0123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C94A245" wp14:editId="77FB8D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3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293569" w14:textId="17F2BB1D" w:rsidR="00D01238" w:rsidRPr="00D01238" w:rsidRDefault="00D01238" w:rsidP="00D0123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12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4A2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lt;Public&gt;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0293569" w14:textId="17F2BB1D" w:rsidR="00D01238" w:rsidRPr="00D01238" w:rsidRDefault="00D01238" w:rsidP="00D0123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12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B04D6" w14:textId="7A5A01E7" w:rsidR="00415F11" w:rsidRPr="00E5288E" w:rsidRDefault="00D01238" w:rsidP="00E60569">
    <w:pPr>
      <w:pStyle w:val="Header"/>
      <w:rPr>
        <w:sz w:val="22"/>
      </w:rPr>
    </w:pPr>
    <w:r>
      <w:rPr>
        <w:noProof/>
        <w:color w:val="00395D" w:themeColor="accent1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9C5CCE0" wp14:editId="0FABF78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B82600" w14:textId="2996B241" w:rsidR="00D01238" w:rsidRPr="00D01238" w:rsidRDefault="00D01238" w:rsidP="00D0123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12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5CC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lt;Public&gt;" style="position:absolute;left:0;text-align:left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EB82600" w14:textId="2996B241" w:rsidR="00D01238" w:rsidRPr="00D01238" w:rsidRDefault="00D01238" w:rsidP="00D0123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12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4248">
      <w:rPr>
        <w:color w:val="00395D" w:themeColor="accent1"/>
        <w:sz w:val="22"/>
      </w:rPr>
      <w:t>WECC Nomination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FA553" w14:textId="2E428D01" w:rsidR="009564EE" w:rsidRDefault="0046271C" w:rsidP="00833E1A">
    <w:pPr>
      <w:pStyle w:val="Header"/>
      <w:rPr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96D6C42" wp14:editId="4399472E">
          <wp:simplePos x="0" y="0"/>
          <wp:positionH relativeFrom="column">
            <wp:posOffset>6350</wp:posOffset>
          </wp:positionH>
          <wp:positionV relativeFrom="paragraph">
            <wp:posOffset>74930</wp:posOffset>
          </wp:positionV>
          <wp:extent cx="2811145" cy="901065"/>
          <wp:effectExtent l="0" t="0" r="8255" b="0"/>
          <wp:wrapTight wrapText="bothSides">
            <wp:wrapPolygon edited="0">
              <wp:start x="3659" y="0"/>
              <wp:lineTo x="0" y="1827"/>
              <wp:lineTo x="0" y="3653"/>
              <wp:lineTo x="439" y="7307"/>
              <wp:lineTo x="1756" y="14613"/>
              <wp:lineTo x="0" y="18266"/>
              <wp:lineTo x="0" y="21006"/>
              <wp:lineTo x="8051" y="21006"/>
              <wp:lineTo x="15223" y="21006"/>
              <wp:lineTo x="21517" y="21006"/>
              <wp:lineTo x="21517" y="17810"/>
              <wp:lineTo x="6733" y="14613"/>
              <wp:lineTo x="17419" y="14613"/>
              <wp:lineTo x="21517" y="12786"/>
              <wp:lineTo x="21517" y="5023"/>
              <wp:lineTo x="4391" y="0"/>
              <wp:lineTo x="365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1145" cy="901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1238"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C281B09" wp14:editId="76A6B462">
              <wp:simplePos x="688019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F7383" w14:textId="2B1F2AFA" w:rsidR="00D01238" w:rsidRPr="00D01238" w:rsidRDefault="00D01238" w:rsidP="00D0123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12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81B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&lt;Public&gt;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79F7383" w14:textId="2B1F2AFA" w:rsidR="00D01238" w:rsidRPr="00D01238" w:rsidRDefault="00D01238" w:rsidP="00D0123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12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Start w:id="1" w:name="_Hlk23152673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4DA"/>
    <w:multiLevelType w:val="multilevel"/>
    <w:tmpl w:val="36D6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B2585"/>
    <w:multiLevelType w:val="multilevel"/>
    <w:tmpl w:val="36D4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E25F9"/>
    <w:multiLevelType w:val="hybridMultilevel"/>
    <w:tmpl w:val="E1344C1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9E41D63"/>
    <w:multiLevelType w:val="multilevel"/>
    <w:tmpl w:val="0C100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F6564"/>
    <w:multiLevelType w:val="multilevel"/>
    <w:tmpl w:val="FFDC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81072"/>
    <w:multiLevelType w:val="hybridMultilevel"/>
    <w:tmpl w:val="E9F04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11CED"/>
    <w:multiLevelType w:val="hybridMultilevel"/>
    <w:tmpl w:val="D0DC484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D14CF"/>
    <w:multiLevelType w:val="hybridMultilevel"/>
    <w:tmpl w:val="E3FA760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5F20728"/>
    <w:multiLevelType w:val="hybridMultilevel"/>
    <w:tmpl w:val="DFF09602"/>
    <w:lvl w:ilvl="0" w:tplc="3B300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D6D16"/>
    <w:multiLevelType w:val="multilevel"/>
    <w:tmpl w:val="592E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0579E"/>
    <w:multiLevelType w:val="hybridMultilevel"/>
    <w:tmpl w:val="3530ED8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1F704893"/>
    <w:multiLevelType w:val="hybridMultilevel"/>
    <w:tmpl w:val="F892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53F51"/>
    <w:multiLevelType w:val="hybridMultilevel"/>
    <w:tmpl w:val="DBB8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37020"/>
    <w:multiLevelType w:val="multilevel"/>
    <w:tmpl w:val="B3D0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D6F83"/>
    <w:multiLevelType w:val="hybridMultilevel"/>
    <w:tmpl w:val="9DF4243A"/>
    <w:lvl w:ilvl="0" w:tplc="28BE7472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F6E66"/>
    <w:multiLevelType w:val="multilevel"/>
    <w:tmpl w:val="7CF68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40AB2CE6"/>
    <w:multiLevelType w:val="hybridMultilevel"/>
    <w:tmpl w:val="A836C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467E5"/>
    <w:multiLevelType w:val="hybridMultilevel"/>
    <w:tmpl w:val="D9728B2C"/>
    <w:lvl w:ilvl="0" w:tplc="99609F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3329F"/>
    <w:multiLevelType w:val="multilevel"/>
    <w:tmpl w:val="EDE4D8B0"/>
    <w:lvl w:ilvl="0">
      <w:start w:val="1"/>
      <w:numFmt w:val="decimal"/>
      <w:pStyle w:val="Requirement"/>
      <w:lvlText w:val="R%1."/>
      <w:lvlJc w:val="left"/>
      <w:pPr>
        <w:tabs>
          <w:tab w:val="num" w:pos="936"/>
        </w:tabs>
        <w:ind w:left="936" w:hanging="576"/>
      </w:pPr>
      <w:rPr>
        <w:rFonts w:asciiTheme="minorHAnsi" w:hAnsiTheme="minorHAnsi" w:hint="default"/>
        <w:b/>
        <w:i w:val="0"/>
        <w:sz w:val="24"/>
        <w:szCs w:val="22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504"/>
      </w:pPr>
      <w:rPr>
        <w:rFonts w:asciiTheme="minorHAnsi" w:hAnsiTheme="minorHAnsi" w:hint="default"/>
        <w:b/>
        <w:i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2160" w:hanging="720"/>
      </w:pPr>
      <w:rPr>
        <w:rFonts w:asciiTheme="minorHAnsi" w:hAnsiTheme="minorHAnsi" w:hint="default"/>
        <w:b/>
        <w:i w:val="0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3240" w:hanging="1080"/>
      </w:pPr>
      <w:rPr>
        <w:rFonts w:hint="default"/>
        <w:b/>
        <w:i w:val="0"/>
        <w:sz w:val="24"/>
      </w:rPr>
    </w:lvl>
    <w:lvl w:ilvl="4">
      <w:start w:val="1"/>
      <w:numFmt w:val="decimal"/>
      <w:lvlText w:val="%4.%1.%2.%3.%5."/>
      <w:lvlJc w:val="left"/>
      <w:pPr>
        <w:tabs>
          <w:tab w:val="num" w:pos="2880"/>
        </w:tabs>
        <w:ind w:left="2592" w:hanging="792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1" w15:restartNumberingAfterBreak="0">
    <w:nsid w:val="46585A93"/>
    <w:multiLevelType w:val="hybridMultilevel"/>
    <w:tmpl w:val="EE2A8796"/>
    <w:lvl w:ilvl="0" w:tplc="EEFAA7D2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14EBB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50F4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48BC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B8FF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2A56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DE902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297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9ACE3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907135"/>
    <w:multiLevelType w:val="hybridMultilevel"/>
    <w:tmpl w:val="4A864706"/>
    <w:lvl w:ilvl="0" w:tplc="8F8C5A4A">
      <w:start w:val="1"/>
      <w:numFmt w:val="decimal"/>
      <w:lvlText w:val="%1)"/>
      <w:lvlJc w:val="left"/>
      <w:pPr>
        <w:ind w:left="720" w:hanging="360"/>
      </w:pPr>
      <w:rPr>
        <w:rFonts w:hint="default"/>
        <w:color w:val="3D58A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0663F"/>
    <w:multiLevelType w:val="hybridMultilevel"/>
    <w:tmpl w:val="9BD2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45D96"/>
    <w:multiLevelType w:val="hybridMultilevel"/>
    <w:tmpl w:val="2606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0770C"/>
    <w:multiLevelType w:val="hybridMultilevel"/>
    <w:tmpl w:val="C3A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16938"/>
    <w:multiLevelType w:val="hybridMultilevel"/>
    <w:tmpl w:val="C68CA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A505FB"/>
    <w:multiLevelType w:val="multilevel"/>
    <w:tmpl w:val="495E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F04937"/>
    <w:multiLevelType w:val="multilevel"/>
    <w:tmpl w:val="22D0F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FA67B0"/>
    <w:multiLevelType w:val="hybridMultilevel"/>
    <w:tmpl w:val="E94C8566"/>
    <w:lvl w:ilvl="0" w:tplc="E4F6550A">
      <w:start w:val="1"/>
      <w:numFmt w:val="decimal"/>
      <w:lvlText w:val="%1)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31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32" w15:restartNumberingAfterBreak="0">
    <w:nsid w:val="60990E7B"/>
    <w:multiLevelType w:val="hybridMultilevel"/>
    <w:tmpl w:val="6E20346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B141AE"/>
    <w:multiLevelType w:val="multilevel"/>
    <w:tmpl w:val="36D4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962115"/>
    <w:multiLevelType w:val="hybridMultilevel"/>
    <w:tmpl w:val="93F6D90C"/>
    <w:lvl w:ilvl="0" w:tplc="638A0FF8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BEE34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24799C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9222D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A4E2F8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2A1DAC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10ABAC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3457EE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2EF99C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8B23E17"/>
    <w:multiLevelType w:val="hybridMultilevel"/>
    <w:tmpl w:val="6CD6CE16"/>
    <w:lvl w:ilvl="0" w:tplc="92263B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A7887"/>
    <w:multiLevelType w:val="hybridMultilevel"/>
    <w:tmpl w:val="27BA730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7" w15:restartNumberingAfterBreak="0">
    <w:nsid w:val="69C62925"/>
    <w:multiLevelType w:val="hybridMultilevel"/>
    <w:tmpl w:val="21866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39" w15:restartNumberingAfterBreak="0">
    <w:nsid w:val="6E421954"/>
    <w:multiLevelType w:val="hybridMultilevel"/>
    <w:tmpl w:val="024EA2A0"/>
    <w:lvl w:ilvl="0" w:tplc="257C690A">
      <w:start w:val="2"/>
      <w:numFmt w:val="bullet"/>
      <w:lvlText w:val="-"/>
      <w:lvlJc w:val="left"/>
      <w:pPr>
        <w:ind w:left="411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40" w15:restartNumberingAfterBreak="0">
    <w:nsid w:val="6EB7442B"/>
    <w:multiLevelType w:val="multilevel"/>
    <w:tmpl w:val="DD5A6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11333E"/>
    <w:multiLevelType w:val="multilevel"/>
    <w:tmpl w:val="0C1A8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61D0C"/>
    <w:multiLevelType w:val="hybridMultilevel"/>
    <w:tmpl w:val="99FCCD24"/>
    <w:lvl w:ilvl="0" w:tplc="9E7095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3DA5445"/>
    <w:multiLevelType w:val="multilevel"/>
    <w:tmpl w:val="6460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1603012">
    <w:abstractNumId w:val="43"/>
  </w:num>
  <w:num w:numId="2" w16cid:durableId="2004819147">
    <w:abstractNumId w:val="26"/>
  </w:num>
  <w:num w:numId="3" w16cid:durableId="541284196">
    <w:abstractNumId w:val="7"/>
  </w:num>
  <w:num w:numId="4" w16cid:durableId="2048681086">
    <w:abstractNumId w:val="15"/>
  </w:num>
  <w:num w:numId="5" w16cid:durableId="1285845079">
    <w:abstractNumId w:val="44"/>
  </w:num>
  <w:num w:numId="6" w16cid:durableId="993610144">
    <w:abstractNumId w:val="17"/>
  </w:num>
  <w:num w:numId="7" w16cid:durableId="1059088646">
    <w:abstractNumId w:val="42"/>
  </w:num>
  <w:num w:numId="8" w16cid:durableId="629553841">
    <w:abstractNumId w:val="31"/>
  </w:num>
  <w:num w:numId="9" w16cid:durableId="1197894128">
    <w:abstractNumId w:val="38"/>
  </w:num>
  <w:num w:numId="10" w16cid:durableId="1186821129">
    <w:abstractNumId w:val="16"/>
  </w:num>
  <w:num w:numId="11" w16cid:durableId="1887141875">
    <w:abstractNumId w:val="16"/>
    <w:lvlOverride w:ilvl="0">
      <w:startOverride w:val="1"/>
    </w:lvlOverride>
  </w:num>
  <w:num w:numId="12" w16cid:durableId="462306570">
    <w:abstractNumId w:val="18"/>
  </w:num>
  <w:num w:numId="13" w16cid:durableId="1215308465">
    <w:abstractNumId w:val="12"/>
  </w:num>
  <w:num w:numId="14" w16cid:durableId="1237280730">
    <w:abstractNumId w:val="41"/>
  </w:num>
  <w:num w:numId="15" w16cid:durableId="1257245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2078810">
    <w:abstractNumId w:val="3"/>
  </w:num>
  <w:num w:numId="17" w16cid:durableId="1150054220">
    <w:abstractNumId w:val="28"/>
  </w:num>
  <w:num w:numId="18" w16cid:durableId="490831068">
    <w:abstractNumId w:val="10"/>
  </w:num>
  <w:num w:numId="19" w16cid:durableId="982462458">
    <w:abstractNumId w:val="14"/>
  </w:num>
  <w:num w:numId="20" w16cid:durableId="97408712">
    <w:abstractNumId w:val="46"/>
  </w:num>
  <w:num w:numId="21" w16cid:durableId="512114438">
    <w:abstractNumId w:val="40"/>
  </w:num>
  <w:num w:numId="22" w16cid:durableId="546570705">
    <w:abstractNumId w:val="16"/>
    <w:lvlOverride w:ilvl="0">
      <w:startOverride w:val="1"/>
    </w:lvlOverride>
  </w:num>
  <w:num w:numId="23" w16cid:durableId="437025758">
    <w:abstractNumId w:val="1"/>
  </w:num>
  <w:num w:numId="24" w16cid:durableId="297229374">
    <w:abstractNumId w:val="4"/>
  </w:num>
  <w:num w:numId="25" w16cid:durableId="1619145500">
    <w:abstractNumId w:val="33"/>
  </w:num>
  <w:num w:numId="26" w16cid:durableId="1661736545">
    <w:abstractNumId w:val="2"/>
  </w:num>
  <w:num w:numId="27" w16cid:durableId="1905067524">
    <w:abstractNumId w:val="22"/>
  </w:num>
  <w:num w:numId="28" w16cid:durableId="642320780">
    <w:abstractNumId w:val="13"/>
  </w:num>
  <w:num w:numId="29" w16cid:durableId="1931348032">
    <w:abstractNumId w:val="6"/>
  </w:num>
  <w:num w:numId="30" w16cid:durableId="1868906231">
    <w:abstractNumId w:val="27"/>
  </w:num>
  <w:num w:numId="31" w16cid:durableId="16053091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2981038">
    <w:abstractNumId w:val="5"/>
  </w:num>
  <w:num w:numId="33" w16cid:durableId="1589658914">
    <w:abstractNumId w:val="21"/>
  </w:num>
  <w:num w:numId="34" w16cid:durableId="700670393">
    <w:abstractNumId w:val="34"/>
  </w:num>
  <w:num w:numId="35" w16cid:durableId="1005547707">
    <w:abstractNumId w:val="39"/>
  </w:num>
  <w:num w:numId="36" w16cid:durableId="1789466786">
    <w:abstractNumId w:val="9"/>
  </w:num>
  <w:num w:numId="37" w16cid:durableId="1097673525">
    <w:abstractNumId w:val="19"/>
  </w:num>
  <w:num w:numId="38" w16cid:durableId="1626428904">
    <w:abstractNumId w:val="35"/>
  </w:num>
  <w:num w:numId="39" w16cid:durableId="1290285496">
    <w:abstractNumId w:val="16"/>
  </w:num>
  <w:num w:numId="40" w16cid:durableId="1667509819">
    <w:abstractNumId w:val="32"/>
  </w:num>
  <w:num w:numId="41" w16cid:durableId="1085762141">
    <w:abstractNumId w:val="30"/>
  </w:num>
  <w:num w:numId="42" w16cid:durableId="677387277">
    <w:abstractNumId w:val="8"/>
  </w:num>
  <w:num w:numId="43" w16cid:durableId="969895220">
    <w:abstractNumId w:val="24"/>
  </w:num>
  <w:num w:numId="44" w16cid:durableId="1082487526">
    <w:abstractNumId w:val="36"/>
  </w:num>
  <w:num w:numId="45" w16cid:durableId="39987365">
    <w:abstractNumId w:val="20"/>
  </w:num>
  <w:num w:numId="46" w16cid:durableId="289673033">
    <w:abstractNumId w:val="11"/>
  </w:num>
  <w:num w:numId="47" w16cid:durableId="815031738">
    <w:abstractNumId w:val="23"/>
  </w:num>
  <w:num w:numId="48" w16cid:durableId="10888457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30550656">
    <w:abstractNumId w:val="45"/>
  </w:num>
  <w:num w:numId="50" w16cid:durableId="205384468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efaultTableStyle w:val="WECC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Mzc0NzQzNbI0NTdX0lEKTi0uzszPAykwrAUAKQBTniwAAAA="/>
  </w:docVars>
  <w:rsids>
    <w:rsidRoot w:val="0053685B"/>
    <w:rsid w:val="0000557C"/>
    <w:rsid w:val="00012FEE"/>
    <w:rsid w:val="00017C30"/>
    <w:rsid w:val="00023A2F"/>
    <w:rsid w:val="00033171"/>
    <w:rsid w:val="000337A9"/>
    <w:rsid w:val="00035493"/>
    <w:rsid w:val="000373A1"/>
    <w:rsid w:val="00042E09"/>
    <w:rsid w:val="00044F3E"/>
    <w:rsid w:val="0004659E"/>
    <w:rsid w:val="0005375E"/>
    <w:rsid w:val="000544F0"/>
    <w:rsid w:val="00060803"/>
    <w:rsid w:val="000625C8"/>
    <w:rsid w:val="00062FD5"/>
    <w:rsid w:val="00064067"/>
    <w:rsid w:val="0006553B"/>
    <w:rsid w:val="0006630A"/>
    <w:rsid w:val="00067501"/>
    <w:rsid w:val="00071429"/>
    <w:rsid w:val="00071D3D"/>
    <w:rsid w:val="00071F78"/>
    <w:rsid w:val="000733F6"/>
    <w:rsid w:val="00077FA9"/>
    <w:rsid w:val="00080472"/>
    <w:rsid w:val="000833A8"/>
    <w:rsid w:val="0008403E"/>
    <w:rsid w:val="00090829"/>
    <w:rsid w:val="00091311"/>
    <w:rsid w:val="00092CB5"/>
    <w:rsid w:val="00096702"/>
    <w:rsid w:val="00097921"/>
    <w:rsid w:val="000A1755"/>
    <w:rsid w:val="000A3533"/>
    <w:rsid w:val="000A4DDD"/>
    <w:rsid w:val="000A58FC"/>
    <w:rsid w:val="000A7509"/>
    <w:rsid w:val="000B3448"/>
    <w:rsid w:val="000B360E"/>
    <w:rsid w:val="000B364E"/>
    <w:rsid w:val="000B3A26"/>
    <w:rsid w:val="000B6418"/>
    <w:rsid w:val="000C22A2"/>
    <w:rsid w:val="000D3E2E"/>
    <w:rsid w:val="000D56D6"/>
    <w:rsid w:val="000D63FA"/>
    <w:rsid w:val="000D7344"/>
    <w:rsid w:val="000E3160"/>
    <w:rsid w:val="000E5CC7"/>
    <w:rsid w:val="000F3CFC"/>
    <w:rsid w:val="000F5D12"/>
    <w:rsid w:val="000F614E"/>
    <w:rsid w:val="000F7B31"/>
    <w:rsid w:val="0010153E"/>
    <w:rsid w:val="001040CC"/>
    <w:rsid w:val="00104AE7"/>
    <w:rsid w:val="00105B18"/>
    <w:rsid w:val="00106394"/>
    <w:rsid w:val="0010640C"/>
    <w:rsid w:val="001079A8"/>
    <w:rsid w:val="0011358A"/>
    <w:rsid w:val="00116C5E"/>
    <w:rsid w:val="001208EE"/>
    <w:rsid w:val="0012457E"/>
    <w:rsid w:val="0012474D"/>
    <w:rsid w:val="001329AD"/>
    <w:rsid w:val="00135202"/>
    <w:rsid w:val="00135654"/>
    <w:rsid w:val="00143454"/>
    <w:rsid w:val="001469BB"/>
    <w:rsid w:val="001512EE"/>
    <w:rsid w:val="00160911"/>
    <w:rsid w:val="001636D2"/>
    <w:rsid w:val="00171A03"/>
    <w:rsid w:val="001727D3"/>
    <w:rsid w:val="00185D80"/>
    <w:rsid w:val="001864C5"/>
    <w:rsid w:val="001A6A21"/>
    <w:rsid w:val="001B5EEC"/>
    <w:rsid w:val="001B7CE9"/>
    <w:rsid w:val="001C2248"/>
    <w:rsid w:val="001C497F"/>
    <w:rsid w:val="001C5A59"/>
    <w:rsid w:val="001C7E2D"/>
    <w:rsid w:val="001E12D2"/>
    <w:rsid w:val="001E1B6F"/>
    <w:rsid w:val="001E561E"/>
    <w:rsid w:val="001F1BBC"/>
    <w:rsid w:val="001F3FA9"/>
    <w:rsid w:val="001F739D"/>
    <w:rsid w:val="00202A82"/>
    <w:rsid w:val="00203374"/>
    <w:rsid w:val="00206057"/>
    <w:rsid w:val="00207C13"/>
    <w:rsid w:val="00214DEF"/>
    <w:rsid w:val="00216976"/>
    <w:rsid w:val="00220016"/>
    <w:rsid w:val="002201AF"/>
    <w:rsid w:val="0022181C"/>
    <w:rsid w:val="0022514A"/>
    <w:rsid w:val="002267AC"/>
    <w:rsid w:val="002271E7"/>
    <w:rsid w:val="00233175"/>
    <w:rsid w:val="00233E12"/>
    <w:rsid w:val="002362EC"/>
    <w:rsid w:val="0024031F"/>
    <w:rsid w:val="002425F0"/>
    <w:rsid w:val="002431E3"/>
    <w:rsid w:val="002460EF"/>
    <w:rsid w:val="0025463C"/>
    <w:rsid w:val="00257404"/>
    <w:rsid w:val="00262429"/>
    <w:rsid w:val="002634B4"/>
    <w:rsid w:val="00263D03"/>
    <w:rsid w:val="0027007A"/>
    <w:rsid w:val="00270172"/>
    <w:rsid w:val="002703EA"/>
    <w:rsid w:val="002741CD"/>
    <w:rsid w:val="002750A4"/>
    <w:rsid w:val="002779B8"/>
    <w:rsid w:val="002804E5"/>
    <w:rsid w:val="00287368"/>
    <w:rsid w:val="00290615"/>
    <w:rsid w:val="002A17D1"/>
    <w:rsid w:val="002A1821"/>
    <w:rsid w:val="002A6673"/>
    <w:rsid w:val="002B1949"/>
    <w:rsid w:val="002B4DA5"/>
    <w:rsid w:val="002C0B4D"/>
    <w:rsid w:val="002C1AB2"/>
    <w:rsid w:val="002C4D7D"/>
    <w:rsid w:val="002C5320"/>
    <w:rsid w:val="002D79C5"/>
    <w:rsid w:val="002E1330"/>
    <w:rsid w:val="002E291A"/>
    <w:rsid w:val="002E354E"/>
    <w:rsid w:val="002E355D"/>
    <w:rsid w:val="002F4156"/>
    <w:rsid w:val="00307CFC"/>
    <w:rsid w:val="003218A8"/>
    <w:rsid w:val="00322E28"/>
    <w:rsid w:val="00323BC9"/>
    <w:rsid w:val="00324BF2"/>
    <w:rsid w:val="00325D2C"/>
    <w:rsid w:val="00336765"/>
    <w:rsid w:val="00337ECC"/>
    <w:rsid w:val="0034063B"/>
    <w:rsid w:val="0034465D"/>
    <w:rsid w:val="00352EC0"/>
    <w:rsid w:val="0035498A"/>
    <w:rsid w:val="0035688D"/>
    <w:rsid w:val="00360161"/>
    <w:rsid w:val="0036314F"/>
    <w:rsid w:val="0036534C"/>
    <w:rsid w:val="00370BF3"/>
    <w:rsid w:val="00371F31"/>
    <w:rsid w:val="00373E5B"/>
    <w:rsid w:val="003802FB"/>
    <w:rsid w:val="003826D4"/>
    <w:rsid w:val="00383C9E"/>
    <w:rsid w:val="00385595"/>
    <w:rsid w:val="00391626"/>
    <w:rsid w:val="003918C8"/>
    <w:rsid w:val="0039619C"/>
    <w:rsid w:val="003970D5"/>
    <w:rsid w:val="003A001E"/>
    <w:rsid w:val="003A079E"/>
    <w:rsid w:val="003A1E3E"/>
    <w:rsid w:val="003A1EB3"/>
    <w:rsid w:val="003A5038"/>
    <w:rsid w:val="003A6AAB"/>
    <w:rsid w:val="003A6EC8"/>
    <w:rsid w:val="003B7782"/>
    <w:rsid w:val="003C47B7"/>
    <w:rsid w:val="003D2CA0"/>
    <w:rsid w:val="003D455A"/>
    <w:rsid w:val="003D4E9D"/>
    <w:rsid w:val="003D767B"/>
    <w:rsid w:val="003E1973"/>
    <w:rsid w:val="003E37FE"/>
    <w:rsid w:val="003E4CC0"/>
    <w:rsid w:val="003E5939"/>
    <w:rsid w:val="003E6D2D"/>
    <w:rsid w:val="003E7DCF"/>
    <w:rsid w:val="003F3940"/>
    <w:rsid w:val="003F4AD9"/>
    <w:rsid w:val="003F6838"/>
    <w:rsid w:val="003F7D87"/>
    <w:rsid w:val="00411EBC"/>
    <w:rsid w:val="00415F11"/>
    <w:rsid w:val="00415FD3"/>
    <w:rsid w:val="004165AD"/>
    <w:rsid w:val="00416F6B"/>
    <w:rsid w:val="00423101"/>
    <w:rsid w:val="0043393A"/>
    <w:rsid w:val="0043738A"/>
    <w:rsid w:val="0044319B"/>
    <w:rsid w:val="00443B47"/>
    <w:rsid w:val="00444FCF"/>
    <w:rsid w:val="00454D47"/>
    <w:rsid w:val="004576EC"/>
    <w:rsid w:val="004578CE"/>
    <w:rsid w:val="0046271C"/>
    <w:rsid w:val="00466D5C"/>
    <w:rsid w:val="00473124"/>
    <w:rsid w:val="004751C7"/>
    <w:rsid w:val="004804B2"/>
    <w:rsid w:val="00480865"/>
    <w:rsid w:val="0048182D"/>
    <w:rsid w:val="00482690"/>
    <w:rsid w:val="004833F2"/>
    <w:rsid w:val="00483713"/>
    <w:rsid w:val="00483A71"/>
    <w:rsid w:val="00494F89"/>
    <w:rsid w:val="0049639E"/>
    <w:rsid w:val="004A043C"/>
    <w:rsid w:val="004A0BC8"/>
    <w:rsid w:val="004A2C9C"/>
    <w:rsid w:val="004A2CA6"/>
    <w:rsid w:val="004A5A5A"/>
    <w:rsid w:val="004A61E0"/>
    <w:rsid w:val="004A63A8"/>
    <w:rsid w:val="004B393E"/>
    <w:rsid w:val="004B411E"/>
    <w:rsid w:val="004C1B4D"/>
    <w:rsid w:val="004C7532"/>
    <w:rsid w:val="004D1F97"/>
    <w:rsid w:val="004D30E6"/>
    <w:rsid w:val="004E2509"/>
    <w:rsid w:val="004E2C81"/>
    <w:rsid w:val="004E3D0A"/>
    <w:rsid w:val="004E7D99"/>
    <w:rsid w:val="004F24DB"/>
    <w:rsid w:val="004F352F"/>
    <w:rsid w:val="00504175"/>
    <w:rsid w:val="00504559"/>
    <w:rsid w:val="00504EEE"/>
    <w:rsid w:val="0050729A"/>
    <w:rsid w:val="00507977"/>
    <w:rsid w:val="00507DC5"/>
    <w:rsid w:val="00513832"/>
    <w:rsid w:val="005144DB"/>
    <w:rsid w:val="00516938"/>
    <w:rsid w:val="00516DBC"/>
    <w:rsid w:val="00523296"/>
    <w:rsid w:val="00533CFD"/>
    <w:rsid w:val="0053685B"/>
    <w:rsid w:val="00550DB3"/>
    <w:rsid w:val="0056149A"/>
    <w:rsid w:val="00571E4F"/>
    <w:rsid w:val="00572A66"/>
    <w:rsid w:val="00574CF9"/>
    <w:rsid w:val="00581D6A"/>
    <w:rsid w:val="005852D5"/>
    <w:rsid w:val="00591600"/>
    <w:rsid w:val="00591960"/>
    <w:rsid w:val="00593A42"/>
    <w:rsid w:val="00597BEB"/>
    <w:rsid w:val="00597D38"/>
    <w:rsid w:val="005A1B26"/>
    <w:rsid w:val="005A2805"/>
    <w:rsid w:val="005A289B"/>
    <w:rsid w:val="005A48F3"/>
    <w:rsid w:val="005A673C"/>
    <w:rsid w:val="005A728A"/>
    <w:rsid w:val="005A7A13"/>
    <w:rsid w:val="005B075B"/>
    <w:rsid w:val="005B679F"/>
    <w:rsid w:val="005B6E87"/>
    <w:rsid w:val="005C4CC3"/>
    <w:rsid w:val="005C4DB3"/>
    <w:rsid w:val="005C5132"/>
    <w:rsid w:val="005C7F62"/>
    <w:rsid w:val="005D2FE6"/>
    <w:rsid w:val="005D3F69"/>
    <w:rsid w:val="005D7F49"/>
    <w:rsid w:val="005E36FF"/>
    <w:rsid w:val="005E461E"/>
    <w:rsid w:val="005E60E2"/>
    <w:rsid w:val="005E7AB7"/>
    <w:rsid w:val="005F5FB9"/>
    <w:rsid w:val="005F7350"/>
    <w:rsid w:val="006001CA"/>
    <w:rsid w:val="00601110"/>
    <w:rsid w:val="00603AC2"/>
    <w:rsid w:val="00603CB7"/>
    <w:rsid w:val="00605644"/>
    <w:rsid w:val="00611EB5"/>
    <w:rsid w:val="0061413B"/>
    <w:rsid w:val="00617889"/>
    <w:rsid w:val="006244F4"/>
    <w:rsid w:val="0062691A"/>
    <w:rsid w:val="00633476"/>
    <w:rsid w:val="00636BEB"/>
    <w:rsid w:val="006370DF"/>
    <w:rsid w:val="00641123"/>
    <w:rsid w:val="00642F46"/>
    <w:rsid w:val="006466CB"/>
    <w:rsid w:val="00647577"/>
    <w:rsid w:val="006501CE"/>
    <w:rsid w:val="006532F2"/>
    <w:rsid w:val="006550D8"/>
    <w:rsid w:val="006633E0"/>
    <w:rsid w:val="00672A0E"/>
    <w:rsid w:val="00673614"/>
    <w:rsid w:val="0068547F"/>
    <w:rsid w:val="006946CE"/>
    <w:rsid w:val="00695203"/>
    <w:rsid w:val="006A10DF"/>
    <w:rsid w:val="006A143D"/>
    <w:rsid w:val="006A57E4"/>
    <w:rsid w:val="006A6A7B"/>
    <w:rsid w:val="006B10F7"/>
    <w:rsid w:val="006B1D6B"/>
    <w:rsid w:val="006B2A25"/>
    <w:rsid w:val="006C0A2C"/>
    <w:rsid w:val="006C3AB5"/>
    <w:rsid w:val="006D2BCD"/>
    <w:rsid w:val="006D382D"/>
    <w:rsid w:val="006D555D"/>
    <w:rsid w:val="006E1C73"/>
    <w:rsid w:val="006E6397"/>
    <w:rsid w:val="006F6E46"/>
    <w:rsid w:val="007045F9"/>
    <w:rsid w:val="00706A70"/>
    <w:rsid w:val="007130D6"/>
    <w:rsid w:val="00714314"/>
    <w:rsid w:val="007164BD"/>
    <w:rsid w:val="00716BCC"/>
    <w:rsid w:val="007176F3"/>
    <w:rsid w:val="00721EE8"/>
    <w:rsid w:val="007342C5"/>
    <w:rsid w:val="00735DF8"/>
    <w:rsid w:val="0073777A"/>
    <w:rsid w:val="0074040B"/>
    <w:rsid w:val="00741A49"/>
    <w:rsid w:val="00742144"/>
    <w:rsid w:val="00744CC4"/>
    <w:rsid w:val="007511E4"/>
    <w:rsid w:val="00761FA8"/>
    <w:rsid w:val="00762499"/>
    <w:rsid w:val="00762843"/>
    <w:rsid w:val="00765CED"/>
    <w:rsid w:val="00773161"/>
    <w:rsid w:val="00777338"/>
    <w:rsid w:val="00782755"/>
    <w:rsid w:val="00783B89"/>
    <w:rsid w:val="00790B1F"/>
    <w:rsid w:val="00791F9C"/>
    <w:rsid w:val="00794287"/>
    <w:rsid w:val="0079574D"/>
    <w:rsid w:val="00795B5F"/>
    <w:rsid w:val="00796944"/>
    <w:rsid w:val="00796CF4"/>
    <w:rsid w:val="007974EB"/>
    <w:rsid w:val="007A1A57"/>
    <w:rsid w:val="007A400F"/>
    <w:rsid w:val="007A46E1"/>
    <w:rsid w:val="007A4E9C"/>
    <w:rsid w:val="007A64C7"/>
    <w:rsid w:val="007B2D74"/>
    <w:rsid w:val="007B3DEE"/>
    <w:rsid w:val="007B3F25"/>
    <w:rsid w:val="007B61D0"/>
    <w:rsid w:val="007B7D2E"/>
    <w:rsid w:val="007C1F04"/>
    <w:rsid w:val="007C2E8E"/>
    <w:rsid w:val="007C4454"/>
    <w:rsid w:val="007D10F7"/>
    <w:rsid w:val="007D236B"/>
    <w:rsid w:val="007D2436"/>
    <w:rsid w:val="007D3944"/>
    <w:rsid w:val="007E0446"/>
    <w:rsid w:val="007E11F2"/>
    <w:rsid w:val="007E3A44"/>
    <w:rsid w:val="007F3360"/>
    <w:rsid w:val="007F3E82"/>
    <w:rsid w:val="007F44E5"/>
    <w:rsid w:val="0080492E"/>
    <w:rsid w:val="00804B5D"/>
    <w:rsid w:val="00807773"/>
    <w:rsid w:val="008110DF"/>
    <w:rsid w:val="008117E5"/>
    <w:rsid w:val="00813C43"/>
    <w:rsid w:val="008150B2"/>
    <w:rsid w:val="008161B2"/>
    <w:rsid w:val="00823036"/>
    <w:rsid w:val="008246F4"/>
    <w:rsid w:val="008279AC"/>
    <w:rsid w:val="0083062F"/>
    <w:rsid w:val="00833E1A"/>
    <w:rsid w:val="008356DA"/>
    <w:rsid w:val="0084086C"/>
    <w:rsid w:val="00843E7D"/>
    <w:rsid w:val="008440EC"/>
    <w:rsid w:val="008446F5"/>
    <w:rsid w:val="008453E1"/>
    <w:rsid w:val="00855B6B"/>
    <w:rsid w:val="008569D3"/>
    <w:rsid w:val="008572C4"/>
    <w:rsid w:val="008575F4"/>
    <w:rsid w:val="00864C89"/>
    <w:rsid w:val="008704B7"/>
    <w:rsid w:val="00871FD3"/>
    <w:rsid w:val="00874BBC"/>
    <w:rsid w:val="00880244"/>
    <w:rsid w:val="00882F0D"/>
    <w:rsid w:val="00885EC1"/>
    <w:rsid w:val="00890A01"/>
    <w:rsid w:val="0089135E"/>
    <w:rsid w:val="00891439"/>
    <w:rsid w:val="00897C7A"/>
    <w:rsid w:val="008A57E3"/>
    <w:rsid w:val="008B1F42"/>
    <w:rsid w:val="008B4DD7"/>
    <w:rsid w:val="008B5E63"/>
    <w:rsid w:val="008B6516"/>
    <w:rsid w:val="008B7E87"/>
    <w:rsid w:val="008C2815"/>
    <w:rsid w:val="008C4F51"/>
    <w:rsid w:val="008C6B3F"/>
    <w:rsid w:val="008D34AA"/>
    <w:rsid w:val="008D7432"/>
    <w:rsid w:val="008E2D28"/>
    <w:rsid w:val="008E5D48"/>
    <w:rsid w:val="008E7488"/>
    <w:rsid w:val="008E7FEE"/>
    <w:rsid w:val="008F0248"/>
    <w:rsid w:val="008F14B2"/>
    <w:rsid w:val="008F3E53"/>
    <w:rsid w:val="008F5FA1"/>
    <w:rsid w:val="008F7C42"/>
    <w:rsid w:val="009033AC"/>
    <w:rsid w:val="00913528"/>
    <w:rsid w:val="00914794"/>
    <w:rsid w:val="00914865"/>
    <w:rsid w:val="00917197"/>
    <w:rsid w:val="0091755C"/>
    <w:rsid w:val="0092549D"/>
    <w:rsid w:val="00926A2E"/>
    <w:rsid w:val="00931844"/>
    <w:rsid w:val="00931FD4"/>
    <w:rsid w:val="00936CB8"/>
    <w:rsid w:val="009373C2"/>
    <w:rsid w:val="0094025E"/>
    <w:rsid w:val="00945920"/>
    <w:rsid w:val="00953147"/>
    <w:rsid w:val="00953D87"/>
    <w:rsid w:val="00955581"/>
    <w:rsid w:val="009564EE"/>
    <w:rsid w:val="009619AE"/>
    <w:rsid w:val="00965469"/>
    <w:rsid w:val="009664A1"/>
    <w:rsid w:val="0096709D"/>
    <w:rsid w:val="0097099E"/>
    <w:rsid w:val="0097235D"/>
    <w:rsid w:val="00973BFC"/>
    <w:rsid w:val="00973DB0"/>
    <w:rsid w:val="009760A9"/>
    <w:rsid w:val="009762D5"/>
    <w:rsid w:val="00977C61"/>
    <w:rsid w:val="0098286B"/>
    <w:rsid w:val="009A4894"/>
    <w:rsid w:val="009A4D48"/>
    <w:rsid w:val="009A5DB1"/>
    <w:rsid w:val="009B19EE"/>
    <w:rsid w:val="009B37B4"/>
    <w:rsid w:val="009B5510"/>
    <w:rsid w:val="009C1A37"/>
    <w:rsid w:val="009C3103"/>
    <w:rsid w:val="009C5307"/>
    <w:rsid w:val="009D2CEE"/>
    <w:rsid w:val="009E040B"/>
    <w:rsid w:val="009E04A1"/>
    <w:rsid w:val="009E1D07"/>
    <w:rsid w:val="009E7E2B"/>
    <w:rsid w:val="009F0396"/>
    <w:rsid w:val="009F163A"/>
    <w:rsid w:val="009F509D"/>
    <w:rsid w:val="009F530F"/>
    <w:rsid w:val="009F5663"/>
    <w:rsid w:val="00A00E6E"/>
    <w:rsid w:val="00A1463B"/>
    <w:rsid w:val="00A231E9"/>
    <w:rsid w:val="00A25718"/>
    <w:rsid w:val="00A25B0B"/>
    <w:rsid w:val="00A27E3A"/>
    <w:rsid w:val="00A323FE"/>
    <w:rsid w:val="00A32B37"/>
    <w:rsid w:val="00A370C6"/>
    <w:rsid w:val="00A40A76"/>
    <w:rsid w:val="00A454BF"/>
    <w:rsid w:val="00A503C4"/>
    <w:rsid w:val="00A50731"/>
    <w:rsid w:val="00A55FDC"/>
    <w:rsid w:val="00A80B6E"/>
    <w:rsid w:val="00A9036D"/>
    <w:rsid w:val="00A90E38"/>
    <w:rsid w:val="00A90E43"/>
    <w:rsid w:val="00A91FC7"/>
    <w:rsid w:val="00A928D5"/>
    <w:rsid w:val="00A9537C"/>
    <w:rsid w:val="00AA1142"/>
    <w:rsid w:val="00AA28B5"/>
    <w:rsid w:val="00AA4836"/>
    <w:rsid w:val="00AA6BF2"/>
    <w:rsid w:val="00AA7261"/>
    <w:rsid w:val="00AB2A51"/>
    <w:rsid w:val="00AB2D32"/>
    <w:rsid w:val="00AB55FC"/>
    <w:rsid w:val="00AB67FE"/>
    <w:rsid w:val="00AC1FA6"/>
    <w:rsid w:val="00AD06CB"/>
    <w:rsid w:val="00AD06D5"/>
    <w:rsid w:val="00AD1A1C"/>
    <w:rsid w:val="00AD1F7D"/>
    <w:rsid w:val="00AE4F6F"/>
    <w:rsid w:val="00B0700F"/>
    <w:rsid w:val="00B076C7"/>
    <w:rsid w:val="00B1133D"/>
    <w:rsid w:val="00B14047"/>
    <w:rsid w:val="00B14107"/>
    <w:rsid w:val="00B1669F"/>
    <w:rsid w:val="00B17C66"/>
    <w:rsid w:val="00B22104"/>
    <w:rsid w:val="00B2238A"/>
    <w:rsid w:val="00B2334C"/>
    <w:rsid w:val="00B24F85"/>
    <w:rsid w:val="00B327DC"/>
    <w:rsid w:val="00B3385F"/>
    <w:rsid w:val="00B34663"/>
    <w:rsid w:val="00B3575F"/>
    <w:rsid w:val="00B35E63"/>
    <w:rsid w:val="00B41360"/>
    <w:rsid w:val="00B41561"/>
    <w:rsid w:val="00B41D6B"/>
    <w:rsid w:val="00B41EAD"/>
    <w:rsid w:val="00B437B5"/>
    <w:rsid w:val="00B44DA8"/>
    <w:rsid w:val="00B45011"/>
    <w:rsid w:val="00B518D4"/>
    <w:rsid w:val="00B52279"/>
    <w:rsid w:val="00B52F24"/>
    <w:rsid w:val="00B5418D"/>
    <w:rsid w:val="00B5595C"/>
    <w:rsid w:val="00B6235E"/>
    <w:rsid w:val="00B62A55"/>
    <w:rsid w:val="00B72FC4"/>
    <w:rsid w:val="00B75012"/>
    <w:rsid w:val="00B76561"/>
    <w:rsid w:val="00B77317"/>
    <w:rsid w:val="00B85E30"/>
    <w:rsid w:val="00B94EAC"/>
    <w:rsid w:val="00B96569"/>
    <w:rsid w:val="00BA599F"/>
    <w:rsid w:val="00BA7DBE"/>
    <w:rsid w:val="00BA7E4F"/>
    <w:rsid w:val="00BA7E58"/>
    <w:rsid w:val="00BB63D7"/>
    <w:rsid w:val="00BB6A9B"/>
    <w:rsid w:val="00BC0795"/>
    <w:rsid w:val="00BC2F0F"/>
    <w:rsid w:val="00BD47CC"/>
    <w:rsid w:val="00BD7015"/>
    <w:rsid w:val="00BD7A6A"/>
    <w:rsid w:val="00BE049C"/>
    <w:rsid w:val="00BF2037"/>
    <w:rsid w:val="00BF4481"/>
    <w:rsid w:val="00BF5265"/>
    <w:rsid w:val="00BF653F"/>
    <w:rsid w:val="00BF79BD"/>
    <w:rsid w:val="00C05765"/>
    <w:rsid w:val="00C10053"/>
    <w:rsid w:val="00C132E2"/>
    <w:rsid w:val="00C15195"/>
    <w:rsid w:val="00C15211"/>
    <w:rsid w:val="00C16A82"/>
    <w:rsid w:val="00C2045F"/>
    <w:rsid w:val="00C20BD8"/>
    <w:rsid w:val="00C22CF7"/>
    <w:rsid w:val="00C23325"/>
    <w:rsid w:val="00C24770"/>
    <w:rsid w:val="00C27BD9"/>
    <w:rsid w:val="00C31688"/>
    <w:rsid w:val="00C33C9D"/>
    <w:rsid w:val="00C36A03"/>
    <w:rsid w:val="00C40AE9"/>
    <w:rsid w:val="00C51757"/>
    <w:rsid w:val="00C51B37"/>
    <w:rsid w:val="00C534D3"/>
    <w:rsid w:val="00C53718"/>
    <w:rsid w:val="00C547A9"/>
    <w:rsid w:val="00C5640A"/>
    <w:rsid w:val="00C60FB0"/>
    <w:rsid w:val="00C65FA8"/>
    <w:rsid w:val="00C66DC1"/>
    <w:rsid w:val="00C708A2"/>
    <w:rsid w:val="00C70D36"/>
    <w:rsid w:val="00C77307"/>
    <w:rsid w:val="00C8730B"/>
    <w:rsid w:val="00C87902"/>
    <w:rsid w:val="00C87CDB"/>
    <w:rsid w:val="00CA16E0"/>
    <w:rsid w:val="00CB06A5"/>
    <w:rsid w:val="00CB65CE"/>
    <w:rsid w:val="00CC0C76"/>
    <w:rsid w:val="00CC6863"/>
    <w:rsid w:val="00CD153D"/>
    <w:rsid w:val="00CD26FD"/>
    <w:rsid w:val="00CD2804"/>
    <w:rsid w:val="00CD2870"/>
    <w:rsid w:val="00CD52F7"/>
    <w:rsid w:val="00CE5459"/>
    <w:rsid w:val="00CE5DA7"/>
    <w:rsid w:val="00CF744E"/>
    <w:rsid w:val="00CF774D"/>
    <w:rsid w:val="00D01238"/>
    <w:rsid w:val="00D01FB6"/>
    <w:rsid w:val="00D02E36"/>
    <w:rsid w:val="00D043E3"/>
    <w:rsid w:val="00D07301"/>
    <w:rsid w:val="00D10167"/>
    <w:rsid w:val="00D103FF"/>
    <w:rsid w:val="00D126E2"/>
    <w:rsid w:val="00D12784"/>
    <w:rsid w:val="00D12FAF"/>
    <w:rsid w:val="00D14E1E"/>
    <w:rsid w:val="00D20CB7"/>
    <w:rsid w:val="00D212A8"/>
    <w:rsid w:val="00D22726"/>
    <w:rsid w:val="00D24D20"/>
    <w:rsid w:val="00D25CEC"/>
    <w:rsid w:val="00D26DF2"/>
    <w:rsid w:val="00D318C0"/>
    <w:rsid w:val="00D32A48"/>
    <w:rsid w:val="00D334D6"/>
    <w:rsid w:val="00D42B7F"/>
    <w:rsid w:val="00D45FCF"/>
    <w:rsid w:val="00D47B2D"/>
    <w:rsid w:val="00D524F1"/>
    <w:rsid w:val="00D60210"/>
    <w:rsid w:val="00D623B1"/>
    <w:rsid w:val="00D63B30"/>
    <w:rsid w:val="00D66C70"/>
    <w:rsid w:val="00D674A7"/>
    <w:rsid w:val="00D70BC0"/>
    <w:rsid w:val="00D7193F"/>
    <w:rsid w:val="00D71A5B"/>
    <w:rsid w:val="00D73218"/>
    <w:rsid w:val="00D73B92"/>
    <w:rsid w:val="00D75A74"/>
    <w:rsid w:val="00D768E9"/>
    <w:rsid w:val="00D83860"/>
    <w:rsid w:val="00D918C1"/>
    <w:rsid w:val="00D930AD"/>
    <w:rsid w:val="00D94A91"/>
    <w:rsid w:val="00D96775"/>
    <w:rsid w:val="00DA35E1"/>
    <w:rsid w:val="00DB0CB8"/>
    <w:rsid w:val="00DB3148"/>
    <w:rsid w:val="00DB5A81"/>
    <w:rsid w:val="00DC0A81"/>
    <w:rsid w:val="00DC5C72"/>
    <w:rsid w:val="00DD448C"/>
    <w:rsid w:val="00DD5DCB"/>
    <w:rsid w:val="00DE1BEB"/>
    <w:rsid w:val="00DE4285"/>
    <w:rsid w:val="00DE62EB"/>
    <w:rsid w:val="00DE69BF"/>
    <w:rsid w:val="00DF32C3"/>
    <w:rsid w:val="00DF3783"/>
    <w:rsid w:val="00DF6016"/>
    <w:rsid w:val="00E06FFA"/>
    <w:rsid w:val="00E10EDB"/>
    <w:rsid w:val="00E115FD"/>
    <w:rsid w:val="00E139E9"/>
    <w:rsid w:val="00E2192C"/>
    <w:rsid w:val="00E40C03"/>
    <w:rsid w:val="00E468D9"/>
    <w:rsid w:val="00E51BA7"/>
    <w:rsid w:val="00E5288E"/>
    <w:rsid w:val="00E5719E"/>
    <w:rsid w:val="00E60569"/>
    <w:rsid w:val="00E62C56"/>
    <w:rsid w:val="00E63D1A"/>
    <w:rsid w:val="00E64CDA"/>
    <w:rsid w:val="00E71EF0"/>
    <w:rsid w:val="00E74248"/>
    <w:rsid w:val="00E8008C"/>
    <w:rsid w:val="00E8102D"/>
    <w:rsid w:val="00E8649E"/>
    <w:rsid w:val="00E90B23"/>
    <w:rsid w:val="00E94146"/>
    <w:rsid w:val="00E94DE3"/>
    <w:rsid w:val="00E94F24"/>
    <w:rsid w:val="00E954B7"/>
    <w:rsid w:val="00E95A43"/>
    <w:rsid w:val="00E95EE6"/>
    <w:rsid w:val="00E9672B"/>
    <w:rsid w:val="00E96A9B"/>
    <w:rsid w:val="00E97E19"/>
    <w:rsid w:val="00EA0066"/>
    <w:rsid w:val="00EA0E33"/>
    <w:rsid w:val="00EA2394"/>
    <w:rsid w:val="00EA368D"/>
    <w:rsid w:val="00EB4C68"/>
    <w:rsid w:val="00EC3483"/>
    <w:rsid w:val="00EC6C15"/>
    <w:rsid w:val="00ED3F4A"/>
    <w:rsid w:val="00ED464C"/>
    <w:rsid w:val="00EE1BC9"/>
    <w:rsid w:val="00EE6712"/>
    <w:rsid w:val="00EE6DB7"/>
    <w:rsid w:val="00EF577D"/>
    <w:rsid w:val="00EF5DFE"/>
    <w:rsid w:val="00F04DEA"/>
    <w:rsid w:val="00F073A6"/>
    <w:rsid w:val="00F10538"/>
    <w:rsid w:val="00F11015"/>
    <w:rsid w:val="00F114D1"/>
    <w:rsid w:val="00F22869"/>
    <w:rsid w:val="00F24D04"/>
    <w:rsid w:val="00F24D4A"/>
    <w:rsid w:val="00F25A36"/>
    <w:rsid w:val="00F26F13"/>
    <w:rsid w:val="00F31B41"/>
    <w:rsid w:val="00F34704"/>
    <w:rsid w:val="00F47D9F"/>
    <w:rsid w:val="00F52A49"/>
    <w:rsid w:val="00F54BC0"/>
    <w:rsid w:val="00F5703F"/>
    <w:rsid w:val="00F61813"/>
    <w:rsid w:val="00F63841"/>
    <w:rsid w:val="00F64E4D"/>
    <w:rsid w:val="00F71062"/>
    <w:rsid w:val="00F734B5"/>
    <w:rsid w:val="00F76545"/>
    <w:rsid w:val="00F76639"/>
    <w:rsid w:val="00F768EB"/>
    <w:rsid w:val="00F7757C"/>
    <w:rsid w:val="00F82512"/>
    <w:rsid w:val="00F84051"/>
    <w:rsid w:val="00F853EC"/>
    <w:rsid w:val="00F85A6B"/>
    <w:rsid w:val="00F86011"/>
    <w:rsid w:val="00F8781A"/>
    <w:rsid w:val="00F94C72"/>
    <w:rsid w:val="00FB0C78"/>
    <w:rsid w:val="00FB3507"/>
    <w:rsid w:val="00FB36F6"/>
    <w:rsid w:val="00FB77AC"/>
    <w:rsid w:val="00FC0A41"/>
    <w:rsid w:val="00FC4CCD"/>
    <w:rsid w:val="00FC5444"/>
    <w:rsid w:val="00FD2BC8"/>
    <w:rsid w:val="00FD31D4"/>
    <w:rsid w:val="00FD487D"/>
    <w:rsid w:val="00FD4DD8"/>
    <w:rsid w:val="00FD5998"/>
    <w:rsid w:val="00FD59F1"/>
    <w:rsid w:val="00FD6572"/>
    <w:rsid w:val="00FE3E9D"/>
    <w:rsid w:val="00FE6A90"/>
    <w:rsid w:val="00FE7C58"/>
    <w:rsid w:val="00FF0947"/>
    <w:rsid w:val="00FF2578"/>
    <w:rsid w:val="00FF343F"/>
    <w:rsid w:val="00FF3E11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FADDF"/>
  <w15:chartTrackingRefBased/>
  <w15:docId w15:val="{EBCDFD62-C668-45D7-8A22-339E2C03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C13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85B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53685B"/>
    <w:pPr>
      <w:keepNext/>
      <w:keepLines/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A4D48"/>
    <w:pPr>
      <w:suppressAutoHyphens/>
      <w:spacing w:before="24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685B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nhideWhenUsed/>
    <w:qFormat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446F5"/>
    <w:pPr>
      <w:numPr>
        <w:numId w:val="10"/>
      </w:numPr>
      <w:suppressAutoHyphens/>
      <w:spacing w:before="120"/>
      <w:ind w:left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53685B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7A46E1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5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customStyle="1" w:styleId="WECCTable">
    <w:name w:val="WECC Table"/>
    <w:basedOn w:val="ListTable3-Accent1"/>
    <w:uiPriority w:val="99"/>
    <w:rsid w:val="008446F5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FootnoteText">
    <w:name w:val="footnote text"/>
    <w:aliases w:val="fn,Footnote Text Char1,Footnote Text Char Char,Footnote Text Char1 Char,Footnote Text Char Char Char,Footnote Text MRP,Footnote Text Char1 Char Char,Footnote Text Char1 Char1,Footnote Text Char3,Footnote Text Char2 Char"/>
    <w:basedOn w:val="Normal"/>
    <w:link w:val="FootnoteTextChar"/>
    <w:uiPriority w:val="99"/>
    <w:qFormat/>
    <w:rsid w:val="008E2D2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,Footnote Text Char1 Char2,Footnote Text Char Char Char1,Footnote Text Char1 Char Char1,Footnote Text Char Char Char Char,Footnote Text MRP Char,Footnote Text Char1 Char Char Char,Footnote Text Char1 Char1 Char"/>
    <w:basedOn w:val="DefaultParagraphFont"/>
    <w:link w:val="FootnoteText"/>
    <w:uiPriority w:val="99"/>
    <w:rsid w:val="008E2D28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3685B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2CF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2691A"/>
    <w:pPr>
      <w:spacing w:after="0" w:line="240" w:lineRule="auto"/>
    </w:pPr>
    <w:rPr>
      <w:rFonts w:ascii="Palatino Linotype" w:hAnsi="Palatino Linotype"/>
    </w:rPr>
  </w:style>
  <w:style w:type="paragraph" w:customStyle="1" w:styleId="Normal2">
    <w:name w:val="Normal 2"/>
    <w:basedOn w:val="Normal"/>
    <w:link w:val="Normal2Char"/>
    <w:qFormat/>
    <w:rsid w:val="00FF343F"/>
    <w:pPr>
      <w:spacing w:before="120"/>
      <w:ind w:left="720"/>
    </w:pPr>
  </w:style>
  <w:style w:type="character" w:customStyle="1" w:styleId="Normal2Char">
    <w:name w:val="Normal 2 Char"/>
    <w:basedOn w:val="DefaultParagraphFont"/>
    <w:link w:val="Normal2"/>
    <w:rsid w:val="00FF343F"/>
    <w:rPr>
      <w:rFonts w:ascii="Palatino Linotype" w:hAnsi="Palatino Linotype"/>
    </w:rPr>
  </w:style>
  <w:style w:type="table" w:customStyle="1" w:styleId="WECCTable1">
    <w:name w:val="WECC Table1"/>
    <w:basedOn w:val="ListTable3-Accent1"/>
    <w:uiPriority w:val="99"/>
    <w:rsid w:val="005B679F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customStyle="1" w:styleId="BoxText">
    <w:name w:val="Box Text"/>
    <w:uiPriority w:val="99"/>
    <w:rsid w:val="00DD448C"/>
    <w:rPr>
      <w:color w:val="3D58A7"/>
      <w:szCs w:val="24"/>
    </w:rPr>
  </w:style>
  <w:style w:type="paragraph" w:customStyle="1" w:styleId="MeetingsLeader">
    <w:name w:val="Meetings Leader"/>
    <w:basedOn w:val="Normal"/>
    <w:link w:val="MeetingsLeaderChar"/>
    <w:uiPriority w:val="6"/>
    <w:qFormat/>
    <w:rsid w:val="00EA0066"/>
    <w:pPr>
      <w:tabs>
        <w:tab w:val="left" w:leader="dot" w:pos="7200"/>
      </w:tabs>
      <w:spacing w:before="120"/>
      <w:ind w:left="720"/>
    </w:pPr>
  </w:style>
  <w:style w:type="character" w:customStyle="1" w:styleId="MeetingsLeaderChar">
    <w:name w:val="Meetings Leader Char"/>
    <w:basedOn w:val="DefaultParagraphFont"/>
    <w:link w:val="MeetingsLeader"/>
    <w:uiPriority w:val="6"/>
    <w:rsid w:val="00EA0066"/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D30E6"/>
    <w:rPr>
      <w:rFonts w:ascii="Palatino Linotype" w:hAnsi="Palatino Linotype"/>
    </w:rPr>
  </w:style>
  <w:style w:type="table" w:customStyle="1" w:styleId="WECCTable11">
    <w:name w:val="WECC Table11"/>
    <w:basedOn w:val="ListTable3-Accent1"/>
    <w:uiPriority w:val="99"/>
    <w:rsid w:val="00207C13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C5A59"/>
    <w:rPr>
      <w:color w:val="800080" w:themeColor="followedHyperlink"/>
      <w:u w:val="single"/>
    </w:rPr>
  </w:style>
  <w:style w:type="paragraph" w:customStyle="1" w:styleId="Requirement">
    <w:name w:val="Requirement"/>
    <w:basedOn w:val="List2"/>
    <w:rsid w:val="00E51BA7"/>
    <w:pPr>
      <w:numPr>
        <w:numId w:val="45"/>
      </w:numPr>
      <w:tabs>
        <w:tab w:val="clear" w:pos="936"/>
        <w:tab w:val="num" w:pos="1080"/>
      </w:tabs>
      <w:spacing w:line="240" w:lineRule="auto"/>
      <w:ind w:left="1080" w:hanging="360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iPriority w:val="99"/>
    <w:semiHidden/>
    <w:unhideWhenUsed/>
    <w:rsid w:val="00E51BA7"/>
    <w:pPr>
      <w:ind w:left="720" w:hanging="360"/>
      <w:contextualSpacing/>
    </w:pPr>
  </w:style>
  <w:style w:type="paragraph" w:customStyle="1" w:styleId="Default">
    <w:name w:val="Default"/>
    <w:rsid w:val="004833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3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tendanceLeader">
    <w:name w:val="Attendance Leader"/>
    <w:basedOn w:val="Normal"/>
    <w:link w:val="AttendanceLeaderChar"/>
    <w:uiPriority w:val="7"/>
    <w:qFormat/>
    <w:rsid w:val="00E74248"/>
    <w:pPr>
      <w:tabs>
        <w:tab w:val="right" w:leader="dot" w:pos="10080"/>
      </w:tabs>
      <w:spacing w:before="120"/>
    </w:pPr>
  </w:style>
  <w:style w:type="character" w:customStyle="1" w:styleId="AttendanceLeaderChar">
    <w:name w:val="Attendance Leader Char"/>
    <w:basedOn w:val="DefaultParagraphFont"/>
    <w:link w:val="AttendanceLeader"/>
    <w:uiPriority w:val="7"/>
    <w:rsid w:val="00E74248"/>
    <w:rPr>
      <w:rFonts w:ascii="Palatino Linotype" w:hAnsi="Palatino Linotype"/>
    </w:rPr>
  </w:style>
  <w:style w:type="character" w:styleId="UnresolvedMention">
    <w:name w:val="Unresolved Mention"/>
    <w:basedOn w:val="DefaultParagraphFont"/>
    <w:uiPriority w:val="99"/>
    <w:semiHidden/>
    <w:unhideWhenUsed/>
    <w:rsid w:val="00925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47964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3593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5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0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3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205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4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crane@wecc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black@wecc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BasicDocument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650</Value>
      <Value>649</Value>
      <Value>2426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WECC-0153</TermName>
          <TermId xmlns="http://schemas.microsoft.com/office/infopath/2007/PartnerControls">c2d133ad-89d4-4604-b297-a7a74a2bf033</TermId>
        </TermInfo>
        <TermInfo xmlns="http://schemas.microsoft.com/office/infopath/2007/PartnerControls">
          <TermName xmlns="http://schemas.microsoft.com/office/infopath/2007/PartnerControls">Response to Comments</TermName>
          <TermId xmlns="http://schemas.microsoft.com/office/infopath/2007/PartnerControls">11e89315-5f91-42b8-b495-7f5efcb08566</TermId>
        </TermInfo>
        <TermInfo xmlns="http://schemas.microsoft.com/office/infopath/2007/PartnerControls">
          <TermName xmlns="http://schemas.microsoft.com/office/infopath/2007/PartnerControls">Submit and Review Comments</TermName>
          <TermId xmlns="http://schemas.microsoft.com/office/infopath/2007/PartnerControls">b87a555a-b3e8-4e12-b0c3-be4bd0ab7d0f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YWEQ7USXTMD7-3-13811</_dlc_DocId>
    <_dlc_DocIdUrl xmlns="4bd63098-0c83-43cf-abdd-085f2cc55a51">
      <Url>https://internal.wecc.org/_layouts/15/DocIdRedir.aspx?ID=YWEQ7USXTMD7-3-13811</Url>
      <Description>YWEQ7USXTMD7-3-13811</Description>
    </_dlc_DocIdUrl>
    <Standard_x0020_Family xmlns="2fb8a92a-9032-49d6-b983-191f0a73b01f">INT</Standard_x0020_Family>
    <Jurisdiction xmlns="2fb8a92a-9032-49d6-b983-191f0a73b01f"/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776DA-203C-4BA8-AB64-5D86838C280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E908C26-545D-4C22-946C-1FC109895B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1C2F6F-C2B0-4F4B-A65B-516A27A1A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8a92a-9032-49d6-b983-191f0a73b01f"/>
    <ds:schemaRef ds:uri="4bd63098-0c83-43cf-abdd-085f2cc55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62F292-9177-4C6F-BAB9-0FCB6C2636BF}">
  <ds:schemaRefs>
    <ds:schemaRef ds:uri="http://schemas.microsoft.com/office/2006/metadata/properties"/>
    <ds:schemaRef ds:uri="http://schemas.microsoft.com/office/infopath/2007/PartnerControls"/>
    <ds:schemaRef ds:uri="2fb8a92a-9032-49d6-b983-191f0a73b01f"/>
    <ds:schemaRef ds:uri="4bd63098-0c83-43cf-abdd-085f2cc55a51"/>
  </ds:schemaRefs>
</ds:datastoreItem>
</file>

<file path=customXml/itemProps5.xml><?xml version="1.0" encoding="utf-8"?>
<ds:datastoreItem xmlns:ds="http://schemas.openxmlformats.org/officeDocument/2006/customXml" ds:itemID="{21F1B17A-C2F9-47A9-BF1A-833AE297B84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78e9819-3d07-47f7-9697-834686d925a0}" enabled="1" method="Privileged" siteId="{fd6f305d-c929-4e10-9d46-2e7058aae5e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BasicDocument</Template>
  <TotalTime>5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WECC-0153 INT CRT Consolidated Criterion - Posting 3 - Response to Comments - To Tech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WECC-0153 INT CRT Consolidated Criterion - Posting 3 - Response to Comments - To Tech</dc:title>
  <dc:subject/>
  <dc:creator>Coleman, Chad</dc:creator>
  <cp:keywords>WECC-0153; Submit and Review Comments; Response to Comments</cp:keywords>
  <dc:description/>
  <cp:lastModifiedBy>Cook, Mailee</cp:lastModifiedBy>
  <cp:revision>4</cp:revision>
  <cp:lastPrinted>2024-08-27T16:54:00Z</cp:lastPrinted>
  <dcterms:created xsi:type="dcterms:W3CDTF">2024-08-29T20:28:00Z</dcterms:created>
  <dcterms:modified xsi:type="dcterms:W3CDTF">2024-08-29T20:57:00Z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0x010100E45EF0F8AAA65E428351BA36F1B645BE1200CA280BBE04EF434C8DECBE67FD58A074</vt:lpwstr>
  </property>
  <property fmtid="{D5CDD505-2E9C-101B-9397-08002B2CF9AE}" pid="3" name="_dlc_DocIdItemGuid">
    <vt:lpwstr>cf3d4f0f-2233-4d85-91af-99ccb7b960b4</vt:lpwstr>
  </property>
  <property fmtid="{D5CDD505-2E9C-101B-9397-08002B2CF9AE}" pid="4" name="TaxKeyword">
    <vt:lpwstr>2426;#WECC-0153|c2d133ad-89d4-4604-b297-a7a74a2bf033;#649;#Response to Comments|11e89315-5f91-42b8-b495-7f5efcb08566;#650;#Submit and Review Comments|b87a555a-b3e8-4e12-b0c3-be4bd0ab7d0f</vt:lpwstr>
  </property>
  <property fmtid="{D5CDD505-2E9C-101B-9397-08002B2CF9AE}" pid="5" name="ClassificationContentMarkingHeaderShapeIds">
    <vt:lpwstr>2,3,5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&lt;Public&gt;</vt:lpwstr>
  </property>
  <property fmtid="{D5CDD505-2E9C-101B-9397-08002B2CF9AE}" pid="8" name="MSIP_Label_878e9819-3d07-47f7-9697-834686d925a0_Enabled">
    <vt:lpwstr>true</vt:lpwstr>
  </property>
  <property fmtid="{D5CDD505-2E9C-101B-9397-08002B2CF9AE}" pid="9" name="MSIP_Label_878e9819-3d07-47f7-9697-834686d925a0_SetDate">
    <vt:lpwstr>2023-05-17T19:22:34Z</vt:lpwstr>
  </property>
  <property fmtid="{D5CDD505-2E9C-101B-9397-08002B2CF9AE}" pid="10" name="MSIP_Label_878e9819-3d07-47f7-9697-834686d925a0_Method">
    <vt:lpwstr>Privileged</vt:lpwstr>
  </property>
  <property fmtid="{D5CDD505-2E9C-101B-9397-08002B2CF9AE}" pid="11" name="MSIP_Label_878e9819-3d07-47f7-9697-834686d925a0_Name">
    <vt:lpwstr>Public</vt:lpwstr>
  </property>
  <property fmtid="{D5CDD505-2E9C-101B-9397-08002B2CF9AE}" pid="12" name="MSIP_Label_878e9819-3d07-47f7-9697-834686d925a0_SiteId">
    <vt:lpwstr>fd6f305d-c929-4e10-9d46-2e7058aae5e6</vt:lpwstr>
  </property>
  <property fmtid="{D5CDD505-2E9C-101B-9397-08002B2CF9AE}" pid="13" name="MSIP_Label_878e9819-3d07-47f7-9697-834686d925a0_ActionId">
    <vt:lpwstr>04562045-b1d2-4d2e-828d-927af5ed5f4e</vt:lpwstr>
  </property>
  <property fmtid="{D5CDD505-2E9C-101B-9397-08002B2CF9AE}" pid="14" name="MSIP_Label_878e9819-3d07-47f7-9697-834686d925a0_ContentBits">
    <vt:lpwstr>1</vt:lpwstr>
  </property>
  <property fmtid="{D5CDD505-2E9C-101B-9397-08002B2CF9AE}" pid="15" name="Standard Family">
    <vt:lpwstr>INT</vt:lpwstr>
  </property>
  <property fmtid="{D5CDD505-2E9C-101B-9397-08002B2CF9AE}" pid="16" name="Adopted/Approved By">
    <vt:lpwstr>WSC</vt:lpwstr>
  </property>
</Properties>
</file>