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18C90" w14:textId="77777777" w:rsidR="005B45C9" w:rsidRDefault="005B45C9" w:rsidP="005B45C9">
      <w:pPr>
        <w:spacing w:after="80"/>
        <w:ind w:left="2160" w:hanging="2160"/>
      </w:pPr>
    </w:p>
    <w:p w14:paraId="34882316" w14:textId="724C8E07" w:rsidR="00C05765" w:rsidRDefault="00C42DCB" w:rsidP="00BE6D49">
      <w:pPr>
        <w:ind w:left="2160" w:hanging="2160"/>
      </w:pPr>
      <w:r>
        <w:t>Ballot Name:</w:t>
      </w:r>
      <w:r>
        <w:tab/>
      </w:r>
      <w:r w:rsidR="000D6A3A" w:rsidRPr="000D6A3A">
        <w:t>WECC-0141 FAC-501-WECC-3, Transmission Maintenance</w:t>
      </w:r>
    </w:p>
    <w:p w14:paraId="2C939340" w14:textId="4B5688DE" w:rsidR="00343A1C" w:rsidRPr="00343A1C" w:rsidRDefault="00343A1C" w:rsidP="00BE6D49">
      <w:pPr>
        <w:ind w:left="2160" w:hanging="2160"/>
        <w:rPr>
          <w:i/>
          <w:iCs/>
        </w:rPr>
      </w:pPr>
      <w:r>
        <w:tab/>
      </w:r>
      <w:r w:rsidRPr="00343A1C">
        <w:rPr>
          <w:i/>
          <w:iCs/>
        </w:rPr>
        <w:t xml:space="preserve">Augmented </w:t>
      </w:r>
      <w:r w:rsidR="00D2338F">
        <w:rPr>
          <w:i/>
          <w:iCs/>
        </w:rPr>
        <w:t xml:space="preserve">by </w:t>
      </w:r>
      <w:r w:rsidRPr="00343A1C">
        <w:rPr>
          <w:i/>
          <w:iCs/>
        </w:rPr>
        <w:t xml:space="preserve">WECC-0149, Process Revision </w:t>
      </w:r>
    </w:p>
    <w:p w14:paraId="65B6D915" w14:textId="5FAFB25C" w:rsidR="00F0162A" w:rsidRDefault="00C42DCB" w:rsidP="00BE6D49">
      <w:pPr>
        <w:ind w:left="2160" w:hanging="2160"/>
      </w:pPr>
      <w:r>
        <w:t>Overview:</w:t>
      </w:r>
      <w:r>
        <w:tab/>
      </w:r>
      <w:r w:rsidR="000D6A3A" w:rsidRPr="000D6A3A">
        <w:t>This Project is a cyclical review that: 1) adds a Background section</w:t>
      </w:r>
      <w:r w:rsidR="005B45C9">
        <w:t>;</w:t>
      </w:r>
      <w:r w:rsidR="000D6A3A" w:rsidRPr="000D6A3A">
        <w:t xml:space="preserve"> 2) updates Attachment A maintenance requirements</w:t>
      </w:r>
      <w:r w:rsidR="005B45C9">
        <w:t>;</w:t>
      </w:r>
      <w:r w:rsidR="000D6A3A" w:rsidRPr="000D6A3A">
        <w:t xml:space="preserve"> 3) renames Attachment B and removes Paths 22, 50, 51, and 73</w:t>
      </w:r>
      <w:r w:rsidR="005B45C9">
        <w:t>;</w:t>
      </w:r>
      <w:r w:rsidR="000D6A3A" w:rsidRPr="000D6A3A">
        <w:t xml:space="preserve"> and 4) creates Attachment C, Revision Process to establish criteria for adding</w:t>
      </w:r>
      <w:r w:rsidR="00862D5D">
        <w:t xml:space="preserve"> and </w:t>
      </w:r>
      <w:r w:rsidR="000D6A3A" w:rsidRPr="000D6A3A">
        <w:t>removing paths from Attachment B.</w:t>
      </w:r>
    </w:p>
    <w:p w14:paraId="32B2EF85" w14:textId="59CC4492" w:rsidR="00F0162A" w:rsidRDefault="00F0162A" w:rsidP="00BE6D49">
      <w:pPr>
        <w:tabs>
          <w:tab w:val="left" w:pos="2520"/>
          <w:tab w:val="left" w:pos="4680"/>
          <w:tab w:val="left" w:pos="7200"/>
        </w:tabs>
      </w:pPr>
      <w:r>
        <w:t>Ballot Pool Open:</w:t>
      </w:r>
      <w:r>
        <w:tab/>
      </w:r>
      <w:r w:rsidR="000D6A3A">
        <w:t>09</w:t>
      </w:r>
      <w:r w:rsidR="000B60DF">
        <w:t>/</w:t>
      </w:r>
      <w:r w:rsidR="000D6A3A">
        <w:t>21</w:t>
      </w:r>
      <w:r w:rsidR="000B60DF">
        <w:t>/</w:t>
      </w:r>
      <w:r w:rsidR="00C42DCB">
        <w:t>20</w:t>
      </w:r>
      <w:r w:rsidR="000B60DF">
        <w:t>2</w:t>
      </w:r>
      <w:r w:rsidR="000D6A3A">
        <w:t>1</w:t>
      </w:r>
      <w:r>
        <w:tab/>
        <w:t xml:space="preserve">Ballot </w:t>
      </w:r>
      <w:r w:rsidR="00C51C2E">
        <w:t>Pool Closed</w:t>
      </w:r>
      <w:r>
        <w:t>:</w:t>
      </w:r>
      <w:r>
        <w:tab/>
      </w:r>
      <w:r w:rsidR="000D6A3A">
        <w:t>10</w:t>
      </w:r>
      <w:r w:rsidR="000B60DF">
        <w:t>/</w:t>
      </w:r>
      <w:r w:rsidR="000D6A3A">
        <w:t>05</w:t>
      </w:r>
      <w:r w:rsidR="000B60DF">
        <w:t>/</w:t>
      </w:r>
      <w:r w:rsidR="00C42DCB">
        <w:t>20</w:t>
      </w:r>
      <w:r w:rsidR="000B60DF">
        <w:t>2</w:t>
      </w:r>
      <w:r w:rsidR="000D6A3A">
        <w:t>1</w:t>
      </w:r>
    </w:p>
    <w:p w14:paraId="159B8295" w14:textId="28876FA0" w:rsidR="00F0162A" w:rsidRDefault="00F0162A" w:rsidP="00BE6D49">
      <w:pPr>
        <w:tabs>
          <w:tab w:val="left" w:pos="2520"/>
          <w:tab w:val="left" w:pos="4680"/>
          <w:tab w:val="left" w:pos="7200"/>
        </w:tabs>
      </w:pPr>
      <w:r>
        <w:t xml:space="preserve">Ballot </w:t>
      </w:r>
      <w:r w:rsidR="00C51C2E">
        <w:t>Open</w:t>
      </w:r>
      <w:r>
        <w:t>:</w:t>
      </w:r>
      <w:r>
        <w:tab/>
      </w:r>
      <w:r w:rsidR="000D6A3A">
        <w:t>10</w:t>
      </w:r>
      <w:r w:rsidR="000B60DF">
        <w:t>/</w:t>
      </w:r>
      <w:r w:rsidR="000D6A3A">
        <w:t>07</w:t>
      </w:r>
      <w:r w:rsidR="000B60DF">
        <w:t>/</w:t>
      </w:r>
      <w:r w:rsidR="00C42DCB">
        <w:t>20</w:t>
      </w:r>
      <w:r w:rsidR="000B60DF">
        <w:t>2</w:t>
      </w:r>
      <w:r w:rsidR="000D6A3A">
        <w:t>1</w:t>
      </w:r>
      <w:r>
        <w:tab/>
        <w:t>Ballot Closed:</w:t>
      </w:r>
      <w:r>
        <w:tab/>
      </w:r>
      <w:r w:rsidR="000D6A3A">
        <w:t>10</w:t>
      </w:r>
      <w:r w:rsidR="000B60DF">
        <w:t>/</w:t>
      </w:r>
      <w:r w:rsidR="000D6A3A">
        <w:t>21</w:t>
      </w:r>
      <w:r w:rsidR="000B60DF">
        <w:t>/</w:t>
      </w:r>
      <w:r w:rsidR="00C42DCB">
        <w:t>20</w:t>
      </w:r>
      <w:r w:rsidR="000B60DF">
        <w:t>2</w:t>
      </w:r>
      <w:r w:rsidR="000D6A3A">
        <w:t>1</w:t>
      </w:r>
    </w:p>
    <w:p w14:paraId="09ED49A0" w14:textId="413EFD47" w:rsidR="00F0162A" w:rsidRDefault="003171CD" w:rsidP="00BE6D49">
      <w:pPr>
        <w:tabs>
          <w:tab w:val="left" w:pos="2520"/>
          <w:tab w:val="left" w:pos="4680"/>
          <w:tab w:val="left" w:pos="7200"/>
        </w:tabs>
      </w:pPr>
      <w:r>
        <w:t>Total Ballot Pool:</w:t>
      </w:r>
      <w:r>
        <w:tab/>
      </w:r>
      <w:r w:rsidR="00174321">
        <w:t>34</w:t>
      </w:r>
      <w:r w:rsidR="00120133">
        <w:tab/>
        <w:t>Total Votes:</w:t>
      </w:r>
      <w:r w:rsidR="00120133">
        <w:tab/>
      </w:r>
      <w:r w:rsidR="00174321">
        <w:t>29</w:t>
      </w:r>
    </w:p>
    <w:p w14:paraId="6F2E3B24" w14:textId="244C652C" w:rsidR="00F0162A" w:rsidRDefault="00120133" w:rsidP="00BE6D49">
      <w:pPr>
        <w:tabs>
          <w:tab w:val="left" w:pos="2520"/>
          <w:tab w:val="left" w:pos="4680"/>
          <w:tab w:val="left" w:pos="7200"/>
        </w:tabs>
      </w:pPr>
      <w:r>
        <w:t xml:space="preserve">Quorum: </w:t>
      </w:r>
      <w:r>
        <w:tab/>
      </w:r>
      <w:r w:rsidR="000D6A3A">
        <w:t>8</w:t>
      </w:r>
      <w:r w:rsidR="00174321">
        <w:t>5.3</w:t>
      </w:r>
      <w:r>
        <w:t>%</w:t>
      </w:r>
      <w:r w:rsidR="00F15E9D">
        <w:tab/>
      </w:r>
      <w:r>
        <w:t>Weighted Votes:</w:t>
      </w:r>
      <w:r>
        <w:tab/>
        <w:t>100</w:t>
      </w:r>
      <w:r w:rsidR="00F0162A">
        <w:t>%</w:t>
      </w:r>
    </w:p>
    <w:p w14:paraId="5B9FC0DF" w14:textId="21D21B1C" w:rsidR="00F0162A" w:rsidRDefault="00C42DCB" w:rsidP="00BE6D49">
      <w:pPr>
        <w:tabs>
          <w:tab w:val="left" w:pos="2520"/>
          <w:tab w:val="left" w:pos="4680"/>
          <w:tab w:val="left" w:pos="7200"/>
        </w:tabs>
      </w:pPr>
      <w:r>
        <w:t>Ballot Results:</w:t>
      </w:r>
      <w:r>
        <w:tab/>
        <w:t>Pass</w:t>
      </w:r>
    </w:p>
    <w:tbl>
      <w:tblPr>
        <w:tblStyle w:val="BallotResults1"/>
        <w:tblW w:w="10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E0" w:firstRow="1" w:lastRow="1" w:firstColumn="1" w:lastColumn="0" w:noHBand="1" w:noVBand="1"/>
      </w:tblPr>
      <w:tblGrid>
        <w:gridCol w:w="2340"/>
        <w:gridCol w:w="810"/>
        <w:gridCol w:w="900"/>
        <w:gridCol w:w="810"/>
        <w:gridCol w:w="720"/>
        <w:gridCol w:w="630"/>
        <w:gridCol w:w="900"/>
        <w:gridCol w:w="630"/>
        <w:gridCol w:w="810"/>
        <w:gridCol w:w="900"/>
        <w:gridCol w:w="626"/>
      </w:tblGrid>
      <w:tr w:rsidR="00BE6D49" w:rsidRPr="00D4397C" w14:paraId="5193B8CB" w14:textId="77777777" w:rsidTr="00905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nil"/>
              <w:lef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7AB32EDF" w14:textId="77777777" w:rsidR="00BE6D49" w:rsidRPr="00D4397C" w:rsidRDefault="00BE6D49" w:rsidP="00905ED6">
            <w:pPr>
              <w:spacing w:before="60" w:after="60"/>
              <w:jc w:val="left"/>
              <w:rPr>
                <w:rFonts w:asciiTheme="majorHAnsi" w:hAnsiTheme="majorHAnsi"/>
                <w:sz w:val="20"/>
              </w:rPr>
            </w:pPr>
            <w:r w:rsidRPr="00D4397C">
              <w:rPr>
                <w:rFonts w:asciiTheme="majorHAnsi" w:hAnsiTheme="majorHAnsi"/>
                <w:sz w:val="20"/>
              </w:rPr>
              <w:t>Voting Sectors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71A2616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Total in Ballot Pool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5133E43F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In-Pool Affiliates Excluded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EC81EF3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Votes Non-Abstain</w:t>
            </w:r>
          </w:p>
        </w:tc>
        <w:tc>
          <w:tcPr>
            <w:tcW w:w="72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6E5836DA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Sector Weight</w:t>
            </w:r>
          </w:p>
        </w:tc>
        <w:tc>
          <w:tcPr>
            <w:tcW w:w="63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93D3C96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Yes Votes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4D4A15D7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Weighted Segment Vote</w:t>
            </w:r>
          </w:p>
        </w:tc>
        <w:tc>
          <w:tcPr>
            <w:tcW w:w="63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2E34C0A8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No Votes</w:t>
            </w:r>
          </w:p>
        </w:tc>
        <w:tc>
          <w:tcPr>
            <w:tcW w:w="81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38CFC7EC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Abstain</w:t>
            </w:r>
          </w:p>
        </w:tc>
        <w:tc>
          <w:tcPr>
            <w:tcW w:w="900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63568E0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Total Votes for Quorum</w:t>
            </w:r>
          </w:p>
        </w:tc>
        <w:tc>
          <w:tcPr>
            <w:tcW w:w="626" w:type="dxa"/>
            <w:tcMar>
              <w:top w:w="0" w:type="dxa"/>
              <w:left w:w="72" w:type="dxa"/>
              <w:bottom w:w="0" w:type="dxa"/>
              <w:right w:w="72" w:type="dxa"/>
            </w:tcMar>
          </w:tcPr>
          <w:p w14:paraId="1A051F70" w14:textId="77777777" w:rsidR="00BE6D49" w:rsidRPr="0082018D" w:rsidRDefault="00BE6D49" w:rsidP="00905ED6">
            <w:pPr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</w:pPr>
            <w:r w:rsidRPr="0082018D">
              <w:rPr>
                <w:rFonts w:asciiTheme="majorHAnsi" w:hAnsiTheme="majorHAnsi"/>
                <w:b w:val="0"/>
                <w:color w:val="FFFFFF" w:themeColor="background1"/>
                <w:sz w:val="16"/>
                <w:szCs w:val="16"/>
              </w:rPr>
              <w:t>Did Not Vote</w:t>
            </w:r>
          </w:p>
        </w:tc>
      </w:tr>
      <w:tr w:rsidR="00BE6D49" w:rsidRPr="00D4397C" w14:paraId="138BE682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2B252AED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Transmission Owners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BEC7E25" w14:textId="1EFED304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4AB0262F" w14:textId="30F21306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2B5C39F" w14:textId="4D9B715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721E8FD6" w14:textId="727E5822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0.7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19810639" w14:textId="72EEBAA9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5D86764" w14:textId="68A5CD09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5A032106" w14:textId="162C1C7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516B7C6" w14:textId="609CB1C9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1395038B" w14:textId="77F1052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56B5B274" w14:textId="3B07BC96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3269DA8A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7916BEF2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Regional Transmission </w:t>
            </w:r>
          </w:p>
          <w:p w14:paraId="78A8532E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Organizations (RTO) and </w:t>
            </w:r>
          </w:p>
          <w:p w14:paraId="6C8C02EB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 xml:space="preserve">Independent System </w:t>
            </w:r>
          </w:p>
          <w:p w14:paraId="5258F146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Operators (ISO)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392CE6AB" w14:textId="071ABC01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A99F89A" w14:textId="27AB2BF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FE2F48D" w14:textId="171BE8B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50CC9F70" w14:textId="4D2F905A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550D59D6" w14:textId="06ED471D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7C3C51E3" w14:textId="0F81D6F9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311E67ED" w14:textId="18EB1473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7685CFAD" w14:textId="7306136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67D2539" w14:textId="3E47A8DB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0A09BB7A" w14:textId="68EFAFC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7309D72D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21F1A1D9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Load-Serving Entities</w:t>
            </w:r>
            <w:r>
              <w:rPr>
                <w:rFonts w:asciiTheme="majorHAnsi" w:hAnsiTheme="majorHAnsi"/>
                <w:b w:val="0"/>
                <w:sz w:val="16"/>
                <w:szCs w:val="15"/>
              </w:rPr>
              <w:t xml:space="preserve"> (LSE)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DDAC0C5" w14:textId="1092F8C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5C223595" w14:textId="715EBF42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276E842D" w14:textId="4F86C2C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55D16D2A" w14:textId="544BD75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0.7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5E55D4A6" w14:textId="0178BCC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1DCBCFD4" w14:textId="4CC3450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2EF0C498" w14:textId="07E96EAF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5B2C71E" w14:textId="5BEFD1A3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168DCA2E" w14:textId="2E67EFFB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8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5891F8FD" w14:textId="72C7C021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</w:tr>
      <w:tr w:rsidR="00BE6D49" w:rsidRPr="00D4397C" w14:paraId="540DCBF1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5B90CE4F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Transmission Dependent Utilities</w:t>
            </w:r>
            <w:r>
              <w:rPr>
                <w:rFonts w:asciiTheme="majorHAnsi" w:hAnsiTheme="majorHAnsi"/>
                <w:b w:val="0"/>
                <w:sz w:val="16"/>
                <w:szCs w:val="15"/>
              </w:rPr>
              <w:t xml:space="preserve"> (TDU)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5D479B5E" w14:textId="70DEA1C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1F2049DB" w14:textId="27F10252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34BE0ED5" w14:textId="75728F13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7A4BC4A9" w14:textId="42DC189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47C48BF1" w14:textId="2525895B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5A3982D4" w14:textId="77F3DBD2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6B5CD688" w14:textId="2FD2E362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39EFF3D" w14:textId="21C00D5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65B2AD49" w14:textId="47E26FDA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12AEB977" w14:textId="2BCF2EE6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365C0D0E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3055C1DB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Electric Generators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4FAB836" w14:textId="2A250B3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9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179DEAA" w14:textId="6A2BB33D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3B5FDA94" w14:textId="646DC91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675129CB" w14:textId="15C35CC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0.6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2FBD47BC" w14:textId="190C557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6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B75BBDC" w14:textId="49C36C2F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60.0%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3EB4A21E" w14:textId="29F1E83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32BC1F68" w14:textId="58733773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1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760DAFB2" w14:textId="7A9708A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061A347B" w14:textId="5C9B0B0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2</w:t>
            </w:r>
          </w:p>
        </w:tc>
      </w:tr>
      <w:tr w:rsidR="00BE6D49" w:rsidRPr="00D4397C" w14:paraId="75C33DFD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046D98AC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Electricity Brokers, Aggregators, and Marketers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7B86B601" w14:textId="0D9AD24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7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7A01350D" w14:textId="078195F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1B5D3B1F" w14:textId="0E9EA79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62B1D06D" w14:textId="434CB25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0.5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5A95E054" w14:textId="661F80A9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42CBE496" w14:textId="13DA9D1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50.0%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230D21D1" w14:textId="782A0F9D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9D701CD" w14:textId="77EE6564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586CFC20" w14:textId="1F80CDF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5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68112B9E" w14:textId="4F285F5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2</w:t>
            </w:r>
          </w:p>
        </w:tc>
      </w:tr>
      <w:tr w:rsidR="00BE6D49" w:rsidRPr="00D4397C" w14:paraId="1D4E5BC1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5E2DFAD6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Large Electricity End Users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24FCBB2F" w14:textId="2126D3ED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EA5D2F1" w14:textId="699CDF6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0A9A2B5D" w14:textId="3E05621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577E5105" w14:textId="23BC6AC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23F71C89" w14:textId="0145360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5A0E86F0" w14:textId="7630470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7A5B96DA" w14:textId="1341433A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26B71817" w14:textId="6911D46B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5923FD99" w14:textId="132B807D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54C4CF37" w14:textId="4DF3A55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2EE43BB2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6222CEBB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Small Electricity Users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6C61D10B" w14:textId="79F63AD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7F9D8F86" w14:textId="763D0DB8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5A9803AF" w14:textId="1751DAB3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14D24218" w14:textId="3AF78EA1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613E4D50" w14:textId="758E270F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2E28D18D" w14:textId="07A8A614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6EFBDFBE" w14:textId="21AF085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FC36DD7" w14:textId="43F2D0C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1759A7A7" w14:textId="7176A38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65815D46" w14:textId="2DE3729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3BFAF405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Mar>
              <w:top w:w="0" w:type="dxa"/>
              <w:bottom w:w="0" w:type="dxa"/>
            </w:tcMar>
            <w:vAlign w:val="top"/>
          </w:tcPr>
          <w:p w14:paraId="04D2D969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Federal, State, Provincial Regulatory, other Gov. Entities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27EB3809" w14:textId="310C8F44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05D16F2A" w14:textId="49E0F440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4EA25315" w14:textId="6A44F391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720" w:type="dxa"/>
            <w:tcMar>
              <w:top w:w="0" w:type="dxa"/>
              <w:bottom w:w="0" w:type="dxa"/>
            </w:tcMar>
          </w:tcPr>
          <w:p w14:paraId="445A28A4" w14:textId="3FFDE86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51D5F784" w14:textId="0FF9878B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188557ED" w14:textId="6B17821D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0.0%</w:t>
            </w:r>
          </w:p>
        </w:tc>
        <w:tc>
          <w:tcPr>
            <w:tcW w:w="630" w:type="dxa"/>
            <w:tcMar>
              <w:top w:w="0" w:type="dxa"/>
              <w:bottom w:w="0" w:type="dxa"/>
            </w:tcMar>
          </w:tcPr>
          <w:p w14:paraId="4E8AD1D3" w14:textId="6DA56011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Mar>
              <w:top w:w="0" w:type="dxa"/>
              <w:bottom w:w="0" w:type="dxa"/>
            </w:tcMar>
          </w:tcPr>
          <w:p w14:paraId="3EA0645E" w14:textId="09EEBD45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Mar>
              <w:top w:w="0" w:type="dxa"/>
              <w:bottom w:w="0" w:type="dxa"/>
            </w:tcMar>
          </w:tcPr>
          <w:p w14:paraId="2A374663" w14:textId="6EC9AF3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26" w:type="dxa"/>
            <w:tcMar>
              <w:top w:w="0" w:type="dxa"/>
              <w:bottom w:w="0" w:type="dxa"/>
            </w:tcMar>
          </w:tcPr>
          <w:p w14:paraId="25940E72" w14:textId="279C5226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65D519E6" w14:textId="77777777" w:rsidTr="00522F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25703E08" w14:textId="77777777" w:rsidR="00BE6D49" w:rsidRPr="00A16091" w:rsidRDefault="00BE6D49" w:rsidP="00BE6D49">
            <w:pPr>
              <w:spacing w:before="40" w:after="40"/>
              <w:rPr>
                <w:rFonts w:asciiTheme="majorHAnsi" w:hAnsiTheme="majorHAnsi"/>
                <w:b w:val="0"/>
                <w:sz w:val="16"/>
                <w:szCs w:val="15"/>
              </w:rPr>
            </w:pPr>
            <w:r w:rsidRPr="00A16091">
              <w:rPr>
                <w:rFonts w:asciiTheme="majorHAnsi" w:hAnsiTheme="majorHAnsi"/>
                <w:b w:val="0"/>
                <w:sz w:val="16"/>
                <w:szCs w:val="15"/>
              </w:rPr>
              <w:t>Regional Entities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5E08870E" w14:textId="5DAB7C13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08320F3D" w14:textId="16C3CE8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037F40E6" w14:textId="2322DCF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72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43E971B3" w14:textId="7532FCAC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6DBBB811" w14:textId="62BB6977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55914E6C" w14:textId="3CFBDB26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0.0%</w:t>
            </w:r>
          </w:p>
        </w:tc>
        <w:tc>
          <w:tcPr>
            <w:tcW w:w="63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427A74F4" w14:textId="69BE146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81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6EE587CF" w14:textId="1886E739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900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769801DD" w14:textId="4D1F5A1E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  <w:tc>
          <w:tcPr>
            <w:tcW w:w="626" w:type="dxa"/>
            <w:tcBorders>
              <w:bottom w:val="double" w:sz="6" w:space="0" w:color="auto"/>
            </w:tcBorders>
            <w:tcMar>
              <w:top w:w="0" w:type="dxa"/>
              <w:bottom w:w="0" w:type="dxa"/>
            </w:tcMar>
          </w:tcPr>
          <w:p w14:paraId="408C6A41" w14:textId="5A933D7B" w:rsidR="00BE6D49" w:rsidRPr="00D4397C" w:rsidRDefault="00BE6D49" w:rsidP="00BE6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BE6D49">
              <w:rPr>
                <w:rFonts w:asciiTheme="minorHAnsi" w:hAnsiTheme="minorHAnsi" w:cs="Calibri"/>
                <w:color w:val="000000"/>
              </w:rPr>
              <w:t>0</w:t>
            </w:r>
          </w:p>
        </w:tc>
      </w:tr>
      <w:tr w:rsidR="00BE6D49" w:rsidRPr="00D4397C" w14:paraId="77E0FA4E" w14:textId="77777777" w:rsidTr="00522FD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  <w:vAlign w:val="top"/>
          </w:tcPr>
          <w:p w14:paraId="3B4F880A" w14:textId="77777777" w:rsidR="00BE6D49" w:rsidRPr="00D4397C" w:rsidRDefault="00BE6D49" w:rsidP="00BE6D49">
            <w:pPr>
              <w:spacing w:before="40" w:after="40"/>
              <w:rPr>
                <w:rFonts w:asciiTheme="majorHAnsi" w:hAnsiTheme="majorHAnsi"/>
                <w:b w:val="0"/>
                <w:color w:val="000000" w:themeColor="text1"/>
                <w:sz w:val="18"/>
                <w:szCs w:val="17"/>
              </w:rPr>
            </w:pPr>
            <w:r w:rsidRPr="00D4397C">
              <w:rPr>
                <w:rFonts w:asciiTheme="majorHAnsi" w:hAnsiTheme="majorHAnsi"/>
                <w:b w:val="0"/>
                <w:color w:val="000000" w:themeColor="text1"/>
                <w:sz w:val="16"/>
                <w:szCs w:val="17"/>
              </w:rPr>
              <w:t>Totals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7522A84B" w14:textId="701104FE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34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4D9F3C15" w14:textId="1ABAE9BA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70D0CEC3" w14:textId="52F078AC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25</w:t>
            </w:r>
          </w:p>
        </w:tc>
        <w:tc>
          <w:tcPr>
            <w:tcW w:w="72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15990694" w14:textId="66BFD1DC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2.5</w:t>
            </w:r>
          </w:p>
        </w:tc>
        <w:tc>
          <w:tcPr>
            <w:tcW w:w="63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2A9E196F" w14:textId="0551DBC0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25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0E427D9C" w14:textId="22FC2024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  <w:bCs/>
              </w:rPr>
              <w:t>100.0%</w:t>
            </w:r>
          </w:p>
        </w:tc>
        <w:tc>
          <w:tcPr>
            <w:tcW w:w="63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27D98BAF" w14:textId="1CE2655D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0</w:t>
            </w:r>
          </w:p>
        </w:tc>
        <w:tc>
          <w:tcPr>
            <w:tcW w:w="81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5FD09363" w14:textId="15E39908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4</w:t>
            </w:r>
          </w:p>
        </w:tc>
        <w:tc>
          <w:tcPr>
            <w:tcW w:w="900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5FB31C7F" w14:textId="5F0823DB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29</w:t>
            </w:r>
          </w:p>
        </w:tc>
        <w:tc>
          <w:tcPr>
            <w:tcW w:w="626" w:type="dxa"/>
            <w:tcBorders>
              <w:top w:val="double" w:sz="6" w:space="0" w:color="auto"/>
            </w:tcBorders>
            <w:tcMar>
              <w:top w:w="0" w:type="dxa"/>
              <w:bottom w:w="0" w:type="dxa"/>
            </w:tcMar>
          </w:tcPr>
          <w:p w14:paraId="755924AD" w14:textId="023247FC" w:rsidR="00BE6D49" w:rsidRPr="00BE6D49" w:rsidRDefault="00BE6D49" w:rsidP="00BE6D49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</w:rPr>
            </w:pPr>
            <w:r w:rsidRPr="00BE6D49">
              <w:rPr>
                <w:rFonts w:asciiTheme="minorHAnsi" w:hAnsiTheme="minorHAnsi" w:cs="Calibri"/>
              </w:rPr>
              <w:t>5</w:t>
            </w:r>
          </w:p>
        </w:tc>
      </w:tr>
    </w:tbl>
    <w:p w14:paraId="3F00CAF8" w14:textId="77777777" w:rsidR="00BE6D49" w:rsidRPr="00F0162A" w:rsidRDefault="00BE6D49" w:rsidP="005B45C9"/>
    <w:sectPr w:rsidR="00BE6D49" w:rsidRPr="00F0162A" w:rsidSect="00E60569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582BA" w14:textId="77777777" w:rsidR="00DB5CCD" w:rsidRDefault="00DB5CCD" w:rsidP="00E60569">
      <w:r>
        <w:separator/>
      </w:r>
    </w:p>
    <w:p w14:paraId="39D4CA20" w14:textId="77777777" w:rsidR="00DB5CCD" w:rsidRDefault="00DB5CCD" w:rsidP="00E60569"/>
  </w:endnote>
  <w:endnote w:type="continuationSeparator" w:id="0">
    <w:p w14:paraId="44855C90" w14:textId="77777777" w:rsidR="00DB5CCD" w:rsidRDefault="00DB5CCD" w:rsidP="00E60569">
      <w:r>
        <w:continuationSeparator/>
      </w:r>
    </w:p>
    <w:p w14:paraId="4B3CDD39" w14:textId="77777777" w:rsidR="00DB5CCD" w:rsidRDefault="00DB5CCD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207FD5F0" w14:textId="46E206B1" w:rsidR="00F22B6E" w:rsidRPr="00E5288E" w:rsidRDefault="00F22B6E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6D2E4D57" wp14:editId="2459FC8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 w:rsidR="00C51C2E">
          <w:rPr>
            <w:b w:val="0"/>
            <w:sz w:val="22"/>
          </w:rPr>
          <w:t>2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E57C" w14:textId="77777777" w:rsidR="00F22B6E" w:rsidRPr="00E5288E" w:rsidRDefault="00F22B6E" w:rsidP="00E60569">
    <w:pPr>
      <w:pStyle w:val="Footer"/>
      <w:rPr>
        <w:sz w:val="22"/>
      </w:rPr>
    </w:pPr>
    <w:r w:rsidRPr="00E5288E">
      <w:rPr>
        <w:sz w:val="22"/>
      </w:rPr>
      <mc:AlternateContent>
        <mc:Choice Requires="wps">
          <w:drawing>
            <wp:inline distT="0" distB="0" distL="0" distR="0" wp14:anchorId="3BFA1A81" wp14:editId="04D787E8">
              <wp:extent cx="6400800" cy="523875"/>
              <wp:effectExtent l="0" t="0" r="0" b="9525"/>
              <wp:docPr id="30" name="Rect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523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B8575DE" w14:textId="77777777" w:rsidR="00F22B6E" w:rsidRPr="00E5288E" w:rsidRDefault="00F22B6E" w:rsidP="00E60569">
                          <w:pPr>
                            <w:pStyle w:val="FooterPG1"/>
                            <w:rPr>
                              <w:sz w:val="22"/>
                            </w:rPr>
                          </w:pPr>
                          <w:r w:rsidRPr="00E5288E">
                            <w:rPr>
                              <w:sz w:val="22"/>
                            </w:rPr>
                            <w:t>155 North 400 West | Suite 200 | Salt Lake City, Utah 84103</w:t>
                          </w:r>
                          <w:r w:rsidRPr="00E5288E">
                            <w:rPr>
                              <w:sz w:val="22"/>
                            </w:rPr>
                            <w:br/>
                            <w:t>www.wecc.org</w:t>
                          </w:r>
                        </w:p>
                        <w:p w14:paraId="2A07B465" w14:textId="77777777" w:rsidR="00F22B6E" w:rsidRPr="00E60569" w:rsidRDefault="00F22B6E" w:rsidP="00E60569">
                          <w:pPr>
                            <w:jc w:val="center"/>
                            <w:rPr>
                              <w:rFonts w:asciiTheme="majorHAnsi" w:hAnsiTheme="majorHAnsi"/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FA1A81" id="Rectangle 30" o:spid="_x0000_s1029" style="width:7in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" fillcolor="#00395d [3204]" stroked="f" strokeweight="2pt">
              <v:textbox>
                <w:txbxContent>
                  <w:p w14:paraId="5B8575DE" w14:textId="77777777" w:rsidR="00F22B6E" w:rsidRPr="00E5288E" w:rsidRDefault="00F22B6E" w:rsidP="00E60569">
                    <w:pPr>
                      <w:pStyle w:val="FooterPG1"/>
                      <w:rPr>
                        <w:sz w:val="22"/>
                      </w:rPr>
                    </w:pPr>
                    <w:r w:rsidRPr="00E5288E">
                      <w:rPr>
                        <w:sz w:val="22"/>
                      </w:rPr>
                      <w:t>155 North 400 West | Suite 200 | Salt Lake City, Utah 84103</w:t>
                    </w:r>
                    <w:r w:rsidRPr="00E5288E">
                      <w:rPr>
                        <w:sz w:val="22"/>
                      </w:rPr>
                      <w:br/>
                      <w:t>www.wecc.org</w:t>
                    </w:r>
                  </w:p>
                  <w:p w14:paraId="2A07B465" w14:textId="77777777" w:rsidR="00F22B6E" w:rsidRPr="00E60569" w:rsidRDefault="00F22B6E" w:rsidP="00E60569">
                    <w:pPr>
                      <w:jc w:val="center"/>
                      <w:rPr>
                        <w:rFonts w:asciiTheme="majorHAnsi" w:hAnsiTheme="majorHAnsi"/>
                        <w:b/>
                      </w:rPr>
                    </w:pP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E9E4C" w14:textId="77777777" w:rsidR="00DB5CCD" w:rsidRDefault="00DB5CCD" w:rsidP="00E60569">
      <w:r>
        <w:separator/>
      </w:r>
    </w:p>
    <w:p w14:paraId="425BB0DC" w14:textId="77777777" w:rsidR="00DB5CCD" w:rsidRDefault="00DB5CCD" w:rsidP="00E60569"/>
  </w:footnote>
  <w:footnote w:type="continuationSeparator" w:id="0">
    <w:p w14:paraId="647CD398" w14:textId="77777777" w:rsidR="00DB5CCD" w:rsidRDefault="00DB5CCD" w:rsidP="00E60569">
      <w:r>
        <w:continuationSeparator/>
      </w:r>
    </w:p>
    <w:p w14:paraId="23CE5925" w14:textId="77777777" w:rsidR="00DB5CCD" w:rsidRDefault="00DB5CCD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5BCC4" w14:textId="38B4A633" w:rsidR="006C5EDC" w:rsidRDefault="001C12D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558C939" wp14:editId="76BC0D5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3" name="Text Box 3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8780EC" w14:textId="2C69A3F2" w:rsidR="001C12D5" w:rsidRPr="001C12D5" w:rsidRDefault="001C12D5" w:rsidP="001C12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12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58C93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lt;Public&gt;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F8780EC" w14:textId="2C69A3F2" w:rsidR="001C12D5" w:rsidRPr="001C12D5" w:rsidRDefault="001C12D5" w:rsidP="001C12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12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9BD58" w14:textId="07D953D4" w:rsidR="00F22B6E" w:rsidRPr="00F15E9D" w:rsidRDefault="001C12D5" w:rsidP="00F15E9D">
    <w:pPr>
      <w:pStyle w:val="Header"/>
      <w:contextualSpacing w:val="0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7719AEC" wp14:editId="5D4ADA4B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5" name="Text Box 5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AAACB1" w14:textId="05AFE523" w:rsidR="001C12D5" w:rsidRPr="001C12D5" w:rsidRDefault="001C12D5" w:rsidP="001C12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12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19A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&lt;Public&gt;" style="position:absolute;left:0;text-align:left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3AAACB1" w14:textId="05AFE523" w:rsidR="001C12D5" w:rsidRPr="001C12D5" w:rsidRDefault="001C12D5" w:rsidP="001C12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12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B6E">
      <w:t>Final Ballot Results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16CA7" w14:textId="56BB0A0E" w:rsidR="006C5EDC" w:rsidRDefault="001C12D5" w:rsidP="005B45C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18C036B" wp14:editId="2EA3ED6C">
              <wp:simplePos x="688019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12065"/>
              <wp:wrapNone/>
              <wp:docPr id="2" name="Text Box 2" descr="&lt;Public&gt;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E0B053" w14:textId="6FD93412" w:rsidR="001C12D5" w:rsidRPr="001C12D5" w:rsidRDefault="001C12D5" w:rsidP="001C12D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C12D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&lt;Public&gt;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C03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&lt;Public&gt;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DE0B053" w14:textId="6FD93412" w:rsidR="001C12D5" w:rsidRPr="001C12D5" w:rsidRDefault="001C12D5" w:rsidP="001C12D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C12D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&lt;Public&gt;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22B6E">
      <w:rPr>
        <w:noProof/>
      </w:rPr>
      <w:drawing>
        <wp:anchor distT="0" distB="0" distL="114300" distR="114300" simplePos="0" relativeHeight="251658240" behindDoc="1" locked="0" layoutInCell="1" allowOverlap="1" wp14:anchorId="2B391BD0" wp14:editId="7E0ECD57">
          <wp:simplePos x="0" y="0"/>
          <wp:positionH relativeFrom="column">
            <wp:posOffset>4445</wp:posOffset>
          </wp:positionH>
          <wp:positionV relativeFrom="paragraph">
            <wp:posOffset>77470</wp:posOffset>
          </wp:positionV>
          <wp:extent cx="2286000" cy="732663"/>
          <wp:effectExtent l="0" t="0" r="0" b="0"/>
          <wp:wrapTight wrapText="bothSides">
            <wp:wrapPolygon edited="0">
              <wp:start x="3420" y="0"/>
              <wp:lineTo x="0" y="1686"/>
              <wp:lineTo x="0" y="3934"/>
              <wp:lineTo x="720" y="8992"/>
              <wp:lineTo x="0" y="17984"/>
              <wp:lineTo x="0" y="20794"/>
              <wp:lineTo x="21420" y="20794"/>
              <wp:lineTo x="21420" y="17984"/>
              <wp:lineTo x="20520" y="17984"/>
              <wp:lineTo x="21420" y="10116"/>
              <wp:lineTo x="21420" y="8430"/>
              <wp:lineTo x="21240" y="4496"/>
              <wp:lineTo x="4500" y="0"/>
              <wp:lineTo x="342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7326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535242431"/>
    <w:bookmarkStart w:id="1" w:name="_Hlk535242432"/>
    <w:bookmarkStart w:id="2" w:name="_Hlk535242433"/>
    <w:bookmarkStart w:id="3" w:name="_Hlk535242435"/>
    <w:bookmarkStart w:id="4" w:name="_Hlk535242436"/>
    <w:bookmarkStart w:id="5" w:name="_Hlk535242437"/>
    <w:bookmarkStart w:id="6" w:name="_Hlk535242438"/>
    <w:bookmarkStart w:id="7" w:name="_Hlk535242439"/>
    <w:bookmarkStart w:id="8" w:name="_Hlk535242440"/>
    <w:bookmarkStart w:id="9" w:name="_Hlk1719393"/>
    <w:r w:rsidR="006C5EDC">
      <w:t>Attachment N</w:t>
    </w:r>
    <w:r w:rsidR="00F72EF7">
      <w:t>-1</w:t>
    </w:r>
  </w:p>
  <w:p w14:paraId="401F4794" w14:textId="36E9860A" w:rsidR="00F22B6E" w:rsidRPr="00761FA8" w:rsidRDefault="000A5BCD" w:rsidP="00E60569">
    <w:pPr>
      <w:pStyle w:val="Header"/>
    </w:pPr>
    <w:r>
      <w:t>Final Ballot Results</w:t>
    </w: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p w14:paraId="0B09E1BE" w14:textId="10A232EA" w:rsidR="00F22B6E" w:rsidRDefault="000D6A3A" w:rsidP="000D6A3A">
    <w:pPr>
      <w:pStyle w:val="Header"/>
    </w:pPr>
    <w:r w:rsidRPr="000D6A3A">
      <w:t>WECC-0141 FAC-501-WECC-3</w:t>
    </w:r>
  </w:p>
  <w:p w14:paraId="26481632" w14:textId="37779137" w:rsidR="005B45C9" w:rsidRPr="00761FA8" w:rsidRDefault="006C5EDC" w:rsidP="005B45C9">
    <w:pPr>
      <w:pStyle w:val="Header"/>
    </w:pPr>
    <w:r>
      <w:t>Transmission Maintenance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" w15:restartNumberingAfterBreak="0">
    <w:nsid w:val="4EAA238F"/>
    <w:multiLevelType w:val="hybridMultilevel"/>
    <w:tmpl w:val="95FED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6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9928984">
    <w:abstractNumId w:val="8"/>
  </w:num>
  <w:num w:numId="2" w16cid:durableId="1998023720">
    <w:abstractNumId w:val="4"/>
  </w:num>
  <w:num w:numId="3" w16cid:durableId="530072492">
    <w:abstractNumId w:val="0"/>
  </w:num>
  <w:num w:numId="4" w16cid:durableId="1050883027">
    <w:abstractNumId w:val="1"/>
  </w:num>
  <w:num w:numId="5" w16cid:durableId="1592935423">
    <w:abstractNumId w:val="9"/>
  </w:num>
  <w:num w:numId="6" w16cid:durableId="150757580">
    <w:abstractNumId w:val="2"/>
  </w:num>
  <w:num w:numId="7" w16cid:durableId="502861497">
    <w:abstractNumId w:val="7"/>
  </w:num>
  <w:num w:numId="8" w16cid:durableId="1701472070">
    <w:abstractNumId w:val="5"/>
  </w:num>
  <w:num w:numId="9" w16cid:durableId="267740682">
    <w:abstractNumId w:val="6"/>
  </w:num>
  <w:num w:numId="10" w16cid:durableId="13337941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CB"/>
    <w:rsid w:val="00037B78"/>
    <w:rsid w:val="000A1755"/>
    <w:rsid w:val="000A5BCD"/>
    <w:rsid w:val="000B60DF"/>
    <w:rsid w:val="000D6A3A"/>
    <w:rsid w:val="000F614E"/>
    <w:rsid w:val="00120133"/>
    <w:rsid w:val="001636D2"/>
    <w:rsid w:val="00174321"/>
    <w:rsid w:val="00182169"/>
    <w:rsid w:val="00182593"/>
    <w:rsid w:val="001B7CE9"/>
    <w:rsid w:val="001C12D5"/>
    <w:rsid w:val="00207C61"/>
    <w:rsid w:val="002267AC"/>
    <w:rsid w:val="002B4DA5"/>
    <w:rsid w:val="002E1330"/>
    <w:rsid w:val="003171CD"/>
    <w:rsid w:val="00323BC9"/>
    <w:rsid w:val="00343A1C"/>
    <w:rsid w:val="003D669A"/>
    <w:rsid w:val="003E1973"/>
    <w:rsid w:val="00406AAC"/>
    <w:rsid w:val="00413A96"/>
    <w:rsid w:val="0043738A"/>
    <w:rsid w:val="004D1F97"/>
    <w:rsid w:val="00550DB3"/>
    <w:rsid w:val="005B45C9"/>
    <w:rsid w:val="005C0475"/>
    <w:rsid w:val="005D5223"/>
    <w:rsid w:val="00603CB7"/>
    <w:rsid w:val="00690FE1"/>
    <w:rsid w:val="006C5EDC"/>
    <w:rsid w:val="007021E4"/>
    <w:rsid w:val="007130D6"/>
    <w:rsid w:val="00755AE9"/>
    <w:rsid w:val="00761FA8"/>
    <w:rsid w:val="007A46E1"/>
    <w:rsid w:val="00862D5D"/>
    <w:rsid w:val="008E7488"/>
    <w:rsid w:val="008F3E53"/>
    <w:rsid w:val="009A4D48"/>
    <w:rsid w:val="009B19EE"/>
    <w:rsid w:val="009B64DB"/>
    <w:rsid w:val="009E040B"/>
    <w:rsid w:val="009E1D07"/>
    <w:rsid w:val="00A323FE"/>
    <w:rsid w:val="00A37A17"/>
    <w:rsid w:val="00AA5FF6"/>
    <w:rsid w:val="00AC2A80"/>
    <w:rsid w:val="00B61CED"/>
    <w:rsid w:val="00BA7DBE"/>
    <w:rsid w:val="00BC23EE"/>
    <w:rsid w:val="00BE6D49"/>
    <w:rsid w:val="00BF79BD"/>
    <w:rsid w:val="00C05765"/>
    <w:rsid w:val="00C42DCB"/>
    <w:rsid w:val="00C51C2E"/>
    <w:rsid w:val="00CF774D"/>
    <w:rsid w:val="00D2338F"/>
    <w:rsid w:val="00DB5CCD"/>
    <w:rsid w:val="00E115FD"/>
    <w:rsid w:val="00E31F23"/>
    <w:rsid w:val="00E335A6"/>
    <w:rsid w:val="00E5288E"/>
    <w:rsid w:val="00E5719E"/>
    <w:rsid w:val="00E60569"/>
    <w:rsid w:val="00EA2394"/>
    <w:rsid w:val="00EE4916"/>
    <w:rsid w:val="00F0162A"/>
    <w:rsid w:val="00F15E9D"/>
    <w:rsid w:val="00F22B6E"/>
    <w:rsid w:val="00F72EF7"/>
    <w:rsid w:val="00F82512"/>
    <w:rsid w:val="00F853EC"/>
    <w:rsid w:val="00F8781A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386B3"/>
  <w15:chartTrackingRefBased/>
  <w15:docId w15:val="{8EF56EE0-009F-49D5-8790-BD452429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6E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E60569"/>
    <w:pPr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7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A46E1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9E1D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Revision">
    <w:name w:val="Revision"/>
    <w:hidden/>
    <w:uiPriority w:val="99"/>
    <w:semiHidden/>
    <w:rsid w:val="005B45C9"/>
    <w:pPr>
      <w:spacing w:after="0" w:line="240" w:lineRule="auto"/>
    </w:pPr>
    <w:rPr>
      <w:rFonts w:ascii="Palatino Linotype" w:hAnsi="Palatino Linotype"/>
    </w:rPr>
  </w:style>
  <w:style w:type="table" w:customStyle="1" w:styleId="BallotResults1">
    <w:name w:val="Ballot Results1"/>
    <w:basedOn w:val="TableNormal"/>
    <w:uiPriority w:val="99"/>
    <w:rsid w:val="00BE6D49"/>
    <w:pPr>
      <w:spacing w:after="0" w:line="240" w:lineRule="auto"/>
      <w:jc w:val="right"/>
    </w:pPr>
    <w:rPr>
      <w:rFonts w:ascii="Palatino Linotype" w:hAnsi="Palatino Linotype"/>
      <w:sz w:val="20"/>
    </w:rPr>
    <w:tblPr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  <w:insideH w:val="single" w:sz="4" w:space="0" w:color="00395D" w:themeColor="accent1"/>
        <w:insideV w:val="single" w:sz="4" w:space="0" w:color="00395D" w:themeColor="accent1"/>
      </w:tblBorders>
    </w:tblPr>
    <w:tcPr>
      <w:shd w:val="clear" w:color="auto" w:fill="auto"/>
      <w:tcMar>
        <w:top w:w="14" w:type="dxa"/>
        <w:left w:w="115" w:type="dxa"/>
        <w:bottom w:w="14" w:type="dxa"/>
        <w:right w:w="115" w:type="dxa"/>
      </w:tcMar>
      <w:vAlign w:val="bottom"/>
    </w:tcPr>
    <w:tblStylePr w:type="firstRow">
      <w:pPr>
        <w:jc w:val="center"/>
      </w:pPr>
      <w:rPr>
        <w:rFonts w:asciiTheme="majorHAnsi" w:hAnsiTheme="majorHAnsi"/>
        <w:b/>
        <w:sz w:val="18"/>
      </w:rPr>
      <w:tblPr/>
      <w:tcPr>
        <w:shd w:val="clear" w:color="auto" w:fill="005172"/>
      </w:tcPr>
    </w:tblStylePr>
    <w:tblStylePr w:type="lastRow">
      <w:rPr>
        <w:b/>
        <w:color w:val="FFFFFF" w:themeColor="background1"/>
      </w:rPr>
      <w:tblPr/>
      <w:tcPr>
        <w:shd w:val="clear" w:color="auto" w:fill="A99260" w:themeFill="accent5"/>
      </w:tcPr>
    </w:tblStylePr>
    <w:tblStylePr w:type="firstCol">
      <w:pPr>
        <w:jc w:val="left"/>
      </w:pPr>
      <w:rPr>
        <w:b/>
        <w:color w:val="auto"/>
      </w:rPr>
      <w:tblPr/>
      <w:tcPr>
        <w:shd w:val="clear" w:color="auto" w:fill="9FBB58"/>
        <w:vAlign w:val="top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0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Attachment_N_Final%20Ballot%20Results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1539</Value>
      <Value>2419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Approval Item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NERCFilings</TermName>
          <TermId xmlns="http://schemas.microsoft.com/office/infopath/2007/PartnerControls">0e89d8f0-e018-45cc-b5bf-f537405b2363</TermId>
        </TermInfo>
        <TermInfo xmlns="http://schemas.microsoft.com/office/infopath/2007/PartnerControls">
          <TermName xmlns="http://schemas.microsoft.com/office/infopath/2007/PartnerControls">NERC Filings</TermName>
          <TermId xmlns="http://schemas.microsoft.com/office/infopath/2007/PartnerControls">38da0236-f1a7-4cb0-b512-0acfdf6fb813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YWEQ7USXTMD7-3-13840</_dlc_DocId>
    <_dlc_DocIdUrl xmlns="4bd63098-0c83-43cf-abdd-085f2cc55a51">
      <Url>https://internal.wecc.org/_layouts/15/DocIdRedir.aspx?ID=YWEQ7USXTMD7-3-13840</Url>
      <Description>YWEQ7USXTMD7-3-13840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54E43AEF-A6BE-44F5-A0D6-79C13404278F}"/>
</file>

<file path=customXml/itemProps2.xml><?xml version="1.0" encoding="utf-8"?>
<ds:datastoreItem xmlns:ds="http://schemas.openxmlformats.org/officeDocument/2006/customXml" ds:itemID="{901C95BA-5BDF-49E6-8E5C-20D23278CD21}"/>
</file>

<file path=customXml/itemProps3.xml><?xml version="1.0" encoding="utf-8"?>
<ds:datastoreItem xmlns:ds="http://schemas.openxmlformats.org/officeDocument/2006/customXml" ds:itemID="{2620B40A-1FA8-4157-8B58-CCFB764F585B}"/>
</file>

<file path=customXml/itemProps4.xml><?xml version="1.0" encoding="utf-8"?>
<ds:datastoreItem xmlns:ds="http://schemas.openxmlformats.org/officeDocument/2006/customXml" ds:itemID="{F355DD64-F427-4F5F-B815-A4066C9EA72A}"/>
</file>

<file path=docProps/app.xml><?xml version="1.0" encoding="utf-8"?>
<Properties xmlns="http://schemas.openxmlformats.org/officeDocument/2006/extended-properties" xmlns:vt="http://schemas.openxmlformats.org/officeDocument/2006/docPropsVTypes">
  <Template>Attachment_N_Final Ballot Results</Template>
  <TotalTime>16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FAC-501-WECC - Attachment N-1 Ballot Result WECC-0141</dc:title>
  <dc:subject/>
  <dc:creator>Donovan Crane</dc:creator>
  <cp:keywords>NERCFilings; WECC-0149; NERC Filings</cp:keywords>
  <dc:description/>
  <cp:lastModifiedBy>Rueckert, Steve</cp:lastModifiedBy>
  <cp:revision>5</cp:revision>
  <cp:lastPrinted>2023-01-09T21:18:00Z</cp:lastPrinted>
  <dcterms:created xsi:type="dcterms:W3CDTF">2023-10-26T19:08:00Z</dcterms:created>
  <dcterms:modified xsi:type="dcterms:W3CDTF">2024-02-23T22:55:00Z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&lt;Public&gt;</vt:lpwstr>
  </property>
  <property fmtid="{D5CDD505-2E9C-101B-9397-08002B2CF9AE}" pid="5" name="MSIP_Label_878e9819-3d07-47f7-9697-834686d925a0_Enabled">
    <vt:lpwstr>true</vt:lpwstr>
  </property>
  <property fmtid="{D5CDD505-2E9C-101B-9397-08002B2CF9AE}" pid="6" name="MSIP_Label_878e9819-3d07-47f7-9697-834686d925a0_SetDate">
    <vt:lpwstr>2023-07-10T20:28:07Z</vt:lpwstr>
  </property>
  <property fmtid="{D5CDD505-2E9C-101B-9397-08002B2CF9AE}" pid="7" name="MSIP_Label_878e9819-3d07-47f7-9697-834686d925a0_Method">
    <vt:lpwstr>Privileged</vt:lpwstr>
  </property>
  <property fmtid="{D5CDD505-2E9C-101B-9397-08002B2CF9AE}" pid="8" name="MSIP_Label_878e9819-3d07-47f7-9697-834686d925a0_Name">
    <vt:lpwstr>Public</vt:lpwstr>
  </property>
  <property fmtid="{D5CDD505-2E9C-101B-9397-08002B2CF9AE}" pid="9" name="MSIP_Label_878e9819-3d07-47f7-9697-834686d925a0_SiteId">
    <vt:lpwstr>fd6f305d-c929-4e10-9d46-2e7058aae5e6</vt:lpwstr>
  </property>
  <property fmtid="{D5CDD505-2E9C-101B-9397-08002B2CF9AE}" pid="10" name="MSIP_Label_878e9819-3d07-47f7-9697-834686d925a0_ActionId">
    <vt:lpwstr>bc0a0209-ce6c-4b27-8dc9-f01fffc51c40</vt:lpwstr>
  </property>
  <property fmtid="{D5CDD505-2E9C-101B-9397-08002B2CF9AE}" pid="11" name="MSIP_Label_878e9819-3d07-47f7-9697-834686d925a0_ContentBits">
    <vt:lpwstr>1</vt:lpwstr>
  </property>
  <property fmtid="{D5CDD505-2E9C-101B-9397-08002B2CF9AE}" pid="12" name="ContentTypeId">
    <vt:lpwstr>0x010100E45EF0F8AAA65E428351BA36F1B645BE1200CA280BBE04EF434C8DECBE67FD58A074</vt:lpwstr>
  </property>
  <property fmtid="{D5CDD505-2E9C-101B-9397-08002B2CF9AE}" pid="13" name="_dlc_DocIdItemGuid">
    <vt:lpwstr>e5b8573e-82b5-4684-abcc-75bc2150ba6c</vt:lpwstr>
  </property>
  <property fmtid="{D5CDD505-2E9C-101B-9397-08002B2CF9AE}" pid="14" name="TaxKeyword">
    <vt:lpwstr>2282;#WECC-0149|aeb87f78-01e4-41a0-a32d-bb9fb8183042;#2419;#NERCFilings|0e89d8f0-e018-45cc-b5bf-f537405b2363;#1539;#NERC Filings|38da0236-f1a7-4cb0-b512-0acfdf6fb813</vt:lpwstr>
  </property>
</Properties>
</file>