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299C9" w14:textId="5163E5A8" w:rsidR="00323BC9" w:rsidRDefault="004F28F5" w:rsidP="00E60569">
      <w:pPr>
        <w:pStyle w:val="Heading1"/>
      </w:pPr>
      <w:r>
        <w:t xml:space="preserve">NERC </w:t>
      </w:r>
      <w:r w:rsidR="0053685B">
        <w:t xml:space="preserve">Posting </w:t>
      </w:r>
      <w:r>
        <w:t>1</w:t>
      </w:r>
    </w:p>
    <w:p w14:paraId="04529282" w14:textId="77777777" w:rsidR="0053685B" w:rsidRDefault="0053685B" w:rsidP="0053685B">
      <w:pPr>
        <w:pStyle w:val="Heading2"/>
      </w:pPr>
      <w:r>
        <w:t>Posting</w:t>
      </w:r>
    </w:p>
    <w:p w14:paraId="1073C33F" w14:textId="3806A64A" w:rsidR="00143454" w:rsidRDefault="0094025E" w:rsidP="0053685B">
      <w:bookmarkStart w:id="0" w:name="_Hlk17896249"/>
      <w:r>
        <w:t>Th</w:t>
      </w:r>
      <w:r w:rsidR="00A27E3A">
        <w:t xml:space="preserve">is project was posted </w:t>
      </w:r>
      <w:r>
        <w:t xml:space="preserve">for comment </w:t>
      </w:r>
      <w:r w:rsidR="004F28F5">
        <w:t xml:space="preserve">at NERC from </w:t>
      </w:r>
      <w:bookmarkStart w:id="1" w:name="_Hlk168919113"/>
      <w:r w:rsidR="004F28F5">
        <w:t xml:space="preserve">April 10 through May 28, 2024. </w:t>
      </w:r>
      <w:r w:rsidR="000A006E">
        <w:t xml:space="preserve">  </w:t>
      </w:r>
      <w:r w:rsidR="00807773">
        <w:t xml:space="preserve">  </w:t>
      </w:r>
      <w:r w:rsidR="00216976">
        <w:t xml:space="preserve"> </w:t>
      </w:r>
      <w:bookmarkEnd w:id="1"/>
    </w:p>
    <w:p w14:paraId="44F66FDA" w14:textId="77777777" w:rsidR="004F28F5" w:rsidRDefault="004F28F5" w:rsidP="00AA6BF2">
      <w:r>
        <w:t xml:space="preserve">NERC </w:t>
      </w:r>
      <w:r w:rsidR="0053685B" w:rsidRPr="00BC2F0F">
        <w:t xml:space="preserve">distributed notice for the </w:t>
      </w:r>
      <w:r w:rsidR="00DE4285" w:rsidRPr="00BC2F0F">
        <w:t xml:space="preserve">posting on </w:t>
      </w:r>
      <w:r>
        <w:t xml:space="preserve">April 10, 2024.  NERC posed the following questions: </w:t>
      </w:r>
    </w:p>
    <w:p w14:paraId="61B63CE9" w14:textId="0B472222" w:rsidR="004F28F5" w:rsidRDefault="004F28F5" w:rsidP="00B963B2">
      <w:pPr>
        <w:pStyle w:val="ListParagraph"/>
        <w:numPr>
          <w:ilvl w:val="0"/>
          <w:numId w:val="3"/>
        </w:numPr>
      </w:pPr>
      <w:bookmarkStart w:id="2" w:name="_Hlk168917671"/>
      <w:r>
        <w:t>Do you agree that the proposed regional Reliability Standard was developed in a fair and open process, using the associated regional Reliability Standards Development Procedures?</w:t>
      </w:r>
    </w:p>
    <w:p w14:paraId="160C5FE2" w14:textId="77777777" w:rsidR="004F28F5" w:rsidRDefault="004F28F5" w:rsidP="00B963B2">
      <w:pPr>
        <w:pStyle w:val="ListParagraph"/>
        <w:numPr>
          <w:ilvl w:val="0"/>
          <w:numId w:val="3"/>
        </w:numPr>
      </w:pPr>
      <w:bookmarkStart w:id="3" w:name="_Hlk168920850"/>
      <w:bookmarkEnd w:id="2"/>
      <w:r w:rsidRPr="004F28F5">
        <w:t>Does the proposed Regional Reliability Standard pose an adverse impact to reliability or commerce in a neighboring region or interconnection?</w:t>
      </w:r>
    </w:p>
    <w:p w14:paraId="47BBF6C7" w14:textId="77777777" w:rsidR="004F28F5" w:rsidRDefault="004F28F5" w:rsidP="00B963B2">
      <w:pPr>
        <w:pStyle w:val="ListParagraph"/>
        <w:numPr>
          <w:ilvl w:val="0"/>
          <w:numId w:val="3"/>
        </w:numPr>
      </w:pPr>
      <w:bookmarkStart w:id="4" w:name="_Hlk168923228"/>
      <w:bookmarkEnd w:id="3"/>
      <w:r w:rsidRPr="004F28F5">
        <w:t>Does the proposed Regional Reliability Standard pose a serious and substantial threat to public health, safety, welfare, or national security?</w:t>
      </w:r>
    </w:p>
    <w:bookmarkEnd w:id="4"/>
    <w:p w14:paraId="6D06B29D" w14:textId="2E7C80AA" w:rsidR="00807773" w:rsidRDefault="004F28F5" w:rsidP="00B963B2">
      <w:pPr>
        <w:pStyle w:val="ListParagraph"/>
        <w:numPr>
          <w:ilvl w:val="0"/>
          <w:numId w:val="3"/>
        </w:numPr>
      </w:pPr>
      <w:r w:rsidRPr="004F28F5">
        <w:t>Does the proposed Regional Reliability Standard pose a serious and substantial burden on competitive markets within the interconnection that is not necessary for reliability?</w:t>
      </w:r>
    </w:p>
    <w:p w14:paraId="536D151D" w14:textId="77777777" w:rsidR="004F28F5" w:rsidRDefault="004F28F5" w:rsidP="00B963B2">
      <w:pPr>
        <w:pStyle w:val="ListParagraph"/>
        <w:numPr>
          <w:ilvl w:val="0"/>
          <w:numId w:val="3"/>
        </w:numPr>
      </w:pPr>
      <w:bookmarkStart w:id="5" w:name="_Hlk168925472"/>
      <w:r>
        <w:t>Does the proposed Regional Reliability Standard meet at least one of the following criteria?</w:t>
      </w:r>
    </w:p>
    <w:p w14:paraId="1ACFD09B" w14:textId="77777777" w:rsidR="004F28F5" w:rsidRDefault="004F28F5" w:rsidP="00B963B2">
      <w:pPr>
        <w:pStyle w:val="ListParagraph"/>
        <w:numPr>
          <w:ilvl w:val="1"/>
          <w:numId w:val="3"/>
        </w:numPr>
      </w:pPr>
      <w:r>
        <w:t>The proposed Regional Reliability Standard has more specific criteria for the same requirements covered in a continent-wide standard.</w:t>
      </w:r>
    </w:p>
    <w:p w14:paraId="31828055" w14:textId="77777777" w:rsidR="004F28F5" w:rsidRDefault="004F28F5" w:rsidP="00B963B2">
      <w:pPr>
        <w:pStyle w:val="ListParagraph"/>
        <w:numPr>
          <w:ilvl w:val="1"/>
          <w:numId w:val="3"/>
        </w:numPr>
      </w:pPr>
      <w:r>
        <w:t>The proposed Regional Reliability Standard has requirements that are not included in the corresponding continent-wide standard.</w:t>
      </w:r>
    </w:p>
    <w:p w14:paraId="179D65F6" w14:textId="7682154B" w:rsidR="004F28F5" w:rsidRDefault="004F28F5" w:rsidP="00B963B2">
      <w:pPr>
        <w:pStyle w:val="ListParagraph"/>
        <w:numPr>
          <w:ilvl w:val="1"/>
          <w:numId w:val="3"/>
        </w:numPr>
      </w:pPr>
      <w:r>
        <w:t>The proposed regional difference is necessitated by a physical difference in the Bulk Power System.</w:t>
      </w:r>
    </w:p>
    <w:bookmarkEnd w:id="5"/>
    <w:p w14:paraId="5161D77B" w14:textId="7FB1ABB7" w:rsidR="004F28F5" w:rsidRDefault="004F28F5" w:rsidP="0053685B">
      <w:r w:rsidRPr="004F28F5">
        <w:t xml:space="preserve">NERC </w:t>
      </w:r>
      <w:r w:rsidR="006D05D2">
        <w:t>reported receiving “</w:t>
      </w:r>
      <w:r w:rsidRPr="004F28F5">
        <w:t>11 sets of responses, including comments from approximately 23 different people from approximately 12 companies representing 6 of the Industry Segments</w:t>
      </w:r>
      <w:r>
        <w:t>.</w:t>
      </w:r>
      <w:r w:rsidR="006D05D2">
        <w:t>”</w:t>
      </w:r>
      <w:r w:rsidR="006D05D2">
        <w:rPr>
          <w:rStyle w:val="FootnoteReference"/>
        </w:rPr>
        <w:footnoteReference w:id="1"/>
      </w:r>
    </w:p>
    <w:p w14:paraId="4344AC0E" w14:textId="77777777" w:rsidR="0053685B" w:rsidRDefault="0053685B" w:rsidP="0053685B">
      <w:pPr>
        <w:pStyle w:val="Heading2"/>
      </w:pPr>
      <w:r>
        <w:t>Location of Comments</w:t>
      </w:r>
    </w:p>
    <w:p w14:paraId="3C8977EB" w14:textId="1DDA95C5" w:rsidR="0053685B" w:rsidRDefault="00A27E3A" w:rsidP="0053685B">
      <w:r>
        <w:t xml:space="preserve">Comments can </w:t>
      </w:r>
      <w:r w:rsidR="00FF343F">
        <w:t xml:space="preserve">be </w:t>
      </w:r>
      <w:r w:rsidR="0053685B">
        <w:t>viewed in their original format on the</w:t>
      </w:r>
      <w:r w:rsidR="004F28F5">
        <w:t xml:space="preserve"> WECC-0147 project </w:t>
      </w:r>
      <w:hyperlink r:id="rId12" w:history="1">
        <w:r w:rsidR="00543E0B">
          <w:rPr>
            <w:rStyle w:val="Hyperlink"/>
          </w:rPr>
          <w:t>Home Page</w:t>
        </w:r>
      </w:hyperlink>
      <w:r w:rsidR="00543E0B">
        <w:t xml:space="preserve">, at the </w:t>
      </w:r>
      <w:r w:rsidR="0053685B">
        <w:t>“Submit and Review Comments” accordion.</w:t>
      </w:r>
      <w:r w:rsidR="00A341D4">
        <w:rPr>
          <w:rStyle w:val="FootnoteReference"/>
        </w:rPr>
        <w:footnoteReference w:id="2"/>
      </w:r>
    </w:p>
    <w:p w14:paraId="00CA3C41" w14:textId="77777777" w:rsidR="0053685B" w:rsidRDefault="0053685B" w:rsidP="0053685B">
      <w:pPr>
        <w:pStyle w:val="Heading2"/>
      </w:pPr>
      <w:r>
        <w:lastRenderedPageBreak/>
        <w:t>Changes in Response to Comment</w:t>
      </w:r>
    </w:p>
    <w:p w14:paraId="51DEBC59" w14:textId="77777777" w:rsidR="006D05D2" w:rsidRDefault="006D05D2" w:rsidP="0053685B">
      <w:pPr>
        <w:pStyle w:val="Heading2"/>
        <w:rPr>
          <w:rFonts w:ascii="Palatino Linotype" w:hAnsi="Palatino Linotype"/>
          <w:b w:val="0"/>
          <w:bCs/>
          <w:sz w:val="22"/>
        </w:rPr>
      </w:pPr>
      <w:r w:rsidRPr="006D05D2">
        <w:rPr>
          <w:rFonts w:ascii="Palatino Linotype" w:hAnsi="Palatino Linotype"/>
          <w:b w:val="0"/>
          <w:bCs/>
          <w:sz w:val="22"/>
        </w:rPr>
        <w:t xml:space="preserve">The WECC-0147 BAL-004-WECC-4, Automatic Time Error Correction (ATEC) Drafting Team (DT) appreciates all those that actively engaged in the standards development process.  After reviewing </w:t>
      </w:r>
      <w:r>
        <w:rPr>
          <w:rFonts w:ascii="Palatino Linotype" w:hAnsi="Palatino Linotype"/>
          <w:b w:val="0"/>
          <w:bCs/>
          <w:sz w:val="22"/>
        </w:rPr>
        <w:t xml:space="preserve">and considering </w:t>
      </w:r>
      <w:r w:rsidRPr="006D05D2">
        <w:rPr>
          <w:rFonts w:ascii="Palatino Linotype" w:hAnsi="Palatino Linotype"/>
          <w:b w:val="0"/>
          <w:bCs/>
          <w:sz w:val="22"/>
        </w:rPr>
        <w:t>all comments, the DT opted to make no further Substantive changes to the project.</w:t>
      </w:r>
    </w:p>
    <w:p w14:paraId="6B2D1688" w14:textId="2DC89D62" w:rsidR="00906B57" w:rsidRPr="00906B57" w:rsidRDefault="00906B57" w:rsidP="00906B57">
      <w:r>
        <w:t>There are two tables for each question addressed.  The first table is a summary of the drafting team’s responses for that question.  The second table includes comments in their original format as provided to WECC by NERC.</w:t>
      </w:r>
      <w:r w:rsidR="00A533EE">
        <w:t xml:space="preserve">  In some cases, responses in greater detail are included in the second table. </w:t>
      </w:r>
      <w:r>
        <w:t xml:space="preserve">    </w:t>
      </w:r>
    </w:p>
    <w:p w14:paraId="09695891" w14:textId="35D1EF86" w:rsidR="0053685B" w:rsidRPr="006501CE" w:rsidRDefault="006D05D2" w:rsidP="0053685B">
      <w:pPr>
        <w:pStyle w:val="Heading2"/>
      </w:pPr>
      <w:r w:rsidRPr="006D05D2">
        <w:rPr>
          <w:rFonts w:ascii="Palatino Linotype" w:hAnsi="Palatino Linotype"/>
          <w:b w:val="0"/>
          <w:bCs/>
          <w:sz w:val="22"/>
        </w:rPr>
        <w:t xml:space="preserve"> </w:t>
      </w:r>
      <w:r w:rsidR="0053685B" w:rsidRPr="006501CE">
        <w:t>Minority View</w:t>
      </w:r>
    </w:p>
    <w:p w14:paraId="08E34CDB" w14:textId="77777777" w:rsidR="00D260B9" w:rsidRDefault="00543E0B" w:rsidP="008B6516">
      <w:r>
        <w:t>The minority position posits that requiring all entities to use the Interchange Software is overly restrictive.  The DT does not concur, noting that uniformity enhances the ATEC outcome.</w:t>
      </w:r>
    </w:p>
    <w:bookmarkEnd w:id="0"/>
    <w:p w14:paraId="50E72AB8" w14:textId="77777777" w:rsidR="004576EC" w:rsidRDefault="004576EC" w:rsidP="004576EC">
      <w:pPr>
        <w:pStyle w:val="Heading2"/>
      </w:pPr>
      <w:r>
        <w:t>Proposed Effective Date</w:t>
      </w:r>
    </w:p>
    <w:p w14:paraId="1611819B" w14:textId="77777777" w:rsidR="00543E0B" w:rsidRDefault="00543E0B" w:rsidP="004576EC">
      <w:pPr>
        <w:pStyle w:val="Heading2"/>
        <w:rPr>
          <w:rFonts w:ascii="Palatino Linotype" w:hAnsi="Palatino Linotype"/>
          <w:b w:val="0"/>
          <w:sz w:val="22"/>
        </w:rPr>
      </w:pPr>
      <w:r w:rsidRPr="00543E0B">
        <w:rPr>
          <w:rFonts w:ascii="Palatino Linotype" w:hAnsi="Palatino Linotype"/>
          <w:b w:val="0"/>
          <w:bCs/>
          <w:sz w:val="22"/>
        </w:rPr>
        <w:t>T</w:t>
      </w:r>
      <w:r w:rsidRPr="00543E0B">
        <w:rPr>
          <w:rFonts w:ascii="Palatino Linotype" w:hAnsi="Palatino Linotype"/>
          <w:b w:val="0"/>
          <w:sz w:val="22"/>
        </w:rPr>
        <w:t>he first day of the second quarter following regulatory approval.</w:t>
      </w:r>
    </w:p>
    <w:p w14:paraId="7CCAF37A" w14:textId="38A5CB62" w:rsidR="004576EC" w:rsidRDefault="004576EC" w:rsidP="004576EC">
      <w:pPr>
        <w:pStyle w:val="Heading2"/>
      </w:pPr>
      <w:r>
        <w:t>Justification</w:t>
      </w:r>
    </w:p>
    <w:p w14:paraId="71890E53" w14:textId="77777777" w:rsidR="00543E0B" w:rsidRPr="00543E0B" w:rsidRDefault="00543E0B" w:rsidP="00543E0B">
      <w:pPr>
        <w:rPr>
          <w:rFonts w:eastAsia="Palatino Linotype" w:cs="Times New Roman"/>
        </w:rPr>
      </w:pPr>
      <w:r w:rsidRPr="00543E0B">
        <w:rPr>
          <w:rFonts w:eastAsia="Palatino Linotype" w:cs="Times New Roman"/>
        </w:rPr>
        <w:t xml:space="preserve">As proposed, many of the required tasks are already being performed in the same or similar manner as those currently approved.  The new or modified tasks impose a minimal burden achievable in the time window between regulatory approval and the proposed Effective Date.       </w:t>
      </w:r>
    </w:p>
    <w:p w14:paraId="31F78D06" w14:textId="77777777" w:rsidR="00543E0B" w:rsidRPr="00543E0B" w:rsidRDefault="00543E0B" w:rsidP="00543E0B">
      <w:pPr>
        <w:rPr>
          <w:rFonts w:asciiTheme="majorHAnsi" w:eastAsia="Palatino Linotype" w:hAnsiTheme="majorHAnsi" w:cs="Times New Roman"/>
          <w:b/>
          <w:sz w:val="24"/>
          <w:szCs w:val="24"/>
        </w:rPr>
      </w:pPr>
      <w:r w:rsidRPr="00543E0B">
        <w:rPr>
          <w:rFonts w:asciiTheme="majorHAnsi" w:eastAsia="Palatino Linotype" w:hAnsiTheme="majorHAnsi" w:cs="Times New Roman"/>
          <w:b/>
          <w:sz w:val="24"/>
          <w:szCs w:val="24"/>
        </w:rPr>
        <w:t xml:space="preserve">Impact on Other Documents </w:t>
      </w:r>
    </w:p>
    <w:p w14:paraId="00E9F739" w14:textId="77777777" w:rsidR="00543E0B" w:rsidRPr="00543E0B" w:rsidRDefault="00543E0B" w:rsidP="00543E0B">
      <w:pPr>
        <w:rPr>
          <w:rFonts w:eastAsia="Palatino Linotype" w:cs="Times New Roman"/>
        </w:rPr>
      </w:pPr>
      <w:r w:rsidRPr="00543E0B">
        <w:rPr>
          <w:rFonts w:eastAsia="Palatino Linotype" w:cs="Times New Roman"/>
        </w:rPr>
        <w:t xml:space="preserve">None.  </w:t>
      </w:r>
    </w:p>
    <w:p w14:paraId="2ABE0998" w14:textId="1D50C454" w:rsidR="00543E0B" w:rsidRDefault="00543E0B" w:rsidP="00543E0B">
      <w:pPr>
        <w:rPr>
          <w:rFonts w:eastAsia="Palatino Linotype" w:cs="Times New Roman"/>
        </w:rPr>
      </w:pPr>
      <w:r w:rsidRPr="00543E0B">
        <w:rPr>
          <w:rFonts w:eastAsia="Palatino Linotype" w:cs="Times New Roman"/>
        </w:rPr>
        <w:t xml:space="preserve">This project: 1) adds a Standard-specific definition, applicable only to this </w:t>
      </w:r>
      <w:r>
        <w:rPr>
          <w:rFonts w:eastAsia="Palatino Linotype" w:cs="Times New Roman"/>
        </w:rPr>
        <w:t xml:space="preserve">Regional Reliability Standard (RRS), </w:t>
      </w:r>
      <w:r w:rsidRPr="00543E0B">
        <w:rPr>
          <w:rFonts w:eastAsia="Palatino Linotype" w:cs="Times New Roman"/>
        </w:rPr>
        <w:t>and 2) clarifies that when used, the term “ATEC” is as defined in the WECC Regional Definitions section of the NERC Glossary of Terms Used in Reliability Standards (Glossary).</w:t>
      </w:r>
    </w:p>
    <w:p w14:paraId="6E4FE88A" w14:textId="77777777" w:rsidR="0053685B" w:rsidRDefault="0053685B" w:rsidP="0053685B">
      <w:pPr>
        <w:pStyle w:val="Heading2"/>
      </w:pPr>
      <w:r w:rsidRPr="005A728A">
        <w:t>Contacts and Appeals</w:t>
      </w:r>
    </w:p>
    <w:p w14:paraId="0A98E9C0" w14:textId="4FF47DB8" w:rsidR="00543E0B" w:rsidRDefault="0053685B" w:rsidP="008E2D28">
      <w:r>
        <w:t>If you feel your comment has been omitted or overlooked, please contact</w:t>
      </w:r>
      <w:r w:rsidR="00543E0B">
        <w:t xml:space="preserve"> the NERC Standards Department.  For questions at the regional level, please contact </w:t>
      </w:r>
      <w:hyperlink r:id="rId13" w:history="1">
        <w:r w:rsidR="005A728A">
          <w:rPr>
            <w:rStyle w:val="Hyperlink"/>
          </w:rPr>
          <w:t>W. Shannon Black</w:t>
        </w:r>
      </w:hyperlink>
      <w:r w:rsidR="005A728A">
        <w:t xml:space="preserve">, </w:t>
      </w:r>
      <w:r>
        <w:t>WECC Consultant, at (503) 307-5782.</w:t>
      </w:r>
      <w:r w:rsidR="00543E0B">
        <w:t xml:space="preserve">  I</w:t>
      </w:r>
      <w:r>
        <w:t>n addition, there is a WECC Reliability Standards appeals process.</w:t>
      </w:r>
    </w:p>
    <w:p w14:paraId="7187E710" w14:textId="77777777" w:rsidR="00543E0B" w:rsidRDefault="00543E0B">
      <w:r>
        <w:br w:type="page"/>
      </w:r>
    </w:p>
    <w:p w14:paraId="3C86E329" w14:textId="0D9DA6EE" w:rsidR="005B679F" w:rsidRPr="005B679F" w:rsidRDefault="00A533EE" w:rsidP="005B679F">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lastRenderedPageBreak/>
        <w:t>Summary of Responses</w:t>
      </w:r>
    </w:p>
    <w:p w14:paraId="75DBCFE7" w14:textId="044A972A" w:rsidR="00543E0B" w:rsidRDefault="00543E0B" w:rsidP="00543E0B">
      <w:pPr>
        <w:keepNext/>
        <w:keepLines/>
        <w:suppressAutoHyphens/>
        <w:spacing w:before="240"/>
        <w:outlineLvl w:val="1"/>
        <w:rPr>
          <w:rFonts w:ascii="Lucida Sans" w:hAnsi="Lucida Sans"/>
          <w:b/>
          <w:sz w:val="24"/>
        </w:rPr>
      </w:pPr>
      <w:r w:rsidRPr="005B679F">
        <w:rPr>
          <w:rFonts w:ascii="Lucida Sans" w:hAnsi="Lucida Sans"/>
          <w:b/>
          <w:sz w:val="24"/>
        </w:rPr>
        <w:t>Question</w:t>
      </w:r>
      <w:r>
        <w:rPr>
          <w:rFonts w:ascii="Lucida Sans" w:hAnsi="Lucida Sans"/>
          <w:b/>
          <w:sz w:val="24"/>
        </w:rPr>
        <w:t xml:space="preserve"> </w:t>
      </w:r>
      <w:r w:rsidR="00A533EE">
        <w:rPr>
          <w:rFonts w:ascii="Lucida Sans" w:hAnsi="Lucida Sans"/>
          <w:b/>
          <w:sz w:val="24"/>
        </w:rPr>
        <w:t>1</w:t>
      </w:r>
    </w:p>
    <w:p w14:paraId="49509F47" w14:textId="215D7CCD" w:rsidR="006D05D2" w:rsidRDefault="00A341D4" w:rsidP="00511BA7">
      <w:pPr>
        <w:pStyle w:val="ListParagraph"/>
        <w:numPr>
          <w:ilvl w:val="0"/>
          <w:numId w:val="4"/>
        </w:numPr>
      </w:pPr>
      <w:r w:rsidRPr="00A341D4">
        <w:t>Do you agree that the proposed regional Reliability Standard was developed in a fair and open process, using the associated regional Reliability Standards Development Procedures?</w:t>
      </w:r>
    </w:p>
    <w:tbl>
      <w:tblPr>
        <w:tblStyle w:val="WECCTable1"/>
        <w:tblW w:w="10165" w:type="dxa"/>
        <w:tblLook w:val="04A0" w:firstRow="1" w:lastRow="0" w:firstColumn="1" w:lastColumn="0" w:noHBand="0" w:noVBand="1"/>
      </w:tblPr>
      <w:tblGrid>
        <w:gridCol w:w="2457"/>
        <w:gridCol w:w="7708"/>
      </w:tblGrid>
      <w:tr w:rsidR="006D05D2" w:rsidRPr="005B679F" w14:paraId="32B32BD4"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tcPr>
          <w:p w14:paraId="34FB529E" w14:textId="77777777" w:rsidR="006D05D2" w:rsidRPr="00533CFD" w:rsidRDefault="006D05D2" w:rsidP="002F1F41">
            <w:pPr>
              <w:spacing w:line="240" w:lineRule="auto"/>
              <w:contextualSpacing/>
              <w:rPr>
                <w:rFonts w:asciiTheme="majorHAnsi" w:hAnsiTheme="majorHAnsi"/>
                <w:color w:val="auto"/>
              </w:rPr>
            </w:pPr>
          </w:p>
        </w:tc>
        <w:tc>
          <w:tcPr>
            <w:tcW w:w="7708" w:type="dxa"/>
          </w:tcPr>
          <w:p w14:paraId="289D397D" w14:textId="77777777" w:rsidR="006D05D2" w:rsidRPr="00533CFD" w:rsidRDefault="006D05D2" w:rsidP="002F1F41">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p>
        </w:tc>
      </w:tr>
      <w:tr w:rsidR="006D05D2" w:rsidRPr="005B679F" w14:paraId="5D687C87"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shd w:val="clear" w:color="auto" w:fill="005172"/>
          </w:tcPr>
          <w:p w14:paraId="1EA53F6E" w14:textId="77777777" w:rsidR="006D05D2" w:rsidRPr="00533CFD" w:rsidRDefault="006D05D2" w:rsidP="002F1F41">
            <w:pPr>
              <w:spacing w:line="240" w:lineRule="auto"/>
              <w:contextualSpacing/>
              <w:rPr>
                <w:b w:val="0"/>
                <w:bCs w:val="0"/>
                <w:color w:val="FFFFFF" w:themeColor="background2"/>
              </w:rPr>
            </w:pPr>
          </w:p>
        </w:tc>
        <w:tc>
          <w:tcPr>
            <w:tcW w:w="7708" w:type="dxa"/>
            <w:shd w:val="clear" w:color="auto" w:fill="005172"/>
          </w:tcPr>
          <w:p w14:paraId="447F2984" w14:textId="77777777" w:rsidR="006D05D2" w:rsidRPr="00533CFD" w:rsidRDefault="006D05D2" w:rsidP="002F1F41">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p>
        </w:tc>
      </w:tr>
      <w:tr w:rsidR="006D05D2" w:rsidRPr="001F4D0B" w14:paraId="02385699" w14:textId="77777777" w:rsidTr="002F1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5" w:type="dxa"/>
            <w:gridSpan w:val="2"/>
            <w:tcBorders>
              <w:right w:val="single" w:sz="4" w:space="0" w:color="auto"/>
            </w:tcBorders>
          </w:tcPr>
          <w:p w14:paraId="0C7E1D24" w14:textId="77777777" w:rsidR="006D05D2" w:rsidRDefault="006D05D2" w:rsidP="00A302BE">
            <w:pPr>
              <w:shd w:val="clear" w:color="auto" w:fill="FFFFFF"/>
              <w:spacing w:after="120"/>
              <w:rPr>
                <w:color w:val="0078C5" w:themeColor="accent1" w:themeTint="BF"/>
              </w:rPr>
            </w:pPr>
            <w:bookmarkStart w:id="6" w:name="_Hlk168929693"/>
            <w:bookmarkStart w:id="7" w:name="_Hlk111814452"/>
            <w:r>
              <w:rPr>
                <w:bCs w:val="0"/>
                <w:color w:val="0078C5" w:themeColor="accent1" w:themeTint="BF"/>
              </w:rPr>
              <w:t xml:space="preserve">All respondents agreed the project was developed using a fair and open process. </w:t>
            </w:r>
          </w:p>
          <w:bookmarkEnd w:id="6"/>
          <w:p w14:paraId="5D30963D" w14:textId="77777777" w:rsidR="006D05D2" w:rsidRPr="001F4D0B" w:rsidRDefault="006D05D2" w:rsidP="00A302BE">
            <w:pPr>
              <w:shd w:val="clear" w:color="auto" w:fill="FFFFFF"/>
              <w:spacing w:after="120"/>
              <w:ind w:left="698"/>
              <w:rPr>
                <w:b/>
                <w:bCs w:val="0"/>
                <w:color w:val="0078C5" w:themeColor="accent1" w:themeTint="BF"/>
              </w:rPr>
            </w:pPr>
            <w:r w:rsidRPr="001F4D0B">
              <w:rPr>
                <w:b/>
                <w:bCs w:val="0"/>
                <w:color w:val="0078C5" w:themeColor="accent1" w:themeTint="BF"/>
              </w:rPr>
              <w:t>Open and Transparent Process</w:t>
            </w:r>
          </w:p>
          <w:p w14:paraId="165377DF" w14:textId="77777777" w:rsidR="00A302BE" w:rsidRDefault="006D05D2" w:rsidP="00A302BE">
            <w:pPr>
              <w:spacing w:after="120"/>
              <w:rPr>
                <w:bCs w:val="0"/>
                <w:color w:val="0078C5" w:themeColor="accent1" w:themeTint="BF"/>
              </w:rPr>
            </w:pPr>
            <w:r w:rsidRPr="001F4D0B">
              <w:rPr>
                <w:color w:val="0078C5" w:themeColor="accent1" w:themeTint="BF"/>
              </w:rPr>
              <w:t>This project is the result of approximately 21 publicly noticed and convened meetings during which the public was invited to comment on the project.</w:t>
            </w:r>
          </w:p>
          <w:p w14:paraId="2BB2C5E1" w14:textId="30FB6D58" w:rsidR="006D05D2" w:rsidRDefault="00A302BE" w:rsidP="00A302BE">
            <w:pPr>
              <w:spacing w:after="120"/>
              <w:rPr>
                <w:color w:val="0078C5" w:themeColor="accent1" w:themeTint="BF"/>
              </w:rPr>
            </w:pPr>
            <w:r>
              <w:rPr>
                <w:color w:val="0078C5" w:themeColor="accent1" w:themeTint="BF"/>
              </w:rPr>
              <w:t>O</w:t>
            </w:r>
            <w:r w:rsidR="006D05D2" w:rsidRPr="001F4D0B">
              <w:rPr>
                <w:color w:val="0078C5" w:themeColor="accent1" w:themeTint="BF"/>
              </w:rPr>
              <w:t xml:space="preserve">n December 7, 2021, the WECC Standards Committee (WSC) reviewed and approved the WECC-0147 BAL-004-WECC-4, Automatic Time Error Correction (ATEC) Standard Authorization Request (SAR), at the duly noticed public meeting.  </w:t>
            </w:r>
          </w:p>
          <w:p w14:paraId="3715E550" w14:textId="554D4AA7" w:rsidR="00A341D4" w:rsidRDefault="006D05D2" w:rsidP="00A302BE">
            <w:pPr>
              <w:spacing w:after="120"/>
              <w:rPr>
                <w:bCs w:val="0"/>
                <w:color w:val="0078C5" w:themeColor="accent1" w:themeTint="BF"/>
              </w:rPr>
            </w:pPr>
            <w:r w:rsidRPr="001F4D0B">
              <w:rPr>
                <w:color w:val="0078C5" w:themeColor="accent1" w:themeTint="BF"/>
              </w:rPr>
              <w:t>Per the WSC’s request, WECC solicited</w:t>
            </w:r>
            <w:r w:rsidRPr="001F4D0B">
              <w:rPr>
                <w:rStyle w:val="FootnoteReference"/>
                <w:color w:val="0078C5" w:themeColor="accent1" w:themeTint="BF"/>
              </w:rPr>
              <w:footnoteReference w:id="3"/>
            </w:r>
            <w:r w:rsidRPr="001F4D0B">
              <w:rPr>
                <w:color w:val="0078C5" w:themeColor="accent1" w:themeTint="BF"/>
              </w:rPr>
              <w:t xml:space="preserve"> and the WSC approved</w:t>
            </w:r>
            <w:r w:rsidRPr="001F4D0B">
              <w:rPr>
                <w:rStyle w:val="FootnoteReference"/>
                <w:color w:val="0078C5" w:themeColor="accent1" w:themeTint="BF"/>
              </w:rPr>
              <w:footnoteReference w:id="4"/>
            </w:r>
            <w:r w:rsidRPr="001F4D0B">
              <w:rPr>
                <w:color w:val="0078C5" w:themeColor="accent1" w:themeTint="BF"/>
              </w:rPr>
              <w:t xml:space="preserve"> a standards drafting team (DT).  This project was posted for public comment on four occasions at WECC</w:t>
            </w:r>
            <w:r>
              <w:rPr>
                <w:color w:val="0078C5" w:themeColor="accent1" w:themeTint="BF"/>
              </w:rPr>
              <w:t>,</w:t>
            </w:r>
            <w:r w:rsidRPr="001F4D0B">
              <w:rPr>
                <w:rStyle w:val="FootnoteReference"/>
                <w:color w:val="0078C5" w:themeColor="accent1" w:themeTint="BF"/>
              </w:rPr>
              <w:footnoteReference w:id="5"/>
            </w:r>
            <w:r w:rsidRPr="001F4D0B">
              <w:rPr>
                <w:color w:val="0078C5" w:themeColor="accent1" w:themeTint="BF"/>
              </w:rPr>
              <w:t xml:space="preserve"> prior to a single 45-day posting at NERC</w:t>
            </w:r>
            <w:r>
              <w:rPr>
                <w:color w:val="0078C5" w:themeColor="accent1" w:themeTint="BF"/>
              </w:rPr>
              <w:t>,</w:t>
            </w:r>
            <w:r w:rsidRPr="001F4D0B">
              <w:rPr>
                <w:rStyle w:val="FootnoteReference"/>
                <w:color w:val="0078C5" w:themeColor="accent1" w:themeTint="BF"/>
              </w:rPr>
              <w:footnoteReference w:id="6"/>
            </w:r>
            <w:r w:rsidRPr="001F4D0B">
              <w:rPr>
                <w:color w:val="0078C5" w:themeColor="accent1" w:themeTint="BF"/>
              </w:rPr>
              <w:t xml:space="preserve"> resulting from 16 publicly noticed</w:t>
            </w:r>
            <w:r w:rsidR="00A341D4">
              <w:rPr>
                <w:color w:val="0078C5" w:themeColor="accent1" w:themeTint="BF"/>
              </w:rPr>
              <w:t xml:space="preserve"> drafting team meeting</w:t>
            </w:r>
            <w:r w:rsidR="00EC4080">
              <w:rPr>
                <w:color w:val="0078C5" w:themeColor="accent1" w:themeTint="BF"/>
              </w:rPr>
              <w:t>s</w:t>
            </w:r>
            <w:r w:rsidR="00A341D4">
              <w:rPr>
                <w:color w:val="0078C5" w:themeColor="accent1" w:themeTint="BF"/>
              </w:rPr>
              <w:t>.  The drafting team meetings were augmented by a publicly noticed WECC Standards Briefing, held prior to opening a WECC ballot.</w:t>
            </w:r>
          </w:p>
          <w:p w14:paraId="045E04C3" w14:textId="4910C62E" w:rsidR="006D05D2" w:rsidRPr="001F4D0B" w:rsidRDefault="006D05D2" w:rsidP="00A302BE">
            <w:pPr>
              <w:spacing w:after="120"/>
              <w:rPr>
                <w:color w:val="0078C5" w:themeColor="accent1" w:themeTint="BF"/>
              </w:rPr>
            </w:pPr>
            <w:r w:rsidRPr="001F4D0B">
              <w:rPr>
                <w:color w:val="0078C5" w:themeColor="accent1" w:themeTint="BF"/>
              </w:rPr>
              <w:t xml:space="preserve">(For dates, see the </w:t>
            </w:r>
            <w:hyperlink r:id="rId14" w:history="1">
              <w:r w:rsidRPr="001F4D0B">
                <w:rPr>
                  <w:rStyle w:val="Hyperlink"/>
                  <w:color w:val="0078C5" w:themeColor="accent1" w:themeTint="BF"/>
                </w:rPr>
                <w:t>Project Road</w:t>
              </w:r>
              <w:r>
                <w:rPr>
                  <w:rStyle w:val="Hyperlink"/>
                  <w:color w:val="0078C5" w:themeColor="accent1" w:themeTint="BF"/>
                </w:rPr>
                <w:t>m</w:t>
              </w:r>
              <w:r>
                <w:rPr>
                  <w:rStyle w:val="Hyperlink"/>
                </w:rPr>
                <w:t>ap</w:t>
              </w:r>
            </w:hyperlink>
            <w:r w:rsidRPr="001F4D0B">
              <w:rPr>
                <w:color w:val="0078C5" w:themeColor="accent1" w:themeTint="BF"/>
              </w:rPr>
              <w:t xml:space="preserve"> located on this project’s Home Page at the NERC Filing accordion.)</w:t>
            </w:r>
          </w:p>
          <w:p w14:paraId="25E94CE9" w14:textId="27A3594B" w:rsidR="006D05D2" w:rsidRPr="001F4D0B" w:rsidRDefault="006D05D2" w:rsidP="00A302BE">
            <w:pPr>
              <w:shd w:val="clear" w:color="auto" w:fill="FFFFFF"/>
              <w:spacing w:after="120"/>
              <w:rPr>
                <w:color w:val="0078C5" w:themeColor="accent1" w:themeTint="BF"/>
              </w:rPr>
            </w:pPr>
            <w:r w:rsidRPr="00364C29">
              <w:rPr>
                <w:color w:val="0078C5" w:themeColor="accent1" w:themeTint="BF"/>
              </w:rPr>
              <w:t>After reaching a 100% quorum</w:t>
            </w:r>
            <w:r w:rsidR="00713FAE" w:rsidRPr="00364C29">
              <w:rPr>
                <w:color w:val="0078C5" w:themeColor="accent1" w:themeTint="BF"/>
              </w:rPr>
              <w:t xml:space="preserve">: 1) </w:t>
            </w:r>
            <w:r w:rsidRPr="00364C29">
              <w:rPr>
                <w:color w:val="0078C5" w:themeColor="accent1" w:themeTint="BF"/>
              </w:rPr>
              <w:t>this project’s publicly solicited Ballot Pool</w:t>
            </w:r>
            <w:r w:rsidRPr="00364C29">
              <w:rPr>
                <w:rStyle w:val="FootnoteReference"/>
                <w:color w:val="0078C5" w:themeColor="accent1" w:themeTint="BF"/>
              </w:rPr>
              <w:footnoteReference w:id="7"/>
            </w:r>
            <w:r w:rsidRPr="00364C29">
              <w:rPr>
                <w:color w:val="0078C5" w:themeColor="accent1" w:themeTint="BF"/>
              </w:rPr>
              <w:t xml:space="preserve"> approved this project with a 100% affirmative ballot,</w:t>
            </w:r>
            <w:r w:rsidRPr="00364C29">
              <w:rPr>
                <w:rStyle w:val="FootnoteReference"/>
                <w:color w:val="0078C5" w:themeColor="accent1" w:themeTint="BF"/>
              </w:rPr>
              <w:footnoteReference w:id="8"/>
            </w:r>
            <w:r w:rsidRPr="00364C29">
              <w:rPr>
                <w:color w:val="0078C5" w:themeColor="accent1" w:themeTint="BF"/>
              </w:rPr>
              <w:t xml:space="preserve"> </w:t>
            </w:r>
            <w:r w:rsidR="00713FAE" w:rsidRPr="00364C29">
              <w:rPr>
                <w:color w:val="0078C5" w:themeColor="accent1" w:themeTint="BF"/>
              </w:rPr>
              <w:t>2) the WSC publicly vetted its decision to approve the Procedural machinations of this project</w:t>
            </w:r>
            <w:r w:rsidRPr="00364C29">
              <w:rPr>
                <w:rStyle w:val="FootnoteReference"/>
                <w:color w:val="0078C5" w:themeColor="accent1" w:themeTint="BF"/>
              </w:rPr>
              <w:footnoteReference w:id="9"/>
            </w:r>
            <w:r w:rsidR="00713FAE" w:rsidRPr="00364C29">
              <w:rPr>
                <w:color w:val="0078C5" w:themeColor="accent1" w:themeTint="BF"/>
              </w:rPr>
              <w:t xml:space="preserve">, 3) and the WECC Board of Directors </w:t>
            </w:r>
            <w:r w:rsidR="007F6CC1" w:rsidRPr="00364C29">
              <w:rPr>
                <w:color w:val="0078C5" w:themeColor="accent1" w:themeTint="BF"/>
              </w:rPr>
              <w:t xml:space="preserve">publicly </w:t>
            </w:r>
            <w:r w:rsidR="00713FAE" w:rsidRPr="00364C29">
              <w:rPr>
                <w:color w:val="0078C5" w:themeColor="accent1" w:themeTint="BF"/>
              </w:rPr>
              <w:t xml:space="preserve">approved the project for further regulatory review at NERC/FERC. </w:t>
            </w:r>
            <w:r w:rsidR="00713FAE" w:rsidRPr="00364C29">
              <w:rPr>
                <w:rStyle w:val="FootnoteReference"/>
                <w:color w:val="0078C5" w:themeColor="accent1" w:themeTint="BF"/>
              </w:rPr>
              <w:footnoteReference w:id="10"/>
            </w:r>
            <w:r w:rsidR="00713FAE" w:rsidRPr="00364C29">
              <w:rPr>
                <w:color w:val="0078C5" w:themeColor="accent1" w:themeTint="BF"/>
              </w:rPr>
              <w:t xml:space="preserve">  All of these forums are public.  Public comment</w:t>
            </w:r>
            <w:r w:rsidR="004F0500" w:rsidRPr="00364C29">
              <w:rPr>
                <w:color w:val="0078C5" w:themeColor="accent1" w:themeTint="BF"/>
              </w:rPr>
              <w:t xml:space="preserve"> was </w:t>
            </w:r>
            <w:r w:rsidR="00713FAE" w:rsidRPr="00364C29">
              <w:rPr>
                <w:color w:val="0078C5" w:themeColor="accent1" w:themeTint="BF"/>
              </w:rPr>
              <w:t>invited in every forum.</w:t>
            </w:r>
            <w:r w:rsidR="00713FAE">
              <w:rPr>
                <w:color w:val="0078C5" w:themeColor="accent1" w:themeTint="BF"/>
              </w:rPr>
              <w:t xml:space="preserve">  </w:t>
            </w:r>
            <w:r w:rsidRPr="001F4D0B">
              <w:rPr>
                <w:color w:val="0078C5" w:themeColor="accent1" w:themeTint="BF"/>
              </w:rPr>
              <w:t xml:space="preserve"> </w:t>
            </w:r>
          </w:p>
        </w:tc>
      </w:tr>
      <w:bookmarkEnd w:id="7"/>
    </w:tbl>
    <w:p w14:paraId="38819D9F" w14:textId="53043998" w:rsidR="00906B57" w:rsidRDefault="00906B57">
      <w:pPr>
        <w:rPr>
          <w:rFonts w:ascii="Lucida Sans" w:hAnsi="Lucida Sans"/>
          <w:b/>
          <w:sz w:val="24"/>
        </w:rPr>
      </w:pPr>
    </w:p>
    <w:p w14:paraId="5761F329" w14:textId="5DECF933" w:rsidR="00A533EE" w:rsidRPr="005B679F" w:rsidRDefault="00906B57"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hAnsi="Lucida Sans"/>
          <w:b/>
          <w:sz w:val="24"/>
        </w:rPr>
        <w:br w:type="page"/>
      </w:r>
      <w:r w:rsidR="00A533EE">
        <w:rPr>
          <w:rFonts w:ascii="Lucida Sans" w:hAnsi="Lucida Sans"/>
          <w:b/>
          <w:sz w:val="24"/>
        </w:rPr>
        <w:t>Question 1 – Original Format</w:t>
      </w:r>
    </w:p>
    <w:p w14:paraId="11E68DE0" w14:textId="2D47F454" w:rsidR="006D05D2" w:rsidRDefault="006D05D2">
      <w:pPr>
        <w:rPr>
          <w:rFonts w:ascii="Lucida Sans" w:hAnsi="Lucida Sans"/>
          <w:b/>
          <w:sz w:val="24"/>
        </w:rPr>
      </w:pPr>
    </w:p>
    <w:tbl>
      <w:tblPr>
        <w:tblW w:w="0" w:type="auto"/>
        <w:tblCellMar>
          <w:left w:w="0" w:type="dxa"/>
          <w:right w:w="0" w:type="dxa"/>
        </w:tblCellMar>
        <w:tblLook w:val="04A0" w:firstRow="1" w:lastRow="0" w:firstColumn="1" w:lastColumn="0" w:noHBand="0" w:noVBand="1"/>
      </w:tblPr>
      <w:tblGrid>
        <w:gridCol w:w="10080"/>
      </w:tblGrid>
      <w:tr w:rsidR="00543E0B" w:rsidRPr="00543E0B" w14:paraId="6DC3FA69" w14:textId="77777777" w:rsidTr="001F4D0B">
        <w:tc>
          <w:tcPr>
            <w:tcW w:w="10080" w:type="dxa"/>
          </w:tcPr>
          <w:tbl>
            <w:tblPr>
              <w:tblW w:w="10161" w:type="dxa"/>
              <w:tblBorders>
                <w:top w:val="nil"/>
                <w:left w:val="nil"/>
                <w:bottom w:val="nil"/>
                <w:right w:val="nil"/>
              </w:tblBorders>
              <w:tblCellMar>
                <w:left w:w="0" w:type="dxa"/>
                <w:right w:w="0" w:type="dxa"/>
              </w:tblCellMar>
              <w:tblLook w:val="04A0" w:firstRow="1" w:lastRow="0" w:firstColumn="1" w:lastColumn="0" w:noHBand="0" w:noVBand="1"/>
            </w:tblPr>
            <w:tblGrid>
              <w:gridCol w:w="2934"/>
              <w:gridCol w:w="7227"/>
            </w:tblGrid>
            <w:tr w:rsidR="00543E0B" w:rsidRPr="00543E0B" w14:paraId="65166E55"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C65778" w14:textId="64EED43A" w:rsidR="00543E0B" w:rsidRPr="00543E0B" w:rsidRDefault="00543E0B" w:rsidP="002F1F41">
                  <w:pPr>
                    <w:spacing w:before="199" w:after="199" w:line="240" w:lineRule="auto"/>
                    <w:rPr>
                      <w:rFonts w:asciiTheme="minorHAnsi" w:hAnsiTheme="minorHAnsi"/>
                    </w:rPr>
                  </w:pPr>
                  <w:r>
                    <w:t xml:space="preserve">Do you agree that the proposed regional Reliability Standard was developed in a fair and open </w:t>
                  </w:r>
                </w:p>
              </w:tc>
            </w:tr>
            <w:tr w:rsidR="00543E0B" w:rsidRPr="00543E0B" w14:paraId="43923216"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93A79E"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Joanne Anderson - Public Utility District No. 2 of Grant County, Washington - 1,4,5,6</w:t>
                  </w:r>
                </w:p>
              </w:tc>
            </w:tr>
            <w:tr w:rsidR="00543E0B" w:rsidRPr="00543E0B" w14:paraId="1CF63E63"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986017"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AB33FD"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4D72FFE5"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C42EC3"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42BDAA" w14:textId="77777777" w:rsidR="00543E0B" w:rsidRPr="00543E0B" w:rsidRDefault="00543E0B" w:rsidP="002F1F41">
                  <w:pPr>
                    <w:spacing w:after="0" w:line="240" w:lineRule="auto"/>
                    <w:rPr>
                      <w:rFonts w:asciiTheme="minorHAnsi" w:hAnsiTheme="minorHAnsi"/>
                    </w:rPr>
                  </w:pPr>
                </w:p>
              </w:tc>
            </w:tr>
            <w:tr w:rsidR="00543E0B" w:rsidRPr="00543E0B" w14:paraId="70DB0930"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FCFC590"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7A1B1AD7"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FC7B83" w14:textId="77777777" w:rsidR="00543E0B" w:rsidRPr="00543E0B" w:rsidRDefault="00543E0B" w:rsidP="002F1F41">
                  <w:pPr>
                    <w:spacing w:after="0" w:line="240" w:lineRule="auto"/>
                    <w:rPr>
                      <w:rFonts w:asciiTheme="minorHAnsi" w:hAnsiTheme="minorHAnsi"/>
                    </w:rPr>
                  </w:pPr>
                </w:p>
              </w:tc>
            </w:tr>
            <w:tr w:rsidR="00543E0B" w:rsidRPr="00543E0B" w14:paraId="64899563"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E1AA87"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580A21" w14:textId="77777777" w:rsidR="00543E0B" w:rsidRPr="00543E0B" w:rsidRDefault="00543E0B" w:rsidP="002F1F41">
                  <w:pPr>
                    <w:spacing w:after="0" w:line="240" w:lineRule="auto"/>
                    <w:rPr>
                      <w:rFonts w:asciiTheme="minorHAnsi" w:hAnsiTheme="minorHAnsi"/>
                    </w:rPr>
                  </w:pPr>
                </w:p>
              </w:tc>
            </w:tr>
            <w:tr w:rsidR="00543E0B" w:rsidRPr="00543E0B" w14:paraId="5C11D5B1"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34EB7B"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3A9278" w14:textId="77777777" w:rsidR="00543E0B" w:rsidRPr="00543E0B" w:rsidRDefault="00543E0B" w:rsidP="002F1F41">
                  <w:pPr>
                    <w:spacing w:after="0" w:line="240" w:lineRule="auto"/>
                    <w:rPr>
                      <w:rFonts w:asciiTheme="minorHAnsi" w:hAnsiTheme="minorHAnsi"/>
                    </w:rPr>
                  </w:pPr>
                </w:p>
              </w:tc>
            </w:tr>
            <w:tr w:rsidR="00543E0B" w:rsidRPr="00543E0B" w14:paraId="30E1283E"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33FC7CF"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2B84035A"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D19669" w14:textId="77777777" w:rsidR="00543E0B" w:rsidRPr="00543E0B" w:rsidRDefault="00543E0B" w:rsidP="002F1F41">
                  <w:pPr>
                    <w:spacing w:after="0" w:line="240" w:lineRule="auto"/>
                    <w:rPr>
                      <w:rFonts w:asciiTheme="minorHAnsi" w:hAnsiTheme="minorHAnsi"/>
                    </w:rPr>
                  </w:pPr>
                </w:p>
              </w:tc>
            </w:tr>
            <w:tr w:rsidR="00543E0B" w:rsidRPr="00543E0B" w14:paraId="373D7602"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8158EF"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Jessica Cordero - Unisource - Tucson Electric Power Co. - 1 - WECC</w:t>
                  </w:r>
                </w:p>
              </w:tc>
            </w:tr>
            <w:tr w:rsidR="00543E0B" w:rsidRPr="00543E0B" w14:paraId="715BF85E"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E4F283"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385685"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05ECB4E4"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5415FF"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DCCE8C" w14:textId="77777777" w:rsidR="00543E0B" w:rsidRPr="00543E0B" w:rsidRDefault="00543E0B" w:rsidP="002F1F41">
                  <w:pPr>
                    <w:spacing w:after="0" w:line="240" w:lineRule="auto"/>
                    <w:rPr>
                      <w:rFonts w:asciiTheme="minorHAnsi" w:hAnsiTheme="minorHAnsi"/>
                    </w:rPr>
                  </w:pPr>
                </w:p>
              </w:tc>
            </w:tr>
            <w:tr w:rsidR="00543E0B" w:rsidRPr="00543E0B" w14:paraId="26A1FB8D"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4E4551C"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2C8C1A05"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3C04AC" w14:textId="77777777" w:rsidR="00543E0B" w:rsidRPr="00543E0B" w:rsidRDefault="00543E0B" w:rsidP="002F1F41">
                  <w:pPr>
                    <w:spacing w:after="0" w:line="240" w:lineRule="auto"/>
                    <w:rPr>
                      <w:rFonts w:asciiTheme="minorHAnsi" w:hAnsiTheme="minorHAnsi"/>
                    </w:rPr>
                  </w:pPr>
                </w:p>
              </w:tc>
            </w:tr>
            <w:tr w:rsidR="00543E0B" w:rsidRPr="00543E0B" w14:paraId="43DB48A2"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CEFC00"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A638BC" w14:textId="77777777" w:rsidR="00543E0B" w:rsidRPr="00543E0B" w:rsidRDefault="00543E0B" w:rsidP="002F1F41">
                  <w:pPr>
                    <w:spacing w:after="0" w:line="240" w:lineRule="auto"/>
                    <w:rPr>
                      <w:rFonts w:asciiTheme="minorHAnsi" w:hAnsiTheme="minorHAnsi"/>
                    </w:rPr>
                  </w:pPr>
                </w:p>
              </w:tc>
            </w:tr>
            <w:tr w:rsidR="00543E0B" w:rsidRPr="00543E0B" w14:paraId="134C8018"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7E3B81"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BD96BC" w14:textId="77777777" w:rsidR="00543E0B" w:rsidRPr="00543E0B" w:rsidRDefault="00543E0B" w:rsidP="002F1F41">
                  <w:pPr>
                    <w:spacing w:after="0" w:line="240" w:lineRule="auto"/>
                    <w:rPr>
                      <w:rFonts w:asciiTheme="minorHAnsi" w:hAnsiTheme="minorHAnsi"/>
                    </w:rPr>
                  </w:pPr>
                </w:p>
              </w:tc>
            </w:tr>
            <w:tr w:rsidR="00543E0B" w:rsidRPr="00543E0B" w14:paraId="7CB8CD41"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8DACB5E"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22EBB64B"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A73D68" w14:textId="77777777" w:rsidR="00543E0B" w:rsidRPr="00543E0B" w:rsidRDefault="00543E0B" w:rsidP="002F1F41">
                  <w:pPr>
                    <w:spacing w:after="0" w:line="240" w:lineRule="auto"/>
                    <w:rPr>
                      <w:rFonts w:asciiTheme="minorHAnsi" w:hAnsiTheme="minorHAnsi"/>
                    </w:rPr>
                  </w:pPr>
                </w:p>
              </w:tc>
            </w:tr>
            <w:tr w:rsidR="00543E0B" w:rsidRPr="00543E0B" w14:paraId="3F09916B"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BD2A38"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Jessica Lopez - APS - Arizona Public Service Co. - 1,3,5,6</w:t>
                  </w:r>
                </w:p>
              </w:tc>
            </w:tr>
            <w:tr w:rsidR="00543E0B" w:rsidRPr="00543E0B" w14:paraId="4ECE833B"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1C7F00"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4107A0"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1E891A75"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8D3CE2"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658AC2" w14:textId="77777777" w:rsidR="00543E0B" w:rsidRPr="00543E0B" w:rsidRDefault="00543E0B" w:rsidP="002F1F41">
                  <w:pPr>
                    <w:spacing w:after="0" w:line="240" w:lineRule="auto"/>
                    <w:rPr>
                      <w:rFonts w:asciiTheme="minorHAnsi" w:hAnsiTheme="minorHAnsi"/>
                    </w:rPr>
                  </w:pPr>
                </w:p>
              </w:tc>
            </w:tr>
            <w:tr w:rsidR="00543E0B" w:rsidRPr="00543E0B" w14:paraId="0B0099C3"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CC8B626"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6F63DF9A"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178C08" w14:textId="77777777" w:rsidR="00543E0B" w:rsidRPr="00543E0B" w:rsidRDefault="00543E0B" w:rsidP="002F1F41">
                  <w:pPr>
                    <w:spacing w:after="0" w:line="240" w:lineRule="auto"/>
                    <w:rPr>
                      <w:rFonts w:asciiTheme="minorHAnsi" w:hAnsiTheme="minorHAnsi"/>
                    </w:rPr>
                  </w:pPr>
                </w:p>
              </w:tc>
            </w:tr>
            <w:tr w:rsidR="00543E0B" w:rsidRPr="00543E0B" w14:paraId="4804C698"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8608D6"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0DD72D" w14:textId="77777777" w:rsidR="00543E0B" w:rsidRPr="00543E0B" w:rsidRDefault="00543E0B" w:rsidP="002F1F41">
                  <w:pPr>
                    <w:spacing w:after="0" w:line="240" w:lineRule="auto"/>
                    <w:rPr>
                      <w:rFonts w:asciiTheme="minorHAnsi" w:hAnsiTheme="minorHAnsi"/>
                    </w:rPr>
                  </w:pPr>
                </w:p>
              </w:tc>
            </w:tr>
            <w:tr w:rsidR="00543E0B" w:rsidRPr="00543E0B" w14:paraId="3107600E"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43889C"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DCCF3F" w14:textId="77777777" w:rsidR="00543E0B" w:rsidRPr="00543E0B" w:rsidRDefault="00543E0B" w:rsidP="002F1F41">
                  <w:pPr>
                    <w:spacing w:after="0" w:line="240" w:lineRule="auto"/>
                    <w:rPr>
                      <w:rFonts w:asciiTheme="minorHAnsi" w:hAnsiTheme="minorHAnsi"/>
                    </w:rPr>
                  </w:pPr>
                </w:p>
              </w:tc>
            </w:tr>
            <w:tr w:rsidR="00543E0B" w:rsidRPr="00543E0B" w14:paraId="3762C936"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2FCCD76"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6E7ABA6D"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CDEFF0" w14:textId="77777777" w:rsidR="00543E0B" w:rsidRPr="00543E0B" w:rsidRDefault="00543E0B" w:rsidP="002F1F41">
                  <w:pPr>
                    <w:spacing w:after="0" w:line="240" w:lineRule="auto"/>
                    <w:rPr>
                      <w:rFonts w:asciiTheme="minorHAnsi" w:hAnsiTheme="minorHAnsi"/>
                    </w:rPr>
                  </w:pPr>
                </w:p>
              </w:tc>
            </w:tr>
            <w:tr w:rsidR="00543E0B" w:rsidRPr="00543E0B" w14:paraId="6FAF2EC0"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4EEB8B"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Andrea Jessup - Bonneville Power Administration - 1,3,5,6 - WECC</w:t>
                  </w:r>
                </w:p>
              </w:tc>
            </w:tr>
            <w:tr w:rsidR="00543E0B" w:rsidRPr="00543E0B" w14:paraId="7A22B279"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A17450"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F7DE95"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050F8D1C"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25BC94"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C04478" w14:textId="77777777" w:rsidR="00543E0B" w:rsidRPr="00543E0B" w:rsidRDefault="00543E0B" w:rsidP="002F1F41">
                  <w:pPr>
                    <w:spacing w:after="0" w:line="240" w:lineRule="auto"/>
                    <w:rPr>
                      <w:rFonts w:asciiTheme="minorHAnsi" w:hAnsiTheme="minorHAnsi"/>
                    </w:rPr>
                  </w:pPr>
                </w:p>
              </w:tc>
            </w:tr>
            <w:tr w:rsidR="00543E0B" w:rsidRPr="00543E0B" w14:paraId="17C9ACAC"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0A512A9"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14786467"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F1FCB4" w14:textId="77777777" w:rsidR="00543E0B" w:rsidRPr="00543E0B" w:rsidRDefault="00543E0B" w:rsidP="002F1F41">
                  <w:pPr>
                    <w:spacing w:after="0" w:line="240" w:lineRule="auto"/>
                    <w:rPr>
                      <w:rFonts w:asciiTheme="minorHAnsi" w:hAnsiTheme="minorHAnsi"/>
                    </w:rPr>
                  </w:pPr>
                </w:p>
              </w:tc>
            </w:tr>
            <w:tr w:rsidR="00543E0B" w:rsidRPr="00543E0B" w14:paraId="6C1FCDBE"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B0832E"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A56BA8" w14:textId="77777777" w:rsidR="00543E0B" w:rsidRPr="00543E0B" w:rsidRDefault="00543E0B" w:rsidP="002F1F41">
                  <w:pPr>
                    <w:spacing w:after="0" w:line="240" w:lineRule="auto"/>
                    <w:rPr>
                      <w:rFonts w:asciiTheme="minorHAnsi" w:hAnsiTheme="minorHAnsi"/>
                    </w:rPr>
                  </w:pPr>
                </w:p>
              </w:tc>
            </w:tr>
            <w:tr w:rsidR="00543E0B" w:rsidRPr="00543E0B" w14:paraId="23330FAB"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24D754"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657B2B" w14:textId="77777777" w:rsidR="00543E0B" w:rsidRPr="00543E0B" w:rsidRDefault="00543E0B" w:rsidP="002F1F41">
                  <w:pPr>
                    <w:spacing w:after="0" w:line="240" w:lineRule="auto"/>
                    <w:rPr>
                      <w:rFonts w:asciiTheme="minorHAnsi" w:hAnsiTheme="minorHAnsi"/>
                    </w:rPr>
                  </w:pPr>
                </w:p>
              </w:tc>
            </w:tr>
            <w:tr w:rsidR="00543E0B" w:rsidRPr="00543E0B" w14:paraId="2FAB2053"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8ECCE16"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53E4B89B"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03CD38" w14:textId="77777777" w:rsidR="00543E0B" w:rsidRPr="00543E0B" w:rsidRDefault="00543E0B" w:rsidP="002F1F41">
                  <w:pPr>
                    <w:spacing w:after="0" w:line="240" w:lineRule="auto"/>
                    <w:rPr>
                      <w:rFonts w:asciiTheme="minorHAnsi" w:hAnsiTheme="minorHAnsi"/>
                    </w:rPr>
                  </w:pPr>
                </w:p>
              </w:tc>
            </w:tr>
            <w:tr w:rsidR="00543E0B" w:rsidRPr="00543E0B" w14:paraId="55F0EFB3"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8AF54B" w14:textId="0D2A180F"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 xml:space="preserve">Dwanique Spiller - Berkshire Hathaway - NV Energy </w:t>
                  </w:r>
                  <w:r w:rsidR="00A533EE">
                    <w:rPr>
                      <w:rFonts w:asciiTheme="minorHAnsi" w:eastAsia="Arial" w:hAnsiTheme="minorHAnsi"/>
                      <w:b/>
                      <w:color w:val="000000"/>
                    </w:rPr>
                    <w:t>–</w:t>
                  </w:r>
                  <w:r w:rsidRPr="00543E0B">
                    <w:rPr>
                      <w:rFonts w:asciiTheme="minorHAnsi" w:eastAsia="Arial" w:hAnsiTheme="minorHAnsi"/>
                      <w:b/>
                      <w:color w:val="000000"/>
                    </w:rPr>
                    <w:t xml:space="preserve"> 5</w:t>
                  </w:r>
                </w:p>
              </w:tc>
            </w:tr>
            <w:tr w:rsidR="00543E0B" w:rsidRPr="00543E0B" w14:paraId="4F2906BD"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287B60"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11C115"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5AADAF37"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F45EC4"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E48ACE" w14:textId="77777777" w:rsidR="00543E0B" w:rsidRPr="00543E0B" w:rsidRDefault="00543E0B" w:rsidP="002F1F41">
                  <w:pPr>
                    <w:spacing w:after="0" w:line="240" w:lineRule="auto"/>
                    <w:rPr>
                      <w:rFonts w:asciiTheme="minorHAnsi" w:hAnsiTheme="minorHAnsi"/>
                    </w:rPr>
                  </w:pPr>
                </w:p>
              </w:tc>
            </w:tr>
            <w:tr w:rsidR="00543E0B" w:rsidRPr="00543E0B" w14:paraId="13521A97"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427BB87"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630CC830"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D2BF96" w14:textId="77777777" w:rsidR="00543E0B" w:rsidRPr="00543E0B" w:rsidRDefault="00543E0B" w:rsidP="002F1F41">
                  <w:pPr>
                    <w:spacing w:after="0" w:line="240" w:lineRule="auto"/>
                    <w:rPr>
                      <w:rFonts w:asciiTheme="minorHAnsi" w:hAnsiTheme="minorHAnsi"/>
                    </w:rPr>
                  </w:pPr>
                </w:p>
              </w:tc>
            </w:tr>
            <w:tr w:rsidR="00543E0B" w:rsidRPr="00543E0B" w14:paraId="31C8B609"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68CC73"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785103" w14:textId="77777777" w:rsidR="00543E0B" w:rsidRPr="00543E0B" w:rsidRDefault="00543E0B" w:rsidP="002F1F41">
                  <w:pPr>
                    <w:spacing w:after="0" w:line="240" w:lineRule="auto"/>
                    <w:rPr>
                      <w:rFonts w:asciiTheme="minorHAnsi" w:hAnsiTheme="minorHAnsi"/>
                    </w:rPr>
                  </w:pPr>
                </w:p>
              </w:tc>
            </w:tr>
            <w:tr w:rsidR="00543E0B" w:rsidRPr="00543E0B" w14:paraId="5C0482C7"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FC37DB"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F7BC6E" w14:textId="77777777" w:rsidR="00543E0B" w:rsidRPr="00543E0B" w:rsidRDefault="00543E0B" w:rsidP="002F1F41">
                  <w:pPr>
                    <w:spacing w:after="0" w:line="240" w:lineRule="auto"/>
                    <w:rPr>
                      <w:rFonts w:asciiTheme="minorHAnsi" w:hAnsiTheme="minorHAnsi"/>
                    </w:rPr>
                  </w:pPr>
                </w:p>
              </w:tc>
            </w:tr>
            <w:tr w:rsidR="00543E0B" w:rsidRPr="00543E0B" w14:paraId="63FFB118"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419FCB0"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3D39974C"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39D8A8" w14:textId="77777777" w:rsidR="00543E0B" w:rsidRPr="00543E0B" w:rsidRDefault="00543E0B" w:rsidP="002F1F41">
                  <w:pPr>
                    <w:spacing w:after="0" w:line="240" w:lineRule="auto"/>
                    <w:rPr>
                      <w:rFonts w:asciiTheme="minorHAnsi" w:hAnsiTheme="minorHAnsi"/>
                    </w:rPr>
                  </w:pPr>
                </w:p>
              </w:tc>
            </w:tr>
            <w:tr w:rsidR="00543E0B" w:rsidRPr="00543E0B" w14:paraId="4BAFA552"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6E1885"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Ben Hammer - Western Area Power Administration - 1,6</w:t>
                  </w:r>
                </w:p>
              </w:tc>
            </w:tr>
            <w:tr w:rsidR="00543E0B" w:rsidRPr="00543E0B" w14:paraId="518D60F4"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66100F"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82DE0C"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151358C4"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CD4E60"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449BA1" w14:textId="77777777" w:rsidR="00543E0B" w:rsidRPr="00543E0B" w:rsidRDefault="00543E0B" w:rsidP="002F1F41">
                  <w:pPr>
                    <w:spacing w:after="0" w:line="240" w:lineRule="auto"/>
                    <w:rPr>
                      <w:rFonts w:asciiTheme="minorHAnsi" w:hAnsiTheme="minorHAnsi"/>
                    </w:rPr>
                  </w:pPr>
                </w:p>
              </w:tc>
            </w:tr>
            <w:tr w:rsidR="00543E0B" w:rsidRPr="00543E0B" w14:paraId="3571594E"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241128C"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2181464B"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7BD402" w14:textId="77777777" w:rsidR="00543E0B" w:rsidRPr="00543E0B" w:rsidRDefault="00543E0B" w:rsidP="002F1F41">
                  <w:pPr>
                    <w:spacing w:after="0" w:line="240" w:lineRule="auto"/>
                    <w:rPr>
                      <w:rFonts w:asciiTheme="minorHAnsi" w:hAnsiTheme="minorHAnsi"/>
                    </w:rPr>
                  </w:pPr>
                </w:p>
              </w:tc>
            </w:tr>
            <w:tr w:rsidR="00543E0B" w:rsidRPr="00543E0B" w14:paraId="0CC34389"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725E7E"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A01143" w14:textId="77777777" w:rsidR="00543E0B" w:rsidRPr="00543E0B" w:rsidRDefault="00543E0B" w:rsidP="002F1F41">
                  <w:pPr>
                    <w:spacing w:after="0" w:line="240" w:lineRule="auto"/>
                    <w:rPr>
                      <w:rFonts w:asciiTheme="minorHAnsi" w:hAnsiTheme="minorHAnsi"/>
                    </w:rPr>
                  </w:pPr>
                </w:p>
              </w:tc>
            </w:tr>
            <w:tr w:rsidR="00543E0B" w:rsidRPr="00543E0B" w14:paraId="62EB73A5"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028C8D"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D6D664" w14:textId="77777777" w:rsidR="00543E0B" w:rsidRPr="00543E0B" w:rsidRDefault="00543E0B" w:rsidP="002F1F41">
                  <w:pPr>
                    <w:spacing w:after="0" w:line="240" w:lineRule="auto"/>
                    <w:rPr>
                      <w:rFonts w:asciiTheme="minorHAnsi" w:hAnsiTheme="minorHAnsi"/>
                    </w:rPr>
                  </w:pPr>
                </w:p>
              </w:tc>
            </w:tr>
            <w:tr w:rsidR="00543E0B" w:rsidRPr="00543E0B" w14:paraId="5CE51D16"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DC07F6B"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117B5488"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99C083" w14:textId="77777777" w:rsidR="00543E0B" w:rsidRPr="00543E0B" w:rsidRDefault="00543E0B" w:rsidP="002F1F41">
                  <w:pPr>
                    <w:spacing w:after="0" w:line="240" w:lineRule="auto"/>
                    <w:rPr>
                      <w:rFonts w:asciiTheme="minorHAnsi" w:hAnsiTheme="minorHAnsi"/>
                    </w:rPr>
                  </w:pPr>
                </w:p>
              </w:tc>
            </w:tr>
            <w:tr w:rsidR="00543E0B" w:rsidRPr="00543E0B" w14:paraId="55ACFD9D"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66B14F"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 xml:space="preserve">Adrian Andreoiu - BC Hydro and Power Authority - 1,3,5, Group Name </w:t>
                  </w:r>
                  <w:r w:rsidRPr="00543E0B">
                    <w:rPr>
                      <w:rFonts w:asciiTheme="minorHAnsi" w:eastAsia="Arial" w:hAnsiTheme="minorHAnsi"/>
                      <w:color w:val="000000"/>
                    </w:rPr>
                    <w:t>BC Hydro</w:t>
                  </w:r>
                </w:p>
              </w:tc>
            </w:tr>
            <w:tr w:rsidR="00543E0B" w:rsidRPr="00543E0B" w14:paraId="1CAC4F80"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8A48AC"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12EA1E"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437EAAE0"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72A9BC"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E648AB" w14:textId="77777777" w:rsidR="00543E0B" w:rsidRPr="00543E0B" w:rsidRDefault="00543E0B" w:rsidP="002F1F41">
                  <w:pPr>
                    <w:spacing w:after="0" w:line="240" w:lineRule="auto"/>
                    <w:rPr>
                      <w:rFonts w:asciiTheme="minorHAnsi" w:hAnsiTheme="minorHAnsi"/>
                    </w:rPr>
                  </w:pPr>
                </w:p>
              </w:tc>
            </w:tr>
            <w:tr w:rsidR="00543E0B" w:rsidRPr="00543E0B" w14:paraId="39198E03"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D6E3CA6"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0C649F73"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69DD89" w14:textId="77777777" w:rsidR="00543E0B" w:rsidRPr="00543E0B" w:rsidRDefault="00543E0B" w:rsidP="002F1F41">
                  <w:pPr>
                    <w:spacing w:after="0" w:line="240" w:lineRule="auto"/>
                    <w:rPr>
                      <w:rFonts w:asciiTheme="minorHAnsi" w:hAnsiTheme="minorHAnsi"/>
                    </w:rPr>
                  </w:pPr>
                </w:p>
              </w:tc>
            </w:tr>
            <w:tr w:rsidR="00543E0B" w:rsidRPr="00543E0B" w14:paraId="3C97C26F"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45A79E"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3C0BA7" w14:textId="77777777" w:rsidR="00543E0B" w:rsidRPr="00543E0B" w:rsidRDefault="00543E0B" w:rsidP="002F1F41">
                  <w:pPr>
                    <w:spacing w:after="0" w:line="240" w:lineRule="auto"/>
                    <w:rPr>
                      <w:rFonts w:asciiTheme="minorHAnsi" w:hAnsiTheme="minorHAnsi"/>
                    </w:rPr>
                  </w:pPr>
                </w:p>
              </w:tc>
            </w:tr>
            <w:tr w:rsidR="00543E0B" w:rsidRPr="00543E0B" w14:paraId="7C3E9A76"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0B0214"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5B865E" w14:textId="77777777" w:rsidR="00543E0B" w:rsidRPr="00543E0B" w:rsidRDefault="00543E0B" w:rsidP="002F1F41">
                  <w:pPr>
                    <w:spacing w:after="0" w:line="240" w:lineRule="auto"/>
                    <w:rPr>
                      <w:rFonts w:asciiTheme="minorHAnsi" w:hAnsiTheme="minorHAnsi"/>
                    </w:rPr>
                  </w:pPr>
                </w:p>
              </w:tc>
            </w:tr>
            <w:tr w:rsidR="00543E0B" w:rsidRPr="00543E0B" w14:paraId="2F77F0BC"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8B8AAAA"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6DE2F4CB"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5B1FE2" w14:textId="77777777" w:rsidR="00543E0B" w:rsidRPr="00543E0B" w:rsidRDefault="00543E0B" w:rsidP="002F1F41">
                  <w:pPr>
                    <w:spacing w:after="0" w:line="240" w:lineRule="auto"/>
                    <w:rPr>
                      <w:rFonts w:asciiTheme="minorHAnsi" w:hAnsiTheme="minorHAnsi"/>
                    </w:rPr>
                  </w:pPr>
                </w:p>
              </w:tc>
            </w:tr>
            <w:tr w:rsidR="00543E0B" w:rsidRPr="00543E0B" w14:paraId="4C909610"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D60BD4"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Casey Perry - PNM Resources - Public Service Company of New Mexico - 1,3 - WECC</w:t>
                  </w:r>
                </w:p>
              </w:tc>
            </w:tr>
            <w:tr w:rsidR="00543E0B" w:rsidRPr="00543E0B" w14:paraId="58D3D3CA"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D9B9AE"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B52831"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2C8D5292"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70CD1D"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79BE7A" w14:textId="77777777" w:rsidR="00543E0B" w:rsidRPr="00543E0B" w:rsidRDefault="00543E0B" w:rsidP="002F1F41">
                  <w:pPr>
                    <w:spacing w:after="0" w:line="240" w:lineRule="auto"/>
                    <w:rPr>
                      <w:rFonts w:asciiTheme="minorHAnsi" w:hAnsiTheme="minorHAnsi"/>
                    </w:rPr>
                  </w:pPr>
                </w:p>
              </w:tc>
            </w:tr>
            <w:tr w:rsidR="00543E0B" w:rsidRPr="00543E0B" w14:paraId="1A97580E"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4A57571"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67431239"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19C90F" w14:textId="77777777" w:rsidR="00543E0B" w:rsidRPr="00543E0B" w:rsidRDefault="00543E0B" w:rsidP="002F1F41">
                  <w:pPr>
                    <w:spacing w:after="0" w:line="240" w:lineRule="auto"/>
                    <w:rPr>
                      <w:rFonts w:asciiTheme="minorHAnsi" w:hAnsiTheme="minorHAnsi"/>
                    </w:rPr>
                  </w:pPr>
                </w:p>
              </w:tc>
            </w:tr>
            <w:tr w:rsidR="00543E0B" w:rsidRPr="00543E0B" w14:paraId="26263267"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1F0361"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D15E95" w14:textId="77777777" w:rsidR="00543E0B" w:rsidRPr="00543E0B" w:rsidRDefault="00543E0B" w:rsidP="002F1F41">
                  <w:pPr>
                    <w:spacing w:after="0" w:line="240" w:lineRule="auto"/>
                    <w:rPr>
                      <w:rFonts w:asciiTheme="minorHAnsi" w:hAnsiTheme="minorHAnsi"/>
                    </w:rPr>
                  </w:pPr>
                </w:p>
              </w:tc>
            </w:tr>
            <w:tr w:rsidR="00543E0B" w:rsidRPr="00543E0B" w14:paraId="1662449B"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685CB5"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B94394" w14:textId="77777777" w:rsidR="00543E0B" w:rsidRPr="00543E0B" w:rsidRDefault="00543E0B" w:rsidP="002F1F41">
                  <w:pPr>
                    <w:spacing w:after="0" w:line="240" w:lineRule="auto"/>
                    <w:rPr>
                      <w:rFonts w:asciiTheme="minorHAnsi" w:hAnsiTheme="minorHAnsi"/>
                    </w:rPr>
                  </w:pPr>
                </w:p>
              </w:tc>
            </w:tr>
            <w:tr w:rsidR="00543E0B" w:rsidRPr="00543E0B" w14:paraId="2C1CBB84"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2EEBEDB"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278FFB33"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527644" w14:textId="77777777" w:rsidR="00543E0B" w:rsidRPr="00543E0B" w:rsidRDefault="00543E0B" w:rsidP="002F1F41">
                  <w:pPr>
                    <w:spacing w:after="0" w:line="240" w:lineRule="auto"/>
                    <w:rPr>
                      <w:rFonts w:asciiTheme="minorHAnsi" w:hAnsiTheme="minorHAnsi"/>
                    </w:rPr>
                  </w:pPr>
                </w:p>
              </w:tc>
            </w:tr>
            <w:tr w:rsidR="00543E0B" w:rsidRPr="00543E0B" w14:paraId="1DB2BFCA"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4ADF7"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Mia Wilson - Southwest Power Pool, Inc. (RTO) - 2 - WECC</w:t>
                  </w:r>
                </w:p>
              </w:tc>
            </w:tr>
            <w:tr w:rsidR="00543E0B" w:rsidRPr="00543E0B" w14:paraId="714D6564"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D7460CD"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B2900F"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1B758F3F"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379448"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C4057D0" w14:textId="77777777" w:rsidR="00543E0B" w:rsidRPr="00543E0B" w:rsidRDefault="00543E0B" w:rsidP="002F1F41">
                  <w:pPr>
                    <w:spacing w:after="0" w:line="240" w:lineRule="auto"/>
                    <w:rPr>
                      <w:rFonts w:asciiTheme="minorHAnsi" w:hAnsiTheme="minorHAnsi"/>
                    </w:rPr>
                  </w:pPr>
                </w:p>
              </w:tc>
            </w:tr>
            <w:tr w:rsidR="00543E0B" w:rsidRPr="00543E0B" w14:paraId="4777CFC8"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8051EB6"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59650C49"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6B172D" w14:textId="77777777" w:rsidR="00543E0B" w:rsidRPr="00543E0B" w:rsidRDefault="00543E0B" w:rsidP="002F1F41">
                  <w:pPr>
                    <w:spacing w:after="0" w:line="240" w:lineRule="auto"/>
                    <w:rPr>
                      <w:rFonts w:asciiTheme="minorHAnsi" w:hAnsiTheme="minorHAnsi"/>
                    </w:rPr>
                  </w:pPr>
                </w:p>
              </w:tc>
            </w:tr>
            <w:tr w:rsidR="00543E0B" w:rsidRPr="00543E0B" w14:paraId="74906F76"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953ECA"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967EEF" w14:textId="77777777" w:rsidR="00543E0B" w:rsidRPr="00543E0B" w:rsidRDefault="00543E0B" w:rsidP="002F1F41">
                  <w:pPr>
                    <w:spacing w:after="0" w:line="240" w:lineRule="auto"/>
                    <w:rPr>
                      <w:rFonts w:asciiTheme="minorHAnsi" w:hAnsiTheme="minorHAnsi"/>
                    </w:rPr>
                  </w:pPr>
                </w:p>
              </w:tc>
            </w:tr>
            <w:tr w:rsidR="00543E0B" w:rsidRPr="00543E0B" w14:paraId="1462FB6C"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10FD7F"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D9E63F" w14:textId="77777777" w:rsidR="00543E0B" w:rsidRPr="00543E0B" w:rsidRDefault="00543E0B" w:rsidP="002F1F41">
                  <w:pPr>
                    <w:spacing w:after="0" w:line="240" w:lineRule="auto"/>
                    <w:rPr>
                      <w:rFonts w:asciiTheme="minorHAnsi" w:hAnsiTheme="minorHAnsi"/>
                    </w:rPr>
                  </w:pPr>
                </w:p>
              </w:tc>
            </w:tr>
            <w:tr w:rsidR="00543E0B" w:rsidRPr="00543E0B" w14:paraId="17974C09"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4540D84"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71F838CC"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4CA8E6" w14:textId="77777777" w:rsidR="00543E0B" w:rsidRPr="00543E0B" w:rsidRDefault="00543E0B" w:rsidP="002F1F41">
                  <w:pPr>
                    <w:spacing w:after="0" w:line="240" w:lineRule="auto"/>
                    <w:rPr>
                      <w:rFonts w:asciiTheme="minorHAnsi" w:hAnsiTheme="minorHAnsi"/>
                    </w:rPr>
                  </w:pPr>
                </w:p>
              </w:tc>
            </w:tr>
            <w:tr w:rsidR="00543E0B" w:rsidRPr="00543E0B" w14:paraId="75875FCF"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A7E19E"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 xml:space="preserve">Rachel Schuldt - Black Hills Corporation - 1,3,5,6, Group Name </w:t>
                  </w:r>
                  <w:r w:rsidRPr="00543E0B">
                    <w:rPr>
                      <w:rFonts w:asciiTheme="minorHAnsi" w:eastAsia="Arial" w:hAnsiTheme="minorHAnsi"/>
                      <w:color w:val="000000"/>
                    </w:rPr>
                    <w:t>Black Hills Corporation - All Segments</w:t>
                  </w:r>
                </w:p>
              </w:tc>
            </w:tr>
            <w:tr w:rsidR="00543E0B" w:rsidRPr="00543E0B" w14:paraId="27214327"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737A3D"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2561AF"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184129C9"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19FB12"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C1BB73" w14:textId="77777777" w:rsidR="00543E0B" w:rsidRPr="00543E0B" w:rsidRDefault="00543E0B" w:rsidP="002F1F41">
                  <w:pPr>
                    <w:spacing w:after="0" w:line="240" w:lineRule="auto"/>
                    <w:rPr>
                      <w:rFonts w:asciiTheme="minorHAnsi" w:hAnsiTheme="minorHAnsi"/>
                    </w:rPr>
                  </w:pPr>
                </w:p>
              </w:tc>
            </w:tr>
            <w:tr w:rsidR="00543E0B" w:rsidRPr="00543E0B" w14:paraId="119BDC92"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6ECB301"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23F23CEB"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699127" w14:textId="77777777" w:rsidR="00543E0B" w:rsidRPr="00543E0B" w:rsidRDefault="00543E0B" w:rsidP="002F1F41">
                  <w:pPr>
                    <w:spacing w:after="0" w:line="240" w:lineRule="auto"/>
                    <w:rPr>
                      <w:rFonts w:asciiTheme="minorHAnsi" w:hAnsiTheme="minorHAnsi"/>
                    </w:rPr>
                  </w:pPr>
                </w:p>
              </w:tc>
            </w:tr>
            <w:tr w:rsidR="00543E0B" w:rsidRPr="00543E0B" w14:paraId="6E261A61"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17BC3E"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9D6B31" w14:textId="77777777" w:rsidR="00543E0B" w:rsidRPr="00543E0B" w:rsidRDefault="00543E0B" w:rsidP="002F1F41">
                  <w:pPr>
                    <w:spacing w:after="0" w:line="240" w:lineRule="auto"/>
                    <w:rPr>
                      <w:rFonts w:asciiTheme="minorHAnsi" w:hAnsiTheme="minorHAnsi"/>
                    </w:rPr>
                  </w:pPr>
                </w:p>
              </w:tc>
            </w:tr>
            <w:tr w:rsidR="00543E0B" w:rsidRPr="00543E0B" w14:paraId="3C21B2ED"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CEE483"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215760" w14:textId="77777777" w:rsidR="00543E0B" w:rsidRPr="00543E0B" w:rsidRDefault="00543E0B" w:rsidP="002F1F41">
                  <w:pPr>
                    <w:spacing w:after="0" w:line="240" w:lineRule="auto"/>
                    <w:rPr>
                      <w:rFonts w:asciiTheme="minorHAnsi" w:hAnsiTheme="minorHAnsi"/>
                    </w:rPr>
                  </w:pPr>
                </w:p>
              </w:tc>
            </w:tr>
            <w:tr w:rsidR="00543E0B" w:rsidRPr="00543E0B" w14:paraId="0C24EE3F"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3D9F8A6"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19A8B9AB"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D496C3" w14:textId="77777777" w:rsidR="00543E0B" w:rsidRPr="00543E0B" w:rsidRDefault="00543E0B" w:rsidP="002F1F41">
                  <w:pPr>
                    <w:spacing w:after="0" w:line="240" w:lineRule="auto"/>
                    <w:rPr>
                      <w:rFonts w:asciiTheme="minorHAnsi" w:hAnsiTheme="minorHAnsi"/>
                    </w:rPr>
                  </w:pPr>
                </w:p>
              </w:tc>
            </w:tr>
            <w:tr w:rsidR="00543E0B" w:rsidRPr="00543E0B" w14:paraId="664A9D6C"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E78E4A"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 xml:space="preserve">Brooke Jockin - Portland General Electric Co. - 1,3,5,6, Group Name </w:t>
                  </w:r>
                  <w:r w:rsidRPr="00543E0B">
                    <w:rPr>
                      <w:rFonts w:asciiTheme="minorHAnsi" w:eastAsia="Arial" w:hAnsiTheme="minorHAnsi"/>
                      <w:color w:val="000000"/>
                    </w:rPr>
                    <w:t>Portland General Electric Co.</w:t>
                  </w:r>
                </w:p>
              </w:tc>
            </w:tr>
            <w:tr w:rsidR="00543E0B" w:rsidRPr="00543E0B" w14:paraId="093D2670"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8631D8"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Answer</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32FDBD"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Yes</w:t>
                  </w:r>
                </w:p>
              </w:tc>
            </w:tr>
            <w:tr w:rsidR="00543E0B" w:rsidRPr="00543E0B" w14:paraId="5F0974EC"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F843F3"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Document Name</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5369AB" w14:textId="77777777" w:rsidR="00543E0B" w:rsidRPr="00543E0B" w:rsidRDefault="00543E0B" w:rsidP="002F1F41">
                  <w:pPr>
                    <w:spacing w:after="0" w:line="240" w:lineRule="auto"/>
                    <w:rPr>
                      <w:rFonts w:asciiTheme="minorHAnsi" w:hAnsiTheme="minorHAnsi"/>
                    </w:rPr>
                  </w:pPr>
                </w:p>
              </w:tc>
            </w:tr>
            <w:tr w:rsidR="00543E0B" w:rsidRPr="00543E0B" w14:paraId="4DF9ED5C"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8D77D98"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Comment</w:t>
                  </w:r>
                </w:p>
              </w:tc>
            </w:tr>
            <w:tr w:rsidR="00543E0B" w:rsidRPr="00543E0B" w14:paraId="796C1986"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13C4A8" w14:textId="77777777" w:rsidR="00543E0B" w:rsidRPr="00543E0B" w:rsidRDefault="00543E0B" w:rsidP="002F1F41">
                  <w:pPr>
                    <w:spacing w:after="0" w:line="240" w:lineRule="auto"/>
                    <w:rPr>
                      <w:rFonts w:asciiTheme="minorHAnsi" w:hAnsiTheme="minorHAnsi"/>
                    </w:rPr>
                  </w:pPr>
                </w:p>
              </w:tc>
            </w:tr>
            <w:tr w:rsidR="00543E0B" w:rsidRPr="00543E0B" w14:paraId="01710F99"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1C283C"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4057B2" w14:textId="77777777" w:rsidR="00543E0B" w:rsidRPr="00543E0B" w:rsidRDefault="00543E0B" w:rsidP="002F1F41">
                  <w:pPr>
                    <w:spacing w:after="0" w:line="240" w:lineRule="auto"/>
                    <w:rPr>
                      <w:rFonts w:asciiTheme="minorHAnsi" w:hAnsiTheme="minorHAnsi"/>
                    </w:rPr>
                  </w:pPr>
                </w:p>
              </w:tc>
            </w:tr>
            <w:tr w:rsidR="00543E0B" w:rsidRPr="00543E0B" w14:paraId="54A3D61F" w14:textId="77777777" w:rsidTr="00543E0B">
              <w:trPr>
                <w:trHeight w:val="282"/>
              </w:trPr>
              <w:tc>
                <w:tcPr>
                  <w:tcW w:w="29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702271"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color w:val="000000"/>
                    </w:rPr>
                    <w:t>Dislikes     0</w:t>
                  </w:r>
                </w:p>
              </w:tc>
              <w:tc>
                <w:tcPr>
                  <w:tcW w:w="722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E63C4C" w14:textId="77777777" w:rsidR="00543E0B" w:rsidRPr="00543E0B" w:rsidRDefault="00543E0B" w:rsidP="002F1F41">
                  <w:pPr>
                    <w:spacing w:after="0" w:line="240" w:lineRule="auto"/>
                    <w:rPr>
                      <w:rFonts w:asciiTheme="minorHAnsi" w:hAnsiTheme="minorHAnsi"/>
                    </w:rPr>
                  </w:pPr>
                </w:p>
              </w:tc>
            </w:tr>
            <w:tr w:rsidR="00543E0B" w:rsidRPr="00543E0B" w14:paraId="1EFD8811"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2C5A4B0A" w14:textId="77777777" w:rsidR="00543E0B" w:rsidRPr="00543E0B" w:rsidRDefault="00543E0B" w:rsidP="002F1F41">
                  <w:pPr>
                    <w:spacing w:after="0" w:line="240" w:lineRule="auto"/>
                    <w:rPr>
                      <w:rFonts w:asciiTheme="minorHAnsi" w:hAnsiTheme="minorHAnsi"/>
                    </w:rPr>
                  </w:pPr>
                  <w:r w:rsidRPr="00543E0B">
                    <w:rPr>
                      <w:rFonts w:asciiTheme="minorHAnsi" w:eastAsia="Arial" w:hAnsiTheme="minorHAnsi"/>
                      <w:b/>
                      <w:color w:val="000000"/>
                    </w:rPr>
                    <w:t>Response</w:t>
                  </w:r>
                </w:p>
              </w:tc>
            </w:tr>
            <w:tr w:rsidR="00543E0B" w:rsidRPr="00543E0B" w14:paraId="2D8D02D3" w14:textId="77777777" w:rsidTr="00543E0B">
              <w:trPr>
                <w:trHeight w:val="282"/>
              </w:trPr>
              <w:tc>
                <w:tcPr>
                  <w:tcW w:w="10161"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59A7F3" w14:textId="77777777" w:rsidR="00543E0B" w:rsidRPr="00543E0B" w:rsidRDefault="00543E0B" w:rsidP="002F1F41">
                  <w:pPr>
                    <w:spacing w:after="0" w:line="240" w:lineRule="auto"/>
                    <w:rPr>
                      <w:rFonts w:asciiTheme="minorHAnsi" w:hAnsiTheme="minorHAnsi"/>
                    </w:rPr>
                  </w:pPr>
                </w:p>
              </w:tc>
            </w:tr>
          </w:tbl>
          <w:p w14:paraId="15B221B6" w14:textId="77777777" w:rsidR="00543E0B" w:rsidRPr="00543E0B" w:rsidRDefault="00543E0B" w:rsidP="002F1F41">
            <w:pPr>
              <w:spacing w:after="0" w:line="240" w:lineRule="auto"/>
              <w:rPr>
                <w:rFonts w:asciiTheme="minorHAnsi" w:hAnsiTheme="minorHAnsi"/>
              </w:rPr>
            </w:pPr>
          </w:p>
        </w:tc>
      </w:tr>
    </w:tbl>
    <w:p w14:paraId="2723D646" w14:textId="501BDB9C" w:rsidR="001F4D0B" w:rsidRDefault="001F4D0B" w:rsidP="00AA6BF2"/>
    <w:p w14:paraId="57C4E0F6" w14:textId="77777777" w:rsidR="001F4D0B" w:rsidRDefault="001F4D0B">
      <w:r>
        <w:br w:type="page"/>
      </w:r>
    </w:p>
    <w:p w14:paraId="5335E317" w14:textId="77777777" w:rsidR="00A533EE" w:rsidRPr="005B679F" w:rsidRDefault="00A533EE"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bookmarkStart w:id="8" w:name="_Hlk168923196"/>
      <w:r>
        <w:rPr>
          <w:rFonts w:ascii="Lucida Sans" w:eastAsiaTheme="majorEastAsia" w:hAnsi="Lucida Sans" w:cstheme="majorBidi"/>
          <w:b/>
          <w:bCs/>
          <w:color w:val="000000" w:themeColor="text1"/>
          <w:sz w:val="27"/>
          <w:szCs w:val="26"/>
        </w:rPr>
        <w:t>Summary of Responses</w:t>
      </w:r>
    </w:p>
    <w:p w14:paraId="5555D673" w14:textId="78450707" w:rsidR="00A533EE" w:rsidRDefault="00A533EE" w:rsidP="00A533EE">
      <w:pPr>
        <w:keepNext/>
        <w:keepLines/>
        <w:suppressAutoHyphens/>
        <w:spacing w:before="240"/>
        <w:outlineLvl w:val="1"/>
        <w:rPr>
          <w:rFonts w:ascii="Lucida Sans" w:hAnsi="Lucida Sans"/>
          <w:b/>
          <w:sz w:val="24"/>
        </w:rPr>
      </w:pPr>
      <w:r w:rsidRPr="005B679F">
        <w:rPr>
          <w:rFonts w:ascii="Lucida Sans" w:hAnsi="Lucida Sans"/>
          <w:b/>
          <w:sz w:val="24"/>
        </w:rPr>
        <w:t>Question</w:t>
      </w:r>
      <w:r>
        <w:rPr>
          <w:rFonts w:ascii="Lucida Sans" w:hAnsi="Lucida Sans"/>
          <w:b/>
          <w:sz w:val="24"/>
        </w:rPr>
        <w:t xml:space="preserve"> 2</w:t>
      </w:r>
    </w:p>
    <w:p w14:paraId="0F8A6786" w14:textId="77777777" w:rsidR="001F4D0B" w:rsidRPr="001F4D0B" w:rsidRDefault="001F4D0B" w:rsidP="00B963B2">
      <w:pPr>
        <w:pStyle w:val="ListParagraph"/>
        <w:numPr>
          <w:ilvl w:val="0"/>
          <w:numId w:val="4"/>
        </w:numPr>
      </w:pPr>
      <w:r w:rsidRPr="001F4D0B">
        <w:t>Does the proposed Regional Reliability Standard pose an adverse impact to reliability or commerce in a neighboring region or interconnection?</w:t>
      </w:r>
    </w:p>
    <w:tbl>
      <w:tblPr>
        <w:tblStyle w:val="WECCTable1"/>
        <w:tblW w:w="10165" w:type="dxa"/>
        <w:tblLook w:val="04A0" w:firstRow="1" w:lastRow="0" w:firstColumn="1" w:lastColumn="0" w:noHBand="0" w:noVBand="1"/>
      </w:tblPr>
      <w:tblGrid>
        <w:gridCol w:w="2457"/>
        <w:gridCol w:w="7708"/>
      </w:tblGrid>
      <w:tr w:rsidR="001F4D0B" w:rsidRPr="005B679F" w14:paraId="619884FF"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tcPr>
          <w:p w14:paraId="0DBA92A1" w14:textId="160ECF6C" w:rsidR="001F4D0B" w:rsidRPr="00533CFD" w:rsidRDefault="001F4D0B" w:rsidP="002F1F41">
            <w:pPr>
              <w:spacing w:line="240" w:lineRule="auto"/>
              <w:contextualSpacing/>
              <w:rPr>
                <w:rFonts w:asciiTheme="majorHAnsi" w:hAnsiTheme="majorHAnsi"/>
                <w:color w:val="auto"/>
              </w:rPr>
            </w:pPr>
          </w:p>
        </w:tc>
        <w:tc>
          <w:tcPr>
            <w:tcW w:w="7708" w:type="dxa"/>
          </w:tcPr>
          <w:p w14:paraId="4997DA24" w14:textId="05E750AE" w:rsidR="001F4D0B" w:rsidRPr="00533CFD" w:rsidRDefault="001F4D0B" w:rsidP="002F1F41">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p>
        </w:tc>
      </w:tr>
      <w:tr w:rsidR="001F4D0B" w:rsidRPr="005B679F" w14:paraId="5FF3FE88"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shd w:val="clear" w:color="auto" w:fill="005172"/>
          </w:tcPr>
          <w:p w14:paraId="33331662" w14:textId="55AF4B06" w:rsidR="001F4D0B" w:rsidRPr="00533CFD" w:rsidRDefault="001F4D0B" w:rsidP="002F1F41">
            <w:pPr>
              <w:spacing w:line="240" w:lineRule="auto"/>
              <w:contextualSpacing/>
              <w:rPr>
                <w:b w:val="0"/>
                <w:bCs w:val="0"/>
                <w:color w:val="FFFFFF" w:themeColor="background2"/>
              </w:rPr>
            </w:pPr>
          </w:p>
        </w:tc>
        <w:tc>
          <w:tcPr>
            <w:tcW w:w="7708" w:type="dxa"/>
            <w:shd w:val="clear" w:color="auto" w:fill="005172"/>
          </w:tcPr>
          <w:p w14:paraId="49EE8F15" w14:textId="4F7BA680" w:rsidR="001F4D0B" w:rsidRPr="00533CFD" w:rsidRDefault="001F4D0B" w:rsidP="002F1F41">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p>
        </w:tc>
      </w:tr>
      <w:tr w:rsidR="00B963B2" w:rsidRPr="00B963B2" w14:paraId="400C0ED5" w14:textId="77777777" w:rsidTr="002F1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5" w:type="dxa"/>
            <w:gridSpan w:val="2"/>
            <w:tcBorders>
              <w:right w:val="single" w:sz="4" w:space="0" w:color="auto"/>
            </w:tcBorders>
          </w:tcPr>
          <w:p w14:paraId="2AD7C657" w14:textId="3BFE435B" w:rsidR="001F4D0B" w:rsidRDefault="001F4D0B" w:rsidP="00B963B2">
            <w:pPr>
              <w:spacing w:after="120"/>
              <w:rPr>
                <w:bCs w:val="0"/>
                <w:color w:val="0078C5" w:themeColor="accent1" w:themeTint="BF"/>
              </w:rPr>
            </w:pPr>
            <w:r w:rsidRPr="00B963B2">
              <w:rPr>
                <w:color w:val="0078C5" w:themeColor="accent1" w:themeTint="BF"/>
              </w:rPr>
              <w:t xml:space="preserve">Question 2 asks whether the proposed standard poses “an adverse impact on reliability or commerce in a </w:t>
            </w:r>
            <w:r w:rsidRPr="00364C29">
              <w:rPr>
                <w:color w:val="0078C5" w:themeColor="accent1" w:themeTint="BF"/>
              </w:rPr>
              <w:t>neighboring region or interconnection.”</w:t>
            </w:r>
            <w:r w:rsidR="00B963B2" w:rsidRPr="00364C29">
              <w:rPr>
                <w:color w:val="0078C5" w:themeColor="accent1" w:themeTint="BF"/>
              </w:rPr>
              <w:t xml:space="preserve">  </w:t>
            </w:r>
            <w:r w:rsidR="006D05D2" w:rsidRPr="00364C29">
              <w:rPr>
                <w:color w:val="0078C5" w:themeColor="accent1" w:themeTint="BF"/>
              </w:rPr>
              <w:t xml:space="preserve">Of the 11 respondents, only Berkshire Hathway – NV Energy (NV) said “yes.”  </w:t>
            </w:r>
            <w:r w:rsidR="004F0500" w:rsidRPr="00364C29">
              <w:rPr>
                <w:color w:val="0078C5" w:themeColor="accent1" w:themeTint="BF"/>
              </w:rPr>
              <w:t>At the threshold, it is unclear how a Regional Reliability Standard used only in the Western Interconnection could have any adverse impact on commerce in a neighboring region or interconnection.  Wh</w:t>
            </w:r>
            <w:r w:rsidR="006D05D2" w:rsidRPr="00364C29">
              <w:rPr>
                <w:color w:val="0078C5" w:themeColor="accent1" w:themeTint="BF"/>
              </w:rPr>
              <w:t>ereas NV did not provide the DT with any issue</w:t>
            </w:r>
            <w:r w:rsidR="00F24441" w:rsidRPr="00364C29">
              <w:rPr>
                <w:color w:val="0078C5" w:themeColor="accent1" w:themeTint="BF"/>
              </w:rPr>
              <w:t>s</w:t>
            </w:r>
            <w:r w:rsidR="006D05D2" w:rsidRPr="00364C29">
              <w:rPr>
                <w:color w:val="0078C5" w:themeColor="accent1" w:themeTint="BF"/>
              </w:rPr>
              <w:t xml:space="preserve"> to address, the DT made no changes.</w:t>
            </w:r>
            <w:r w:rsidR="006D05D2">
              <w:rPr>
                <w:color w:val="0078C5" w:themeColor="accent1" w:themeTint="BF"/>
              </w:rPr>
              <w:t xml:space="preserve"> </w:t>
            </w:r>
          </w:p>
          <w:p w14:paraId="2623A20A" w14:textId="2BBC969E" w:rsidR="006D05D2" w:rsidRPr="00B963B2" w:rsidRDefault="006D05D2" w:rsidP="00B963B2">
            <w:pPr>
              <w:spacing w:after="120"/>
              <w:rPr>
                <w:color w:val="0078C5" w:themeColor="accent1" w:themeTint="BF"/>
              </w:rPr>
            </w:pPr>
            <w:r>
              <w:rPr>
                <w:color w:val="0078C5" w:themeColor="accent1" w:themeTint="BF"/>
              </w:rPr>
              <w:t xml:space="preserve">Although outside the scope of the question, Black Hills asked whether WECC would require use of the Interchange Software.  The DT responded, </w:t>
            </w:r>
            <w:r w:rsidR="00D26D8B">
              <w:rPr>
                <w:color w:val="0078C5" w:themeColor="accent1" w:themeTint="BF"/>
              </w:rPr>
              <w:t>“</w:t>
            </w:r>
            <w:r>
              <w:rPr>
                <w:color w:val="0078C5" w:themeColor="accent1" w:themeTint="BF"/>
              </w:rPr>
              <w:t>yes.</w:t>
            </w:r>
            <w:r w:rsidR="00D26D8B">
              <w:rPr>
                <w:color w:val="0078C5" w:themeColor="accent1" w:themeTint="BF"/>
              </w:rPr>
              <w:t>”</w:t>
            </w:r>
            <w:r>
              <w:rPr>
                <w:color w:val="0078C5" w:themeColor="accent1" w:themeTint="BF"/>
              </w:rPr>
              <w:t xml:space="preserve">  See the team’s response to Black Hills for further detail.   </w:t>
            </w:r>
          </w:p>
        </w:tc>
      </w:tr>
    </w:tbl>
    <w:p w14:paraId="202BEC7B" w14:textId="4BF028CA" w:rsidR="00A533EE" w:rsidRDefault="00A533EE" w:rsidP="00AA6BF2"/>
    <w:p w14:paraId="5759A4E6" w14:textId="77777777" w:rsidR="00A533EE" w:rsidRDefault="00A533EE">
      <w:r>
        <w:br w:type="page"/>
      </w:r>
    </w:p>
    <w:p w14:paraId="2517EB64" w14:textId="10F3AECC" w:rsidR="00A533EE" w:rsidRPr="005B679F" w:rsidRDefault="00A533EE"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hAnsi="Lucida Sans"/>
          <w:b/>
          <w:sz w:val="24"/>
        </w:rPr>
        <w:t>Question 2 – Original Format</w:t>
      </w:r>
    </w:p>
    <w:bookmarkEnd w:id="8"/>
    <w:tbl>
      <w:tblPr>
        <w:tblW w:w="0" w:type="auto"/>
        <w:tblCellMar>
          <w:left w:w="0" w:type="dxa"/>
          <w:right w:w="0" w:type="dxa"/>
        </w:tblCellMar>
        <w:tblLook w:val="04A0" w:firstRow="1" w:lastRow="0" w:firstColumn="1" w:lastColumn="0" w:noHBand="0" w:noVBand="1"/>
      </w:tblPr>
      <w:tblGrid>
        <w:gridCol w:w="10080"/>
      </w:tblGrid>
      <w:tr w:rsidR="001F4D0B" w14:paraId="6E1152EF" w14:textId="77777777" w:rsidTr="006D05D2">
        <w:tc>
          <w:tcPr>
            <w:tcW w:w="10080" w:type="dxa"/>
          </w:tcPr>
          <w:tbl>
            <w:tblPr>
              <w:tblW w:w="10067" w:type="dxa"/>
              <w:tblInd w:w="4" w:type="dxa"/>
              <w:tblBorders>
                <w:top w:val="nil"/>
                <w:left w:val="nil"/>
                <w:bottom w:val="nil"/>
                <w:right w:val="nil"/>
              </w:tblBorders>
              <w:tblCellMar>
                <w:left w:w="0" w:type="dxa"/>
                <w:right w:w="0" w:type="dxa"/>
              </w:tblCellMar>
              <w:tblLook w:val="04A0" w:firstRow="1" w:lastRow="0" w:firstColumn="1" w:lastColumn="0" w:noHBand="0" w:noVBand="1"/>
            </w:tblPr>
            <w:tblGrid>
              <w:gridCol w:w="2941"/>
              <w:gridCol w:w="7126"/>
            </w:tblGrid>
            <w:tr w:rsidR="001F4D0B" w:rsidRPr="001F4D0B" w14:paraId="7415DEA5"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EEB802" w14:textId="201A773D" w:rsidR="001F4D0B" w:rsidRPr="001F4D0B" w:rsidRDefault="001F4D0B" w:rsidP="002F1F41">
                  <w:pPr>
                    <w:spacing w:before="199" w:after="199" w:line="240" w:lineRule="auto"/>
                    <w:rPr>
                      <w:rFonts w:asciiTheme="minorHAnsi" w:hAnsiTheme="minorHAnsi"/>
                    </w:rPr>
                  </w:pPr>
                </w:p>
              </w:tc>
            </w:tr>
            <w:tr w:rsidR="001F4D0B" w:rsidRPr="001F4D0B" w14:paraId="7A0D444C"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0B4972"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 xml:space="preserve">Rachel Schuldt - Black Hills Corporation - 1,3,5,6, Group Name </w:t>
                  </w:r>
                  <w:r w:rsidRPr="001F4D0B">
                    <w:rPr>
                      <w:rFonts w:asciiTheme="minorHAnsi" w:eastAsia="Arial" w:hAnsiTheme="minorHAnsi"/>
                      <w:color w:val="000000"/>
                    </w:rPr>
                    <w:t>Black Hills Corporation - All Segments</w:t>
                  </w:r>
                </w:p>
              </w:tc>
            </w:tr>
            <w:tr w:rsidR="001F4D0B" w:rsidRPr="001F4D0B" w14:paraId="5A1386D7"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02060D"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AF1708"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10BE7E7B"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A28C664"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4FAD77" w14:textId="77777777" w:rsidR="001F4D0B" w:rsidRPr="001F4D0B" w:rsidRDefault="001F4D0B" w:rsidP="002F1F41">
                  <w:pPr>
                    <w:spacing w:after="0" w:line="240" w:lineRule="auto"/>
                    <w:rPr>
                      <w:rFonts w:asciiTheme="minorHAnsi" w:hAnsiTheme="minorHAnsi"/>
                    </w:rPr>
                  </w:pPr>
                </w:p>
              </w:tc>
            </w:tr>
            <w:tr w:rsidR="001F4D0B" w:rsidRPr="001F4D0B" w14:paraId="621BBB00"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706FCC3"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5F77D408"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345472" w14:textId="77777777" w:rsidR="00B963B2" w:rsidRDefault="001F4D0B" w:rsidP="002F1F41">
                  <w:pPr>
                    <w:spacing w:before="199" w:after="199" w:line="240" w:lineRule="auto"/>
                    <w:rPr>
                      <w:rFonts w:asciiTheme="minorHAnsi" w:eastAsia="Arial" w:hAnsiTheme="minorHAnsi"/>
                      <w:color w:val="000000"/>
                    </w:rPr>
                  </w:pPr>
                  <w:r w:rsidRPr="001F4D0B">
                    <w:rPr>
                      <w:rFonts w:asciiTheme="minorHAnsi" w:eastAsia="Arial" w:hAnsiTheme="minorHAnsi"/>
                      <w:color w:val="000000"/>
                    </w:rPr>
                    <w:t>Regarding R1, will WECC require a specific interchange software tool</w:t>
                  </w:r>
                  <w:r w:rsidR="00B963B2">
                    <w:rPr>
                      <w:rFonts w:asciiTheme="minorHAnsi" w:eastAsia="Arial" w:hAnsiTheme="minorHAnsi"/>
                      <w:color w:val="000000"/>
                    </w:rPr>
                    <w:t>,</w:t>
                  </w:r>
                  <w:r w:rsidRPr="001F4D0B">
                    <w:rPr>
                      <w:rFonts w:asciiTheme="minorHAnsi" w:eastAsia="Arial" w:hAnsiTheme="minorHAnsi"/>
                      <w:color w:val="000000"/>
                    </w:rPr>
                    <w:t xml:space="preserve"> or will the utility have the</w:t>
                  </w:r>
                </w:p>
                <w:p w14:paraId="5CE1DA12" w14:textId="3D986C5C" w:rsidR="001F4D0B" w:rsidRPr="001F4D0B" w:rsidRDefault="001F4D0B" w:rsidP="002F1F41">
                  <w:pPr>
                    <w:spacing w:before="199" w:after="199" w:line="240" w:lineRule="auto"/>
                    <w:rPr>
                      <w:rFonts w:asciiTheme="minorHAnsi" w:hAnsiTheme="minorHAnsi"/>
                    </w:rPr>
                  </w:pPr>
                  <w:r w:rsidRPr="001F4D0B">
                    <w:rPr>
                      <w:rFonts w:asciiTheme="minorHAnsi" w:eastAsia="Arial" w:hAnsiTheme="minorHAnsi"/>
                      <w:color w:val="000000"/>
                    </w:rPr>
                    <w:t>option to select what best meets their needs?</w:t>
                  </w:r>
                </w:p>
              </w:tc>
            </w:tr>
            <w:tr w:rsidR="001F4D0B" w:rsidRPr="001F4D0B" w14:paraId="6F594617"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0E1B8A"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432E70" w14:textId="77777777" w:rsidR="001F4D0B" w:rsidRPr="001F4D0B" w:rsidRDefault="001F4D0B" w:rsidP="002F1F41">
                  <w:pPr>
                    <w:spacing w:after="0" w:line="240" w:lineRule="auto"/>
                    <w:rPr>
                      <w:rFonts w:asciiTheme="minorHAnsi" w:hAnsiTheme="minorHAnsi"/>
                    </w:rPr>
                  </w:pPr>
                </w:p>
              </w:tc>
            </w:tr>
            <w:tr w:rsidR="001F4D0B" w:rsidRPr="001F4D0B" w14:paraId="70055C5B"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E2E487"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65F8C4" w14:textId="77777777" w:rsidR="001F4D0B" w:rsidRPr="001F4D0B" w:rsidRDefault="001F4D0B" w:rsidP="002F1F41">
                  <w:pPr>
                    <w:spacing w:after="0" w:line="240" w:lineRule="auto"/>
                    <w:rPr>
                      <w:rFonts w:asciiTheme="minorHAnsi" w:hAnsiTheme="minorHAnsi"/>
                    </w:rPr>
                  </w:pPr>
                </w:p>
              </w:tc>
            </w:tr>
            <w:tr w:rsidR="001F4D0B" w:rsidRPr="001F4D0B" w14:paraId="709982D0"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8B4F14B"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44E4F8D8" w14:textId="77777777" w:rsidTr="00364C29">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FA6A57" w14:textId="77777777" w:rsidR="00D26D8B" w:rsidRPr="00364C29" w:rsidRDefault="00D26D8B" w:rsidP="00B963B2">
                  <w:pPr>
                    <w:spacing w:after="0" w:line="240" w:lineRule="auto"/>
                    <w:rPr>
                      <w:rFonts w:asciiTheme="minorHAnsi" w:hAnsiTheme="minorHAnsi"/>
                    </w:rPr>
                  </w:pPr>
                  <w:r>
                    <w:rPr>
                      <w:rFonts w:asciiTheme="minorHAnsi" w:hAnsiTheme="minorHAnsi"/>
                    </w:rPr>
                    <w:t xml:space="preserve">WECC will designate the software; the </w:t>
                  </w:r>
                  <w:r w:rsidRPr="00364C29">
                    <w:rPr>
                      <w:rFonts w:asciiTheme="minorHAnsi" w:hAnsiTheme="minorHAnsi"/>
                    </w:rPr>
                    <w:t xml:space="preserve">applicable entities are to use the software.  </w:t>
                  </w:r>
                </w:p>
                <w:p w14:paraId="5744ED09" w14:textId="77777777" w:rsidR="00D26D8B" w:rsidRPr="00364C29" w:rsidRDefault="00D26D8B" w:rsidP="00B963B2">
                  <w:pPr>
                    <w:spacing w:after="0" w:line="240" w:lineRule="auto"/>
                    <w:rPr>
                      <w:rFonts w:asciiTheme="minorHAnsi" w:hAnsiTheme="minorHAnsi"/>
                    </w:rPr>
                  </w:pPr>
                </w:p>
                <w:p w14:paraId="5BFEABD1" w14:textId="10CE594F" w:rsidR="001F4D0B" w:rsidRPr="00364C29" w:rsidRDefault="00B963B2" w:rsidP="00B963B2">
                  <w:pPr>
                    <w:spacing w:after="0" w:line="240" w:lineRule="auto"/>
                    <w:rPr>
                      <w:rFonts w:asciiTheme="minorHAnsi" w:hAnsiTheme="minorHAnsi"/>
                    </w:rPr>
                  </w:pPr>
                  <w:r w:rsidRPr="00364C29">
                    <w:rPr>
                      <w:rFonts w:asciiTheme="minorHAnsi" w:hAnsiTheme="minorHAnsi"/>
                    </w:rPr>
                    <w:t>In response to Black Hills’ query regarding the Interchange Software, R1 references the standard-only definition of the Interchange Software.  Per the standard-only definition, WECC will identify the “single…tool…</w:t>
                  </w:r>
                  <w:r w:rsidRPr="00364C29">
                    <w:rPr>
                      <w:rFonts w:asciiTheme="minorHAnsi" w:hAnsiTheme="minorHAnsi"/>
                      <w:i/>
                      <w:iCs/>
                      <w:u w:val="single"/>
                    </w:rPr>
                    <w:t>to be used by all</w:t>
                  </w:r>
                  <w:r w:rsidRPr="00364C29">
                    <w:rPr>
                      <w:rFonts w:asciiTheme="minorHAnsi" w:hAnsiTheme="minorHAnsi"/>
                    </w:rPr>
                    <w:t xml:space="preserve"> Balancing Authorities throughout the Western Interconnection (WI).” (Emphasis added.)  As is customary, the “how to” process </w:t>
                  </w:r>
                  <w:r w:rsidR="009331F7" w:rsidRPr="00364C29">
                    <w:rPr>
                      <w:rFonts w:asciiTheme="minorHAnsi" w:hAnsiTheme="minorHAnsi"/>
                    </w:rPr>
                    <w:t>by which the software will be identified is not in the standard.</w:t>
                  </w:r>
                </w:p>
                <w:p w14:paraId="60E163CC" w14:textId="77777777" w:rsidR="00D26D8B" w:rsidRPr="00364C29" w:rsidRDefault="00D26D8B" w:rsidP="00B963B2">
                  <w:pPr>
                    <w:spacing w:after="0" w:line="240" w:lineRule="auto"/>
                    <w:rPr>
                      <w:rFonts w:asciiTheme="minorHAnsi" w:hAnsiTheme="minorHAnsi"/>
                    </w:rPr>
                  </w:pPr>
                </w:p>
                <w:p w14:paraId="4C3C6B16" w14:textId="262D8296" w:rsidR="00D26D8B" w:rsidRPr="001F4D0B" w:rsidRDefault="00D26D8B" w:rsidP="00B963B2">
                  <w:pPr>
                    <w:spacing w:after="0" w:line="240" w:lineRule="auto"/>
                    <w:rPr>
                      <w:rFonts w:asciiTheme="minorHAnsi" w:hAnsiTheme="minorHAnsi"/>
                    </w:rPr>
                  </w:pPr>
                  <w:r w:rsidRPr="00364C29">
                    <w:rPr>
                      <w:rFonts w:asciiTheme="minorHAnsi" w:hAnsiTheme="minorHAnsi"/>
                    </w:rPr>
                    <w:t>The DT also points Black Hills to Requirement R1: “Each Balancing Authority shall use the Interchange Software as the sole source of data to calculate its ATEC.”</w:t>
                  </w:r>
                  <w:r w:rsidR="004F0500" w:rsidRPr="00364C29">
                    <w:rPr>
                      <w:rFonts w:asciiTheme="minorHAnsi" w:hAnsiTheme="minorHAnsi"/>
                    </w:rPr>
                    <w:t xml:space="preserve">  ATEC lacks precision unless each entity uses the same software.</w:t>
                  </w:r>
                  <w:r w:rsidR="004F0500">
                    <w:rPr>
                      <w:rFonts w:asciiTheme="minorHAnsi" w:hAnsiTheme="minorHAnsi"/>
                    </w:rPr>
                    <w:t xml:space="preserve"> </w:t>
                  </w:r>
                </w:p>
              </w:tc>
            </w:tr>
            <w:tr w:rsidR="001F4D0B" w:rsidRPr="001F4D0B" w14:paraId="5A1F6A9B"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2B45BF"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 xml:space="preserve">Brooke Jockin - Portland General Electric Co. - 1,3,5,6, Group Name </w:t>
                  </w:r>
                  <w:r w:rsidRPr="001F4D0B">
                    <w:rPr>
                      <w:rFonts w:asciiTheme="minorHAnsi" w:eastAsia="Arial" w:hAnsiTheme="minorHAnsi"/>
                      <w:color w:val="000000"/>
                    </w:rPr>
                    <w:t>Portland General Electric Co.</w:t>
                  </w:r>
                </w:p>
              </w:tc>
            </w:tr>
            <w:tr w:rsidR="001F4D0B" w:rsidRPr="001F4D0B" w14:paraId="72CA092A"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499B52"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D8588D"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7B94E329"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CE8F56"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5DB27A" w14:textId="77777777" w:rsidR="001F4D0B" w:rsidRPr="001F4D0B" w:rsidRDefault="001F4D0B" w:rsidP="002F1F41">
                  <w:pPr>
                    <w:spacing w:after="0" w:line="240" w:lineRule="auto"/>
                    <w:rPr>
                      <w:rFonts w:asciiTheme="minorHAnsi" w:hAnsiTheme="minorHAnsi"/>
                    </w:rPr>
                  </w:pPr>
                </w:p>
              </w:tc>
            </w:tr>
            <w:tr w:rsidR="001F4D0B" w:rsidRPr="001F4D0B" w14:paraId="166B1A94"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9DB8ADE"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35BC2B58"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E74E86" w14:textId="77777777" w:rsidR="001F4D0B" w:rsidRPr="001F4D0B" w:rsidRDefault="001F4D0B" w:rsidP="002F1F41">
                  <w:pPr>
                    <w:spacing w:after="0" w:line="240" w:lineRule="auto"/>
                    <w:rPr>
                      <w:rFonts w:asciiTheme="minorHAnsi" w:hAnsiTheme="minorHAnsi"/>
                    </w:rPr>
                  </w:pPr>
                </w:p>
              </w:tc>
            </w:tr>
            <w:tr w:rsidR="001F4D0B" w:rsidRPr="001F4D0B" w14:paraId="59D83611"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D79F72"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0C8F0A" w14:textId="77777777" w:rsidR="001F4D0B" w:rsidRPr="001F4D0B" w:rsidRDefault="001F4D0B" w:rsidP="002F1F41">
                  <w:pPr>
                    <w:spacing w:after="0" w:line="240" w:lineRule="auto"/>
                    <w:rPr>
                      <w:rFonts w:asciiTheme="minorHAnsi" w:hAnsiTheme="minorHAnsi"/>
                    </w:rPr>
                  </w:pPr>
                </w:p>
              </w:tc>
            </w:tr>
            <w:tr w:rsidR="001F4D0B" w:rsidRPr="001F4D0B" w14:paraId="6E76618C"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69F164C"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274B09" w14:textId="77777777" w:rsidR="001F4D0B" w:rsidRPr="001F4D0B" w:rsidRDefault="001F4D0B" w:rsidP="002F1F41">
                  <w:pPr>
                    <w:spacing w:after="0" w:line="240" w:lineRule="auto"/>
                    <w:rPr>
                      <w:rFonts w:asciiTheme="minorHAnsi" w:hAnsiTheme="minorHAnsi"/>
                    </w:rPr>
                  </w:pPr>
                </w:p>
              </w:tc>
            </w:tr>
            <w:tr w:rsidR="001F4D0B" w:rsidRPr="001F4D0B" w14:paraId="7F2D6718"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E892A6D"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1DDD38E7"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D8F936" w14:textId="77777777" w:rsidR="001F4D0B" w:rsidRPr="001F4D0B" w:rsidRDefault="001F4D0B" w:rsidP="002F1F41">
                  <w:pPr>
                    <w:spacing w:after="0" w:line="240" w:lineRule="auto"/>
                    <w:rPr>
                      <w:rFonts w:asciiTheme="minorHAnsi" w:hAnsiTheme="minorHAnsi"/>
                    </w:rPr>
                  </w:pPr>
                </w:p>
              </w:tc>
            </w:tr>
            <w:tr w:rsidR="001F4D0B" w:rsidRPr="001F4D0B" w14:paraId="105DE238"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DCB6CE" w14:textId="60CEF9F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 xml:space="preserve">Mia Wilson - Southwest Power Pool, Inc. (RTO) - 2 </w:t>
                  </w:r>
                  <w:r w:rsidR="00B963B2">
                    <w:rPr>
                      <w:rFonts w:asciiTheme="minorHAnsi" w:eastAsia="Arial" w:hAnsiTheme="minorHAnsi"/>
                      <w:b/>
                      <w:color w:val="000000"/>
                    </w:rPr>
                    <w:t>–</w:t>
                  </w:r>
                  <w:r w:rsidRPr="001F4D0B">
                    <w:rPr>
                      <w:rFonts w:asciiTheme="minorHAnsi" w:eastAsia="Arial" w:hAnsiTheme="minorHAnsi"/>
                      <w:b/>
                      <w:color w:val="000000"/>
                    </w:rPr>
                    <w:t xml:space="preserve"> WECC</w:t>
                  </w:r>
                </w:p>
              </w:tc>
            </w:tr>
            <w:tr w:rsidR="001F4D0B" w:rsidRPr="001F4D0B" w14:paraId="0038D449"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BC289A"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6E86DE"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75128583"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349BA2"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4368A6" w14:textId="77777777" w:rsidR="001F4D0B" w:rsidRPr="001F4D0B" w:rsidRDefault="001F4D0B" w:rsidP="002F1F41">
                  <w:pPr>
                    <w:spacing w:after="0" w:line="240" w:lineRule="auto"/>
                    <w:rPr>
                      <w:rFonts w:asciiTheme="minorHAnsi" w:hAnsiTheme="minorHAnsi"/>
                    </w:rPr>
                  </w:pPr>
                </w:p>
              </w:tc>
            </w:tr>
            <w:tr w:rsidR="001F4D0B" w:rsidRPr="001F4D0B" w14:paraId="206DAA15"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298F14B"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0E79B767"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22A752" w14:textId="77777777" w:rsidR="001F4D0B" w:rsidRPr="001F4D0B" w:rsidRDefault="001F4D0B" w:rsidP="002F1F41">
                  <w:pPr>
                    <w:spacing w:after="0" w:line="240" w:lineRule="auto"/>
                    <w:rPr>
                      <w:rFonts w:asciiTheme="minorHAnsi" w:hAnsiTheme="minorHAnsi"/>
                    </w:rPr>
                  </w:pPr>
                </w:p>
              </w:tc>
            </w:tr>
            <w:tr w:rsidR="001F4D0B" w:rsidRPr="001F4D0B" w14:paraId="2445EDF7"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7DB040"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DF6C2D" w14:textId="77777777" w:rsidR="001F4D0B" w:rsidRPr="001F4D0B" w:rsidRDefault="001F4D0B" w:rsidP="002F1F41">
                  <w:pPr>
                    <w:spacing w:after="0" w:line="240" w:lineRule="auto"/>
                    <w:rPr>
                      <w:rFonts w:asciiTheme="minorHAnsi" w:hAnsiTheme="minorHAnsi"/>
                    </w:rPr>
                  </w:pPr>
                </w:p>
              </w:tc>
            </w:tr>
            <w:tr w:rsidR="001F4D0B" w:rsidRPr="001F4D0B" w14:paraId="2B6BA64A"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C6DA9F"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BDE0F3" w14:textId="77777777" w:rsidR="001F4D0B" w:rsidRPr="001F4D0B" w:rsidRDefault="001F4D0B" w:rsidP="002F1F41">
                  <w:pPr>
                    <w:spacing w:after="0" w:line="240" w:lineRule="auto"/>
                    <w:rPr>
                      <w:rFonts w:asciiTheme="minorHAnsi" w:hAnsiTheme="minorHAnsi"/>
                    </w:rPr>
                  </w:pPr>
                </w:p>
              </w:tc>
            </w:tr>
            <w:tr w:rsidR="001F4D0B" w:rsidRPr="001F4D0B" w14:paraId="6BDE8D41"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BD740D2"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0535C2F8"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DDF611" w14:textId="77777777" w:rsidR="001F4D0B" w:rsidRPr="001F4D0B" w:rsidRDefault="001F4D0B" w:rsidP="002F1F41">
                  <w:pPr>
                    <w:spacing w:after="0" w:line="240" w:lineRule="auto"/>
                    <w:rPr>
                      <w:rFonts w:asciiTheme="minorHAnsi" w:hAnsiTheme="minorHAnsi"/>
                    </w:rPr>
                  </w:pPr>
                </w:p>
              </w:tc>
            </w:tr>
            <w:tr w:rsidR="001F4D0B" w:rsidRPr="001F4D0B" w14:paraId="69E49D8B"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8560EF" w14:textId="7EFC27D0"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 xml:space="preserve">Casey Perry - PNM Resources - Public Service Company of New Mexico - 1,3 </w:t>
                  </w:r>
                  <w:r w:rsidR="00B963B2">
                    <w:rPr>
                      <w:rFonts w:asciiTheme="minorHAnsi" w:eastAsia="Arial" w:hAnsiTheme="minorHAnsi"/>
                      <w:b/>
                      <w:color w:val="000000"/>
                    </w:rPr>
                    <w:t>–</w:t>
                  </w:r>
                  <w:r w:rsidRPr="001F4D0B">
                    <w:rPr>
                      <w:rFonts w:asciiTheme="minorHAnsi" w:eastAsia="Arial" w:hAnsiTheme="minorHAnsi"/>
                      <w:b/>
                      <w:color w:val="000000"/>
                    </w:rPr>
                    <w:t xml:space="preserve"> WECC</w:t>
                  </w:r>
                </w:p>
              </w:tc>
            </w:tr>
            <w:tr w:rsidR="001F4D0B" w:rsidRPr="001F4D0B" w14:paraId="637C1DE9"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7CCCEB"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CE0AAC"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579B37EC"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9451AC"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0DFC76" w14:textId="77777777" w:rsidR="001F4D0B" w:rsidRPr="001F4D0B" w:rsidRDefault="001F4D0B" w:rsidP="002F1F41">
                  <w:pPr>
                    <w:spacing w:after="0" w:line="240" w:lineRule="auto"/>
                    <w:rPr>
                      <w:rFonts w:asciiTheme="minorHAnsi" w:hAnsiTheme="minorHAnsi"/>
                    </w:rPr>
                  </w:pPr>
                </w:p>
              </w:tc>
            </w:tr>
            <w:tr w:rsidR="001F4D0B" w:rsidRPr="001F4D0B" w14:paraId="0E35B879"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8BD38B7"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22FCC11A"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F2B454" w14:textId="77777777" w:rsidR="001F4D0B" w:rsidRPr="001F4D0B" w:rsidRDefault="001F4D0B" w:rsidP="002F1F41">
                  <w:pPr>
                    <w:spacing w:after="0" w:line="240" w:lineRule="auto"/>
                    <w:rPr>
                      <w:rFonts w:asciiTheme="minorHAnsi" w:hAnsiTheme="minorHAnsi"/>
                    </w:rPr>
                  </w:pPr>
                </w:p>
              </w:tc>
            </w:tr>
            <w:tr w:rsidR="001F4D0B" w:rsidRPr="001F4D0B" w14:paraId="0668F545"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88B9F7"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53296B" w14:textId="77777777" w:rsidR="001F4D0B" w:rsidRPr="001F4D0B" w:rsidRDefault="001F4D0B" w:rsidP="002F1F41">
                  <w:pPr>
                    <w:spacing w:after="0" w:line="240" w:lineRule="auto"/>
                    <w:rPr>
                      <w:rFonts w:asciiTheme="minorHAnsi" w:hAnsiTheme="minorHAnsi"/>
                    </w:rPr>
                  </w:pPr>
                </w:p>
              </w:tc>
            </w:tr>
            <w:tr w:rsidR="001F4D0B" w:rsidRPr="001F4D0B" w14:paraId="38C63754"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396143D"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93162B" w14:textId="77777777" w:rsidR="001F4D0B" w:rsidRPr="001F4D0B" w:rsidRDefault="001F4D0B" w:rsidP="002F1F41">
                  <w:pPr>
                    <w:spacing w:after="0" w:line="240" w:lineRule="auto"/>
                    <w:rPr>
                      <w:rFonts w:asciiTheme="minorHAnsi" w:hAnsiTheme="minorHAnsi"/>
                    </w:rPr>
                  </w:pPr>
                </w:p>
              </w:tc>
            </w:tr>
            <w:tr w:rsidR="001F4D0B" w:rsidRPr="001F4D0B" w14:paraId="2C3A3EFC"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274564D6"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77792ABC"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8F09D6" w14:textId="77777777" w:rsidR="001F4D0B" w:rsidRPr="001F4D0B" w:rsidRDefault="001F4D0B" w:rsidP="002F1F41">
                  <w:pPr>
                    <w:spacing w:after="0" w:line="240" w:lineRule="auto"/>
                    <w:rPr>
                      <w:rFonts w:asciiTheme="minorHAnsi" w:hAnsiTheme="minorHAnsi"/>
                    </w:rPr>
                  </w:pPr>
                </w:p>
              </w:tc>
            </w:tr>
            <w:tr w:rsidR="001F4D0B" w:rsidRPr="001F4D0B" w14:paraId="2B906F64"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695FE2"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 xml:space="preserve">Adrian Andreoiu - BC Hydro and Power Authority - 1,3,5, Group Name </w:t>
                  </w:r>
                  <w:r w:rsidRPr="001F4D0B">
                    <w:rPr>
                      <w:rFonts w:asciiTheme="minorHAnsi" w:eastAsia="Arial" w:hAnsiTheme="minorHAnsi"/>
                      <w:color w:val="000000"/>
                    </w:rPr>
                    <w:t>BC Hydro</w:t>
                  </w:r>
                </w:p>
              </w:tc>
            </w:tr>
            <w:tr w:rsidR="001F4D0B" w:rsidRPr="001F4D0B" w14:paraId="319F6223"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F0E26C5"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F22C6F"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1D2548CF"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849AF3"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394BFE" w14:textId="77777777" w:rsidR="001F4D0B" w:rsidRPr="001F4D0B" w:rsidRDefault="001F4D0B" w:rsidP="002F1F41">
                  <w:pPr>
                    <w:spacing w:after="0" w:line="240" w:lineRule="auto"/>
                    <w:rPr>
                      <w:rFonts w:asciiTheme="minorHAnsi" w:hAnsiTheme="minorHAnsi"/>
                    </w:rPr>
                  </w:pPr>
                </w:p>
              </w:tc>
            </w:tr>
            <w:tr w:rsidR="001F4D0B" w:rsidRPr="001F4D0B" w14:paraId="1B583565"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A66F881"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3D196776"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0536F0" w14:textId="77777777" w:rsidR="001F4D0B" w:rsidRPr="001F4D0B" w:rsidRDefault="001F4D0B" w:rsidP="002F1F41">
                  <w:pPr>
                    <w:spacing w:after="0" w:line="240" w:lineRule="auto"/>
                    <w:rPr>
                      <w:rFonts w:asciiTheme="minorHAnsi" w:hAnsiTheme="minorHAnsi"/>
                    </w:rPr>
                  </w:pPr>
                </w:p>
              </w:tc>
            </w:tr>
            <w:tr w:rsidR="001F4D0B" w:rsidRPr="001F4D0B" w14:paraId="70133A41"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A2DE48"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361D6B" w14:textId="77777777" w:rsidR="001F4D0B" w:rsidRPr="001F4D0B" w:rsidRDefault="001F4D0B" w:rsidP="002F1F41">
                  <w:pPr>
                    <w:spacing w:after="0" w:line="240" w:lineRule="auto"/>
                    <w:rPr>
                      <w:rFonts w:asciiTheme="minorHAnsi" w:hAnsiTheme="minorHAnsi"/>
                    </w:rPr>
                  </w:pPr>
                </w:p>
              </w:tc>
            </w:tr>
            <w:tr w:rsidR="001F4D0B" w:rsidRPr="001F4D0B" w14:paraId="00FD8013"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AECC25"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DA7D16" w14:textId="77777777" w:rsidR="001F4D0B" w:rsidRPr="001F4D0B" w:rsidRDefault="001F4D0B" w:rsidP="002F1F41">
                  <w:pPr>
                    <w:spacing w:after="0" w:line="240" w:lineRule="auto"/>
                    <w:rPr>
                      <w:rFonts w:asciiTheme="minorHAnsi" w:hAnsiTheme="minorHAnsi"/>
                    </w:rPr>
                  </w:pPr>
                </w:p>
              </w:tc>
            </w:tr>
            <w:tr w:rsidR="001F4D0B" w:rsidRPr="001F4D0B" w14:paraId="2D1876A7"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8270C88"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18E11E0D"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8CC152" w14:textId="77777777" w:rsidR="001F4D0B" w:rsidRPr="001F4D0B" w:rsidRDefault="001F4D0B" w:rsidP="002F1F41">
                  <w:pPr>
                    <w:spacing w:after="0" w:line="240" w:lineRule="auto"/>
                    <w:rPr>
                      <w:rFonts w:asciiTheme="minorHAnsi" w:hAnsiTheme="minorHAnsi"/>
                    </w:rPr>
                  </w:pPr>
                </w:p>
              </w:tc>
            </w:tr>
            <w:tr w:rsidR="001F4D0B" w:rsidRPr="001F4D0B" w14:paraId="3C9643BE"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4A9DD9"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Ben Hammer - Western Area Power Administration - 1,6</w:t>
                  </w:r>
                </w:p>
              </w:tc>
            </w:tr>
            <w:tr w:rsidR="001F4D0B" w:rsidRPr="001F4D0B" w14:paraId="1B70D8D2"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B1B12A"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E69863"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37A60A12"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3AB55F"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4CE97D" w14:textId="77777777" w:rsidR="001F4D0B" w:rsidRPr="001F4D0B" w:rsidRDefault="001F4D0B" w:rsidP="002F1F41">
                  <w:pPr>
                    <w:spacing w:after="0" w:line="240" w:lineRule="auto"/>
                    <w:rPr>
                      <w:rFonts w:asciiTheme="minorHAnsi" w:hAnsiTheme="minorHAnsi"/>
                    </w:rPr>
                  </w:pPr>
                </w:p>
              </w:tc>
            </w:tr>
            <w:tr w:rsidR="001F4D0B" w:rsidRPr="001F4D0B" w14:paraId="7B3D916D"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7DD2E13"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32826A80"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00ECA0" w14:textId="77777777" w:rsidR="001F4D0B" w:rsidRPr="001F4D0B" w:rsidRDefault="001F4D0B" w:rsidP="002F1F41">
                  <w:pPr>
                    <w:spacing w:after="0" w:line="240" w:lineRule="auto"/>
                    <w:rPr>
                      <w:rFonts w:asciiTheme="minorHAnsi" w:hAnsiTheme="minorHAnsi"/>
                    </w:rPr>
                  </w:pPr>
                </w:p>
              </w:tc>
            </w:tr>
            <w:tr w:rsidR="001F4D0B" w:rsidRPr="001F4D0B" w14:paraId="1EBB5E0B"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3C8911"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631F7A" w14:textId="77777777" w:rsidR="001F4D0B" w:rsidRPr="001F4D0B" w:rsidRDefault="001F4D0B" w:rsidP="002F1F41">
                  <w:pPr>
                    <w:spacing w:after="0" w:line="240" w:lineRule="auto"/>
                    <w:rPr>
                      <w:rFonts w:asciiTheme="minorHAnsi" w:hAnsiTheme="minorHAnsi"/>
                    </w:rPr>
                  </w:pPr>
                </w:p>
              </w:tc>
            </w:tr>
            <w:tr w:rsidR="001F4D0B" w:rsidRPr="001F4D0B" w14:paraId="6A577A23"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1393DB"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1BF374" w14:textId="77777777" w:rsidR="001F4D0B" w:rsidRPr="001F4D0B" w:rsidRDefault="001F4D0B" w:rsidP="002F1F41">
                  <w:pPr>
                    <w:spacing w:after="0" w:line="240" w:lineRule="auto"/>
                    <w:rPr>
                      <w:rFonts w:asciiTheme="minorHAnsi" w:hAnsiTheme="minorHAnsi"/>
                    </w:rPr>
                  </w:pPr>
                </w:p>
              </w:tc>
            </w:tr>
            <w:tr w:rsidR="001F4D0B" w:rsidRPr="001F4D0B" w14:paraId="3C0DE3DA"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8F5781E"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7E35F512"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EAEA93" w14:textId="77777777" w:rsidR="001F4D0B" w:rsidRPr="001F4D0B" w:rsidRDefault="001F4D0B" w:rsidP="002F1F41">
                  <w:pPr>
                    <w:spacing w:after="0" w:line="240" w:lineRule="auto"/>
                    <w:rPr>
                      <w:rFonts w:asciiTheme="minorHAnsi" w:hAnsiTheme="minorHAnsi"/>
                    </w:rPr>
                  </w:pPr>
                </w:p>
              </w:tc>
            </w:tr>
            <w:tr w:rsidR="001F4D0B" w:rsidRPr="001F4D0B" w14:paraId="7DA41079"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07B47D" w14:textId="7EADEB53"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 xml:space="preserve">Andrea Jessup - Bonneville Power Administration - 1,3,5,6 </w:t>
                  </w:r>
                  <w:r w:rsidR="00B963B2">
                    <w:rPr>
                      <w:rFonts w:asciiTheme="minorHAnsi" w:eastAsia="Arial" w:hAnsiTheme="minorHAnsi"/>
                      <w:b/>
                      <w:color w:val="000000"/>
                    </w:rPr>
                    <w:t>–</w:t>
                  </w:r>
                  <w:r w:rsidRPr="001F4D0B">
                    <w:rPr>
                      <w:rFonts w:asciiTheme="minorHAnsi" w:eastAsia="Arial" w:hAnsiTheme="minorHAnsi"/>
                      <w:b/>
                      <w:color w:val="000000"/>
                    </w:rPr>
                    <w:t xml:space="preserve"> WECC</w:t>
                  </w:r>
                </w:p>
              </w:tc>
            </w:tr>
            <w:tr w:rsidR="001F4D0B" w:rsidRPr="001F4D0B" w14:paraId="418D8278"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18F5E9"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9E9A2D"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03C229CE"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D3126D"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76E1D2" w14:textId="77777777" w:rsidR="001F4D0B" w:rsidRPr="001F4D0B" w:rsidRDefault="001F4D0B" w:rsidP="002F1F41">
                  <w:pPr>
                    <w:spacing w:after="0" w:line="240" w:lineRule="auto"/>
                    <w:rPr>
                      <w:rFonts w:asciiTheme="minorHAnsi" w:hAnsiTheme="minorHAnsi"/>
                    </w:rPr>
                  </w:pPr>
                </w:p>
              </w:tc>
            </w:tr>
            <w:tr w:rsidR="001F4D0B" w:rsidRPr="001F4D0B" w14:paraId="56EAEBBB"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ACA88B2"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0D70BF35"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624153" w14:textId="77777777" w:rsidR="001F4D0B" w:rsidRPr="001F4D0B" w:rsidRDefault="001F4D0B" w:rsidP="002F1F41">
                  <w:pPr>
                    <w:spacing w:after="0" w:line="240" w:lineRule="auto"/>
                    <w:rPr>
                      <w:rFonts w:asciiTheme="minorHAnsi" w:hAnsiTheme="minorHAnsi"/>
                    </w:rPr>
                  </w:pPr>
                </w:p>
              </w:tc>
            </w:tr>
            <w:tr w:rsidR="001F4D0B" w:rsidRPr="001F4D0B" w14:paraId="41E7D2E4"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64149E"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77CC5C" w14:textId="77777777" w:rsidR="001F4D0B" w:rsidRPr="001F4D0B" w:rsidRDefault="001F4D0B" w:rsidP="002F1F41">
                  <w:pPr>
                    <w:spacing w:after="0" w:line="240" w:lineRule="auto"/>
                    <w:rPr>
                      <w:rFonts w:asciiTheme="minorHAnsi" w:hAnsiTheme="minorHAnsi"/>
                    </w:rPr>
                  </w:pPr>
                </w:p>
              </w:tc>
            </w:tr>
            <w:tr w:rsidR="001F4D0B" w:rsidRPr="001F4D0B" w14:paraId="5573651C"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925D20"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B8ED6" w14:textId="77777777" w:rsidR="001F4D0B" w:rsidRPr="001F4D0B" w:rsidRDefault="001F4D0B" w:rsidP="002F1F41">
                  <w:pPr>
                    <w:spacing w:after="0" w:line="240" w:lineRule="auto"/>
                    <w:rPr>
                      <w:rFonts w:asciiTheme="minorHAnsi" w:hAnsiTheme="minorHAnsi"/>
                    </w:rPr>
                  </w:pPr>
                </w:p>
              </w:tc>
            </w:tr>
            <w:tr w:rsidR="001F4D0B" w:rsidRPr="001F4D0B" w14:paraId="1AD61D6A"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6FAB3F2"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7B245C1F"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331E76" w14:textId="77777777" w:rsidR="001F4D0B" w:rsidRPr="001F4D0B" w:rsidRDefault="001F4D0B" w:rsidP="002F1F41">
                  <w:pPr>
                    <w:spacing w:after="0" w:line="240" w:lineRule="auto"/>
                    <w:rPr>
                      <w:rFonts w:asciiTheme="minorHAnsi" w:hAnsiTheme="minorHAnsi"/>
                    </w:rPr>
                  </w:pPr>
                </w:p>
              </w:tc>
            </w:tr>
            <w:tr w:rsidR="001F4D0B" w:rsidRPr="001F4D0B" w14:paraId="38FF8541"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EF0780"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Jessica Lopez - APS - Arizona Public Service Co. - 1,3,5,6</w:t>
                  </w:r>
                </w:p>
              </w:tc>
            </w:tr>
            <w:tr w:rsidR="001F4D0B" w:rsidRPr="001F4D0B" w14:paraId="36F12E2E"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A7DA97"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79B3BC"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6174FEB4"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85705A"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341E23" w14:textId="77777777" w:rsidR="001F4D0B" w:rsidRPr="001F4D0B" w:rsidRDefault="001F4D0B" w:rsidP="002F1F41">
                  <w:pPr>
                    <w:spacing w:after="0" w:line="240" w:lineRule="auto"/>
                    <w:rPr>
                      <w:rFonts w:asciiTheme="minorHAnsi" w:hAnsiTheme="minorHAnsi"/>
                    </w:rPr>
                  </w:pPr>
                </w:p>
              </w:tc>
            </w:tr>
            <w:tr w:rsidR="001F4D0B" w:rsidRPr="001F4D0B" w14:paraId="491E1426"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05C1EFF"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3944F15E"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1F7C4C8" w14:textId="77777777" w:rsidR="001F4D0B" w:rsidRPr="001F4D0B" w:rsidRDefault="001F4D0B" w:rsidP="002F1F41">
                  <w:pPr>
                    <w:spacing w:after="0" w:line="240" w:lineRule="auto"/>
                    <w:rPr>
                      <w:rFonts w:asciiTheme="minorHAnsi" w:hAnsiTheme="minorHAnsi"/>
                    </w:rPr>
                  </w:pPr>
                </w:p>
              </w:tc>
            </w:tr>
            <w:tr w:rsidR="001F4D0B" w:rsidRPr="001F4D0B" w14:paraId="0E363AE7"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4EC6C48"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02C46D" w14:textId="77777777" w:rsidR="001F4D0B" w:rsidRPr="001F4D0B" w:rsidRDefault="001F4D0B" w:rsidP="002F1F41">
                  <w:pPr>
                    <w:spacing w:after="0" w:line="240" w:lineRule="auto"/>
                    <w:rPr>
                      <w:rFonts w:asciiTheme="minorHAnsi" w:hAnsiTheme="minorHAnsi"/>
                    </w:rPr>
                  </w:pPr>
                </w:p>
              </w:tc>
            </w:tr>
            <w:tr w:rsidR="001F4D0B" w:rsidRPr="001F4D0B" w14:paraId="57F72F17"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7E7753"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B488F6" w14:textId="77777777" w:rsidR="001F4D0B" w:rsidRPr="001F4D0B" w:rsidRDefault="001F4D0B" w:rsidP="002F1F41">
                  <w:pPr>
                    <w:spacing w:after="0" w:line="240" w:lineRule="auto"/>
                    <w:rPr>
                      <w:rFonts w:asciiTheme="minorHAnsi" w:hAnsiTheme="minorHAnsi"/>
                    </w:rPr>
                  </w:pPr>
                </w:p>
              </w:tc>
            </w:tr>
            <w:tr w:rsidR="001F4D0B" w:rsidRPr="001F4D0B" w14:paraId="7CC3BF2D"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0D66A95"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5841C679"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8A1482" w14:textId="77777777" w:rsidR="001F4D0B" w:rsidRPr="001F4D0B" w:rsidRDefault="001F4D0B" w:rsidP="002F1F41">
                  <w:pPr>
                    <w:spacing w:after="0" w:line="240" w:lineRule="auto"/>
                    <w:rPr>
                      <w:rFonts w:asciiTheme="minorHAnsi" w:hAnsiTheme="minorHAnsi"/>
                    </w:rPr>
                  </w:pPr>
                </w:p>
              </w:tc>
            </w:tr>
            <w:tr w:rsidR="001F4D0B" w:rsidRPr="001F4D0B" w14:paraId="22B7D1D6"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67E48C" w14:textId="6CF33D25"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 xml:space="preserve">Jessica Cordero - Unisource - Tucson Electric Power Co. - 1 </w:t>
                  </w:r>
                  <w:r w:rsidR="00B963B2">
                    <w:rPr>
                      <w:rFonts w:asciiTheme="minorHAnsi" w:eastAsia="Arial" w:hAnsiTheme="minorHAnsi"/>
                      <w:b/>
                      <w:color w:val="000000"/>
                    </w:rPr>
                    <w:t>–</w:t>
                  </w:r>
                  <w:r w:rsidRPr="001F4D0B">
                    <w:rPr>
                      <w:rFonts w:asciiTheme="minorHAnsi" w:eastAsia="Arial" w:hAnsiTheme="minorHAnsi"/>
                      <w:b/>
                      <w:color w:val="000000"/>
                    </w:rPr>
                    <w:t xml:space="preserve"> WECC</w:t>
                  </w:r>
                </w:p>
              </w:tc>
            </w:tr>
            <w:tr w:rsidR="001F4D0B" w:rsidRPr="001F4D0B" w14:paraId="01C05E6C"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F9C5B4"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223E65"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248B9BB5"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F2F6EA"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F74E82" w14:textId="77777777" w:rsidR="001F4D0B" w:rsidRPr="001F4D0B" w:rsidRDefault="001F4D0B" w:rsidP="002F1F41">
                  <w:pPr>
                    <w:spacing w:after="0" w:line="240" w:lineRule="auto"/>
                    <w:rPr>
                      <w:rFonts w:asciiTheme="minorHAnsi" w:hAnsiTheme="minorHAnsi"/>
                    </w:rPr>
                  </w:pPr>
                </w:p>
              </w:tc>
            </w:tr>
            <w:tr w:rsidR="001F4D0B" w:rsidRPr="001F4D0B" w14:paraId="4D159EA3"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AE1375D"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5C0257EE"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73A15D" w14:textId="77777777" w:rsidR="001F4D0B" w:rsidRPr="001F4D0B" w:rsidRDefault="001F4D0B" w:rsidP="002F1F41">
                  <w:pPr>
                    <w:spacing w:after="0" w:line="240" w:lineRule="auto"/>
                    <w:rPr>
                      <w:rFonts w:asciiTheme="minorHAnsi" w:hAnsiTheme="minorHAnsi"/>
                    </w:rPr>
                  </w:pPr>
                </w:p>
              </w:tc>
            </w:tr>
            <w:tr w:rsidR="001F4D0B" w:rsidRPr="001F4D0B" w14:paraId="1921FB91"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F43BEC"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ABAD3F" w14:textId="77777777" w:rsidR="001F4D0B" w:rsidRPr="001F4D0B" w:rsidRDefault="001F4D0B" w:rsidP="002F1F41">
                  <w:pPr>
                    <w:spacing w:after="0" w:line="240" w:lineRule="auto"/>
                    <w:rPr>
                      <w:rFonts w:asciiTheme="minorHAnsi" w:hAnsiTheme="minorHAnsi"/>
                    </w:rPr>
                  </w:pPr>
                </w:p>
              </w:tc>
            </w:tr>
            <w:tr w:rsidR="001F4D0B" w:rsidRPr="001F4D0B" w14:paraId="4247518D"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BCAD90"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5B3685" w14:textId="77777777" w:rsidR="001F4D0B" w:rsidRPr="001F4D0B" w:rsidRDefault="001F4D0B" w:rsidP="002F1F41">
                  <w:pPr>
                    <w:spacing w:after="0" w:line="240" w:lineRule="auto"/>
                    <w:rPr>
                      <w:rFonts w:asciiTheme="minorHAnsi" w:hAnsiTheme="minorHAnsi"/>
                    </w:rPr>
                  </w:pPr>
                </w:p>
              </w:tc>
            </w:tr>
            <w:tr w:rsidR="001F4D0B" w:rsidRPr="001F4D0B" w14:paraId="20838A5A"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51061C5"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70F172E1"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5F529E" w14:textId="77777777" w:rsidR="001F4D0B" w:rsidRPr="001F4D0B" w:rsidRDefault="001F4D0B" w:rsidP="002F1F41">
                  <w:pPr>
                    <w:spacing w:after="0" w:line="240" w:lineRule="auto"/>
                    <w:rPr>
                      <w:rFonts w:asciiTheme="minorHAnsi" w:hAnsiTheme="minorHAnsi"/>
                    </w:rPr>
                  </w:pPr>
                </w:p>
              </w:tc>
            </w:tr>
            <w:tr w:rsidR="001F4D0B" w:rsidRPr="001F4D0B" w14:paraId="634A17C0"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D108C3"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Joanne Anderson - Public Utility District No. 2 of Grant County, Washington - 1,4,5,6</w:t>
                  </w:r>
                </w:p>
              </w:tc>
            </w:tr>
            <w:tr w:rsidR="001F4D0B" w:rsidRPr="001F4D0B" w14:paraId="45D10990"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7E04C8"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8A32F0"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No</w:t>
                  </w:r>
                </w:p>
              </w:tc>
            </w:tr>
            <w:tr w:rsidR="001F4D0B" w:rsidRPr="001F4D0B" w14:paraId="203FCBF7"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68B432"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D5EF07" w14:textId="77777777" w:rsidR="001F4D0B" w:rsidRPr="001F4D0B" w:rsidRDefault="001F4D0B" w:rsidP="002F1F41">
                  <w:pPr>
                    <w:spacing w:after="0" w:line="240" w:lineRule="auto"/>
                    <w:rPr>
                      <w:rFonts w:asciiTheme="minorHAnsi" w:hAnsiTheme="minorHAnsi"/>
                    </w:rPr>
                  </w:pPr>
                </w:p>
              </w:tc>
            </w:tr>
            <w:tr w:rsidR="001F4D0B" w:rsidRPr="001F4D0B" w14:paraId="4211E993"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A809646"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144E096C"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3A86B1" w14:textId="77777777" w:rsidR="001F4D0B" w:rsidRPr="001F4D0B" w:rsidRDefault="001F4D0B" w:rsidP="002F1F41">
                  <w:pPr>
                    <w:spacing w:after="0" w:line="240" w:lineRule="auto"/>
                    <w:rPr>
                      <w:rFonts w:asciiTheme="minorHAnsi" w:hAnsiTheme="minorHAnsi"/>
                    </w:rPr>
                  </w:pPr>
                </w:p>
              </w:tc>
            </w:tr>
            <w:tr w:rsidR="001F4D0B" w:rsidRPr="001F4D0B" w14:paraId="3EA3E588"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CC34E7"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162C08" w14:textId="77777777" w:rsidR="001F4D0B" w:rsidRPr="001F4D0B" w:rsidRDefault="001F4D0B" w:rsidP="002F1F41">
                  <w:pPr>
                    <w:spacing w:after="0" w:line="240" w:lineRule="auto"/>
                    <w:rPr>
                      <w:rFonts w:asciiTheme="minorHAnsi" w:hAnsiTheme="minorHAnsi"/>
                    </w:rPr>
                  </w:pPr>
                </w:p>
              </w:tc>
            </w:tr>
            <w:tr w:rsidR="001F4D0B" w:rsidRPr="001F4D0B" w14:paraId="51886008"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955D8"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4F053A" w14:textId="77777777" w:rsidR="001F4D0B" w:rsidRPr="001F4D0B" w:rsidRDefault="001F4D0B" w:rsidP="002F1F41">
                  <w:pPr>
                    <w:spacing w:after="0" w:line="240" w:lineRule="auto"/>
                    <w:rPr>
                      <w:rFonts w:asciiTheme="minorHAnsi" w:hAnsiTheme="minorHAnsi"/>
                    </w:rPr>
                  </w:pPr>
                </w:p>
              </w:tc>
            </w:tr>
            <w:tr w:rsidR="001F4D0B" w:rsidRPr="001F4D0B" w14:paraId="56BD3B8B"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7D8E45A"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4A6EBC5D"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A21E3C" w14:textId="77777777" w:rsidR="001F4D0B" w:rsidRPr="001F4D0B" w:rsidRDefault="001F4D0B" w:rsidP="002F1F41">
                  <w:pPr>
                    <w:spacing w:after="0" w:line="240" w:lineRule="auto"/>
                    <w:rPr>
                      <w:rFonts w:asciiTheme="minorHAnsi" w:hAnsiTheme="minorHAnsi"/>
                    </w:rPr>
                  </w:pPr>
                </w:p>
              </w:tc>
            </w:tr>
            <w:tr w:rsidR="001F4D0B" w:rsidRPr="001F4D0B" w14:paraId="61B8C0B6"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3D0A17"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Dwanique Spiller - Berkshire Hathaway - NV Energy – 5</w:t>
                  </w:r>
                </w:p>
              </w:tc>
            </w:tr>
            <w:tr w:rsidR="001F4D0B" w:rsidRPr="001F4D0B" w14:paraId="1224C780"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C5F457"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Answer</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3B6880"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Yes</w:t>
                  </w:r>
                </w:p>
              </w:tc>
            </w:tr>
            <w:tr w:rsidR="001F4D0B" w:rsidRPr="001F4D0B" w14:paraId="3A314D60"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063A8A"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Document Name</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008D16" w14:textId="77777777" w:rsidR="001F4D0B" w:rsidRPr="001F4D0B" w:rsidRDefault="001F4D0B" w:rsidP="002F1F41">
                  <w:pPr>
                    <w:spacing w:after="0" w:line="240" w:lineRule="auto"/>
                    <w:rPr>
                      <w:rFonts w:asciiTheme="minorHAnsi" w:hAnsiTheme="minorHAnsi"/>
                    </w:rPr>
                  </w:pPr>
                </w:p>
              </w:tc>
            </w:tr>
            <w:tr w:rsidR="001F4D0B" w:rsidRPr="001F4D0B" w14:paraId="056FE297"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0722130"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Comment</w:t>
                  </w:r>
                </w:p>
              </w:tc>
            </w:tr>
            <w:tr w:rsidR="001F4D0B" w:rsidRPr="001F4D0B" w14:paraId="3486689E"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547E84" w14:textId="77777777" w:rsidR="001F4D0B" w:rsidRPr="001F4D0B" w:rsidRDefault="001F4D0B" w:rsidP="002F1F41">
                  <w:pPr>
                    <w:spacing w:after="0" w:line="240" w:lineRule="auto"/>
                    <w:rPr>
                      <w:rFonts w:asciiTheme="minorHAnsi" w:hAnsiTheme="minorHAnsi"/>
                    </w:rPr>
                  </w:pPr>
                </w:p>
              </w:tc>
            </w:tr>
            <w:tr w:rsidR="001F4D0B" w:rsidRPr="001F4D0B" w14:paraId="127C4CCC"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6846FF"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78770E" w14:textId="77777777" w:rsidR="001F4D0B" w:rsidRPr="001F4D0B" w:rsidRDefault="001F4D0B" w:rsidP="002F1F41">
                  <w:pPr>
                    <w:spacing w:after="0" w:line="240" w:lineRule="auto"/>
                    <w:rPr>
                      <w:rFonts w:asciiTheme="minorHAnsi" w:hAnsiTheme="minorHAnsi"/>
                    </w:rPr>
                  </w:pPr>
                </w:p>
              </w:tc>
            </w:tr>
            <w:tr w:rsidR="001F4D0B" w:rsidRPr="001F4D0B" w14:paraId="69E9C6A8" w14:textId="77777777" w:rsidTr="009331F7">
              <w:trPr>
                <w:trHeight w:val="282"/>
              </w:trPr>
              <w:tc>
                <w:tcPr>
                  <w:tcW w:w="294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9AF990"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color w:val="000000"/>
                    </w:rPr>
                    <w:t>Dislikes     0</w:t>
                  </w:r>
                </w:p>
              </w:tc>
              <w:tc>
                <w:tcPr>
                  <w:tcW w:w="712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64DFC7" w14:textId="77777777" w:rsidR="001F4D0B" w:rsidRPr="001F4D0B" w:rsidRDefault="001F4D0B" w:rsidP="002F1F41">
                  <w:pPr>
                    <w:spacing w:after="0" w:line="240" w:lineRule="auto"/>
                    <w:rPr>
                      <w:rFonts w:asciiTheme="minorHAnsi" w:hAnsiTheme="minorHAnsi"/>
                    </w:rPr>
                  </w:pPr>
                </w:p>
              </w:tc>
            </w:tr>
            <w:tr w:rsidR="001F4D0B" w:rsidRPr="001F4D0B" w14:paraId="1B570A3D"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877146A" w14:textId="77777777" w:rsidR="001F4D0B" w:rsidRPr="001F4D0B" w:rsidRDefault="001F4D0B" w:rsidP="002F1F41">
                  <w:pPr>
                    <w:spacing w:after="0" w:line="240" w:lineRule="auto"/>
                    <w:rPr>
                      <w:rFonts w:asciiTheme="minorHAnsi" w:hAnsiTheme="minorHAnsi"/>
                    </w:rPr>
                  </w:pPr>
                  <w:r w:rsidRPr="001F4D0B">
                    <w:rPr>
                      <w:rFonts w:asciiTheme="minorHAnsi" w:eastAsia="Arial" w:hAnsiTheme="minorHAnsi"/>
                      <w:b/>
                      <w:color w:val="000000"/>
                    </w:rPr>
                    <w:t>Response</w:t>
                  </w:r>
                </w:p>
              </w:tc>
            </w:tr>
            <w:tr w:rsidR="001F4D0B" w:rsidRPr="001F4D0B" w14:paraId="641B2152" w14:textId="77777777" w:rsidTr="009331F7">
              <w:trPr>
                <w:trHeight w:val="282"/>
              </w:trPr>
              <w:tc>
                <w:tcPr>
                  <w:tcW w:w="10067"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193CF8" w14:textId="77777777" w:rsidR="001F4D0B" w:rsidRDefault="00B963B2" w:rsidP="00B963B2">
                  <w:pPr>
                    <w:spacing w:after="0" w:line="240" w:lineRule="auto"/>
                    <w:rPr>
                      <w:rFonts w:asciiTheme="minorHAnsi" w:hAnsiTheme="minorHAnsi"/>
                    </w:rPr>
                  </w:pPr>
                  <w:r w:rsidRPr="00B963B2">
                    <w:rPr>
                      <w:rFonts w:asciiTheme="minorHAnsi" w:hAnsiTheme="minorHAnsi"/>
                    </w:rPr>
                    <w:t>Although NV Energy opines that the proposed standard poses “an adverse impact to reliability or commerce in a neighboring region or interconnection,” NV does not specify any concerns here nor did NV raise any concerns during the estimated 21 public meetings during which the standard was developed</w:t>
                  </w:r>
                  <w:r>
                    <w:rPr>
                      <w:rFonts w:asciiTheme="minorHAnsi" w:hAnsiTheme="minorHAnsi"/>
                    </w:rPr>
                    <w:t xml:space="preserve">, </w:t>
                  </w:r>
                  <w:r w:rsidR="009331F7">
                    <w:rPr>
                      <w:rFonts w:asciiTheme="minorHAnsi" w:hAnsiTheme="minorHAnsi"/>
                    </w:rPr>
                    <w:t>nor the mandatory Standards Briefing prior to balloting.  The record shows that NV did not enter into the Ballot Pool nor engage the WSC or WECC Board of Directors regarding this project.</w:t>
                  </w:r>
                </w:p>
                <w:p w14:paraId="6B82B12B" w14:textId="77777777" w:rsidR="009331F7" w:rsidRDefault="009331F7" w:rsidP="00B963B2">
                  <w:pPr>
                    <w:spacing w:after="0" w:line="240" w:lineRule="auto"/>
                    <w:rPr>
                      <w:rFonts w:asciiTheme="minorHAnsi" w:hAnsiTheme="minorHAnsi"/>
                    </w:rPr>
                  </w:pPr>
                </w:p>
                <w:p w14:paraId="753096EE" w14:textId="21F52B37" w:rsidR="009331F7" w:rsidRPr="001F4D0B" w:rsidRDefault="009331F7" w:rsidP="00B963B2">
                  <w:pPr>
                    <w:spacing w:after="0" w:line="240" w:lineRule="auto"/>
                    <w:rPr>
                      <w:rFonts w:asciiTheme="minorHAnsi" w:hAnsiTheme="minorHAnsi"/>
                    </w:rPr>
                  </w:pPr>
                  <w:r>
                    <w:rPr>
                      <w:rFonts w:asciiTheme="minorHAnsi" w:hAnsiTheme="minorHAnsi"/>
                    </w:rPr>
                    <w:t>As such, the NV has not provided the DT with anything to address.</w:t>
                  </w:r>
                </w:p>
              </w:tc>
            </w:tr>
          </w:tbl>
          <w:p w14:paraId="7FDA202D" w14:textId="77777777" w:rsidR="001F4D0B" w:rsidRDefault="001F4D0B" w:rsidP="002F1F41">
            <w:pPr>
              <w:spacing w:after="0" w:line="240" w:lineRule="auto"/>
            </w:pPr>
          </w:p>
        </w:tc>
      </w:tr>
    </w:tbl>
    <w:p w14:paraId="78A57C82" w14:textId="7FF62A3E" w:rsidR="00B963B2" w:rsidRDefault="00B963B2" w:rsidP="00AA6BF2"/>
    <w:p w14:paraId="21BF9592" w14:textId="77777777" w:rsidR="00B963B2" w:rsidRDefault="00B963B2">
      <w:r>
        <w:br w:type="page"/>
      </w:r>
    </w:p>
    <w:p w14:paraId="65C26D1E" w14:textId="77777777" w:rsidR="00A533EE" w:rsidRPr="005B679F" w:rsidRDefault="00A533EE"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t>Summary of Responses</w:t>
      </w:r>
    </w:p>
    <w:p w14:paraId="6EE109B6" w14:textId="5BF2406E" w:rsidR="00A533EE" w:rsidRDefault="00A533EE" w:rsidP="00A533EE">
      <w:pPr>
        <w:keepNext/>
        <w:keepLines/>
        <w:suppressAutoHyphens/>
        <w:spacing w:before="240"/>
        <w:outlineLvl w:val="1"/>
        <w:rPr>
          <w:rFonts w:ascii="Lucida Sans" w:hAnsi="Lucida Sans"/>
          <w:b/>
          <w:sz w:val="24"/>
        </w:rPr>
      </w:pPr>
      <w:r w:rsidRPr="005B679F">
        <w:rPr>
          <w:rFonts w:ascii="Lucida Sans" w:hAnsi="Lucida Sans"/>
          <w:b/>
          <w:sz w:val="24"/>
        </w:rPr>
        <w:t>Question</w:t>
      </w:r>
      <w:r>
        <w:rPr>
          <w:rFonts w:ascii="Lucida Sans" w:hAnsi="Lucida Sans"/>
          <w:b/>
          <w:sz w:val="24"/>
        </w:rPr>
        <w:t xml:space="preserve"> 3</w:t>
      </w:r>
    </w:p>
    <w:p w14:paraId="1B335ACC" w14:textId="77777777" w:rsidR="00B963B2" w:rsidRPr="00B963B2" w:rsidRDefault="00B963B2" w:rsidP="00B963B2">
      <w:pPr>
        <w:pStyle w:val="ListParagraph"/>
        <w:numPr>
          <w:ilvl w:val="0"/>
          <w:numId w:val="4"/>
        </w:numPr>
      </w:pPr>
      <w:r w:rsidRPr="00B963B2">
        <w:t>Does the proposed Regional Reliability Standard pose a serious and substantial threat to public health, safety, welfare, or national security?</w:t>
      </w:r>
    </w:p>
    <w:tbl>
      <w:tblPr>
        <w:tblStyle w:val="WECCTable1"/>
        <w:tblW w:w="10165" w:type="dxa"/>
        <w:tblLook w:val="04A0" w:firstRow="1" w:lastRow="0" w:firstColumn="1" w:lastColumn="0" w:noHBand="0" w:noVBand="1"/>
      </w:tblPr>
      <w:tblGrid>
        <w:gridCol w:w="2457"/>
        <w:gridCol w:w="7708"/>
      </w:tblGrid>
      <w:tr w:rsidR="00B963B2" w:rsidRPr="005B679F" w14:paraId="71B98C4B"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tcPr>
          <w:p w14:paraId="02745B55" w14:textId="77777777" w:rsidR="00B963B2" w:rsidRPr="00533CFD" w:rsidRDefault="00B963B2" w:rsidP="002F1F41">
            <w:pPr>
              <w:spacing w:line="240" w:lineRule="auto"/>
              <w:contextualSpacing/>
              <w:rPr>
                <w:rFonts w:asciiTheme="majorHAnsi" w:hAnsiTheme="majorHAnsi"/>
                <w:color w:val="auto"/>
              </w:rPr>
            </w:pPr>
          </w:p>
        </w:tc>
        <w:tc>
          <w:tcPr>
            <w:tcW w:w="7708" w:type="dxa"/>
          </w:tcPr>
          <w:p w14:paraId="44E07371" w14:textId="77777777" w:rsidR="00B963B2" w:rsidRPr="00533CFD" w:rsidRDefault="00B963B2" w:rsidP="002F1F41">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p>
        </w:tc>
      </w:tr>
      <w:tr w:rsidR="00B963B2" w:rsidRPr="005B679F" w14:paraId="7047FDB2"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shd w:val="clear" w:color="auto" w:fill="005172"/>
          </w:tcPr>
          <w:p w14:paraId="76480CB5" w14:textId="77777777" w:rsidR="00B963B2" w:rsidRPr="00533CFD" w:rsidRDefault="00B963B2" w:rsidP="002F1F41">
            <w:pPr>
              <w:spacing w:line="240" w:lineRule="auto"/>
              <w:contextualSpacing/>
              <w:rPr>
                <w:b w:val="0"/>
                <w:bCs w:val="0"/>
                <w:color w:val="FFFFFF" w:themeColor="background2"/>
              </w:rPr>
            </w:pPr>
          </w:p>
        </w:tc>
        <w:tc>
          <w:tcPr>
            <w:tcW w:w="7708" w:type="dxa"/>
            <w:shd w:val="clear" w:color="auto" w:fill="005172"/>
          </w:tcPr>
          <w:p w14:paraId="451C7882" w14:textId="77777777" w:rsidR="00B963B2" w:rsidRPr="00533CFD" w:rsidRDefault="00B963B2" w:rsidP="002F1F41">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p>
        </w:tc>
      </w:tr>
      <w:tr w:rsidR="00B963B2" w:rsidRPr="00B963B2" w14:paraId="6E120FF2" w14:textId="77777777" w:rsidTr="002F1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5" w:type="dxa"/>
            <w:gridSpan w:val="2"/>
            <w:tcBorders>
              <w:right w:val="single" w:sz="4" w:space="0" w:color="auto"/>
            </w:tcBorders>
          </w:tcPr>
          <w:p w14:paraId="35FCE76D" w14:textId="77777777" w:rsidR="00F24441" w:rsidRDefault="00B963B2" w:rsidP="002F1F41">
            <w:pPr>
              <w:spacing w:after="120"/>
              <w:rPr>
                <w:bCs w:val="0"/>
                <w:color w:val="0078C5" w:themeColor="accent1" w:themeTint="BF"/>
              </w:rPr>
            </w:pPr>
            <w:r w:rsidRPr="00B963B2">
              <w:rPr>
                <w:color w:val="0078C5" w:themeColor="accent1" w:themeTint="BF"/>
              </w:rPr>
              <w:t xml:space="preserve">Question 3 asks whether the proposed standard poses “a serious and substantial threat to public health, safety, welfare, or national security.”  </w:t>
            </w:r>
          </w:p>
          <w:p w14:paraId="14DC9A24" w14:textId="65BE5E64" w:rsidR="00B963B2" w:rsidRPr="00B963B2" w:rsidRDefault="00F24441" w:rsidP="00F24441">
            <w:pPr>
              <w:spacing w:after="120"/>
              <w:rPr>
                <w:color w:val="0078C5" w:themeColor="accent1" w:themeTint="BF"/>
              </w:rPr>
            </w:pPr>
            <w:r w:rsidRPr="00A302BE">
              <w:rPr>
                <w:color w:val="0078C5" w:themeColor="accent1" w:themeTint="BF"/>
              </w:rPr>
              <w:t>Of the 11 respondents, only Berkshire Hathway – NV Energy (NV) said “yes.”</w:t>
            </w:r>
            <w:r w:rsidR="00A302BE" w:rsidRPr="00A302BE">
              <w:rPr>
                <w:color w:val="0078C5" w:themeColor="accent1" w:themeTint="BF"/>
              </w:rPr>
              <w:t xml:space="preserve">  </w:t>
            </w:r>
            <w:r w:rsidR="004F0500" w:rsidRPr="00A302BE">
              <w:rPr>
                <w:color w:val="0078C5" w:themeColor="accent1" w:themeTint="BF"/>
              </w:rPr>
              <w:t>Whereas NV did not provide the DT with any issues to address, the DT made no changes.</w:t>
            </w:r>
          </w:p>
        </w:tc>
      </w:tr>
    </w:tbl>
    <w:p w14:paraId="45FAB1F2" w14:textId="191BF35C" w:rsidR="00A533EE" w:rsidRDefault="00A533EE" w:rsidP="00B963B2"/>
    <w:p w14:paraId="6053C46C" w14:textId="77777777" w:rsidR="00A533EE" w:rsidRDefault="00A533EE">
      <w:r>
        <w:br w:type="page"/>
      </w:r>
    </w:p>
    <w:p w14:paraId="26AEAB22" w14:textId="6243ADD4" w:rsidR="00A533EE" w:rsidRPr="005B679F" w:rsidRDefault="00A533EE"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hAnsi="Lucida Sans"/>
          <w:b/>
          <w:sz w:val="24"/>
        </w:rPr>
        <w:t>Question 3 – Original Format</w:t>
      </w:r>
    </w:p>
    <w:tbl>
      <w:tblPr>
        <w:tblW w:w="0" w:type="auto"/>
        <w:tblInd w:w="4" w:type="dxa"/>
        <w:tblBorders>
          <w:top w:val="nil"/>
          <w:left w:val="nil"/>
          <w:bottom w:val="nil"/>
          <w:right w:val="nil"/>
        </w:tblBorders>
        <w:tblCellMar>
          <w:left w:w="0" w:type="dxa"/>
          <w:right w:w="0" w:type="dxa"/>
        </w:tblCellMar>
        <w:tblLook w:val="04A0" w:firstRow="1" w:lastRow="0" w:firstColumn="1" w:lastColumn="0" w:noHBand="0" w:noVBand="1"/>
      </w:tblPr>
      <w:tblGrid>
        <w:gridCol w:w="3092"/>
        <w:gridCol w:w="6966"/>
      </w:tblGrid>
      <w:tr w:rsidR="00B963B2" w:rsidRPr="00B963B2" w14:paraId="5247609D"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E07DD0" w14:textId="17C417AD" w:rsidR="00B963B2" w:rsidRPr="00B963B2" w:rsidRDefault="00B963B2" w:rsidP="002F1F41">
            <w:pPr>
              <w:spacing w:before="199" w:after="199" w:line="240" w:lineRule="auto"/>
              <w:rPr>
                <w:rFonts w:asciiTheme="minorHAnsi" w:hAnsiTheme="minorHAnsi"/>
                <w:bCs/>
              </w:rPr>
            </w:pPr>
          </w:p>
        </w:tc>
      </w:tr>
      <w:tr w:rsidR="00B963B2" w:rsidRPr="00B963B2" w14:paraId="4BA92ADD"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524EE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Joanne Anderson - Public Utility District No. 2 of Grant County, Washington - 1,4,5,6</w:t>
            </w:r>
          </w:p>
        </w:tc>
      </w:tr>
      <w:tr w:rsidR="00B963B2" w:rsidRPr="00B963B2" w14:paraId="2612B794"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DE364E"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D615E4"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26B4C42F"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196409"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1F7ABE" w14:textId="77777777" w:rsidR="00B963B2" w:rsidRPr="00B963B2" w:rsidRDefault="00B963B2" w:rsidP="002F1F41">
            <w:pPr>
              <w:spacing w:after="0" w:line="240" w:lineRule="auto"/>
              <w:rPr>
                <w:rFonts w:asciiTheme="minorHAnsi" w:hAnsiTheme="minorHAnsi"/>
                <w:bCs/>
              </w:rPr>
            </w:pPr>
          </w:p>
        </w:tc>
      </w:tr>
      <w:tr w:rsidR="00B963B2" w:rsidRPr="00B963B2" w14:paraId="783D0DB0"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FD70DE5"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Comment</w:t>
            </w:r>
          </w:p>
        </w:tc>
      </w:tr>
      <w:tr w:rsidR="00B963B2" w:rsidRPr="00B963B2" w14:paraId="7CE65A4E"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310BF" w14:textId="77777777" w:rsidR="00B963B2" w:rsidRPr="00B963B2" w:rsidRDefault="00B963B2" w:rsidP="002F1F41">
            <w:pPr>
              <w:spacing w:after="0" w:line="240" w:lineRule="auto"/>
              <w:rPr>
                <w:rFonts w:asciiTheme="minorHAnsi" w:hAnsiTheme="minorHAnsi"/>
                <w:bCs/>
              </w:rPr>
            </w:pPr>
          </w:p>
        </w:tc>
      </w:tr>
      <w:tr w:rsidR="00B963B2" w:rsidRPr="00B963B2" w14:paraId="32AD27B5"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236A42"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B02CA2" w14:textId="77777777" w:rsidR="00B963B2" w:rsidRPr="00B963B2" w:rsidRDefault="00B963B2" w:rsidP="002F1F41">
            <w:pPr>
              <w:spacing w:after="0" w:line="240" w:lineRule="auto"/>
              <w:rPr>
                <w:rFonts w:asciiTheme="minorHAnsi" w:hAnsiTheme="minorHAnsi"/>
                <w:bCs/>
              </w:rPr>
            </w:pPr>
          </w:p>
        </w:tc>
      </w:tr>
      <w:tr w:rsidR="00B963B2" w:rsidRPr="00B963B2" w14:paraId="68AE20DD"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D910F6"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6C8EC7" w14:textId="77777777" w:rsidR="00B963B2" w:rsidRPr="00B963B2" w:rsidRDefault="00B963B2" w:rsidP="002F1F41">
            <w:pPr>
              <w:spacing w:after="0" w:line="240" w:lineRule="auto"/>
              <w:rPr>
                <w:rFonts w:asciiTheme="minorHAnsi" w:hAnsiTheme="minorHAnsi"/>
                <w:bCs/>
              </w:rPr>
            </w:pPr>
          </w:p>
        </w:tc>
      </w:tr>
      <w:tr w:rsidR="00B963B2" w:rsidRPr="00B963B2" w14:paraId="6CB7EC1D"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B2F9D71"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Response</w:t>
            </w:r>
          </w:p>
        </w:tc>
      </w:tr>
      <w:tr w:rsidR="00B963B2" w:rsidRPr="00B963B2" w14:paraId="39815291"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E9FC4F" w14:textId="77777777" w:rsidR="00B963B2" w:rsidRPr="00B963B2" w:rsidRDefault="00B963B2" w:rsidP="002F1F41">
            <w:pPr>
              <w:spacing w:after="0" w:line="240" w:lineRule="auto"/>
              <w:rPr>
                <w:rFonts w:asciiTheme="minorHAnsi" w:hAnsiTheme="minorHAnsi"/>
                <w:bCs/>
              </w:rPr>
            </w:pPr>
          </w:p>
        </w:tc>
      </w:tr>
      <w:tr w:rsidR="00B963B2" w:rsidRPr="00B963B2" w14:paraId="67D29314"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4965C9"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Jessica Cordero - Unisource - Tucson Electric Power Co. - 1 - WECC</w:t>
            </w:r>
          </w:p>
        </w:tc>
      </w:tr>
      <w:tr w:rsidR="00B963B2" w:rsidRPr="00B963B2" w14:paraId="57B32F41"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6155E9"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2997D8"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60102FC6"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28BF2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639521F" w14:textId="77777777" w:rsidR="00B963B2" w:rsidRPr="00B963B2" w:rsidRDefault="00B963B2" w:rsidP="002F1F41">
            <w:pPr>
              <w:spacing w:after="0" w:line="240" w:lineRule="auto"/>
              <w:rPr>
                <w:rFonts w:asciiTheme="minorHAnsi" w:hAnsiTheme="minorHAnsi"/>
                <w:bCs/>
              </w:rPr>
            </w:pPr>
          </w:p>
        </w:tc>
      </w:tr>
      <w:tr w:rsidR="00B963B2" w:rsidRPr="00B963B2" w14:paraId="3C04553F"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805A7D4"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Comment</w:t>
            </w:r>
          </w:p>
        </w:tc>
      </w:tr>
      <w:tr w:rsidR="00B963B2" w:rsidRPr="00B963B2" w14:paraId="7AED1833"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D471494" w14:textId="77777777" w:rsidR="00B963B2" w:rsidRPr="00B963B2" w:rsidRDefault="00B963B2" w:rsidP="002F1F41">
            <w:pPr>
              <w:spacing w:after="0" w:line="240" w:lineRule="auto"/>
              <w:rPr>
                <w:rFonts w:asciiTheme="minorHAnsi" w:hAnsiTheme="minorHAnsi"/>
                <w:bCs/>
              </w:rPr>
            </w:pPr>
          </w:p>
        </w:tc>
      </w:tr>
      <w:tr w:rsidR="00B963B2" w:rsidRPr="00B963B2" w14:paraId="5E22E29A"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C663B2"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B9793" w14:textId="77777777" w:rsidR="00B963B2" w:rsidRPr="00B963B2" w:rsidRDefault="00B963B2" w:rsidP="002F1F41">
            <w:pPr>
              <w:spacing w:after="0" w:line="240" w:lineRule="auto"/>
              <w:rPr>
                <w:rFonts w:asciiTheme="minorHAnsi" w:hAnsiTheme="minorHAnsi"/>
                <w:bCs/>
              </w:rPr>
            </w:pPr>
          </w:p>
        </w:tc>
      </w:tr>
      <w:tr w:rsidR="00B963B2" w:rsidRPr="00B963B2" w14:paraId="65EC2AAA"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5C260D"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2CC772" w14:textId="77777777" w:rsidR="00B963B2" w:rsidRPr="00B963B2" w:rsidRDefault="00B963B2" w:rsidP="002F1F41">
            <w:pPr>
              <w:spacing w:after="0" w:line="240" w:lineRule="auto"/>
              <w:rPr>
                <w:rFonts w:asciiTheme="minorHAnsi" w:hAnsiTheme="minorHAnsi"/>
                <w:bCs/>
              </w:rPr>
            </w:pPr>
          </w:p>
        </w:tc>
      </w:tr>
      <w:tr w:rsidR="00B963B2" w:rsidRPr="00B963B2" w14:paraId="65993DA6"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02DBC30"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Response</w:t>
            </w:r>
          </w:p>
        </w:tc>
      </w:tr>
      <w:tr w:rsidR="00B963B2" w:rsidRPr="00B963B2" w14:paraId="7F910802"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DEFCB2" w14:textId="77777777" w:rsidR="00B963B2" w:rsidRPr="00B963B2" w:rsidRDefault="00B963B2" w:rsidP="002F1F41">
            <w:pPr>
              <w:spacing w:after="0" w:line="240" w:lineRule="auto"/>
              <w:rPr>
                <w:rFonts w:asciiTheme="minorHAnsi" w:hAnsiTheme="minorHAnsi"/>
                <w:bCs/>
              </w:rPr>
            </w:pPr>
          </w:p>
        </w:tc>
      </w:tr>
      <w:tr w:rsidR="00B963B2" w:rsidRPr="00B963B2" w14:paraId="1E22689E"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ED42A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Jessica Lopez - APS - Arizona Public Service Co. - 1,3,5,6</w:t>
            </w:r>
          </w:p>
        </w:tc>
      </w:tr>
      <w:tr w:rsidR="00B963B2" w:rsidRPr="00B963B2" w14:paraId="31E145D3"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14438D"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703D0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097F5714"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409029"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E74CF0" w14:textId="77777777" w:rsidR="00B963B2" w:rsidRPr="00B963B2" w:rsidRDefault="00B963B2" w:rsidP="002F1F41">
            <w:pPr>
              <w:spacing w:after="0" w:line="240" w:lineRule="auto"/>
              <w:rPr>
                <w:rFonts w:asciiTheme="minorHAnsi" w:hAnsiTheme="minorHAnsi"/>
                <w:bCs/>
              </w:rPr>
            </w:pPr>
          </w:p>
        </w:tc>
      </w:tr>
      <w:tr w:rsidR="00B963B2" w:rsidRPr="00B963B2" w14:paraId="23012068"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53C3D1B"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Comment</w:t>
            </w:r>
          </w:p>
        </w:tc>
      </w:tr>
      <w:tr w:rsidR="00B963B2" w:rsidRPr="00B963B2" w14:paraId="5C83A34C"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450953" w14:textId="77777777" w:rsidR="00B963B2" w:rsidRPr="00B963B2" w:rsidRDefault="00B963B2" w:rsidP="002F1F41">
            <w:pPr>
              <w:spacing w:after="0" w:line="240" w:lineRule="auto"/>
              <w:rPr>
                <w:rFonts w:asciiTheme="minorHAnsi" w:hAnsiTheme="minorHAnsi"/>
                <w:bCs/>
              </w:rPr>
            </w:pPr>
          </w:p>
        </w:tc>
      </w:tr>
      <w:tr w:rsidR="00B963B2" w:rsidRPr="00B963B2" w14:paraId="0A25314C"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1C750C"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C33069" w14:textId="77777777" w:rsidR="00B963B2" w:rsidRPr="00B963B2" w:rsidRDefault="00B963B2" w:rsidP="002F1F41">
            <w:pPr>
              <w:spacing w:after="0" w:line="240" w:lineRule="auto"/>
              <w:rPr>
                <w:rFonts w:asciiTheme="minorHAnsi" w:hAnsiTheme="minorHAnsi"/>
                <w:bCs/>
              </w:rPr>
            </w:pPr>
          </w:p>
        </w:tc>
      </w:tr>
      <w:tr w:rsidR="00B963B2" w:rsidRPr="00B963B2" w14:paraId="14DAB89D"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E0DB8B"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534069" w14:textId="77777777" w:rsidR="00B963B2" w:rsidRPr="00B963B2" w:rsidRDefault="00B963B2" w:rsidP="002F1F41">
            <w:pPr>
              <w:spacing w:after="0" w:line="240" w:lineRule="auto"/>
              <w:rPr>
                <w:rFonts w:asciiTheme="minorHAnsi" w:hAnsiTheme="minorHAnsi"/>
                <w:bCs/>
              </w:rPr>
            </w:pPr>
          </w:p>
        </w:tc>
      </w:tr>
      <w:tr w:rsidR="00B963B2" w:rsidRPr="00B963B2" w14:paraId="7CD384F5"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25E928EB"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Response</w:t>
            </w:r>
          </w:p>
        </w:tc>
      </w:tr>
      <w:tr w:rsidR="00B963B2" w:rsidRPr="00B963B2" w14:paraId="038A255E"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A0A942" w14:textId="77777777" w:rsidR="00B963B2" w:rsidRPr="00B963B2" w:rsidRDefault="00B963B2" w:rsidP="002F1F41">
            <w:pPr>
              <w:spacing w:after="0" w:line="240" w:lineRule="auto"/>
              <w:rPr>
                <w:rFonts w:asciiTheme="minorHAnsi" w:hAnsiTheme="minorHAnsi"/>
                <w:bCs/>
              </w:rPr>
            </w:pPr>
          </w:p>
        </w:tc>
      </w:tr>
      <w:tr w:rsidR="00B963B2" w:rsidRPr="00B963B2" w14:paraId="4D474041"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C8393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Andrea Jessup - Bonneville Power Administration - 1,3,5,6 - WECC</w:t>
            </w:r>
          </w:p>
        </w:tc>
      </w:tr>
      <w:tr w:rsidR="00B963B2" w:rsidRPr="00B963B2" w14:paraId="6E728F4F"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78D894"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196CDF"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5B4D66DC"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F0C3E8"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987F03" w14:textId="77777777" w:rsidR="00B963B2" w:rsidRPr="00B963B2" w:rsidRDefault="00B963B2" w:rsidP="002F1F41">
            <w:pPr>
              <w:spacing w:after="0" w:line="240" w:lineRule="auto"/>
              <w:rPr>
                <w:rFonts w:asciiTheme="minorHAnsi" w:hAnsiTheme="minorHAnsi"/>
                <w:bCs/>
              </w:rPr>
            </w:pPr>
          </w:p>
        </w:tc>
      </w:tr>
      <w:tr w:rsidR="00B963B2" w:rsidRPr="00B963B2" w14:paraId="3A8E17F9"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36FFEC8"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Comment</w:t>
            </w:r>
          </w:p>
        </w:tc>
      </w:tr>
      <w:tr w:rsidR="00B963B2" w:rsidRPr="00B963B2" w14:paraId="754FA65A"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3A72B6" w14:textId="77777777" w:rsidR="00B963B2" w:rsidRPr="00B963B2" w:rsidRDefault="00B963B2" w:rsidP="002F1F41">
            <w:pPr>
              <w:spacing w:after="0" w:line="240" w:lineRule="auto"/>
              <w:rPr>
                <w:rFonts w:asciiTheme="minorHAnsi" w:hAnsiTheme="minorHAnsi"/>
                <w:bCs/>
              </w:rPr>
            </w:pPr>
          </w:p>
        </w:tc>
      </w:tr>
      <w:tr w:rsidR="00B963B2" w:rsidRPr="00B963B2" w14:paraId="33FBC5E3"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ADBCD1"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31439E" w14:textId="77777777" w:rsidR="00B963B2" w:rsidRPr="00B963B2" w:rsidRDefault="00B963B2" w:rsidP="002F1F41">
            <w:pPr>
              <w:spacing w:after="0" w:line="240" w:lineRule="auto"/>
              <w:rPr>
                <w:rFonts w:asciiTheme="minorHAnsi" w:hAnsiTheme="minorHAnsi"/>
                <w:bCs/>
              </w:rPr>
            </w:pPr>
          </w:p>
        </w:tc>
      </w:tr>
      <w:tr w:rsidR="00B963B2" w:rsidRPr="00B963B2" w14:paraId="781D68E4"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E365DD"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C7A54E" w14:textId="77777777" w:rsidR="00B963B2" w:rsidRPr="00B963B2" w:rsidRDefault="00B963B2" w:rsidP="002F1F41">
            <w:pPr>
              <w:spacing w:after="0" w:line="240" w:lineRule="auto"/>
              <w:rPr>
                <w:rFonts w:asciiTheme="minorHAnsi" w:hAnsiTheme="minorHAnsi"/>
                <w:bCs/>
              </w:rPr>
            </w:pPr>
          </w:p>
        </w:tc>
      </w:tr>
      <w:tr w:rsidR="00B963B2" w:rsidRPr="00B963B2" w14:paraId="15608F09"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B4DDE94"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Response</w:t>
            </w:r>
          </w:p>
        </w:tc>
      </w:tr>
      <w:tr w:rsidR="00B963B2" w:rsidRPr="00B963B2" w14:paraId="4C54872F"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5C19BF" w14:textId="77777777" w:rsidR="00B963B2" w:rsidRPr="00B963B2" w:rsidRDefault="00B963B2" w:rsidP="002F1F41">
            <w:pPr>
              <w:spacing w:after="0" w:line="240" w:lineRule="auto"/>
              <w:rPr>
                <w:rFonts w:asciiTheme="minorHAnsi" w:hAnsiTheme="minorHAnsi"/>
                <w:bCs/>
              </w:rPr>
            </w:pPr>
          </w:p>
        </w:tc>
      </w:tr>
      <w:tr w:rsidR="00B963B2" w:rsidRPr="00B963B2" w14:paraId="72A428B0"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D2E4E6"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Ben Hammer - Western Area Power Administration - 1,6</w:t>
            </w:r>
          </w:p>
        </w:tc>
      </w:tr>
      <w:tr w:rsidR="00B963B2" w:rsidRPr="00B963B2" w14:paraId="6FFB673C"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B9DFAD"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C6AD8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5A8B5483"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B4512D"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9ADFE0" w14:textId="77777777" w:rsidR="00B963B2" w:rsidRPr="00B963B2" w:rsidRDefault="00B963B2" w:rsidP="002F1F41">
            <w:pPr>
              <w:spacing w:after="0" w:line="240" w:lineRule="auto"/>
              <w:rPr>
                <w:rFonts w:asciiTheme="minorHAnsi" w:hAnsiTheme="minorHAnsi"/>
                <w:bCs/>
              </w:rPr>
            </w:pPr>
          </w:p>
        </w:tc>
      </w:tr>
      <w:tr w:rsidR="00B963B2" w:rsidRPr="00B963B2" w14:paraId="6B5DD08F"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E36120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Comment</w:t>
            </w:r>
          </w:p>
        </w:tc>
      </w:tr>
      <w:tr w:rsidR="00B963B2" w:rsidRPr="00B963B2" w14:paraId="4E60DB1C"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916E521" w14:textId="77777777" w:rsidR="00B963B2" w:rsidRPr="00B963B2" w:rsidRDefault="00B963B2" w:rsidP="002F1F41">
            <w:pPr>
              <w:spacing w:after="0" w:line="240" w:lineRule="auto"/>
              <w:rPr>
                <w:rFonts w:asciiTheme="minorHAnsi" w:hAnsiTheme="minorHAnsi"/>
                <w:bCs/>
              </w:rPr>
            </w:pPr>
          </w:p>
        </w:tc>
      </w:tr>
      <w:tr w:rsidR="00B963B2" w:rsidRPr="00B963B2" w14:paraId="2A2ED093"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C29CE2"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097087" w14:textId="77777777" w:rsidR="00B963B2" w:rsidRPr="00B963B2" w:rsidRDefault="00B963B2" w:rsidP="002F1F41">
            <w:pPr>
              <w:spacing w:after="0" w:line="240" w:lineRule="auto"/>
              <w:rPr>
                <w:rFonts w:asciiTheme="minorHAnsi" w:hAnsiTheme="minorHAnsi"/>
                <w:bCs/>
              </w:rPr>
            </w:pPr>
          </w:p>
        </w:tc>
      </w:tr>
      <w:tr w:rsidR="00B963B2" w:rsidRPr="00B963B2" w14:paraId="13AE83A6"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044F99"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6E8342" w14:textId="77777777" w:rsidR="00B963B2" w:rsidRPr="00B963B2" w:rsidRDefault="00B963B2" w:rsidP="002F1F41">
            <w:pPr>
              <w:spacing w:after="0" w:line="240" w:lineRule="auto"/>
              <w:rPr>
                <w:rFonts w:asciiTheme="minorHAnsi" w:hAnsiTheme="minorHAnsi"/>
                <w:bCs/>
              </w:rPr>
            </w:pPr>
          </w:p>
        </w:tc>
      </w:tr>
      <w:tr w:rsidR="00B963B2" w:rsidRPr="00B963B2" w14:paraId="152AF7A4"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28FD36C5"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Response</w:t>
            </w:r>
          </w:p>
        </w:tc>
      </w:tr>
      <w:tr w:rsidR="00B963B2" w:rsidRPr="00B963B2" w14:paraId="1F1571F4"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6AFA6A" w14:textId="77777777" w:rsidR="00B963B2" w:rsidRPr="00B963B2" w:rsidRDefault="00B963B2" w:rsidP="002F1F41">
            <w:pPr>
              <w:spacing w:after="0" w:line="240" w:lineRule="auto"/>
              <w:rPr>
                <w:rFonts w:asciiTheme="minorHAnsi" w:hAnsiTheme="minorHAnsi"/>
                <w:bCs/>
              </w:rPr>
            </w:pPr>
          </w:p>
        </w:tc>
      </w:tr>
      <w:tr w:rsidR="00B963B2" w:rsidRPr="00B963B2" w14:paraId="57014131"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C14F05"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Adrian Andreoiu - BC Hydro and Power Authority - 1,3,5, Group Name BC Hydro</w:t>
            </w:r>
          </w:p>
        </w:tc>
      </w:tr>
      <w:tr w:rsidR="00B963B2" w:rsidRPr="00B963B2" w14:paraId="22F30BDC"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2ECE7D"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B47B8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5D1D2D05"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1AC465"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ED4FD9" w14:textId="77777777" w:rsidR="00B963B2" w:rsidRPr="00B963B2" w:rsidRDefault="00B963B2" w:rsidP="002F1F41">
            <w:pPr>
              <w:spacing w:after="0" w:line="240" w:lineRule="auto"/>
              <w:rPr>
                <w:rFonts w:asciiTheme="minorHAnsi" w:hAnsiTheme="minorHAnsi"/>
                <w:bCs/>
              </w:rPr>
            </w:pPr>
          </w:p>
        </w:tc>
      </w:tr>
      <w:tr w:rsidR="00B963B2" w:rsidRPr="00B963B2" w14:paraId="2D6C6304"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354F5F4"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Comment</w:t>
            </w:r>
          </w:p>
        </w:tc>
      </w:tr>
      <w:tr w:rsidR="00B963B2" w:rsidRPr="00B963B2" w14:paraId="75FF01CD"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1F4DF8" w14:textId="77777777" w:rsidR="00B963B2" w:rsidRPr="00B963B2" w:rsidRDefault="00B963B2" w:rsidP="002F1F41">
            <w:pPr>
              <w:spacing w:after="0" w:line="240" w:lineRule="auto"/>
              <w:rPr>
                <w:rFonts w:asciiTheme="minorHAnsi" w:hAnsiTheme="minorHAnsi"/>
                <w:bCs/>
              </w:rPr>
            </w:pPr>
          </w:p>
        </w:tc>
      </w:tr>
      <w:tr w:rsidR="00B963B2" w:rsidRPr="00B963B2" w14:paraId="5D232151"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F50617"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F77A7F" w14:textId="77777777" w:rsidR="00B963B2" w:rsidRPr="00B963B2" w:rsidRDefault="00B963B2" w:rsidP="002F1F41">
            <w:pPr>
              <w:spacing w:after="0" w:line="240" w:lineRule="auto"/>
              <w:rPr>
                <w:rFonts w:asciiTheme="minorHAnsi" w:hAnsiTheme="minorHAnsi"/>
                <w:bCs/>
              </w:rPr>
            </w:pPr>
          </w:p>
        </w:tc>
      </w:tr>
      <w:tr w:rsidR="00B963B2" w:rsidRPr="00B963B2" w14:paraId="024C8D00"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7C20FB2"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E0EF63" w14:textId="77777777" w:rsidR="00B963B2" w:rsidRPr="00B963B2" w:rsidRDefault="00B963B2" w:rsidP="002F1F41">
            <w:pPr>
              <w:spacing w:after="0" w:line="240" w:lineRule="auto"/>
              <w:rPr>
                <w:rFonts w:asciiTheme="minorHAnsi" w:hAnsiTheme="minorHAnsi"/>
                <w:bCs/>
              </w:rPr>
            </w:pPr>
          </w:p>
        </w:tc>
      </w:tr>
      <w:tr w:rsidR="00B963B2" w:rsidRPr="00B963B2" w14:paraId="539397BF"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DC9D8EB"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Response</w:t>
            </w:r>
          </w:p>
        </w:tc>
      </w:tr>
      <w:tr w:rsidR="00B963B2" w:rsidRPr="00B963B2" w14:paraId="6310DD5B"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316C33" w14:textId="77777777" w:rsidR="00B963B2" w:rsidRPr="00B963B2" w:rsidRDefault="00B963B2" w:rsidP="002F1F41">
            <w:pPr>
              <w:spacing w:after="0" w:line="240" w:lineRule="auto"/>
              <w:rPr>
                <w:rFonts w:asciiTheme="minorHAnsi" w:hAnsiTheme="minorHAnsi"/>
                <w:bCs/>
              </w:rPr>
            </w:pPr>
          </w:p>
        </w:tc>
      </w:tr>
      <w:tr w:rsidR="00B963B2" w:rsidRPr="00B963B2" w14:paraId="0423719F"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08DD6E"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Casey Perry - PNM Resources - Public Service Company of New Mexico - 1,3 - WECC</w:t>
            </w:r>
          </w:p>
        </w:tc>
      </w:tr>
      <w:tr w:rsidR="00B963B2" w:rsidRPr="00B963B2" w14:paraId="79259355"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CA9E20"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2128C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76F47D20"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92238F"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6AEC35" w14:textId="77777777" w:rsidR="00B963B2" w:rsidRPr="00B963B2" w:rsidRDefault="00B963B2" w:rsidP="002F1F41">
            <w:pPr>
              <w:spacing w:after="0" w:line="240" w:lineRule="auto"/>
              <w:rPr>
                <w:rFonts w:asciiTheme="minorHAnsi" w:hAnsiTheme="minorHAnsi"/>
                <w:bCs/>
              </w:rPr>
            </w:pPr>
          </w:p>
        </w:tc>
      </w:tr>
      <w:tr w:rsidR="00B963B2" w:rsidRPr="00B963B2" w14:paraId="3BE25356"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C712698"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Comment</w:t>
            </w:r>
          </w:p>
        </w:tc>
      </w:tr>
      <w:tr w:rsidR="00B963B2" w:rsidRPr="00B963B2" w14:paraId="4C07C71B"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4A3D3F8" w14:textId="77777777" w:rsidR="00B963B2" w:rsidRPr="00B963B2" w:rsidRDefault="00B963B2" w:rsidP="002F1F41">
            <w:pPr>
              <w:spacing w:after="0" w:line="240" w:lineRule="auto"/>
              <w:rPr>
                <w:rFonts w:asciiTheme="minorHAnsi" w:hAnsiTheme="minorHAnsi"/>
                <w:bCs/>
              </w:rPr>
            </w:pPr>
          </w:p>
        </w:tc>
      </w:tr>
      <w:tr w:rsidR="00B963B2" w:rsidRPr="00B963B2" w14:paraId="2D378067"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6E33F1"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CB9C49" w14:textId="77777777" w:rsidR="00B963B2" w:rsidRPr="00B963B2" w:rsidRDefault="00B963B2" w:rsidP="002F1F41">
            <w:pPr>
              <w:spacing w:after="0" w:line="240" w:lineRule="auto"/>
              <w:rPr>
                <w:rFonts w:asciiTheme="minorHAnsi" w:hAnsiTheme="minorHAnsi"/>
                <w:bCs/>
              </w:rPr>
            </w:pPr>
          </w:p>
        </w:tc>
      </w:tr>
      <w:tr w:rsidR="00B963B2" w:rsidRPr="00B963B2" w14:paraId="24806692"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545A7C4"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41D476" w14:textId="77777777" w:rsidR="00B963B2" w:rsidRPr="00B963B2" w:rsidRDefault="00B963B2" w:rsidP="002F1F41">
            <w:pPr>
              <w:spacing w:after="0" w:line="240" w:lineRule="auto"/>
              <w:rPr>
                <w:rFonts w:asciiTheme="minorHAnsi" w:hAnsiTheme="minorHAnsi"/>
                <w:bCs/>
              </w:rPr>
            </w:pPr>
          </w:p>
        </w:tc>
      </w:tr>
      <w:tr w:rsidR="00B963B2" w:rsidRPr="00B963B2" w14:paraId="28AF1DA4"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CEBAF40"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Response</w:t>
            </w:r>
          </w:p>
        </w:tc>
      </w:tr>
      <w:tr w:rsidR="00B963B2" w:rsidRPr="00B963B2" w14:paraId="6137CAA6"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10EBED" w14:textId="77777777" w:rsidR="00B963B2" w:rsidRPr="00B963B2" w:rsidRDefault="00B963B2" w:rsidP="002F1F41">
            <w:pPr>
              <w:spacing w:after="0" w:line="240" w:lineRule="auto"/>
              <w:rPr>
                <w:rFonts w:asciiTheme="minorHAnsi" w:hAnsiTheme="minorHAnsi"/>
                <w:bCs/>
              </w:rPr>
            </w:pPr>
          </w:p>
        </w:tc>
      </w:tr>
      <w:tr w:rsidR="00B963B2" w:rsidRPr="00B963B2" w14:paraId="4C7AC74D"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661D32"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Mia Wilson - Southwest Power Pool, Inc. (RTO) - 2 - WECC</w:t>
            </w:r>
          </w:p>
        </w:tc>
      </w:tr>
      <w:tr w:rsidR="00B963B2" w:rsidRPr="00B963B2" w14:paraId="68EFF312"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3CC165"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D41329"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435B5C5D"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4CD7F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055A06" w14:textId="77777777" w:rsidR="00B963B2" w:rsidRPr="00B963B2" w:rsidRDefault="00B963B2" w:rsidP="002F1F41">
            <w:pPr>
              <w:spacing w:after="0" w:line="240" w:lineRule="auto"/>
              <w:rPr>
                <w:rFonts w:asciiTheme="minorHAnsi" w:hAnsiTheme="minorHAnsi"/>
                <w:bCs/>
              </w:rPr>
            </w:pPr>
          </w:p>
        </w:tc>
      </w:tr>
      <w:tr w:rsidR="00B963B2" w:rsidRPr="00B963B2" w14:paraId="690C3965"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2F340DE"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Comment</w:t>
            </w:r>
          </w:p>
        </w:tc>
      </w:tr>
      <w:tr w:rsidR="00B963B2" w:rsidRPr="00B963B2" w14:paraId="28694624"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02D31A" w14:textId="77777777" w:rsidR="00B963B2" w:rsidRPr="00B963B2" w:rsidRDefault="00B963B2" w:rsidP="002F1F41">
            <w:pPr>
              <w:spacing w:after="0" w:line="240" w:lineRule="auto"/>
              <w:rPr>
                <w:rFonts w:asciiTheme="minorHAnsi" w:hAnsiTheme="minorHAnsi"/>
                <w:bCs/>
              </w:rPr>
            </w:pPr>
          </w:p>
        </w:tc>
      </w:tr>
      <w:tr w:rsidR="00B963B2" w:rsidRPr="00B963B2" w14:paraId="2B6DDC0A"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B4A7AC"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2914E18" w14:textId="77777777" w:rsidR="00B963B2" w:rsidRPr="00B963B2" w:rsidRDefault="00B963B2" w:rsidP="002F1F41">
            <w:pPr>
              <w:spacing w:after="0" w:line="240" w:lineRule="auto"/>
              <w:rPr>
                <w:rFonts w:asciiTheme="minorHAnsi" w:hAnsiTheme="minorHAnsi"/>
                <w:bCs/>
              </w:rPr>
            </w:pPr>
          </w:p>
        </w:tc>
      </w:tr>
      <w:tr w:rsidR="00B963B2" w:rsidRPr="00B963B2" w14:paraId="4F60531D"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9F45FF"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4D23B9" w14:textId="77777777" w:rsidR="00B963B2" w:rsidRPr="00B963B2" w:rsidRDefault="00B963B2" w:rsidP="002F1F41">
            <w:pPr>
              <w:spacing w:after="0" w:line="240" w:lineRule="auto"/>
              <w:rPr>
                <w:rFonts w:asciiTheme="minorHAnsi" w:hAnsiTheme="minorHAnsi"/>
                <w:bCs/>
              </w:rPr>
            </w:pPr>
          </w:p>
        </w:tc>
      </w:tr>
      <w:tr w:rsidR="00B963B2" w:rsidRPr="00B963B2" w14:paraId="59559911"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D615062"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Response</w:t>
            </w:r>
          </w:p>
        </w:tc>
      </w:tr>
      <w:tr w:rsidR="00B963B2" w:rsidRPr="00B963B2" w14:paraId="35416225"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3DDF65F" w14:textId="77777777" w:rsidR="00B963B2" w:rsidRPr="00B963B2" w:rsidRDefault="00B963B2" w:rsidP="002F1F41">
            <w:pPr>
              <w:spacing w:after="0" w:line="240" w:lineRule="auto"/>
              <w:rPr>
                <w:rFonts w:asciiTheme="minorHAnsi" w:hAnsiTheme="minorHAnsi"/>
                <w:bCs/>
              </w:rPr>
            </w:pPr>
          </w:p>
        </w:tc>
      </w:tr>
      <w:tr w:rsidR="00B963B2" w:rsidRPr="00B963B2" w14:paraId="5D6ED61B"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5EF1CC"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Rachel Schuldt - Black Hills Corporation - 1,3,5,6, Group Name Black Hills Corporation - All Segments</w:t>
            </w:r>
          </w:p>
        </w:tc>
      </w:tr>
      <w:tr w:rsidR="00B963B2" w:rsidRPr="00B963B2" w14:paraId="7281420F"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8B017"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281382"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458C0841"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D02D2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6082F0" w14:textId="77777777" w:rsidR="00B963B2" w:rsidRPr="00B963B2" w:rsidRDefault="00B963B2" w:rsidP="002F1F41">
            <w:pPr>
              <w:spacing w:after="0" w:line="240" w:lineRule="auto"/>
              <w:rPr>
                <w:rFonts w:asciiTheme="minorHAnsi" w:hAnsiTheme="minorHAnsi"/>
                <w:bCs/>
              </w:rPr>
            </w:pPr>
          </w:p>
        </w:tc>
      </w:tr>
      <w:tr w:rsidR="00B963B2" w:rsidRPr="00B963B2" w14:paraId="41F9126A"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8258200"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Comment</w:t>
            </w:r>
          </w:p>
        </w:tc>
      </w:tr>
      <w:tr w:rsidR="00B963B2" w:rsidRPr="00B963B2" w14:paraId="5739FFC2"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44533D" w14:textId="77777777" w:rsidR="00B963B2" w:rsidRPr="00B963B2" w:rsidRDefault="00B963B2" w:rsidP="002F1F41">
            <w:pPr>
              <w:spacing w:after="0" w:line="240" w:lineRule="auto"/>
              <w:rPr>
                <w:rFonts w:asciiTheme="minorHAnsi" w:hAnsiTheme="minorHAnsi"/>
                <w:bCs/>
              </w:rPr>
            </w:pPr>
          </w:p>
        </w:tc>
      </w:tr>
      <w:tr w:rsidR="00B963B2" w:rsidRPr="00B963B2" w14:paraId="0F103FD4"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15A2F2"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190637" w14:textId="77777777" w:rsidR="00B963B2" w:rsidRPr="00B963B2" w:rsidRDefault="00B963B2" w:rsidP="002F1F41">
            <w:pPr>
              <w:spacing w:after="0" w:line="240" w:lineRule="auto"/>
              <w:rPr>
                <w:rFonts w:asciiTheme="minorHAnsi" w:hAnsiTheme="minorHAnsi"/>
                <w:bCs/>
              </w:rPr>
            </w:pPr>
          </w:p>
        </w:tc>
      </w:tr>
      <w:tr w:rsidR="00B963B2" w:rsidRPr="00B963B2" w14:paraId="3447988E"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D6D654E"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D45180" w14:textId="77777777" w:rsidR="00B963B2" w:rsidRPr="00B963B2" w:rsidRDefault="00B963B2" w:rsidP="002F1F41">
            <w:pPr>
              <w:spacing w:after="0" w:line="240" w:lineRule="auto"/>
              <w:rPr>
                <w:rFonts w:asciiTheme="minorHAnsi" w:hAnsiTheme="minorHAnsi"/>
                <w:bCs/>
              </w:rPr>
            </w:pPr>
          </w:p>
        </w:tc>
      </w:tr>
      <w:tr w:rsidR="00B963B2" w:rsidRPr="00B963B2" w14:paraId="57C051CB"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9B45F7F"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Response</w:t>
            </w:r>
          </w:p>
        </w:tc>
      </w:tr>
      <w:tr w:rsidR="00B963B2" w:rsidRPr="00B963B2" w14:paraId="388C8327"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0EBD9A" w14:textId="77777777" w:rsidR="00B963B2" w:rsidRPr="00B963B2" w:rsidRDefault="00B963B2" w:rsidP="002F1F41">
            <w:pPr>
              <w:spacing w:after="0" w:line="240" w:lineRule="auto"/>
              <w:rPr>
                <w:rFonts w:asciiTheme="minorHAnsi" w:hAnsiTheme="minorHAnsi"/>
                <w:bCs/>
              </w:rPr>
            </w:pPr>
          </w:p>
        </w:tc>
      </w:tr>
      <w:tr w:rsidR="00B963B2" w:rsidRPr="00B963B2" w14:paraId="186FF657"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1905094"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Brooke Jockin - Portland General Electric Co. - 1,3,5,6, Group Name Portland General Electric Co.</w:t>
            </w:r>
          </w:p>
        </w:tc>
      </w:tr>
      <w:tr w:rsidR="00B963B2" w:rsidRPr="00B963B2" w14:paraId="64EDEBBF"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4A2068"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C9E89F"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No</w:t>
            </w:r>
          </w:p>
        </w:tc>
      </w:tr>
      <w:tr w:rsidR="00B963B2" w:rsidRPr="00B963B2" w14:paraId="6AEF94E1"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79E7A0"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B7B034" w14:textId="77777777" w:rsidR="00B963B2" w:rsidRPr="00B963B2" w:rsidRDefault="00B963B2" w:rsidP="002F1F41">
            <w:pPr>
              <w:spacing w:after="0" w:line="240" w:lineRule="auto"/>
              <w:rPr>
                <w:rFonts w:asciiTheme="minorHAnsi" w:hAnsiTheme="minorHAnsi"/>
                <w:bCs/>
              </w:rPr>
            </w:pPr>
          </w:p>
        </w:tc>
      </w:tr>
      <w:tr w:rsidR="00B963B2" w:rsidRPr="00B963B2" w14:paraId="27D0367B"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42F5B5A"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Comment</w:t>
            </w:r>
          </w:p>
        </w:tc>
      </w:tr>
      <w:tr w:rsidR="00B963B2" w:rsidRPr="00B963B2" w14:paraId="5CE5A71A"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C6DBA8" w14:textId="77777777" w:rsidR="00B963B2" w:rsidRPr="00B963B2" w:rsidRDefault="00B963B2" w:rsidP="002F1F41">
            <w:pPr>
              <w:spacing w:after="0" w:line="240" w:lineRule="auto"/>
              <w:rPr>
                <w:rFonts w:asciiTheme="minorHAnsi" w:hAnsiTheme="minorHAnsi"/>
                <w:bCs/>
              </w:rPr>
            </w:pPr>
          </w:p>
        </w:tc>
      </w:tr>
      <w:tr w:rsidR="00B963B2" w:rsidRPr="00B963B2" w14:paraId="6362D97B"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48800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63DEB1" w14:textId="77777777" w:rsidR="00B963B2" w:rsidRPr="00B963B2" w:rsidRDefault="00B963B2" w:rsidP="002F1F41">
            <w:pPr>
              <w:spacing w:after="0" w:line="240" w:lineRule="auto"/>
              <w:rPr>
                <w:rFonts w:asciiTheme="minorHAnsi" w:hAnsiTheme="minorHAnsi"/>
                <w:bCs/>
              </w:rPr>
            </w:pPr>
          </w:p>
        </w:tc>
      </w:tr>
      <w:tr w:rsidR="00B963B2" w:rsidRPr="00B963B2" w14:paraId="35E9C175"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3E31D4"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0A6C4F" w14:textId="77777777" w:rsidR="00B963B2" w:rsidRPr="00B963B2" w:rsidRDefault="00B963B2" w:rsidP="002F1F41">
            <w:pPr>
              <w:spacing w:after="0" w:line="240" w:lineRule="auto"/>
              <w:rPr>
                <w:rFonts w:asciiTheme="minorHAnsi" w:hAnsiTheme="minorHAnsi"/>
                <w:bCs/>
              </w:rPr>
            </w:pPr>
          </w:p>
        </w:tc>
      </w:tr>
      <w:tr w:rsidR="00B963B2" w:rsidRPr="00B963B2" w14:paraId="5AEF5018"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3AF662A"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Response</w:t>
            </w:r>
          </w:p>
        </w:tc>
      </w:tr>
      <w:tr w:rsidR="00B963B2" w:rsidRPr="00B963B2" w14:paraId="25763431"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E085B5" w14:textId="77777777" w:rsidR="00B963B2" w:rsidRPr="00B963B2" w:rsidRDefault="00B963B2" w:rsidP="002F1F41">
            <w:pPr>
              <w:spacing w:after="0" w:line="240" w:lineRule="auto"/>
              <w:rPr>
                <w:rFonts w:asciiTheme="minorHAnsi" w:hAnsiTheme="minorHAnsi"/>
                <w:bCs/>
              </w:rPr>
            </w:pPr>
          </w:p>
        </w:tc>
      </w:tr>
      <w:tr w:rsidR="00B963B2" w:rsidRPr="00B963B2" w14:paraId="67F1A8E8"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BD018F"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 xml:space="preserve">Dwanique Spiller - </w:t>
            </w:r>
            <w:bookmarkStart w:id="9" w:name="_Hlk167987344"/>
            <w:r w:rsidRPr="00B963B2">
              <w:rPr>
                <w:rFonts w:asciiTheme="minorHAnsi" w:eastAsia="Arial" w:hAnsiTheme="minorHAnsi"/>
                <w:bCs/>
                <w:color w:val="000000"/>
              </w:rPr>
              <w:t xml:space="preserve">Berkshire Hathaway - NV Energy </w:t>
            </w:r>
            <w:bookmarkEnd w:id="9"/>
            <w:r w:rsidRPr="00B963B2">
              <w:rPr>
                <w:rFonts w:asciiTheme="minorHAnsi" w:eastAsia="Arial" w:hAnsiTheme="minorHAnsi"/>
                <w:bCs/>
                <w:color w:val="000000"/>
              </w:rPr>
              <w:t>- 5</w:t>
            </w:r>
          </w:p>
        </w:tc>
      </w:tr>
      <w:tr w:rsidR="00B963B2" w:rsidRPr="00B963B2" w14:paraId="26867EB3"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E9C3F1"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0ED176"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Yes</w:t>
            </w:r>
          </w:p>
        </w:tc>
      </w:tr>
      <w:tr w:rsidR="00B963B2" w:rsidRPr="00B963B2" w14:paraId="1CFDF25C"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B762FC"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65D1BBC" w14:textId="77777777" w:rsidR="00B963B2" w:rsidRPr="00B963B2" w:rsidRDefault="00B963B2" w:rsidP="002F1F41">
            <w:pPr>
              <w:spacing w:after="0" w:line="240" w:lineRule="auto"/>
              <w:rPr>
                <w:rFonts w:asciiTheme="minorHAnsi" w:hAnsiTheme="minorHAnsi"/>
                <w:bCs/>
              </w:rPr>
            </w:pPr>
          </w:p>
        </w:tc>
      </w:tr>
      <w:tr w:rsidR="00B963B2" w:rsidRPr="00B963B2" w14:paraId="32DE0DB7"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5477EF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Comment</w:t>
            </w:r>
          </w:p>
        </w:tc>
      </w:tr>
      <w:tr w:rsidR="00B963B2" w:rsidRPr="00B963B2" w14:paraId="03387F2F"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C0EC5E" w14:textId="77777777" w:rsidR="00B963B2" w:rsidRPr="00B963B2" w:rsidRDefault="00B963B2" w:rsidP="002F1F41">
            <w:pPr>
              <w:spacing w:after="0" w:line="240" w:lineRule="auto"/>
              <w:rPr>
                <w:rFonts w:asciiTheme="minorHAnsi" w:hAnsiTheme="minorHAnsi"/>
                <w:bCs/>
              </w:rPr>
            </w:pPr>
          </w:p>
        </w:tc>
      </w:tr>
      <w:tr w:rsidR="00B963B2" w:rsidRPr="00B963B2" w14:paraId="15E9FD4B"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73E7EC"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9504E7" w14:textId="77777777" w:rsidR="00B963B2" w:rsidRPr="00B963B2" w:rsidRDefault="00B963B2" w:rsidP="002F1F41">
            <w:pPr>
              <w:spacing w:after="0" w:line="240" w:lineRule="auto"/>
              <w:rPr>
                <w:rFonts w:asciiTheme="minorHAnsi" w:hAnsiTheme="minorHAnsi"/>
                <w:bCs/>
              </w:rPr>
            </w:pPr>
          </w:p>
        </w:tc>
      </w:tr>
      <w:tr w:rsidR="00B963B2" w:rsidRPr="00B963B2" w14:paraId="7095B5D5" w14:textId="77777777" w:rsidTr="00F2444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CA6E4E3"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A7AC9C" w14:textId="77777777" w:rsidR="00B963B2" w:rsidRPr="00B963B2" w:rsidRDefault="00B963B2" w:rsidP="002F1F41">
            <w:pPr>
              <w:spacing w:after="0" w:line="240" w:lineRule="auto"/>
              <w:rPr>
                <w:rFonts w:asciiTheme="minorHAnsi" w:hAnsiTheme="minorHAnsi"/>
                <w:bCs/>
              </w:rPr>
            </w:pPr>
          </w:p>
        </w:tc>
      </w:tr>
      <w:tr w:rsidR="00B963B2" w:rsidRPr="00B963B2" w14:paraId="1D62D7CA"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A6DB26D" w14:textId="77777777" w:rsidR="00B963B2" w:rsidRPr="00B963B2" w:rsidRDefault="00B963B2" w:rsidP="002F1F41">
            <w:pPr>
              <w:spacing w:after="0" w:line="240" w:lineRule="auto"/>
              <w:rPr>
                <w:rFonts w:asciiTheme="minorHAnsi" w:hAnsiTheme="minorHAnsi"/>
                <w:bCs/>
              </w:rPr>
            </w:pPr>
            <w:r w:rsidRPr="00B963B2">
              <w:rPr>
                <w:rFonts w:asciiTheme="minorHAnsi" w:eastAsia="Arial" w:hAnsiTheme="minorHAnsi"/>
                <w:bCs/>
                <w:color w:val="000000"/>
              </w:rPr>
              <w:t>Response</w:t>
            </w:r>
          </w:p>
        </w:tc>
      </w:tr>
      <w:tr w:rsidR="00B963B2" w:rsidRPr="00B963B2" w14:paraId="537BDC37" w14:textId="77777777" w:rsidTr="00F2444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280AE4" w14:textId="77777777" w:rsidR="00F24441" w:rsidRDefault="00F24441" w:rsidP="009331F7">
            <w:pPr>
              <w:spacing w:after="0" w:line="240" w:lineRule="auto"/>
              <w:rPr>
                <w:rFonts w:asciiTheme="minorHAnsi" w:hAnsiTheme="minorHAnsi"/>
              </w:rPr>
            </w:pPr>
            <w:r w:rsidRPr="00B963B2">
              <w:rPr>
                <w:rFonts w:asciiTheme="minorHAnsi" w:hAnsiTheme="minorHAnsi"/>
              </w:rPr>
              <w:t>Although NV Energy opines that the proposed standard poses “</w:t>
            </w:r>
            <w:r w:rsidRPr="00F24441">
              <w:rPr>
                <w:rFonts w:asciiTheme="minorHAnsi" w:hAnsiTheme="minorHAnsi"/>
              </w:rPr>
              <w:t>a serious and substantial threat to public health, safety, welfare, or national security</w:t>
            </w:r>
            <w:r>
              <w:rPr>
                <w:rFonts w:asciiTheme="minorHAnsi" w:hAnsiTheme="minorHAnsi"/>
              </w:rPr>
              <w:t>,</w:t>
            </w:r>
            <w:r w:rsidRPr="00F24441">
              <w:rPr>
                <w:rFonts w:asciiTheme="minorHAnsi" w:hAnsiTheme="minorHAnsi"/>
              </w:rPr>
              <w:t>”</w:t>
            </w:r>
            <w:r>
              <w:rPr>
                <w:rFonts w:asciiTheme="minorHAnsi" w:hAnsiTheme="minorHAnsi"/>
              </w:rPr>
              <w:t xml:space="preserve"> </w:t>
            </w:r>
            <w:r w:rsidR="009331F7" w:rsidRPr="00B963B2">
              <w:rPr>
                <w:rFonts w:asciiTheme="minorHAnsi" w:hAnsiTheme="minorHAnsi"/>
              </w:rPr>
              <w:t>NV does not specify any concerns here nor did NV raise any concerns during the estimated 21 public meetings during which the standard was developed</w:t>
            </w:r>
            <w:r w:rsidR="009331F7">
              <w:rPr>
                <w:rFonts w:asciiTheme="minorHAnsi" w:hAnsiTheme="minorHAnsi"/>
              </w:rPr>
              <w:t>, nor the mandatory Standards Briefing prior to balloting.  The record shows that NV did not enter into the Ballot Pool nor engage the WSC or WECC Board of Directors regarding this project.</w:t>
            </w:r>
          </w:p>
          <w:p w14:paraId="290169B3" w14:textId="77777777" w:rsidR="009331F7" w:rsidRDefault="009331F7" w:rsidP="009331F7">
            <w:pPr>
              <w:spacing w:after="0" w:line="240" w:lineRule="auto"/>
              <w:rPr>
                <w:rFonts w:asciiTheme="minorHAnsi" w:hAnsiTheme="minorHAnsi"/>
                <w:bCs/>
              </w:rPr>
            </w:pPr>
          </w:p>
          <w:p w14:paraId="73FD3234" w14:textId="211A4EC3" w:rsidR="009331F7" w:rsidRPr="00B963B2" w:rsidRDefault="009331F7" w:rsidP="009331F7">
            <w:pPr>
              <w:spacing w:after="0" w:line="240" w:lineRule="auto"/>
              <w:rPr>
                <w:rFonts w:asciiTheme="minorHAnsi" w:hAnsiTheme="minorHAnsi"/>
                <w:bCs/>
              </w:rPr>
            </w:pPr>
            <w:r>
              <w:rPr>
                <w:rFonts w:asciiTheme="minorHAnsi" w:hAnsiTheme="minorHAnsi"/>
                <w:bCs/>
              </w:rPr>
              <w:t xml:space="preserve">As such, NV does not provide the DT with anything to address. </w:t>
            </w:r>
          </w:p>
        </w:tc>
      </w:tr>
    </w:tbl>
    <w:p w14:paraId="2EA94C4A" w14:textId="77777777" w:rsidR="00B963B2" w:rsidRDefault="00B963B2" w:rsidP="00B963B2"/>
    <w:p w14:paraId="0F4C5F71" w14:textId="4CDF9E8B" w:rsidR="00B963B2" w:rsidRDefault="00B963B2">
      <w:r>
        <w:br w:type="page"/>
      </w:r>
    </w:p>
    <w:p w14:paraId="779E9CEA" w14:textId="77777777" w:rsidR="00A533EE" w:rsidRPr="005B679F" w:rsidRDefault="00A533EE"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t>Summary of Responses</w:t>
      </w:r>
    </w:p>
    <w:p w14:paraId="1AF6BEDC" w14:textId="5E99F3BC" w:rsidR="00A533EE" w:rsidRDefault="00A533EE" w:rsidP="00A533EE">
      <w:pPr>
        <w:keepNext/>
        <w:keepLines/>
        <w:suppressAutoHyphens/>
        <w:spacing w:before="240"/>
        <w:outlineLvl w:val="1"/>
        <w:rPr>
          <w:rFonts w:ascii="Lucida Sans" w:hAnsi="Lucida Sans"/>
          <w:b/>
          <w:sz w:val="24"/>
        </w:rPr>
      </w:pPr>
      <w:r w:rsidRPr="005B679F">
        <w:rPr>
          <w:rFonts w:ascii="Lucida Sans" w:hAnsi="Lucida Sans"/>
          <w:b/>
          <w:sz w:val="24"/>
        </w:rPr>
        <w:t>Question</w:t>
      </w:r>
      <w:r>
        <w:rPr>
          <w:rFonts w:ascii="Lucida Sans" w:hAnsi="Lucida Sans"/>
          <w:b/>
          <w:sz w:val="24"/>
        </w:rPr>
        <w:t xml:space="preserve"> 4</w:t>
      </w:r>
    </w:p>
    <w:p w14:paraId="49E46702" w14:textId="77777777" w:rsidR="00B963B2" w:rsidRPr="00B963B2" w:rsidRDefault="00B963B2" w:rsidP="00B963B2">
      <w:pPr>
        <w:pStyle w:val="ListParagraph"/>
        <w:numPr>
          <w:ilvl w:val="0"/>
          <w:numId w:val="4"/>
        </w:numPr>
      </w:pPr>
      <w:r w:rsidRPr="00B963B2">
        <w:t>Does the proposed Regional Reliability Standard pose a serious and substantial burden on competitive markets within the interconnection that is not necessary for reliability?</w:t>
      </w:r>
    </w:p>
    <w:tbl>
      <w:tblPr>
        <w:tblStyle w:val="WECCTable1"/>
        <w:tblW w:w="10165" w:type="dxa"/>
        <w:tblLook w:val="04A0" w:firstRow="1" w:lastRow="0" w:firstColumn="1" w:lastColumn="0" w:noHBand="0" w:noVBand="1"/>
      </w:tblPr>
      <w:tblGrid>
        <w:gridCol w:w="2457"/>
        <w:gridCol w:w="7708"/>
      </w:tblGrid>
      <w:tr w:rsidR="00B963B2" w:rsidRPr="005B679F" w14:paraId="5ACFAEAF"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tcPr>
          <w:p w14:paraId="4F9C31E5" w14:textId="77777777" w:rsidR="00B963B2" w:rsidRPr="00533CFD" w:rsidRDefault="00B963B2" w:rsidP="002F1F41">
            <w:pPr>
              <w:spacing w:line="240" w:lineRule="auto"/>
              <w:contextualSpacing/>
              <w:rPr>
                <w:rFonts w:asciiTheme="majorHAnsi" w:hAnsiTheme="majorHAnsi"/>
                <w:color w:val="auto"/>
              </w:rPr>
            </w:pPr>
          </w:p>
        </w:tc>
        <w:tc>
          <w:tcPr>
            <w:tcW w:w="7708" w:type="dxa"/>
          </w:tcPr>
          <w:p w14:paraId="3632ED8B" w14:textId="77777777" w:rsidR="00B963B2" w:rsidRPr="00533CFD" w:rsidRDefault="00B963B2" w:rsidP="002F1F41">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p>
        </w:tc>
      </w:tr>
      <w:tr w:rsidR="00B963B2" w:rsidRPr="005B679F" w14:paraId="06C63D93"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shd w:val="clear" w:color="auto" w:fill="005172"/>
          </w:tcPr>
          <w:p w14:paraId="6C6D4A76" w14:textId="77777777" w:rsidR="00B963B2" w:rsidRPr="00533CFD" w:rsidRDefault="00B963B2" w:rsidP="002F1F41">
            <w:pPr>
              <w:spacing w:line="240" w:lineRule="auto"/>
              <w:contextualSpacing/>
              <w:rPr>
                <w:b w:val="0"/>
                <w:bCs w:val="0"/>
                <w:color w:val="FFFFFF" w:themeColor="background2"/>
              </w:rPr>
            </w:pPr>
          </w:p>
        </w:tc>
        <w:tc>
          <w:tcPr>
            <w:tcW w:w="7708" w:type="dxa"/>
            <w:shd w:val="clear" w:color="auto" w:fill="005172"/>
          </w:tcPr>
          <w:p w14:paraId="37CE775F" w14:textId="77777777" w:rsidR="00B963B2" w:rsidRPr="00533CFD" w:rsidRDefault="00B963B2" w:rsidP="002F1F41">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p>
        </w:tc>
      </w:tr>
      <w:tr w:rsidR="00B963B2" w:rsidRPr="00B963B2" w14:paraId="4D22AB67" w14:textId="77777777" w:rsidTr="002F1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5" w:type="dxa"/>
            <w:gridSpan w:val="2"/>
            <w:tcBorders>
              <w:right w:val="single" w:sz="4" w:space="0" w:color="auto"/>
            </w:tcBorders>
          </w:tcPr>
          <w:p w14:paraId="655E8D43" w14:textId="77777777" w:rsidR="00A40B36" w:rsidRDefault="00B963B2" w:rsidP="002F1F41">
            <w:pPr>
              <w:spacing w:after="120"/>
              <w:rPr>
                <w:rFonts w:asciiTheme="minorHAnsi" w:hAnsiTheme="minorHAnsi"/>
                <w:bCs w:val="0"/>
                <w:color w:val="0078C5" w:themeColor="accent1" w:themeTint="BF"/>
              </w:rPr>
            </w:pPr>
            <w:r w:rsidRPr="00B963B2">
              <w:rPr>
                <w:rFonts w:asciiTheme="minorHAnsi" w:hAnsiTheme="minorHAnsi"/>
                <w:color w:val="0078C5" w:themeColor="accent1" w:themeTint="BF"/>
              </w:rPr>
              <w:t>Question 4 asks whether the proposed standard poses “a serious and substantial burden on competitive markets” within WEC</w:t>
            </w:r>
            <w:r>
              <w:rPr>
                <w:rFonts w:asciiTheme="minorHAnsi" w:hAnsiTheme="minorHAnsi"/>
                <w:color w:val="0078C5" w:themeColor="accent1" w:themeTint="BF"/>
              </w:rPr>
              <w:t>C.</w:t>
            </w:r>
            <w:r w:rsidRPr="00B963B2">
              <w:rPr>
                <w:rFonts w:asciiTheme="minorHAnsi" w:hAnsiTheme="minorHAnsi"/>
                <w:color w:val="0078C5" w:themeColor="accent1" w:themeTint="BF"/>
              </w:rPr>
              <w:t xml:space="preserve">  </w:t>
            </w:r>
          </w:p>
          <w:p w14:paraId="7F1D3252" w14:textId="2EC82EA4" w:rsidR="00B963B2" w:rsidRPr="00B963B2" w:rsidRDefault="00A40B36" w:rsidP="002F1F41">
            <w:pPr>
              <w:spacing w:after="120"/>
              <w:rPr>
                <w:rFonts w:asciiTheme="minorHAnsi" w:hAnsiTheme="minorHAnsi"/>
                <w:bCs w:val="0"/>
                <w:color w:val="0078C5" w:themeColor="accent1" w:themeTint="BF"/>
              </w:rPr>
            </w:pPr>
            <w:r>
              <w:rPr>
                <w:rFonts w:asciiTheme="minorHAnsi" w:hAnsiTheme="minorHAnsi"/>
                <w:color w:val="0078C5" w:themeColor="accent1" w:themeTint="BF"/>
              </w:rPr>
              <w:t xml:space="preserve">Of the 11 respondents, Western Area Power Administration (Western), Tucson Electric Power (Tucson), and Berkshire Hathaway – NV Energy (NV) posit that the standard poses a “serious and substantial burden on competitive markets” within WECC.  </w:t>
            </w:r>
          </w:p>
          <w:p w14:paraId="2B003A7F" w14:textId="77777777" w:rsidR="00B963B2" w:rsidRPr="00B963B2" w:rsidRDefault="00B963B2" w:rsidP="00B963B2">
            <w:pPr>
              <w:pStyle w:val="ListParagraph"/>
              <w:numPr>
                <w:ilvl w:val="0"/>
                <w:numId w:val="5"/>
              </w:numPr>
              <w:suppressAutoHyphens w:val="0"/>
              <w:spacing w:before="0" w:after="160" w:line="259" w:lineRule="auto"/>
              <w:rPr>
                <w:rFonts w:asciiTheme="minorHAnsi" w:hAnsiTheme="minorHAnsi"/>
                <w:b/>
                <w:bCs w:val="0"/>
                <w:color w:val="0078C5" w:themeColor="accent1" w:themeTint="BF"/>
              </w:rPr>
            </w:pPr>
            <w:r w:rsidRPr="00B963B2">
              <w:rPr>
                <w:rFonts w:asciiTheme="minorHAnsi" w:hAnsiTheme="minorHAnsi"/>
                <w:b/>
                <w:color w:val="0078C5" w:themeColor="accent1" w:themeTint="BF"/>
              </w:rPr>
              <w:t xml:space="preserve">Lack of Engagement </w:t>
            </w:r>
          </w:p>
          <w:p w14:paraId="0A6FAF7B" w14:textId="230DD86F" w:rsidR="00BB0A51" w:rsidRDefault="00A40B36" w:rsidP="00B963B2">
            <w:pPr>
              <w:rPr>
                <w:rFonts w:asciiTheme="minorHAnsi" w:hAnsiTheme="minorHAnsi"/>
                <w:bCs w:val="0"/>
                <w:color w:val="0078C5" w:themeColor="accent1" w:themeTint="BF"/>
              </w:rPr>
            </w:pPr>
            <w:r w:rsidRPr="00A40B36">
              <w:rPr>
                <w:rFonts w:asciiTheme="minorHAnsi" w:hAnsiTheme="minorHAnsi"/>
                <w:color w:val="0078C5" w:themeColor="accent1" w:themeTint="BF"/>
              </w:rPr>
              <w:t>A review of the record indicated that none of the three entities engaged in the standard development process</w:t>
            </w:r>
            <w:r>
              <w:rPr>
                <w:rFonts w:asciiTheme="minorHAnsi" w:hAnsiTheme="minorHAnsi"/>
                <w:color w:val="0078C5" w:themeColor="accent1" w:themeTint="BF"/>
              </w:rPr>
              <w:t xml:space="preserve">, even though:  </w:t>
            </w:r>
          </w:p>
          <w:p w14:paraId="0CD51EDF" w14:textId="0F46A2A5" w:rsidR="00BB0A51" w:rsidRDefault="00A40B36" w:rsidP="00BB0A51">
            <w:pPr>
              <w:pStyle w:val="ListParagraph"/>
              <w:numPr>
                <w:ilvl w:val="0"/>
                <w:numId w:val="7"/>
              </w:numPr>
              <w:rPr>
                <w:rFonts w:asciiTheme="minorHAnsi" w:hAnsiTheme="minorHAnsi"/>
                <w:bCs w:val="0"/>
                <w:color w:val="0078C5" w:themeColor="accent1" w:themeTint="BF"/>
              </w:rPr>
            </w:pPr>
            <w:r>
              <w:rPr>
                <w:rFonts w:asciiTheme="minorHAnsi" w:hAnsiTheme="minorHAnsi"/>
                <w:color w:val="0078C5" w:themeColor="accent1" w:themeTint="BF"/>
              </w:rPr>
              <w:t>The project was p</w:t>
            </w:r>
            <w:r w:rsidR="00B963B2" w:rsidRPr="00BB0A51">
              <w:rPr>
                <w:rFonts w:asciiTheme="minorHAnsi" w:hAnsiTheme="minorHAnsi"/>
                <w:color w:val="0078C5" w:themeColor="accent1" w:themeTint="BF"/>
              </w:rPr>
              <w:t>osted for Substantive comment on four occasions,</w:t>
            </w:r>
          </w:p>
          <w:p w14:paraId="1B8AF2BC" w14:textId="469CC3A1" w:rsidR="00BB0A51" w:rsidRDefault="00A40B36" w:rsidP="00BB0A51">
            <w:pPr>
              <w:pStyle w:val="ListParagraph"/>
              <w:numPr>
                <w:ilvl w:val="0"/>
                <w:numId w:val="7"/>
              </w:numPr>
              <w:rPr>
                <w:rFonts w:asciiTheme="minorHAnsi" w:hAnsiTheme="minorHAnsi"/>
                <w:bCs w:val="0"/>
                <w:color w:val="0078C5" w:themeColor="accent1" w:themeTint="BF"/>
              </w:rPr>
            </w:pPr>
            <w:r>
              <w:rPr>
                <w:rFonts w:asciiTheme="minorHAnsi" w:hAnsiTheme="minorHAnsi"/>
                <w:color w:val="0078C5" w:themeColor="accent1" w:themeTint="BF"/>
              </w:rPr>
              <w:t xml:space="preserve">Development of the project spanned </w:t>
            </w:r>
            <w:r w:rsidR="00BB0A51" w:rsidRPr="00BB0A51">
              <w:rPr>
                <w:rFonts w:asciiTheme="minorHAnsi" w:hAnsiTheme="minorHAnsi"/>
                <w:color w:val="0078C5" w:themeColor="accent1" w:themeTint="BF"/>
              </w:rPr>
              <w:t>11 months,</w:t>
            </w:r>
          </w:p>
          <w:p w14:paraId="41B6EF04" w14:textId="52992947" w:rsidR="00BB0A51" w:rsidRDefault="00A40B36" w:rsidP="00BB0A51">
            <w:pPr>
              <w:pStyle w:val="ListParagraph"/>
              <w:numPr>
                <w:ilvl w:val="0"/>
                <w:numId w:val="7"/>
              </w:numPr>
              <w:rPr>
                <w:rFonts w:asciiTheme="minorHAnsi" w:hAnsiTheme="minorHAnsi"/>
                <w:bCs w:val="0"/>
                <w:color w:val="0078C5" w:themeColor="accent1" w:themeTint="BF"/>
              </w:rPr>
            </w:pPr>
            <w:r>
              <w:rPr>
                <w:rFonts w:asciiTheme="minorHAnsi" w:hAnsiTheme="minorHAnsi"/>
                <w:color w:val="0078C5" w:themeColor="accent1" w:themeTint="BF"/>
              </w:rPr>
              <w:t xml:space="preserve">The entities could have participated during any of the </w:t>
            </w:r>
            <w:r w:rsidR="00BB0A51" w:rsidRPr="00BB0A51">
              <w:rPr>
                <w:rFonts w:asciiTheme="minorHAnsi" w:hAnsiTheme="minorHAnsi"/>
                <w:color w:val="0078C5" w:themeColor="accent1" w:themeTint="BF"/>
              </w:rPr>
              <w:t>21 publicly held and noticed meetings,</w:t>
            </w:r>
          </w:p>
          <w:p w14:paraId="62D1F6DC" w14:textId="4AD774C1" w:rsidR="00BB0A51" w:rsidRDefault="002B324B" w:rsidP="00A40B36">
            <w:pPr>
              <w:pStyle w:val="ListParagraph"/>
              <w:numPr>
                <w:ilvl w:val="0"/>
                <w:numId w:val="7"/>
              </w:numPr>
              <w:spacing w:before="0"/>
              <w:rPr>
                <w:rFonts w:asciiTheme="minorHAnsi" w:hAnsiTheme="minorHAnsi"/>
                <w:bCs w:val="0"/>
                <w:color w:val="0078C5" w:themeColor="accent1" w:themeTint="BF"/>
              </w:rPr>
            </w:pPr>
            <w:r>
              <w:rPr>
                <w:rFonts w:asciiTheme="minorHAnsi" w:hAnsiTheme="minorHAnsi"/>
                <w:color w:val="0078C5" w:themeColor="accent1" w:themeTint="BF"/>
              </w:rPr>
              <w:t>Entities were publicly invited via the Standards Email List (SEL) to join a WECC B</w:t>
            </w:r>
            <w:r w:rsidR="00D26D8B">
              <w:rPr>
                <w:rFonts w:asciiTheme="minorHAnsi" w:hAnsiTheme="minorHAnsi"/>
                <w:color w:val="0078C5" w:themeColor="accent1" w:themeTint="BF"/>
              </w:rPr>
              <w:t xml:space="preserve">allot Pool </w:t>
            </w:r>
            <w:r>
              <w:rPr>
                <w:rFonts w:asciiTheme="minorHAnsi" w:hAnsiTheme="minorHAnsi"/>
                <w:color w:val="0078C5" w:themeColor="accent1" w:themeTint="BF"/>
              </w:rPr>
              <w:t xml:space="preserve">wherein they could cast a “no” vote with accompanying narrative for the DT to address prior to reaching NERC. </w:t>
            </w:r>
          </w:p>
          <w:p w14:paraId="79D2176A" w14:textId="16C38848" w:rsidR="00A40B36" w:rsidRDefault="00A40B36" w:rsidP="00A40B36">
            <w:pPr>
              <w:rPr>
                <w:rFonts w:asciiTheme="minorHAnsi" w:hAnsiTheme="minorHAnsi"/>
                <w:bCs w:val="0"/>
                <w:color w:val="0078C5" w:themeColor="accent1" w:themeTint="BF"/>
              </w:rPr>
            </w:pPr>
            <w:r>
              <w:rPr>
                <w:rFonts w:asciiTheme="minorHAnsi" w:hAnsiTheme="minorHAnsi"/>
                <w:color w:val="0078C5" w:themeColor="accent1" w:themeTint="BF"/>
              </w:rPr>
              <w:t>(P</w:t>
            </w:r>
            <w:r w:rsidR="00BB0A51">
              <w:rPr>
                <w:rFonts w:asciiTheme="minorHAnsi" w:hAnsiTheme="minorHAnsi"/>
                <w:color w:val="0078C5" w:themeColor="accent1" w:themeTint="BF"/>
              </w:rPr>
              <w:t>lease see Question 1 for further detail.</w:t>
            </w:r>
            <w:r>
              <w:rPr>
                <w:rFonts w:asciiTheme="minorHAnsi" w:hAnsiTheme="minorHAnsi"/>
                <w:color w:val="0078C5" w:themeColor="accent1" w:themeTint="BF"/>
              </w:rPr>
              <w:t>)</w:t>
            </w:r>
          </w:p>
          <w:p w14:paraId="0873BE12" w14:textId="77777777" w:rsidR="00A40B36" w:rsidRDefault="00A40B36" w:rsidP="00A40B36">
            <w:pPr>
              <w:rPr>
                <w:rFonts w:asciiTheme="minorHAnsi" w:hAnsiTheme="minorHAnsi"/>
                <w:color w:val="0078C5" w:themeColor="accent1" w:themeTint="BF"/>
              </w:rPr>
            </w:pPr>
          </w:p>
          <w:p w14:paraId="140343B1" w14:textId="256EA8EE" w:rsidR="00A40B36" w:rsidRPr="00A40B36" w:rsidRDefault="00A40B36" w:rsidP="00A40B36">
            <w:pPr>
              <w:pStyle w:val="ListParagraph"/>
              <w:numPr>
                <w:ilvl w:val="0"/>
                <w:numId w:val="5"/>
              </w:numPr>
              <w:rPr>
                <w:rFonts w:asciiTheme="minorHAnsi" w:hAnsiTheme="minorHAnsi"/>
                <w:b/>
                <w:bCs w:val="0"/>
                <w:color w:val="0078C5" w:themeColor="accent1" w:themeTint="BF"/>
              </w:rPr>
            </w:pPr>
            <w:r w:rsidRPr="00A40B36">
              <w:rPr>
                <w:rFonts w:asciiTheme="minorHAnsi" w:hAnsiTheme="minorHAnsi"/>
                <w:b/>
                <w:bCs w:val="0"/>
                <w:color w:val="0078C5" w:themeColor="accent1" w:themeTint="BF"/>
              </w:rPr>
              <w:t xml:space="preserve"> FERC Order 672</w:t>
            </w:r>
          </w:p>
          <w:p w14:paraId="715E272D" w14:textId="77777777" w:rsidR="00A40B36" w:rsidRDefault="00A40B36" w:rsidP="00A40B36">
            <w:pPr>
              <w:rPr>
                <w:rFonts w:asciiTheme="minorHAnsi" w:hAnsiTheme="minorHAnsi"/>
                <w:bCs w:val="0"/>
                <w:color w:val="0078C5" w:themeColor="accent1" w:themeTint="BF"/>
              </w:rPr>
            </w:pPr>
          </w:p>
          <w:p w14:paraId="422CD237" w14:textId="150B61D7" w:rsidR="00BB0A51" w:rsidRDefault="00A40B36" w:rsidP="00A40B36">
            <w:pPr>
              <w:rPr>
                <w:rFonts w:asciiTheme="minorHAnsi" w:hAnsiTheme="minorHAnsi"/>
                <w:bCs w:val="0"/>
                <w:color w:val="0078C5" w:themeColor="accent1" w:themeTint="BF"/>
              </w:rPr>
            </w:pPr>
            <w:r>
              <w:rPr>
                <w:rFonts w:asciiTheme="minorHAnsi" w:hAnsiTheme="minorHAnsi"/>
                <w:color w:val="0078C5" w:themeColor="accent1" w:themeTint="BF"/>
              </w:rPr>
              <w:t>The DT notes F</w:t>
            </w:r>
            <w:r w:rsidR="00B963B2" w:rsidRPr="00B963B2">
              <w:rPr>
                <w:rFonts w:asciiTheme="minorHAnsi" w:hAnsiTheme="minorHAnsi"/>
                <w:color w:val="0078C5" w:themeColor="accent1" w:themeTint="BF"/>
              </w:rPr>
              <w:t>ERC Order 672, P334:</w:t>
            </w:r>
          </w:p>
          <w:p w14:paraId="712D6A70" w14:textId="77777777" w:rsidR="00A40B36" w:rsidRDefault="00A40B36" w:rsidP="00A40B36">
            <w:pPr>
              <w:rPr>
                <w:rFonts w:asciiTheme="minorHAnsi" w:hAnsiTheme="minorHAnsi"/>
                <w:bCs w:val="0"/>
                <w:color w:val="0078C5" w:themeColor="accent1" w:themeTint="BF"/>
              </w:rPr>
            </w:pPr>
          </w:p>
          <w:p w14:paraId="44CB3236" w14:textId="77777777" w:rsidR="00B963B2" w:rsidRDefault="00B963B2" w:rsidP="00A40B36">
            <w:pPr>
              <w:ind w:left="720"/>
              <w:rPr>
                <w:rFonts w:asciiTheme="minorHAnsi" w:hAnsiTheme="minorHAnsi"/>
                <w:bCs w:val="0"/>
                <w:color w:val="0078C5" w:themeColor="accent1" w:themeTint="BF"/>
              </w:rPr>
            </w:pPr>
            <w:r w:rsidRPr="00B963B2">
              <w:rPr>
                <w:rFonts w:asciiTheme="minorHAnsi" w:hAnsiTheme="minorHAnsi"/>
                <w:color w:val="0078C5" w:themeColor="accent1" w:themeTint="BF"/>
              </w:rPr>
              <w:t xml:space="preserve">Per FERC Order 672, “in considering whether a proposed Reliability Standard meets the legal standard of review, we will entertain comments about whether the ERO implemented its Commission-approved Reliability Standard development process for the development of the particular proposed Reliability Standard in a proper manner, especially whether the process was open and fair.  </w:t>
            </w:r>
            <w:r w:rsidRPr="00B963B2">
              <w:rPr>
                <w:rFonts w:asciiTheme="minorHAnsi" w:hAnsiTheme="minorHAnsi"/>
                <w:i/>
                <w:iCs/>
                <w:color w:val="0078C5" w:themeColor="accent1" w:themeTint="BF"/>
                <w:u w:val="single"/>
              </w:rPr>
              <w:t>However, we caution that we will not be sympathetic to arguments by interested parties that choose, for whatever reason, not to participate in the ERO’s Reliability Standard development process if it is conducted in good faith in accordance with the procedures approved by the Commission.</w:t>
            </w:r>
            <w:r w:rsidRPr="00B963B2">
              <w:rPr>
                <w:rFonts w:asciiTheme="minorHAnsi" w:hAnsiTheme="minorHAnsi"/>
                <w:color w:val="0078C5" w:themeColor="accent1" w:themeTint="BF"/>
                <w:u w:val="single"/>
              </w:rPr>
              <w:t xml:space="preserve"> </w:t>
            </w:r>
            <w:r w:rsidRPr="00B963B2">
              <w:rPr>
                <w:rFonts w:asciiTheme="minorHAnsi" w:hAnsiTheme="minorHAnsi"/>
                <w:color w:val="0078C5" w:themeColor="accent1" w:themeTint="BF"/>
              </w:rPr>
              <w:t>(Emphasis added.) Order No. 672 at P 334</w:t>
            </w:r>
          </w:p>
          <w:p w14:paraId="55FA93DB" w14:textId="77777777" w:rsidR="00A40B36" w:rsidRPr="00B963B2" w:rsidRDefault="00A40B36" w:rsidP="00A40B36">
            <w:pPr>
              <w:ind w:left="720"/>
              <w:rPr>
                <w:rFonts w:asciiTheme="minorHAnsi" w:hAnsiTheme="minorHAnsi"/>
                <w:color w:val="0078C5" w:themeColor="accent1" w:themeTint="BF"/>
              </w:rPr>
            </w:pPr>
          </w:p>
          <w:p w14:paraId="480EB49C" w14:textId="77777777" w:rsidR="00B963B2" w:rsidRPr="00B963B2" w:rsidRDefault="00B963B2" w:rsidP="00B963B2">
            <w:pPr>
              <w:pStyle w:val="ListParagraph"/>
              <w:numPr>
                <w:ilvl w:val="0"/>
                <w:numId w:val="5"/>
              </w:numPr>
              <w:suppressAutoHyphens w:val="0"/>
              <w:spacing w:before="199" w:after="199" w:line="240" w:lineRule="auto"/>
              <w:rPr>
                <w:rFonts w:asciiTheme="minorHAnsi" w:eastAsia="Arial" w:hAnsiTheme="minorHAnsi"/>
                <w:b/>
                <w:color w:val="0078C5" w:themeColor="accent1" w:themeTint="BF"/>
              </w:rPr>
            </w:pPr>
            <w:r w:rsidRPr="00B963B2">
              <w:rPr>
                <w:rFonts w:asciiTheme="minorHAnsi" w:eastAsia="Arial" w:hAnsiTheme="minorHAnsi"/>
                <w:b/>
                <w:color w:val="0078C5" w:themeColor="accent1" w:themeTint="BF"/>
              </w:rPr>
              <w:t xml:space="preserve">Substantive Queries Out of Time </w:t>
            </w:r>
          </w:p>
          <w:p w14:paraId="2F7FC81A" w14:textId="49B308E9" w:rsidR="00BB0A51" w:rsidRPr="00BB0A51" w:rsidRDefault="00BB0A51" w:rsidP="00BB0A51">
            <w:pPr>
              <w:spacing w:before="199" w:after="199" w:line="240" w:lineRule="auto"/>
              <w:ind w:left="1418"/>
              <w:rPr>
                <w:rFonts w:asciiTheme="minorHAnsi" w:eastAsia="Arial" w:hAnsiTheme="minorHAnsi"/>
                <w:b/>
                <w:color w:val="0078C5" w:themeColor="accent1" w:themeTint="BF"/>
              </w:rPr>
            </w:pPr>
            <w:r w:rsidRPr="00BB0A51">
              <w:rPr>
                <w:rFonts w:asciiTheme="minorHAnsi" w:eastAsia="Arial" w:hAnsiTheme="minorHAnsi"/>
                <w:b/>
                <w:color w:val="0078C5" w:themeColor="accent1" w:themeTint="BF"/>
              </w:rPr>
              <w:t>Western</w:t>
            </w:r>
          </w:p>
          <w:p w14:paraId="6E54295F" w14:textId="00B80AB7" w:rsidR="00BB0A51" w:rsidRDefault="00B963B2" w:rsidP="00B963B2">
            <w:pPr>
              <w:spacing w:before="199" w:after="199" w:line="240" w:lineRule="auto"/>
              <w:rPr>
                <w:rFonts w:asciiTheme="minorHAnsi" w:eastAsia="Arial" w:hAnsiTheme="minorHAnsi"/>
                <w:bCs w:val="0"/>
                <w:color w:val="0078C5" w:themeColor="accent1" w:themeTint="BF"/>
              </w:rPr>
            </w:pPr>
            <w:r w:rsidRPr="00B963B2">
              <w:rPr>
                <w:rFonts w:asciiTheme="minorHAnsi" w:eastAsia="Arial" w:hAnsiTheme="minorHAnsi"/>
                <w:color w:val="0078C5" w:themeColor="accent1" w:themeTint="BF"/>
              </w:rPr>
              <w:t>Western states, as “with any software that could affect reliability, utilities must be given the option to validate the data quality, availability, and security.”  The DT concurs.</w:t>
            </w:r>
          </w:p>
          <w:p w14:paraId="4814DD18" w14:textId="77777777" w:rsidR="00CC4928" w:rsidRPr="00CC4928" w:rsidRDefault="00CC4928" w:rsidP="00B963B2">
            <w:pPr>
              <w:spacing w:before="199" w:after="199" w:line="240" w:lineRule="auto"/>
              <w:rPr>
                <w:rFonts w:asciiTheme="minorHAnsi" w:eastAsia="Arial" w:hAnsiTheme="minorHAnsi"/>
                <w:bCs w:val="0"/>
                <w:i/>
                <w:iCs/>
                <w:color w:val="0078C5" w:themeColor="accent1" w:themeTint="BF"/>
              </w:rPr>
            </w:pPr>
            <w:r w:rsidRPr="00CC4928">
              <w:rPr>
                <w:rFonts w:asciiTheme="minorHAnsi" w:eastAsia="Arial" w:hAnsiTheme="minorHAnsi"/>
                <w:i/>
                <w:iCs/>
                <w:color w:val="0078C5" w:themeColor="accent1" w:themeTint="BF"/>
              </w:rPr>
              <w:t>As to validation…</w:t>
            </w:r>
          </w:p>
          <w:p w14:paraId="5E60FEA0" w14:textId="3D50F842" w:rsidR="00CC4928" w:rsidRDefault="00CC4928" w:rsidP="00CC4928">
            <w:pPr>
              <w:spacing w:before="199" w:after="199" w:line="240" w:lineRule="auto"/>
              <w:rPr>
                <w:rFonts w:asciiTheme="minorHAnsi" w:eastAsia="Arial" w:hAnsiTheme="minorHAnsi"/>
                <w:bCs w:val="0"/>
                <w:color w:val="0078C5" w:themeColor="accent1" w:themeTint="BF"/>
              </w:rPr>
            </w:pPr>
            <w:r w:rsidRPr="00B963B2">
              <w:rPr>
                <w:rFonts w:asciiTheme="minorHAnsi" w:eastAsia="Arial" w:hAnsiTheme="minorHAnsi"/>
                <w:color w:val="0078C5" w:themeColor="accent1" w:themeTint="BF"/>
              </w:rPr>
              <w:t xml:space="preserve">The standard-specific definition in conjunction with </w:t>
            </w:r>
            <w:r>
              <w:rPr>
                <w:rFonts w:asciiTheme="minorHAnsi" w:eastAsia="Arial" w:hAnsiTheme="minorHAnsi"/>
                <w:color w:val="0078C5" w:themeColor="accent1" w:themeTint="BF"/>
              </w:rPr>
              <w:t xml:space="preserve">Requirement </w:t>
            </w:r>
            <w:r w:rsidRPr="00B963B2">
              <w:rPr>
                <w:rFonts w:asciiTheme="minorHAnsi" w:eastAsia="Arial" w:hAnsiTheme="minorHAnsi"/>
                <w:color w:val="0078C5" w:themeColor="accent1" w:themeTint="BF"/>
              </w:rPr>
              <w:t>R1 does not prohibit the applicable entity</w:t>
            </w:r>
            <w:r>
              <w:rPr>
                <w:rFonts w:asciiTheme="minorHAnsi" w:eastAsia="Arial" w:hAnsiTheme="minorHAnsi"/>
                <w:color w:val="0078C5" w:themeColor="accent1" w:themeTint="BF"/>
              </w:rPr>
              <w:t xml:space="preserve"> </w:t>
            </w:r>
            <w:r w:rsidRPr="00B963B2">
              <w:rPr>
                <w:rFonts w:asciiTheme="minorHAnsi" w:eastAsia="Arial" w:hAnsiTheme="minorHAnsi"/>
                <w:color w:val="0078C5" w:themeColor="accent1" w:themeTint="BF"/>
              </w:rPr>
              <w:t xml:space="preserve">from using any other </w:t>
            </w:r>
            <w:r w:rsidRPr="007C063F">
              <w:rPr>
                <w:rFonts w:asciiTheme="minorHAnsi" w:eastAsia="Arial" w:hAnsiTheme="minorHAnsi"/>
                <w:i/>
                <w:iCs/>
                <w:color w:val="0078C5" w:themeColor="accent1" w:themeTint="BF"/>
              </w:rPr>
              <w:t>secondary</w:t>
            </w:r>
            <w:r>
              <w:rPr>
                <w:rFonts w:asciiTheme="minorHAnsi" w:eastAsia="Arial" w:hAnsiTheme="minorHAnsi"/>
                <w:color w:val="0078C5" w:themeColor="accent1" w:themeTint="BF"/>
              </w:rPr>
              <w:t xml:space="preserve"> </w:t>
            </w:r>
            <w:r w:rsidRPr="00B963B2">
              <w:rPr>
                <w:rFonts w:asciiTheme="minorHAnsi" w:eastAsia="Arial" w:hAnsiTheme="minorHAnsi"/>
                <w:color w:val="0078C5" w:themeColor="accent1" w:themeTint="BF"/>
              </w:rPr>
              <w:t>software it chooses to “validate the data quality</w:t>
            </w:r>
            <w:r>
              <w:rPr>
                <w:rFonts w:asciiTheme="minorHAnsi" w:eastAsia="Arial" w:hAnsiTheme="minorHAnsi"/>
                <w:color w:val="0078C5" w:themeColor="accent1" w:themeTint="BF"/>
              </w:rPr>
              <w:t>” (Western) for that entity.  Validation by definition is a secondary task; whereas the Interchange Software is designed to be the “</w:t>
            </w:r>
            <w:r w:rsidR="00D26D8B" w:rsidRPr="00D26D8B">
              <w:rPr>
                <w:rFonts w:asciiTheme="minorHAnsi" w:eastAsia="Arial" w:hAnsiTheme="minorHAnsi"/>
                <w:color w:val="0078C5" w:themeColor="accent1" w:themeTint="BF"/>
              </w:rPr>
              <w:t xml:space="preserve">primary means for confirmation and creation of the final record </w:t>
            </w:r>
            <w:r>
              <w:rPr>
                <w:rFonts w:asciiTheme="minorHAnsi" w:eastAsia="Arial" w:hAnsiTheme="minorHAnsi"/>
                <w:color w:val="0078C5" w:themeColor="accent1" w:themeTint="BF"/>
              </w:rPr>
              <w:t>primary”</w:t>
            </w:r>
            <w:r w:rsidR="00D26D8B">
              <w:rPr>
                <w:rStyle w:val="FootnoteReference"/>
                <w:rFonts w:asciiTheme="minorHAnsi" w:eastAsia="Arial" w:hAnsiTheme="minorHAnsi"/>
                <w:color w:val="0078C5" w:themeColor="accent1" w:themeTint="BF"/>
              </w:rPr>
              <w:footnoteReference w:id="11"/>
            </w:r>
            <w:r>
              <w:rPr>
                <w:rFonts w:asciiTheme="minorHAnsi" w:eastAsia="Arial" w:hAnsiTheme="minorHAnsi"/>
                <w:color w:val="0078C5" w:themeColor="accent1" w:themeTint="BF"/>
              </w:rPr>
              <w:t xml:space="preserve"> for calculating ATEC. </w:t>
            </w:r>
          </w:p>
          <w:p w14:paraId="7D4911E6" w14:textId="77777777" w:rsidR="007C063F" w:rsidRDefault="00CC4928" w:rsidP="00CC4928">
            <w:pPr>
              <w:rPr>
                <w:rFonts w:asciiTheme="minorHAnsi" w:hAnsiTheme="minorHAnsi"/>
                <w:bCs w:val="0"/>
                <w:color w:val="0078C5" w:themeColor="accent1" w:themeTint="BF"/>
              </w:rPr>
            </w:pPr>
            <w:r w:rsidRPr="00B963B2">
              <w:rPr>
                <w:rFonts w:asciiTheme="minorHAnsi" w:hAnsiTheme="minorHAnsi"/>
                <w:color w:val="0078C5" w:themeColor="accent1" w:themeTint="BF"/>
              </w:rPr>
              <w:t xml:space="preserve">The proposed definition and Requirement R1 were first introduced in this project during Posting 1 in </w:t>
            </w:r>
            <w:r w:rsidRPr="00B963B2">
              <w:rPr>
                <w:rFonts w:asciiTheme="minorHAnsi" w:hAnsiTheme="minorHAnsi"/>
                <w:i/>
                <w:iCs/>
                <w:color w:val="0078C5" w:themeColor="accent1" w:themeTint="BF"/>
                <w:u w:val="single"/>
              </w:rPr>
              <w:t>August 2022</w:t>
            </w:r>
            <w:r>
              <w:rPr>
                <w:rFonts w:asciiTheme="minorHAnsi" w:hAnsiTheme="minorHAnsi"/>
                <w:i/>
                <w:iCs/>
                <w:color w:val="0078C5" w:themeColor="accent1" w:themeTint="BF"/>
                <w:u w:val="single"/>
              </w:rPr>
              <w:t>,</w:t>
            </w:r>
            <w:r w:rsidRPr="00B963B2">
              <w:rPr>
                <w:rFonts w:asciiTheme="minorHAnsi" w:hAnsiTheme="minorHAnsi"/>
                <w:color w:val="0078C5" w:themeColor="accent1" w:themeTint="BF"/>
              </w:rPr>
              <w:t xml:space="preserve"> </w:t>
            </w:r>
            <w:r>
              <w:rPr>
                <w:rFonts w:asciiTheme="minorHAnsi" w:hAnsiTheme="minorHAnsi"/>
                <w:color w:val="0078C5" w:themeColor="accent1" w:themeTint="BF"/>
              </w:rPr>
              <w:t>with refinements being added in Posting 2, and Posting 3, receiving no further comments or changes in Posting 4.</w:t>
            </w:r>
          </w:p>
          <w:p w14:paraId="06D7EE66" w14:textId="77777777" w:rsidR="007C063F" w:rsidRDefault="007C063F" w:rsidP="00CC4928">
            <w:pPr>
              <w:rPr>
                <w:rFonts w:asciiTheme="minorHAnsi" w:hAnsiTheme="minorHAnsi"/>
                <w:bCs w:val="0"/>
                <w:color w:val="0078C5" w:themeColor="accent1" w:themeTint="BF"/>
              </w:rPr>
            </w:pPr>
          </w:p>
          <w:p w14:paraId="0357F925" w14:textId="77777777" w:rsidR="007C063F" w:rsidRDefault="00CC4928" w:rsidP="00CC4928">
            <w:pPr>
              <w:rPr>
                <w:rFonts w:asciiTheme="minorHAnsi" w:hAnsiTheme="minorHAnsi"/>
                <w:bCs w:val="0"/>
                <w:color w:val="0078C5" w:themeColor="accent1" w:themeTint="BF"/>
              </w:rPr>
            </w:pPr>
            <w:r>
              <w:rPr>
                <w:rFonts w:asciiTheme="minorHAnsi" w:hAnsiTheme="minorHAnsi"/>
                <w:color w:val="0078C5" w:themeColor="accent1" w:themeTint="BF"/>
              </w:rPr>
              <w:t xml:space="preserve">In Posting 1, </w:t>
            </w:r>
            <w:r w:rsidRPr="00B963B2">
              <w:rPr>
                <w:rFonts w:asciiTheme="minorHAnsi" w:hAnsiTheme="minorHAnsi"/>
                <w:color w:val="0078C5" w:themeColor="accent1" w:themeTint="BF"/>
              </w:rPr>
              <w:t xml:space="preserve">the DT stated, “The </w:t>
            </w:r>
            <w:r w:rsidRPr="00B963B2">
              <w:rPr>
                <w:rFonts w:asciiTheme="minorHAnsi" w:eastAsia="Times New Roman" w:hAnsiTheme="minorHAnsi" w:cs="Times New Roman"/>
                <w:color w:val="0078C5" w:themeColor="accent1" w:themeTint="BF"/>
              </w:rPr>
              <w:t xml:space="preserve">definition is proposed to add clarity and unanimity as to which software product is to be used </w:t>
            </w:r>
            <w:r w:rsidRPr="00B963B2">
              <w:rPr>
                <w:rFonts w:asciiTheme="minorHAnsi" w:eastAsia="Times New Roman" w:hAnsiTheme="minorHAnsi" w:cs="Times New Roman"/>
                <w:i/>
                <w:iCs/>
                <w:color w:val="0078C5" w:themeColor="accent1" w:themeTint="BF"/>
                <w:u w:val="single"/>
              </w:rPr>
              <w:t>to calculate ATEC.</w:t>
            </w:r>
            <w:r w:rsidRPr="00B963B2">
              <w:rPr>
                <w:rFonts w:asciiTheme="minorHAnsi" w:eastAsia="Times New Roman" w:hAnsiTheme="minorHAnsi" w:cs="Times New Roman"/>
                <w:i/>
                <w:iCs/>
                <w:color w:val="0078C5" w:themeColor="accent1" w:themeTint="BF"/>
              </w:rPr>
              <w:t xml:space="preserve">” </w:t>
            </w:r>
            <w:r>
              <w:rPr>
                <w:rFonts w:asciiTheme="minorHAnsi" w:eastAsia="Times New Roman" w:hAnsiTheme="minorHAnsi" w:cs="Times New Roman"/>
                <w:i/>
                <w:iCs/>
                <w:color w:val="0078C5" w:themeColor="accent1" w:themeTint="BF"/>
              </w:rPr>
              <w:t>(Emphasis added.)</w:t>
            </w:r>
            <w:r w:rsidRPr="00B963B2">
              <w:rPr>
                <w:rFonts w:asciiTheme="minorHAnsi" w:eastAsia="Times New Roman" w:hAnsiTheme="minorHAnsi" w:cs="Times New Roman"/>
                <w:i/>
                <w:iCs/>
                <w:color w:val="0078C5" w:themeColor="accent1" w:themeTint="BF"/>
              </w:rPr>
              <w:t xml:space="preserve"> </w:t>
            </w:r>
            <w:r w:rsidRPr="00B963B2">
              <w:rPr>
                <w:rFonts w:asciiTheme="minorHAnsi" w:eastAsia="Times New Roman" w:hAnsiTheme="minorHAnsi" w:cs="Times New Roman"/>
                <w:color w:val="0078C5" w:themeColor="accent1" w:themeTint="BF"/>
              </w:rPr>
              <w:t xml:space="preserve">As for the </w:t>
            </w:r>
            <w:r>
              <w:rPr>
                <w:rFonts w:asciiTheme="minorHAnsi" w:eastAsia="Times New Roman" w:hAnsiTheme="minorHAnsi" w:cs="Times New Roman"/>
                <w:color w:val="0078C5" w:themeColor="accent1" w:themeTint="BF"/>
              </w:rPr>
              <w:t>R</w:t>
            </w:r>
            <w:r w:rsidRPr="00B963B2">
              <w:rPr>
                <w:rFonts w:asciiTheme="minorHAnsi" w:eastAsia="Times New Roman" w:hAnsiTheme="minorHAnsi" w:cs="Times New Roman"/>
                <w:color w:val="0078C5" w:themeColor="accent1" w:themeTint="BF"/>
              </w:rPr>
              <w:t xml:space="preserve">equirement, its </w:t>
            </w:r>
            <w:r>
              <w:rPr>
                <w:rFonts w:asciiTheme="minorHAnsi" w:eastAsia="Times New Roman" w:hAnsiTheme="minorHAnsi" w:cs="Times New Roman"/>
                <w:color w:val="0078C5" w:themeColor="accent1" w:themeTint="BF"/>
              </w:rPr>
              <w:t>p</w:t>
            </w:r>
            <w:r w:rsidRPr="00B963B2">
              <w:rPr>
                <w:rFonts w:asciiTheme="minorHAnsi" w:eastAsia="Times New Roman" w:hAnsiTheme="minorHAnsi" w:cs="Times New Roman"/>
                <w:color w:val="0078C5" w:themeColor="accent1" w:themeTint="BF"/>
              </w:rPr>
              <w:t>urpose is narrowly limited “</w:t>
            </w:r>
            <w:r w:rsidRPr="00B963B2">
              <w:rPr>
                <w:rFonts w:asciiTheme="minorHAnsi" w:hAnsiTheme="minorHAnsi"/>
                <w:i/>
                <w:iCs/>
                <w:color w:val="0078C5" w:themeColor="accent1" w:themeTint="BF"/>
                <w:u w:val="single"/>
              </w:rPr>
              <w:t>to calculate…ATEC.</w:t>
            </w:r>
            <w:r w:rsidRPr="00B963B2">
              <w:rPr>
                <w:rFonts w:asciiTheme="minorHAnsi" w:hAnsiTheme="minorHAnsi"/>
                <w:i/>
                <w:iCs/>
                <w:color w:val="0078C5" w:themeColor="accent1" w:themeTint="BF"/>
              </w:rPr>
              <w:t xml:space="preserve">”  </w:t>
            </w:r>
            <w:r>
              <w:rPr>
                <w:rFonts w:asciiTheme="minorHAnsi" w:hAnsiTheme="minorHAnsi"/>
                <w:i/>
                <w:iCs/>
                <w:color w:val="0078C5" w:themeColor="accent1" w:themeTint="BF"/>
              </w:rPr>
              <w:t xml:space="preserve">(Emphasis added.)  </w:t>
            </w:r>
            <w:r>
              <w:rPr>
                <w:rFonts w:asciiTheme="minorHAnsi" w:hAnsiTheme="minorHAnsi"/>
                <w:color w:val="0078C5" w:themeColor="accent1" w:themeTint="BF"/>
              </w:rPr>
              <w:t>This is buttressed in the proposed rationale section for R1 stating, “The goal of Requirement R1 is to ensure a consistent ATEC calculation…[b]ecause…allowing inconsistent calculation of ATEC will cause imbalance in accumulations.”</w:t>
            </w:r>
          </w:p>
          <w:p w14:paraId="027E526E" w14:textId="77777777" w:rsidR="007C063F" w:rsidRDefault="007C063F" w:rsidP="00CC4928">
            <w:pPr>
              <w:rPr>
                <w:rFonts w:asciiTheme="minorHAnsi" w:hAnsiTheme="minorHAnsi"/>
                <w:bCs w:val="0"/>
                <w:color w:val="0078C5" w:themeColor="accent1" w:themeTint="BF"/>
              </w:rPr>
            </w:pPr>
          </w:p>
          <w:p w14:paraId="1B00F100" w14:textId="101A89BA" w:rsidR="00CC4928" w:rsidRPr="00CC4928" w:rsidRDefault="007C063F" w:rsidP="00CC4928">
            <w:pPr>
              <w:rPr>
                <w:rFonts w:asciiTheme="minorHAnsi" w:hAnsiTheme="minorHAnsi"/>
                <w:bCs w:val="0"/>
                <w:color w:val="0078C5" w:themeColor="accent1" w:themeTint="BF"/>
              </w:rPr>
            </w:pPr>
            <w:r>
              <w:rPr>
                <w:rFonts w:asciiTheme="minorHAnsi" w:hAnsiTheme="minorHAnsi"/>
                <w:color w:val="0078C5" w:themeColor="accent1" w:themeTint="BF"/>
              </w:rPr>
              <w:t xml:space="preserve">Per the 100% affirmative ballot, the WECC Ballot Pool charged WECC with selecting the appropriate product on behalf of those using the WECC ATEC calculation. </w:t>
            </w:r>
            <w:r w:rsidR="00CC4928">
              <w:rPr>
                <w:rFonts w:asciiTheme="minorHAnsi" w:hAnsiTheme="minorHAnsi"/>
                <w:color w:val="0078C5" w:themeColor="accent1" w:themeTint="BF"/>
              </w:rPr>
              <w:t xml:space="preserve"> </w:t>
            </w:r>
          </w:p>
          <w:p w14:paraId="132235CD" w14:textId="77777777" w:rsidR="00CC4928" w:rsidRDefault="00CC4928" w:rsidP="00B963B2">
            <w:pPr>
              <w:rPr>
                <w:rFonts w:asciiTheme="minorHAnsi" w:eastAsia="Times New Roman" w:hAnsiTheme="minorHAnsi" w:cs="Times New Roman"/>
                <w:i/>
                <w:iCs/>
                <w:color w:val="0078C5" w:themeColor="accent1" w:themeTint="BF"/>
              </w:rPr>
            </w:pPr>
          </w:p>
          <w:p w14:paraId="014E2558" w14:textId="410C6241" w:rsidR="00CC4928" w:rsidRPr="00CC4928" w:rsidRDefault="00CC4928" w:rsidP="00B963B2">
            <w:pPr>
              <w:rPr>
                <w:rFonts w:asciiTheme="minorHAnsi" w:eastAsia="Times New Roman" w:hAnsiTheme="minorHAnsi" w:cs="Times New Roman"/>
                <w:i/>
                <w:iCs/>
                <w:color w:val="0078C5" w:themeColor="accent1" w:themeTint="BF"/>
              </w:rPr>
            </w:pPr>
            <w:r w:rsidRPr="00CC4928">
              <w:rPr>
                <w:rFonts w:asciiTheme="minorHAnsi" w:eastAsia="Times New Roman" w:hAnsiTheme="minorHAnsi" w:cs="Times New Roman"/>
                <w:bCs w:val="0"/>
                <w:i/>
                <w:iCs/>
                <w:color w:val="0078C5" w:themeColor="accent1" w:themeTint="BF"/>
              </w:rPr>
              <w:t>As to availability</w:t>
            </w:r>
            <w:r>
              <w:rPr>
                <w:rFonts w:asciiTheme="minorHAnsi" w:eastAsia="Times New Roman" w:hAnsiTheme="minorHAnsi" w:cs="Times New Roman"/>
                <w:bCs w:val="0"/>
                <w:i/>
                <w:iCs/>
                <w:color w:val="0078C5" w:themeColor="accent1" w:themeTint="BF"/>
              </w:rPr>
              <w:t xml:space="preserve"> and security</w:t>
            </w:r>
            <w:r w:rsidRPr="00CC4928">
              <w:rPr>
                <w:rFonts w:asciiTheme="minorHAnsi" w:eastAsia="Times New Roman" w:hAnsiTheme="minorHAnsi" w:cs="Times New Roman"/>
                <w:bCs w:val="0"/>
                <w:i/>
                <w:iCs/>
                <w:color w:val="0078C5" w:themeColor="accent1" w:themeTint="BF"/>
              </w:rPr>
              <w:t>…</w:t>
            </w:r>
          </w:p>
          <w:p w14:paraId="63B2DAE9" w14:textId="77777777" w:rsidR="00CC4928" w:rsidRDefault="00CC4928" w:rsidP="00B963B2">
            <w:pPr>
              <w:rPr>
                <w:rFonts w:asciiTheme="minorHAnsi" w:eastAsia="Times New Roman" w:hAnsiTheme="minorHAnsi" w:cs="Times New Roman"/>
                <w:color w:val="0078C5" w:themeColor="accent1" w:themeTint="BF"/>
              </w:rPr>
            </w:pPr>
          </w:p>
          <w:p w14:paraId="151D0422" w14:textId="77777777" w:rsidR="00CC4928" w:rsidRDefault="00CC4928" w:rsidP="00CC4928">
            <w:pPr>
              <w:rPr>
                <w:rFonts w:asciiTheme="minorHAnsi" w:eastAsia="Times New Roman" w:hAnsiTheme="minorHAnsi" w:cs="Times New Roman"/>
                <w:bCs w:val="0"/>
                <w:color w:val="0078C5" w:themeColor="accent1" w:themeTint="BF"/>
              </w:rPr>
            </w:pPr>
            <w:r>
              <w:rPr>
                <w:rFonts w:asciiTheme="minorHAnsi" w:eastAsia="Times New Roman" w:hAnsiTheme="minorHAnsi" w:cs="Times New Roman"/>
                <w:color w:val="0078C5" w:themeColor="accent1" w:themeTint="BF"/>
              </w:rPr>
              <w:t xml:space="preserve">Western raises concerns regarding “availability, and security.”  </w:t>
            </w:r>
          </w:p>
          <w:p w14:paraId="61E7CFD5" w14:textId="77777777" w:rsidR="00CC4928" w:rsidRDefault="00CC4928" w:rsidP="00B963B2">
            <w:pPr>
              <w:rPr>
                <w:rFonts w:asciiTheme="minorHAnsi" w:eastAsia="Times New Roman" w:hAnsiTheme="minorHAnsi" w:cs="Times New Roman"/>
                <w:color w:val="0078C5" w:themeColor="accent1" w:themeTint="BF"/>
              </w:rPr>
            </w:pPr>
          </w:p>
          <w:p w14:paraId="2F0CE747" w14:textId="29124ACC" w:rsidR="00CC4928" w:rsidRDefault="00CC4928" w:rsidP="00B963B2">
            <w:pPr>
              <w:rPr>
                <w:rFonts w:asciiTheme="minorHAnsi" w:eastAsia="Times New Roman" w:hAnsiTheme="minorHAnsi" w:cs="Times New Roman"/>
                <w:color w:val="0078C5" w:themeColor="accent1" w:themeTint="BF"/>
              </w:rPr>
            </w:pPr>
            <w:r>
              <w:rPr>
                <w:rFonts w:asciiTheme="minorHAnsi" w:eastAsia="Times New Roman" w:hAnsiTheme="minorHAnsi" w:cs="Times New Roman"/>
                <w:bCs w:val="0"/>
                <w:color w:val="0078C5" w:themeColor="accent1" w:themeTint="BF"/>
              </w:rPr>
              <w:t>As with any standard, the document itself is not designed to list every eventuality (availability</w:t>
            </w:r>
            <w:r w:rsidR="007C063F">
              <w:rPr>
                <w:rFonts w:asciiTheme="minorHAnsi" w:eastAsia="Times New Roman" w:hAnsiTheme="minorHAnsi" w:cs="Times New Roman"/>
                <w:bCs w:val="0"/>
                <w:color w:val="0078C5" w:themeColor="accent1" w:themeTint="BF"/>
              </w:rPr>
              <w:t xml:space="preserve"> and/or </w:t>
            </w:r>
            <w:r w:rsidR="002B324B">
              <w:rPr>
                <w:rFonts w:asciiTheme="minorHAnsi" w:eastAsia="Times New Roman" w:hAnsiTheme="minorHAnsi" w:cs="Times New Roman"/>
                <w:bCs w:val="0"/>
                <w:color w:val="0078C5" w:themeColor="accent1" w:themeTint="BF"/>
              </w:rPr>
              <w:t>security</w:t>
            </w:r>
            <w:r>
              <w:rPr>
                <w:rFonts w:asciiTheme="minorHAnsi" w:eastAsia="Times New Roman" w:hAnsiTheme="minorHAnsi" w:cs="Times New Roman"/>
                <w:bCs w:val="0"/>
                <w:color w:val="0078C5" w:themeColor="accent1" w:themeTint="BF"/>
              </w:rPr>
              <w:t xml:space="preserve">), nor is it designed to explain “how” the </w:t>
            </w:r>
            <w:r w:rsidR="007C063F">
              <w:rPr>
                <w:rFonts w:asciiTheme="minorHAnsi" w:eastAsia="Times New Roman" w:hAnsiTheme="minorHAnsi" w:cs="Times New Roman"/>
                <w:bCs w:val="0"/>
                <w:color w:val="0078C5" w:themeColor="accent1" w:themeTint="BF"/>
              </w:rPr>
              <w:t xml:space="preserve">standard </w:t>
            </w:r>
            <w:r>
              <w:rPr>
                <w:rFonts w:asciiTheme="minorHAnsi" w:eastAsia="Times New Roman" w:hAnsiTheme="minorHAnsi" w:cs="Times New Roman"/>
                <w:bCs w:val="0"/>
                <w:color w:val="0078C5" w:themeColor="accent1" w:themeTint="BF"/>
              </w:rPr>
              <w:t>should be implemented, or what would constitute compliance/non-compliance with the standard.  Rather, the standard is designed to require the end result – consistency in calculating ATEC.</w:t>
            </w:r>
            <w:r w:rsidR="007C063F">
              <w:rPr>
                <w:rFonts w:asciiTheme="minorHAnsi" w:eastAsia="Times New Roman" w:hAnsiTheme="minorHAnsi" w:cs="Times New Roman"/>
                <w:bCs w:val="0"/>
                <w:color w:val="0078C5" w:themeColor="accent1" w:themeTint="BF"/>
              </w:rPr>
              <w:t xml:space="preserve">  It achieves that goal by requiring all Balancing Authorities to use the Interchange Software to calculate ATEC.</w:t>
            </w:r>
            <w:r>
              <w:rPr>
                <w:rFonts w:asciiTheme="minorHAnsi" w:eastAsia="Times New Roman" w:hAnsiTheme="minorHAnsi" w:cs="Times New Roman"/>
                <w:bCs w:val="0"/>
                <w:color w:val="0078C5" w:themeColor="accent1" w:themeTint="BF"/>
              </w:rPr>
              <w:t xml:space="preserve"> </w:t>
            </w:r>
          </w:p>
          <w:p w14:paraId="6261E3AC" w14:textId="002BE56B" w:rsidR="00CC4928" w:rsidRDefault="00CC4928" w:rsidP="00B963B2">
            <w:pPr>
              <w:rPr>
                <w:rFonts w:asciiTheme="minorHAnsi" w:eastAsia="Times New Roman" w:hAnsiTheme="minorHAnsi" w:cs="Times New Roman"/>
                <w:bCs w:val="0"/>
                <w:color w:val="0078C5" w:themeColor="accent1" w:themeTint="BF"/>
              </w:rPr>
            </w:pPr>
            <w:r>
              <w:rPr>
                <w:rFonts w:asciiTheme="minorHAnsi" w:eastAsia="Times New Roman" w:hAnsiTheme="minorHAnsi" w:cs="Times New Roman"/>
                <w:bCs w:val="0"/>
                <w:color w:val="0078C5" w:themeColor="accent1" w:themeTint="BF"/>
              </w:rPr>
              <w:t xml:space="preserve">    </w:t>
            </w:r>
          </w:p>
          <w:p w14:paraId="696470BA" w14:textId="77777777" w:rsidR="000F642F" w:rsidRDefault="00CC4928" w:rsidP="00B963B2">
            <w:pPr>
              <w:rPr>
                <w:rFonts w:asciiTheme="minorHAnsi" w:eastAsia="Times New Roman" w:hAnsiTheme="minorHAnsi" w:cs="Times New Roman"/>
                <w:bCs w:val="0"/>
                <w:color w:val="0078C5" w:themeColor="accent1" w:themeTint="BF"/>
              </w:rPr>
            </w:pPr>
            <w:r>
              <w:rPr>
                <w:rFonts w:asciiTheme="minorHAnsi" w:eastAsia="Times New Roman" w:hAnsiTheme="minorHAnsi" w:cs="Times New Roman"/>
                <w:color w:val="0078C5" w:themeColor="accent1" w:themeTint="BF"/>
              </w:rPr>
              <w:t>When considering availability</w:t>
            </w:r>
            <w:r w:rsidR="007C063F">
              <w:rPr>
                <w:rFonts w:asciiTheme="minorHAnsi" w:eastAsia="Times New Roman" w:hAnsiTheme="minorHAnsi" w:cs="Times New Roman"/>
                <w:color w:val="0078C5" w:themeColor="accent1" w:themeTint="BF"/>
              </w:rPr>
              <w:t xml:space="preserve">, </w:t>
            </w:r>
            <w:r>
              <w:rPr>
                <w:rFonts w:asciiTheme="minorHAnsi" w:eastAsia="Times New Roman" w:hAnsiTheme="minorHAnsi" w:cs="Times New Roman"/>
                <w:color w:val="0078C5" w:themeColor="accent1" w:themeTint="BF"/>
              </w:rPr>
              <w:t xml:space="preserve">the standard-specific definition includes the phrase, “during all periods when the Interchange Software is available.”  </w:t>
            </w:r>
            <w:r w:rsidR="007C063F" w:rsidRPr="007C063F">
              <w:rPr>
                <w:rFonts w:asciiTheme="minorHAnsi" w:eastAsia="Times New Roman" w:hAnsiTheme="minorHAnsi" w:cs="Times New Roman"/>
                <w:color w:val="0078C5" w:themeColor="accent1" w:themeTint="BF"/>
              </w:rPr>
              <w:t>If the software is not available, by default and definition, it cannot be used.</w:t>
            </w:r>
            <w:r w:rsidR="000F642F">
              <w:rPr>
                <w:rFonts w:asciiTheme="minorHAnsi" w:eastAsia="Times New Roman" w:hAnsiTheme="minorHAnsi" w:cs="Times New Roman"/>
                <w:color w:val="0078C5" w:themeColor="accent1" w:themeTint="BF"/>
              </w:rPr>
              <w:t xml:space="preserve">  To the extent availability impacts compliance, availability vs. non-availability would be a function of compliance.  Proposed Section C.1.4 provides guidance on the matter.</w:t>
            </w:r>
            <w:r w:rsidR="007C063F">
              <w:rPr>
                <w:rStyle w:val="FootnoteReference"/>
                <w:rFonts w:asciiTheme="minorHAnsi" w:eastAsia="Times New Roman" w:hAnsiTheme="minorHAnsi" w:cs="Times New Roman"/>
                <w:color w:val="0078C5" w:themeColor="accent1" w:themeTint="BF"/>
              </w:rPr>
              <w:footnoteReference w:id="12"/>
            </w:r>
            <w:r>
              <w:rPr>
                <w:rFonts w:asciiTheme="minorHAnsi" w:eastAsia="Times New Roman" w:hAnsiTheme="minorHAnsi" w:cs="Times New Roman"/>
                <w:color w:val="0078C5" w:themeColor="accent1" w:themeTint="BF"/>
              </w:rPr>
              <w:t>,</w:t>
            </w:r>
          </w:p>
          <w:p w14:paraId="003675C7" w14:textId="77777777" w:rsidR="000F642F" w:rsidRDefault="000F642F" w:rsidP="00B963B2">
            <w:pPr>
              <w:rPr>
                <w:rFonts w:asciiTheme="minorHAnsi" w:eastAsia="Times New Roman" w:hAnsiTheme="minorHAnsi" w:cs="Times New Roman"/>
                <w:bCs w:val="0"/>
                <w:color w:val="0078C5" w:themeColor="accent1" w:themeTint="BF"/>
              </w:rPr>
            </w:pPr>
          </w:p>
          <w:p w14:paraId="0BF658F4" w14:textId="494C6B16" w:rsidR="00CC4928" w:rsidRDefault="000F642F" w:rsidP="00B963B2">
            <w:pPr>
              <w:rPr>
                <w:rFonts w:asciiTheme="minorHAnsi" w:eastAsia="Times New Roman" w:hAnsiTheme="minorHAnsi" w:cs="Times New Roman"/>
                <w:bCs w:val="0"/>
                <w:color w:val="0078C5" w:themeColor="accent1" w:themeTint="BF"/>
              </w:rPr>
            </w:pPr>
            <w:r>
              <w:rPr>
                <w:rFonts w:asciiTheme="minorHAnsi" w:eastAsia="Times New Roman" w:hAnsiTheme="minorHAnsi" w:cs="Times New Roman"/>
                <w:color w:val="0078C5" w:themeColor="accent1" w:themeTint="BF"/>
              </w:rPr>
              <w:t>F</w:t>
            </w:r>
            <w:r w:rsidR="00CC4928">
              <w:rPr>
                <w:rFonts w:asciiTheme="minorHAnsi" w:eastAsia="Times New Roman" w:hAnsiTheme="minorHAnsi" w:cs="Times New Roman"/>
                <w:color w:val="0078C5" w:themeColor="accent1" w:themeTint="BF"/>
              </w:rPr>
              <w:t>or example, if the software “fails to function as designed,”</w:t>
            </w:r>
            <w:r w:rsidR="007C063F">
              <w:rPr>
                <w:rStyle w:val="FootnoteReference"/>
                <w:rFonts w:asciiTheme="minorHAnsi" w:eastAsia="Times New Roman" w:hAnsiTheme="minorHAnsi" w:cs="Times New Roman"/>
                <w:color w:val="0078C5" w:themeColor="accent1" w:themeTint="BF"/>
              </w:rPr>
              <w:footnoteReference w:id="13"/>
            </w:r>
            <w:r w:rsidR="00CC4928">
              <w:rPr>
                <w:rFonts w:asciiTheme="minorHAnsi" w:eastAsia="Times New Roman" w:hAnsiTheme="minorHAnsi" w:cs="Times New Roman"/>
                <w:color w:val="0078C5" w:themeColor="accent1" w:themeTint="BF"/>
              </w:rPr>
              <w:t xml:space="preserve"> that factor could deem the software unavailable.  If the software suffers from “catastrophic…failure,” that could deem the software unavailable.  If the software is not accessible due to “catastrophic hardware…failure,” the software might be deemed unavailable.  And most certainly, if the software fell prey to a security breach, a reasonable interpretation of such an event could be that the software “fails to function as designed.”   </w:t>
            </w:r>
          </w:p>
          <w:p w14:paraId="38AB6E79" w14:textId="77777777" w:rsidR="00CC4928" w:rsidRDefault="00CC4928" w:rsidP="00B963B2">
            <w:pPr>
              <w:rPr>
                <w:rFonts w:asciiTheme="minorHAnsi" w:eastAsia="Times New Roman" w:hAnsiTheme="minorHAnsi" w:cs="Times New Roman"/>
                <w:bCs w:val="0"/>
                <w:color w:val="0078C5" w:themeColor="accent1" w:themeTint="BF"/>
              </w:rPr>
            </w:pPr>
          </w:p>
          <w:p w14:paraId="4A681A77" w14:textId="3AB1DDE7" w:rsidR="00CC4928" w:rsidRDefault="00CC4928" w:rsidP="00B963B2">
            <w:pPr>
              <w:rPr>
                <w:rFonts w:asciiTheme="minorHAnsi" w:eastAsia="Times New Roman" w:hAnsiTheme="minorHAnsi" w:cs="Times New Roman"/>
                <w:bCs w:val="0"/>
                <w:color w:val="0078C5" w:themeColor="accent1" w:themeTint="BF"/>
              </w:rPr>
            </w:pPr>
            <w:r>
              <w:rPr>
                <w:rFonts w:asciiTheme="minorHAnsi" w:eastAsia="Times New Roman" w:hAnsiTheme="minorHAnsi" w:cs="Times New Roman"/>
                <w:color w:val="0078C5" w:themeColor="accent1" w:themeTint="BF"/>
              </w:rPr>
              <w:t xml:space="preserve">To reiterate, as with any standard, the standard itself is not intended to list every possible contingency (e.g., system malfunctions and/or </w:t>
            </w:r>
            <w:r w:rsidR="000F642F">
              <w:rPr>
                <w:rFonts w:asciiTheme="minorHAnsi" w:eastAsia="Times New Roman" w:hAnsiTheme="minorHAnsi" w:cs="Times New Roman"/>
                <w:color w:val="0078C5" w:themeColor="accent1" w:themeTint="BF"/>
              </w:rPr>
              <w:t xml:space="preserve">software </w:t>
            </w:r>
            <w:r>
              <w:rPr>
                <w:rFonts w:asciiTheme="minorHAnsi" w:eastAsia="Times New Roman" w:hAnsiTheme="minorHAnsi" w:cs="Times New Roman"/>
                <w:color w:val="0078C5" w:themeColor="accent1" w:themeTint="BF"/>
              </w:rPr>
              <w:t xml:space="preserve">security </w:t>
            </w:r>
            <w:r w:rsidR="000F642F">
              <w:rPr>
                <w:rFonts w:asciiTheme="minorHAnsi" w:eastAsia="Times New Roman" w:hAnsiTheme="minorHAnsi" w:cs="Times New Roman"/>
                <w:color w:val="0078C5" w:themeColor="accent1" w:themeTint="BF"/>
              </w:rPr>
              <w:t xml:space="preserve">issues), </w:t>
            </w:r>
            <w:r>
              <w:rPr>
                <w:rFonts w:asciiTheme="minorHAnsi" w:eastAsia="Times New Roman" w:hAnsiTheme="minorHAnsi" w:cs="Times New Roman"/>
                <w:color w:val="0078C5" w:themeColor="accent1" w:themeTint="BF"/>
              </w:rPr>
              <w:t xml:space="preserve">explain how the applicable entity should achieve the desired reliability goal, or mandate what constitutes compliance or non-compliance.  Rather the standard is designed to elicit a consistent reliability goal – that of calculating a consistent ATEC. </w:t>
            </w:r>
          </w:p>
          <w:p w14:paraId="1C5779F7" w14:textId="77777777" w:rsidR="00BB0A51" w:rsidRDefault="00BB0A51" w:rsidP="00BB0A51">
            <w:pPr>
              <w:ind w:left="1418"/>
              <w:rPr>
                <w:rFonts w:asciiTheme="minorHAnsi" w:hAnsiTheme="minorHAnsi"/>
                <w:b/>
                <w:bCs w:val="0"/>
                <w:color w:val="0078C5" w:themeColor="accent1" w:themeTint="BF"/>
              </w:rPr>
            </w:pPr>
          </w:p>
          <w:p w14:paraId="538F0D4F" w14:textId="587BB18E" w:rsidR="00BB0A51" w:rsidRDefault="00BB0A51" w:rsidP="00BB0A51">
            <w:pPr>
              <w:ind w:left="1418"/>
              <w:rPr>
                <w:rFonts w:asciiTheme="minorHAnsi" w:hAnsiTheme="minorHAnsi"/>
                <w:b/>
                <w:bCs w:val="0"/>
                <w:color w:val="0078C5" w:themeColor="accent1" w:themeTint="BF"/>
              </w:rPr>
            </w:pPr>
            <w:r w:rsidRPr="00BB0A51">
              <w:rPr>
                <w:rFonts w:asciiTheme="minorHAnsi" w:hAnsiTheme="minorHAnsi"/>
                <w:b/>
                <w:color w:val="0078C5" w:themeColor="accent1" w:themeTint="BF"/>
              </w:rPr>
              <w:t>Tucson</w:t>
            </w:r>
          </w:p>
          <w:p w14:paraId="7DAF6C9D" w14:textId="77777777" w:rsidR="00BB0A51" w:rsidRPr="00BB0A51" w:rsidRDefault="00BB0A51" w:rsidP="00BB0A51">
            <w:pPr>
              <w:ind w:left="1418"/>
              <w:rPr>
                <w:rFonts w:asciiTheme="minorHAnsi" w:hAnsiTheme="minorHAnsi"/>
                <w:b/>
                <w:color w:val="0078C5" w:themeColor="accent1" w:themeTint="BF"/>
              </w:rPr>
            </w:pPr>
          </w:p>
          <w:p w14:paraId="002FE03C" w14:textId="77777777" w:rsidR="000F642F" w:rsidRDefault="00B963B2" w:rsidP="00B963B2">
            <w:pPr>
              <w:rPr>
                <w:rFonts w:asciiTheme="minorHAnsi" w:hAnsiTheme="minorHAnsi"/>
                <w:bCs w:val="0"/>
                <w:color w:val="0078C5" w:themeColor="accent1" w:themeTint="BF"/>
              </w:rPr>
            </w:pPr>
            <w:r w:rsidRPr="00B963B2">
              <w:rPr>
                <w:rFonts w:asciiTheme="minorHAnsi" w:hAnsiTheme="minorHAnsi"/>
                <w:color w:val="0078C5" w:themeColor="accent1" w:themeTint="BF"/>
              </w:rPr>
              <w:t xml:space="preserve">Tucson asks which tool is the Interchange Software tool.  The standard does not contain a statement as to which </w:t>
            </w:r>
            <w:r w:rsidRPr="00EF7EB6">
              <w:rPr>
                <w:rFonts w:asciiTheme="minorHAnsi" w:hAnsiTheme="minorHAnsi"/>
                <w:i/>
                <w:iCs/>
                <w:color w:val="0078C5" w:themeColor="accent1" w:themeTint="BF"/>
              </w:rPr>
              <w:t xml:space="preserve">product </w:t>
            </w:r>
            <w:r w:rsidRPr="00B963B2">
              <w:rPr>
                <w:rFonts w:asciiTheme="minorHAnsi" w:hAnsiTheme="minorHAnsi"/>
                <w:color w:val="0078C5" w:themeColor="accent1" w:themeTint="BF"/>
              </w:rPr>
              <w:t>will be used; rather, it simply states WECC will make that determination.  The process (“how to”) by which WECC will make that determination is not contained in the standard, as is customary.</w:t>
            </w:r>
          </w:p>
          <w:p w14:paraId="099CF87A" w14:textId="77777777" w:rsidR="000F642F" w:rsidRDefault="000F642F" w:rsidP="00B963B2">
            <w:pPr>
              <w:rPr>
                <w:rFonts w:asciiTheme="minorHAnsi" w:hAnsiTheme="minorHAnsi"/>
                <w:bCs w:val="0"/>
                <w:color w:val="0078C5" w:themeColor="accent1" w:themeTint="BF"/>
              </w:rPr>
            </w:pPr>
          </w:p>
          <w:p w14:paraId="607E4477" w14:textId="77777777" w:rsidR="002B324B" w:rsidRDefault="000F642F" w:rsidP="00B963B2">
            <w:pPr>
              <w:rPr>
                <w:rFonts w:asciiTheme="minorHAnsi" w:hAnsiTheme="minorHAnsi"/>
                <w:bCs w:val="0"/>
                <w:color w:val="0078C5" w:themeColor="accent1" w:themeTint="BF"/>
              </w:rPr>
            </w:pPr>
            <w:r>
              <w:rPr>
                <w:rFonts w:asciiTheme="minorHAnsi" w:hAnsiTheme="minorHAnsi"/>
                <w:color w:val="0078C5" w:themeColor="accent1" w:themeTint="BF"/>
              </w:rPr>
              <w:t>To Tucson’s hypothetical, if OATI (as currently used in the Interconnection) were no longer offering services needed to fulfill the standard’s requirements, WECC would still be charged with identifying the “</w:t>
            </w:r>
            <w:r w:rsidRPr="000F642F">
              <w:rPr>
                <w:rFonts w:asciiTheme="minorHAnsi" w:hAnsiTheme="minorHAnsi"/>
                <w:color w:val="0078C5" w:themeColor="accent1" w:themeTint="BF"/>
              </w:rPr>
              <w:t>single electronic confirmation tool</w:t>
            </w:r>
            <w:r>
              <w:rPr>
                <w:rFonts w:asciiTheme="minorHAnsi" w:hAnsiTheme="minorHAnsi"/>
                <w:color w:val="0078C5" w:themeColor="accent1" w:themeTint="BF"/>
              </w:rPr>
              <w:t>…</w:t>
            </w:r>
            <w:r w:rsidRPr="000F642F">
              <w:rPr>
                <w:rFonts w:asciiTheme="minorHAnsi" w:hAnsiTheme="minorHAnsi"/>
                <w:color w:val="0078C5" w:themeColor="accent1" w:themeTint="BF"/>
              </w:rPr>
              <w:t>used by all Balancing Authorities</w:t>
            </w:r>
            <w:r w:rsidR="002B324B">
              <w:rPr>
                <w:rFonts w:asciiTheme="minorHAnsi" w:hAnsiTheme="minorHAnsi"/>
                <w:color w:val="0078C5" w:themeColor="accent1" w:themeTint="BF"/>
              </w:rPr>
              <w:t>…</w:t>
            </w:r>
            <w:r w:rsidRPr="000F642F">
              <w:rPr>
                <w:rFonts w:asciiTheme="minorHAnsi" w:hAnsiTheme="minorHAnsi"/>
                <w:color w:val="0078C5" w:themeColor="accent1" w:themeTint="BF"/>
              </w:rPr>
              <w:t xml:space="preserve">as the primary means for confirmation and creation of the final </w:t>
            </w:r>
            <w:r>
              <w:rPr>
                <w:rFonts w:asciiTheme="minorHAnsi" w:hAnsiTheme="minorHAnsi"/>
                <w:color w:val="0078C5" w:themeColor="accent1" w:themeTint="BF"/>
              </w:rPr>
              <w:t xml:space="preserve">[ATEC] </w:t>
            </w:r>
            <w:r w:rsidRPr="000F642F">
              <w:rPr>
                <w:rFonts w:asciiTheme="minorHAnsi" w:hAnsiTheme="minorHAnsi"/>
                <w:color w:val="0078C5" w:themeColor="accent1" w:themeTint="BF"/>
              </w:rPr>
              <w:t>record</w:t>
            </w:r>
            <w:r>
              <w:rPr>
                <w:rFonts w:asciiTheme="minorHAnsi" w:hAnsiTheme="minorHAnsi"/>
                <w:color w:val="0078C5" w:themeColor="accent1" w:themeTint="BF"/>
              </w:rPr>
              <w:t>.”</w:t>
            </w:r>
            <w:r w:rsidR="002B324B">
              <w:rPr>
                <w:rFonts w:asciiTheme="minorHAnsi" w:hAnsiTheme="minorHAnsi"/>
                <w:color w:val="0078C5" w:themeColor="accent1" w:themeTint="BF"/>
              </w:rPr>
              <w:t xml:space="preserve"> (Definition)</w:t>
            </w:r>
          </w:p>
          <w:p w14:paraId="7EB0EE75" w14:textId="24AEFE81" w:rsidR="00BB0A51" w:rsidRPr="00BB0A51" w:rsidRDefault="00BB0A51" w:rsidP="00BB0A51">
            <w:pPr>
              <w:ind w:left="1418"/>
              <w:rPr>
                <w:rFonts w:asciiTheme="minorHAnsi" w:hAnsiTheme="minorHAnsi"/>
                <w:b/>
                <w:color w:val="0078C5" w:themeColor="accent1" w:themeTint="BF"/>
              </w:rPr>
            </w:pPr>
            <w:r w:rsidRPr="00BB0A51">
              <w:rPr>
                <w:rFonts w:asciiTheme="minorHAnsi" w:hAnsiTheme="minorHAnsi"/>
                <w:b/>
                <w:color w:val="0078C5" w:themeColor="accent1" w:themeTint="BF"/>
              </w:rPr>
              <w:t>NV</w:t>
            </w:r>
          </w:p>
          <w:p w14:paraId="7E34DD81" w14:textId="79FE5DDC" w:rsidR="00B963B2" w:rsidRPr="00B963B2" w:rsidRDefault="00B963B2" w:rsidP="00BB0A51">
            <w:pPr>
              <w:rPr>
                <w:rFonts w:asciiTheme="minorHAnsi" w:hAnsiTheme="minorHAnsi"/>
                <w:color w:val="0078C5" w:themeColor="accent1" w:themeTint="BF"/>
              </w:rPr>
            </w:pPr>
            <w:r w:rsidRPr="00B963B2">
              <w:rPr>
                <w:rFonts w:asciiTheme="minorHAnsi" w:hAnsiTheme="minorHAnsi"/>
                <w:color w:val="0078C5" w:themeColor="accent1" w:themeTint="BF"/>
              </w:rPr>
              <w:t>As to NV Energy, that entity contents that the standard poses “a serious and substantial burden on competitive markets” within WECC; however, NV Energy has not identified any issue for the DT to address.</w:t>
            </w:r>
          </w:p>
        </w:tc>
      </w:tr>
    </w:tbl>
    <w:p w14:paraId="39D21935" w14:textId="144D8C19" w:rsidR="00A533EE" w:rsidRDefault="00A533EE" w:rsidP="00AA6BF2"/>
    <w:p w14:paraId="7E0451B4" w14:textId="77777777" w:rsidR="00A533EE" w:rsidRDefault="00A533EE">
      <w:r>
        <w:br w:type="page"/>
      </w:r>
    </w:p>
    <w:p w14:paraId="06BF5031" w14:textId="55375017" w:rsidR="00A533EE" w:rsidRPr="005B679F" w:rsidRDefault="00A533EE"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hAnsi="Lucida Sans"/>
          <w:b/>
          <w:sz w:val="24"/>
        </w:rPr>
        <w:t>Question 4 – Original Format</w:t>
      </w:r>
    </w:p>
    <w:tbl>
      <w:tblPr>
        <w:tblW w:w="0" w:type="auto"/>
        <w:tblInd w:w="4" w:type="dxa"/>
        <w:tblBorders>
          <w:top w:val="nil"/>
          <w:left w:val="nil"/>
          <w:bottom w:val="nil"/>
          <w:right w:val="nil"/>
        </w:tblBorders>
        <w:tblCellMar>
          <w:left w:w="0" w:type="dxa"/>
          <w:right w:w="0" w:type="dxa"/>
        </w:tblCellMar>
        <w:tblLook w:val="04A0" w:firstRow="1" w:lastRow="0" w:firstColumn="1" w:lastColumn="0" w:noHBand="0" w:noVBand="1"/>
      </w:tblPr>
      <w:tblGrid>
        <w:gridCol w:w="3092"/>
        <w:gridCol w:w="6966"/>
      </w:tblGrid>
      <w:tr w:rsidR="00B963B2" w:rsidRPr="00B963B2" w14:paraId="497BAB2E"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E19E1D" w14:textId="7EFA88B5" w:rsidR="00B963B2" w:rsidRPr="00B963B2" w:rsidRDefault="00B963B2" w:rsidP="002F1F41">
            <w:pPr>
              <w:spacing w:before="199" w:after="199" w:line="240" w:lineRule="auto"/>
            </w:pPr>
          </w:p>
        </w:tc>
      </w:tr>
      <w:tr w:rsidR="00B963B2" w:rsidRPr="00B963B2" w14:paraId="760DA28B"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62EC3D" w14:textId="77777777" w:rsidR="00B963B2" w:rsidRPr="00B963B2" w:rsidRDefault="00B963B2" w:rsidP="002F1F41">
            <w:pPr>
              <w:spacing w:after="0" w:line="240" w:lineRule="auto"/>
            </w:pPr>
            <w:r w:rsidRPr="00B963B2">
              <w:rPr>
                <w:rFonts w:eastAsia="Arial"/>
                <w:color w:val="000000"/>
              </w:rPr>
              <w:t>Brooke Jockin - Portland General Electric Co. - 1,3,5,6, Group Name Portland General Electric Co.</w:t>
            </w:r>
          </w:p>
        </w:tc>
      </w:tr>
      <w:tr w:rsidR="00B963B2" w:rsidRPr="00B963B2" w14:paraId="2376AE02"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21AC28" w14:textId="77777777" w:rsidR="00B963B2" w:rsidRPr="00B963B2" w:rsidRDefault="00B963B2" w:rsidP="002F1F41">
            <w:pPr>
              <w:spacing w:after="0" w:line="240" w:lineRule="auto"/>
            </w:pPr>
            <w:r w:rsidRPr="00B963B2">
              <w:rPr>
                <w:rFonts w:eastAsia="Arial"/>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D61F2C" w14:textId="77777777" w:rsidR="00B963B2" w:rsidRPr="00B963B2" w:rsidRDefault="00B963B2" w:rsidP="002F1F41">
            <w:pPr>
              <w:spacing w:after="0" w:line="240" w:lineRule="auto"/>
            </w:pPr>
            <w:r w:rsidRPr="00B963B2">
              <w:rPr>
                <w:rFonts w:eastAsia="Arial"/>
                <w:color w:val="000000"/>
              </w:rPr>
              <w:t>No</w:t>
            </w:r>
          </w:p>
        </w:tc>
      </w:tr>
      <w:tr w:rsidR="00B963B2" w:rsidRPr="00B963B2" w14:paraId="068C1946"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FE4018" w14:textId="77777777" w:rsidR="00B963B2" w:rsidRPr="00B963B2" w:rsidRDefault="00B963B2" w:rsidP="002F1F41">
            <w:pPr>
              <w:spacing w:after="0" w:line="240" w:lineRule="auto"/>
            </w:pPr>
            <w:r w:rsidRPr="00B963B2">
              <w:rPr>
                <w:rFonts w:eastAsia="Arial"/>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6EDA97E" w14:textId="77777777" w:rsidR="00B963B2" w:rsidRPr="00B963B2" w:rsidRDefault="00B963B2" w:rsidP="002F1F41">
            <w:pPr>
              <w:spacing w:after="0" w:line="240" w:lineRule="auto"/>
            </w:pPr>
          </w:p>
        </w:tc>
      </w:tr>
      <w:tr w:rsidR="00B963B2" w:rsidRPr="00B963B2" w14:paraId="1D1C87DC"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47B24561" w14:textId="77777777" w:rsidR="00B963B2" w:rsidRPr="00B963B2" w:rsidRDefault="00B963B2" w:rsidP="002F1F41">
            <w:pPr>
              <w:spacing w:after="0" w:line="240" w:lineRule="auto"/>
            </w:pPr>
            <w:r w:rsidRPr="00B963B2">
              <w:rPr>
                <w:rFonts w:eastAsia="Arial"/>
                <w:color w:val="000000"/>
              </w:rPr>
              <w:t>Comment</w:t>
            </w:r>
          </w:p>
        </w:tc>
      </w:tr>
      <w:tr w:rsidR="00B963B2" w:rsidRPr="00B963B2" w14:paraId="6A67A7B6"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94D2CB" w14:textId="77777777" w:rsidR="00B963B2" w:rsidRPr="00B963B2" w:rsidRDefault="00B963B2" w:rsidP="002F1F41">
            <w:pPr>
              <w:spacing w:after="0" w:line="240" w:lineRule="auto"/>
            </w:pPr>
          </w:p>
        </w:tc>
      </w:tr>
      <w:tr w:rsidR="00B963B2" w:rsidRPr="00B963B2" w14:paraId="58FF1AD2"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99D586" w14:textId="77777777" w:rsidR="00B963B2" w:rsidRPr="00B963B2" w:rsidRDefault="00B963B2" w:rsidP="002F1F41">
            <w:pPr>
              <w:spacing w:after="0" w:line="240" w:lineRule="auto"/>
            </w:pPr>
            <w:r w:rsidRPr="00B963B2">
              <w:rPr>
                <w:rFonts w:eastAsia="Arial"/>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A13872" w14:textId="77777777" w:rsidR="00B963B2" w:rsidRPr="00B963B2" w:rsidRDefault="00B963B2" w:rsidP="002F1F41">
            <w:pPr>
              <w:spacing w:after="0" w:line="240" w:lineRule="auto"/>
            </w:pPr>
          </w:p>
        </w:tc>
      </w:tr>
      <w:tr w:rsidR="00B963B2" w:rsidRPr="00B963B2" w14:paraId="25A19FA2"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B4C6FA" w14:textId="77777777" w:rsidR="00B963B2" w:rsidRPr="00B963B2" w:rsidRDefault="00B963B2" w:rsidP="002F1F41">
            <w:pPr>
              <w:spacing w:after="0" w:line="240" w:lineRule="auto"/>
            </w:pPr>
            <w:r w:rsidRPr="00B963B2">
              <w:rPr>
                <w:rFonts w:eastAsia="Arial"/>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4232BF" w14:textId="77777777" w:rsidR="00B963B2" w:rsidRPr="00B963B2" w:rsidRDefault="00B963B2" w:rsidP="002F1F41">
            <w:pPr>
              <w:spacing w:after="0" w:line="240" w:lineRule="auto"/>
            </w:pPr>
          </w:p>
        </w:tc>
      </w:tr>
      <w:tr w:rsidR="00B963B2" w:rsidRPr="00B963B2" w14:paraId="7451ACA8"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475BFF3" w14:textId="77777777" w:rsidR="00B963B2" w:rsidRPr="00B963B2" w:rsidRDefault="00B963B2" w:rsidP="002F1F41">
            <w:pPr>
              <w:spacing w:after="0" w:line="240" w:lineRule="auto"/>
            </w:pPr>
            <w:r w:rsidRPr="00B963B2">
              <w:rPr>
                <w:rFonts w:eastAsia="Arial"/>
                <w:color w:val="000000"/>
              </w:rPr>
              <w:t>Response</w:t>
            </w:r>
          </w:p>
        </w:tc>
      </w:tr>
      <w:tr w:rsidR="00B963B2" w:rsidRPr="00B963B2" w14:paraId="180E8557"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C59B1FF" w14:textId="77777777" w:rsidR="00B963B2" w:rsidRPr="00B963B2" w:rsidRDefault="00B963B2" w:rsidP="002F1F41">
            <w:pPr>
              <w:spacing w:after="0" w:line="240" w:lineRule="auto"/>
            </w:pPr>
          </w:p>
        </w:tc>
      </w:tr>
      <w:tr w:rsidR="00B963B2" w:rsidRPr="00B963B2" w14:paraId="1E7BF15E"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1E1E45" w14:textId="77777777" w:rsidR="00B963B2" w:rsidRPr="00B963B2" w:rsidRDefault="00B963B2" w:rsidP="002F1F41">
            <w:pPr>
              <w:spacing w:after="0" w:line="240" w:lineRule="auto"/>
            </w:pPr>
            <w:r w:rsidRPr="00B963B2">
              <w:rPr>
                <w:rFonts w:eastAsia="Arial"/>
                <w:color w:val="000000"/>
              </w:rPr>
              <w:t>Rachel Schuldt - Black Hills Corporation - 1,3,5,6, Group Name Black Hills Corporation - All Segments</w:t>
            </w:r>
          </w:p>
        </w:tc>
      </w:tr>
      <w:tr w:rsidR="00B963B2" w:rsidRPr="00B963B2" w14:paraId="2F85DFB7"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3E774C0" w14:textId="77777777" w:rsidR="00B963B2" w:rsidRPr="00B963B2" w:rsidRDefault="00B963B2" w:rsidP="002F1F41">
            <w:pPr>
              <w:spacing w:after="0" w:line="240" w:lineRule="auto"/>
            </w:pPr>
            <w:r w:rsidRPr="00B963B2">
              <w:rPr>
                <w:rFonts w:eastAsia="Arial"/>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76A432" w14:textId="77777777" w:rsidR="00B963B2" w:rsidRPr="00B963B2" w:rsidRDefault="00B963B2" w:rsidP="002F1F41">
            <w:pPr>
              <w:spacing w:after="0" w:line="240" w:lineRule="auto"/>
            </w:pPr>
            <w:r w:rsidRPr="00B963B2">
              <w:rPr>
                <w:rFonts w:eastAsia="Arial"/>
                <w:color w:val="000000"/>
              </w:rPr>
              <w:t>No</w:t>
            </w:r>
          </w:p>
        </w:tc>
      </w:tr>
      <w:tr w:rsidR="00B963B2" w:rsidRPr="00B963B2" w14:paraId="581B3E5D"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DE4493F" w14:textId="77777777" w:rsidR="00B963B2" w:rsidRPr="00B963B2" w:rsidRDefault="00B963B2" w:rsidP="002F1F41">
            <w:pPr>
              <w:spacing w:after="0" w:line="240" w:lineRule="auto"/>
            </w:pPr>
            <w:r w:rsidRPr="00B963B2">
              <w:rPr>
                <w:rFonts w:eastAsia="Arial"/>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DAC096" w14:textId="77777777" w:rsidR="00B963B2" w:rsidRPr="00B963B2" w:rsidRDefault="00B963B2" w:rsidP="002F1F41">
            <w:pPr>
              <w:spacing w:after="0" w:line="240" w:lineRule="auto"/>
            </w:pPr>
          </w:p>
        </w:tc>
      </w:tr>
      <w:tr w:rsidR="00B963B2" w:rsidRPr="00B963B2" w14:paraId="7DD35145"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8346A00" w14:textId="77777777" w:rsidR="00B963B2" w:rsidRPr="00B963B2" w:rsidRDefault="00B963B2" w:rsidP="002F1F41">
            <w:pPr>
              <w:spacing w:after="0" w:line="240" w:lineRule="auto"/>
            </w:pPr>
            <w:r w:rsidRPr="00B963B2">
              <w:rPr>
                <w:rFonts w:eastAsia="Arial"/>
                <w:color w:val="000000"/>
              </w:rPr>
              <w:t>Comment</w:t>
            </w:r>
          </w:p>
        </w:tc>
      </w:tr>
      <w:tr w:rsidR="00B963B2" w:rsidRPr="00B963B2" w14:paraId="2736112D"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EE1CB03" w14:textId="77777777" w:rsidR="00B963B2" w:rsidRPr="00B963B2" w:rsidRDefault="00B963B2" w:rsidP="002F1F41">
            <w:pPr>
              <w:spacing w:after="0" w:line="240" w:lineRule="auto"/>
            </w:pPr>
          </w:p>
        </w:tc>
      </w:tr>
      <w:tr w:rsidR="00B963B2" w:rsidRPr="00B963B2" w14:paraId="37955571"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3DB214" w14:textId="77777777" w:rsidR="00B963B2" w:rsidRPr="00B963B2" w:rsidRDefault="00B963B2" w:rsidP="002F1F41">
            <w:pPr>
              <w:spacing w:after="0" w:line="240" w:lineRule="auto"/>
            </w:pPr>
            <w:r w:rsidRPr="00B963B2">
              <w:rPr>
                <w:rFonts w:eastAsia="Arial"/>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E59517" w14:textId="77777777" w:rsidR="00B963B2" w:rsidRPr="00B963B2" w:rsidRDefault="00B963B2" w:rsidP="002F1F41">
            <w:pPr>
              <w:spacing w:after="0" w:line="240" w:lineRule="auto"/>
            </w:pPr>
          </w:p>
        </w:tc>
      </w:tr>
      <w:tr w:rsidR="00B963B2" w:rsidRPr="00B963B2" w14:paraId="6C1E1D4C"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FBB1D4" w14:textId="77777777" w:rsidR="00B963B2" w:rsidRPr="00B963B2" w:rsidRDefault="00B963B2" w:rsidP="002F1F41">
            <w:pPr>
              <w:spacing w:after="0" w:line="240" w:lineRule="auto"/>
            </w:pPr>
            <w:r w:rsidRPr="00B963B2">
              <w:rPr>
                <w:rFonts w:eastAsia="Arial"/>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E213CB" w14:textId="77777777" w:rsidR="00B963B2" w:rsidRPr="00B963B2" w:rsidRDefault="00B963B2" w:rsidP="002F1F41">
            <w:pPr>
              <w:spacing w:after="0" w:line="240" w:lineRule="auto"/>
            </w:pPr>
          </w:p>
        </w:tc>
      </w:tr>
      <w:tr w:rsidR="00B963B2" w:rsidRPr="00B963B2" w14:paraId="523DEB1A"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A56E28C" w14:textId="77777777" w:rsidR="00B963B2" w:rsidRPr="00B963B2" w:rsidRDefault="00B963B2" w:rsidP="002F1F41">
            <w:pPr>
              <w:spacing w:after="0" w:line="240" w:lineRule="auto"/>
            </w:pPr>
            <w:r w:rsidRPr="00B963B2">
              <w:rPr>
                <w:rFonts w:eastAsia="Arial"/>
                <w:color w:val="000000"/>
              </w:rPr>
              <w:t>Response</w:t>
            </w:r>
          </w:p>
        </w:tc>
      </w:tr>
      <w:tr w:rsidR="00B963B2" w:rsidRPr="00B963B2" w14:paraId="0B0843AB"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7120E9" w14:textId="77777777" w:rsidR="00B963B2" w:rsidRPr="00B963B2" w:rsidRDefault="00B963B2" w:rsidP="002F1F41">
            <w:pPr>
              <w:spacing w:after="0" w:line="240" w:lineRule="auto"/>
            </w:pPr>
          </w:p>
        </w:tc>
      </w:tr>
      <w:tr w:rsidR="00B963B2" w:rsidRPr="00B963B2" w14:paraId="69A5D21F"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718B35D" w14:textId="77777777" w:rsidR="00B963B2" w:rsidRPr="00B963B2" w:rsidRDefault="00B963B2" w:rsidP="002F1F41">
            <w:pPr>
              <w:spacing w:after="0" w:line="240" w:lineRule="auto"/>
            </w:pPr>
            <w:r w:rsidRPr="00B963B2">
              <w:rPr>
                <w:rFonts w:eastAsia="Arial"/>
                <w:color w:val="000000"/>
              </w:rPr>
              <w:t>Mia Wilson - Southwest Power Pool, Inc. (RTO) - 2 - WECC</w:t>
            </w:r>
          </w:p>
        </w:tc>
      </w:tr>
      <w:tr w:rsidR="00B963B2" w:rsidRPr="00B963B2" w14:paraId="273D92C8"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7AD937" w14:textId="77777777" w:rsidR="00B963B2" w:rsidRPr="00B963B2" w:rsidRDefault="00B963B2" w:rsidP="002F1F41">
            <w:pPr>
              <w:spacing w:after="0" w:line="240" w:lineRule="auto"/>
            </w:pPr>
            <w:r w:rsidRPr="00B963B2">
              <w:rPr>
                <w:rFonts w:eastAsia="Arial"/>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EBC051" w14:textId="77777777" w:rsidR="00B963B2" w:rsidRPr="00B963B2" w:rsidRDefault="00B963B2" w:rsidP="002F1F41">
            <w:pPr>
              <w:spacing w:after="0" w:line="240" w:lineRule="auto"/>
            </w:pPr>
            <w:r w:rsidRPr="00B963B2">
              <w:rPr>
                <w:rFonts w:eastAsia="Arial"/>
                <w:color w:val="000000"/>
              </w:rPr>
              <w:t>No</w:t>
            </w:r>
          </w:p>
        </w:tc>
      </w:tr>
      <w:tr w:rsidR="00B963B2" w:rsidRPr="00B963B2" w14:paraId="37456AF6"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034D4B5" w14:textId="77777777" w:rsidR="00B963B2" w:rsidRPr="00B963B2" w:rsidRDefault="00B963B2" w:rsidP="002F1F41">
            <w:pPr>
              <w:spacing w:after="0" w:line="240" w:lineRule="auto"/>
            </w:pPr>
            <w:r w:rsidRPr="00B963B2">
              <w:rPr>
                <w:rFonts w:eastAsia="Arial"/>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D0D343" w14:textId="77777777" w:rsidR="00B963B2" w:rsidRPr="00B963B2" w:rsidRDefault="00B963B2" w:rsidP="002F1F41">
            <w:pPr>
              <w:spacing w:after="0" w:line="240" w:lineRule="auto"/>
            </w:pPr>
          </w:p>
        </w:tc>
      </w:tr>
      <w:tr w:rsidR="00B963B2" w:rsidRPr="00B963B2" w14:paraId="18634A3C"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7D253B5D" w14:textId="77777777" w:rsidR="00B963B2" w:rsidRPr="00B963B2" w:rsidRDefault="00B963B2" w:rsidP="002F1F41">
            <w:pPr>
              <w:spacing w:after="0" w:line="240" w:lineRule="auto"/>
            </w:pPr>
            <w:r w:rsidRPr="00B963B2">
              <w:rPr>
                <w:rFonts w:eastAsia="Arial"/>
                <w:color w:val="000000"/>
              </w:rPr>
              <w:t>Comment</w:t>
            </w:r>
          </w:p>
        </w:tc>
      </w:tr>
      <w:tr w:rsidR="00B963B2" w:rsidRPr="00B963B2" w14:paraId="5693168C"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23A58E" w14:textId="77777777" w:rsidR="00B963B2" w:rsidRPr="00B963B2" w:rsidRDefault="00B963B2" w:rsidP="002F1F41">
            <w:pPr>
              <w:spacing w:after="0" w:line="240" w:lineRule="auto"/>
            </w:pPr>
          </w:p>
        </w:tc>
      </w:tr>
      <w:tr w:rsidR="00B963B2" w:rsidRPr="00B963B2" w14:paraId="6EADFAE1"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D4CA28" w14:textId="77777777" w:rsidR="00B963B2" w:rsidRPr="00B963B2" w:rsidRDefault="00B963B2" w:rsidP="002F1F41">
            <w:pPr>
              <w:spacing w:after="0" w:line="240" w:lineRule="auto"/>
            </w:pPr>
            <w:r w:rsidRPr="00B963B2">
              <w:rPr>
                <w:rFonts w:eastAsia="Arial"/>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5C3D70" w14:textId="77777777" w:rsidR="00B963B2" w:rsidRPr="00B963B2" w:rsidRDefault="00B963B2" w:rsidP="002F1F41">
            <w:pPr>
              <w:spacing w:after="0" w:line="240" w:lineRule="auto"/>
            </w:pPr>
          </w:p>
        </w:tc>
      </w:tr>
      <w:tr w:rsidR="00B963B2" w:rsidRPr="00B963B2" w14:paraId="6D87F725"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7E7A0F" w14:textId="77777777" w:rsidR="00B963B2" w:rsidRPr="00B963B2" w:rsidRDefault="00B963B2" w:rsidP="002F1F41">
            <w:pPr>
              <w:spacing w:after="0" w:line="240" w:lineRule="auto"/>
            </w:pPr>
            <w:r w:rsidRPr="00B963B2">
              <w:rPr>
                <w:rFonts w:eastAsia="Arial"/>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1D4FB7" w14:textId="77777777" w:rsidR="00B963B2" w:rsidRPr="00B963B2" w:rsidRDefault="00B963B2" w:rsidP="002F1F41">
            <w:pPr>
              <w:spacing w:after="0" w:line="240" w:lineRule="auto"/>
            </w:pPr>
          </w:p>
        </w:tc>
      </w:tr>
      <w:tr w:rsidR="00B963B2" w:rsidRPr="00B963B2" w14:paraId="58DCD980"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4213437" w14:textId="77777777" w:rsidR="00B963B2" w:rsidRPr="00B963B2" w:rsidRDefault="00B963B2" w:rsidP="002F1F41">
            <w:pPr>
              <w:spacing w:after="0" w:line="240" w:lineRule="auto"/>
            </w:pPr>
            <w:r w:rsidRPr="00B963B2">
              <w:rPr>
                <w:rFonts w:eastAsia="Arial"/>
                <w:color w:val="000000"/>
              </w:rPr>
              <w:t>Response</w:t>
            </w:r>
          </w:p>
        </w:tc>
      </w:tr>
      <w:tr w:rsidR="00B963B2" w:rsidRPr="00B963B2" w14:paraId="72F4DCD5"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90F432" w14:textId="77777777" w:rsidR="00B963B2" w:rsidRPr="00B963B2" w:rsidRDefault="00B963B2" w:rsidP="002F1F41">
            <w:pPr>
              <w:spacing w:after="0" w:line="240" w:lineRule="auto"/>
            </w:pPr>
          </w:p>
        </w:tc>
      </w:tr>
      <w:tr w:rsidR="00B963B2" w:rsidRPr="00B963B2" w14:paraId="4D8E144B"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C8B9D6" w14:textId="77777777" w:rsidR="00B963B2" w:rsidRPr="00B963B2" w:rsidRDefault="00B963B2" w:rsidP="002F1F41">
            <w:pPr>
              <w:spacing w:after="0" w:line="240" w:lineRule="auto"/>
            </w:pPr>
            <w:r w:rsidRPr="00B963B2">
              <w:rPr>
                <w:rFonts w:eastAsia="Arial"/>
                <w:color w:val="000000"/>
              </w:rPr>
              <w:t>Casey Perry - PNM Resources - Public Service Company of New Mexico - 1,3 - WECC</w:t>
            </w:r>
          </w:p>
        </w:tc>
      </w:tr>
      <w:tr w:rsidR="00B963B2" w:rsidRPr="00B963B2" w14:paraId="1D53E542"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AD5B02" w14:textId="77777777" w:rsidR="00B963B2" w:rsidRPr="00B963B2" w:rsidRDefault="00B963B2" w:rsidP="002F1F41">
            <w:pPr>
              <w:spacing w:after="0" w:line="240" w:lineRule="auto"/>
            </w:pPr>
            <w:r w:rsidRPr="00B963B2">
              <w:rPr>
                <w:rFonts w:eastAsia="Arial"/>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894CCB" w14:textId="77777777" w:rsidR="00B963B2" w:rsidRPr="00B963B2" w:rsidRDefault="00B963B2" w:rsidP="002F1F41">
            <w:pPr>
              <w:spacing w:after="0" w:line="240" w:lineRule="auto"/>
            </w:pPr>
            <w:r w:rsidRPr="00B963B2">
              <w:rPr>
                <w:rFonts w:eastAsia="Arial"/>
                <w:color w:val="000000"/>
              </w:rPr>
              <w:t>No</w:t>
            </w:r>
          </w:p>
        </w:tc>
      </w:tr>
      <w:tr w:rsidR="00B963B2" w:rsidRPr="00B963B2" w14:paraId="094B2D78"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8EE2D4" w14:textId="77777777" w:rsidR="00B963B2" w:rsidRPr="00B963B2" w:rsidRDefault="00B963B2" w:rsidP="002F1F41">
            <w:pPr>
              <w:spacing w:after="0" w:line="240" w:lineRule="auto"/>
            </w:pPr>
            <w:r w:rsidRPr="00B963B2">
              <w:rPr>
                <w:rFonts w:eastAsia="Arial"/>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A0AE4B" w14:textId="77777777" w:rsidR="00B963B2" w:rsidRPr="00B963B2" w:rsidRDefault="00B963B2" w:rsidP="002F1F41">
            <w:pPr>
              <w:spacing w:after="0" w:line="240" w:lineRule="auto"/>
            </w:pPr>
          </w:p>
        </w:tc>
      </w:tr>
      <w:tr w:rsidR="00B963B2" w:rsidRPr="00B963B2" w14:paraId="6334C349"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41C0D3E" w14:textId="77777777" w:rsidR="00B963B2" w:rsidRPr="00B963B2" w:rsidRDefault="00B963B2" w:rsidP="002F1F41">
            <w:pPr>
              <w:spacing w:after="0" w:line="240" w:lineRule="auto"/>
            </w:pPr>
            <w:r w:rsidRPr="00B963B2">
              <w:rPr>
                <w:rFonts w:eastAsia="Arial"/>
                <w:color w:val="000000"/>
              </w:rPr>
              <w:t>Comment</w:t>
            </w:r>
          </w:p>
        </w:tc>
      </w:tr>
      <w:tr w:rsidR="00B963B2" w:rsidRPr="00B963B2" w14:paraId="536F11F1"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34B776" w14:textId="77777777" w:rsidR="00B963B2" w:rsidRPr="00B963B2" w:rsidRDefault="00B963B2" w:rsidP="002F1F41">
            <w:pPr>
              <w:spacing w:after="0" w:line="240" w:lineRule="auto"/>
            </w:pPr>
          </w:p>
        </w:tc>
      </w:tr>
      <w:tr w:rsidR="00B963B2" w:rsidRPr="00B963B2" w14:paraId="1D56A68E"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102FED" w14:textId="77777777" w:rsidR="00B963B2" w:rsidRPr="00B963B2" w:rsidRDefault="00B963B2" w:rsidP="002F1F41">
            <w:pPr>
              <w:spacing w:after="0" w:line="240" w:lineRule="auto"/>
            </w:pPr>
            <w:r w:rsidRPr="00B963B2">
              <w:rPr>
                <w:rFonts w:eastAsia="Arial"/>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0B8E15" w14:textId="77777777" w:rsidR="00B963B2" w:rsidRPr="00B963B2" w:rsidRDefault="00B963B2" w:rsidP="002F1F41">
            <w:pPr>
              <w:spacing w:after="0" w:line="240" w:lineRule="auto"/>
            </w:pPr>
          </w:p>
        </w:tc>
      </w:tr>
      <w:tr w:rsidR="00B963B2" w:rsidRPr="00B963B2" w14:paraId="3DC9BF11"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04050DB" w14:textId="77777777" w:rsidR="00B963B2" w:rsidRPr="00B963B2" w:rsidRDefault="00B963B2" w:rsidP="002F1F41">
            <w:pPr>
              <w:spacing w:after="0" w:line="240" w:lineRule="auto"/>
            </w:pPr>
            <w:r w:rsidRPr="00B963B2">
              <w:rPr>
                <w:rFonts w:eastAsia="Arial"/>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E6AAF08" w14:textId="77777777" w:rsidR="00B963B2" w:rsidRPr="00B963B2" w:rsidRDefault="00B963B2" w:rsidP="002F1F41">
            <w:pPr>
              <w:spacing w:after="0" w:line="240" w:lineRule="auto"/>
            </w:pPr>
          </w:p>
        </w:tc>
      </w:tr>
      <w:tr w:rsidR="00B963B2" w:rsidRPr="00B963B2" w14:paraId="2D8CE323"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FB3BDFF" w14:textId="77777777" w:rsidR="00B963B2" w:rsidRPr="00B963B2" w:rsidRDefault="00B963B2" w:rsidP="002F1F41">
            <w:pPr>
              <w:spacing w:after="0" w:line="240" w:lineRule="auto"/>
            </w:pPr>
            <w:r w:rsidRPr="00B963B2">
              <w:rPr>
                <w:rFonts w:eastAsia="Arial"/>
                <w:color w:val="000000"/>
              </w:rPr>
              <w:t>Response</w:t>
            </w:r>
          </w:p>
        </w:tc>
      </w:tr>
      <w:tr w:rsidR="00B963B2" w:rsidRPr="00B963B2" w14:paraId="43381ABE"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F2872A" w14:textId="77777777" w:rsidR="00B963B2" w:rsidRPr="00B963B2" w:rsidRDefault="00B963B2" w:rsidP="002F1F41">
            <w:pPr>
              <w:spacing w:after="0" w:line="240" w:lineRule="auto"/>
            </w:pPr>
          </w:p>
        </w:tc>
      </w:tr>
      <w:tr w:rsidR="00B963B2" w:rsidRPr="00B963B2" w14:paraId="33B7E2AA"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66C59C" w14:textId="77777777" w:rsidR="00B963B2" w:rsidRPr="00B963B2" w:rsidRDefault="00B963B2" w:rsidP="002F1F41">
            <w:pPr>
              <w:spacing w:after="0" w:line="240" w:lineRule="auto"/>
            </w:pPr>
            <w:r w:rsidRPr="00B963B2">
              <w:rPr>
                <w:rFonts w:eastAsia="Arial"/>
                <w:color w:val="000000"/>
              </w:rPr>
              <w:t>Adrian Andreoiu - BC Hydro and Power Authority - 1,3,5, Group Name BC Hydro</w:t>
            </w:r>
          </w:p>
        </w:tc>
      </w:tr>
      <w:tr w:rsidR="00B963B2" w:rsidRPr="00B963B2" w14:paraId="4BD85BD0"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7F6A4D" w14:textId="77777777" w:rsidR="00B963B2" w:rsidRPr="00B963B2" w:rsidRDefault="00B963B2" w:rsidP="002F1F41">
            <w:pPr>
              <w:spacing w:after="0" w:line="240" w:lineRule="auto"/>
            </w:pPr>
            <w:r w:rsidRPr="00B963B2">
              <w:rPr>
                <w:rFonts w:eastAsia="Arial"/>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1DDDF2" w14:textId="77777777" w:rsidR="00B963B2" w:rsidRPr="00B963B2" w:rsidRDefault="00B963B2" w:rsidP="002F1F41">
            <w:pPr>
              <w:spacing w:after="0" w:line="240" w:lineRule="auto"/>
            </w:pPr>
            <w:r w:rsidRPr="00B963B2">
              <w:rPr>
                <w:rFonts w:eastAsia="Arial"/>
                <w:color w:val="000000"/>
              </w:rPr>
              <w:t>No</w:t>
            </w:r>
          </w:p>
        </w:tc>
      </w:tr>
      <w:tr w:rsidR="00B963B2" w:rsidRPr="00B963B2" w14:paraId="3D3B47C4"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71EAB" w14:textId="77777777" w:rsidR="00B963B2" w:rsidRPr="00B963B2" w:rsidRDefault="00B963B2" w:rsidP="002F1F41">
            <w:pPr>
              <w:spacing w:after="0" w:line="240" w:lineRule="auto"/>
            </w:pPr>
            <w:r w:rsidRPr="00B963B2">
              <w:rPr>
                <w:rFonts w:eastAsia="Arial"/>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705360" w14:textId="77777777" w:rsidR="00B963B2" w:rsidRPr="00B963B2" w:rsidRDefault="00B963B2" w:rsidP="002F1F41">
            <w:pPr>
              <w:spacing w:after="0" w:line="240" w:lineRule="auto"/>
            </w:pPr>
          </w:p>
        </w:tc>
      </w:tr>
      <w:tr w:rsidR="00B963B2" w:rsidRPr="00B963B2" w14:paraId="0E04A958"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63D0565" w14:textId="77777777" w:rsidR="00B963B2" w:rsidRPr="00B963B2" w:rsidRDefault="00B963B2" w:rsidP="002F1F41">
            <w:pPr>
              <w:spacing w:after="0" w:line="240" w:lineRule="auto"/>
            </w:pPr>
            <w:r w:rsidRPr="00B963B2">
              <w:rPr>
                <w:rFonts w:eastAsia="Arial"/>
                <w:color w:val="000000"/>
              </w:rPr>
              <w:t>Comment</w:t>
            </w:r>
          </w:p>
        </w:tc>
      </w:tr>
      <w:tr w:rsidR="00B963B2" w:rsidRPr="00B963B2" w14:paraId="54F58B77"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E14A8A" w14:textId="77777777" w:rsidR="00B963B2" w:rsidRPr="00B963B2" w:rsidRDefault="00B963B2" w:rsidP="002F1F41">
            <w:pPr>
              <w:spacing w:after="0" w:line="240" w:lineRule="auto"/>
            </w:pPr>
          </w:p>
        </w:tc>
      </w:tr>
      <w:tr w:rsidR="00B963B2" w:rsidRPr="00B963B2" w14:paraId="003DE01B"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F42D51" w14:textId="77777777" w:rsidR="00B963B2" w:rsidRPr="00B963B2" w:rsidRDefault="00B963B2" w:rsidP="002F1F41">
            <w:pPr>
              <w:spacing w:after="0" w:line="240" w:lineRule="auto"/>
            </w:pPr>
            <w:r w:rsidRPr="00B963B2">
              <w:rPr>
                <w:rFonts w:eastAsia="Arial"/>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7B7B81" w14:textId="77777777" w:rsidR="00B963B2" w:rsidRPr="00B963B2" w:rsidRDefault="00B963B2" w:rsidP="002F1F41">
            <w:pPr>
              <w:spacing w:after="0" w:line="240" w:lineRule="auto"/>
            </w:pPr>
          </w:p>
        </w:tc>
      </w:tr>
      <w:tr w:rsidR="00B963B2" w:rsidRPr="00B963B2" w14:paraId="417D44FE"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0CB0FEC" w14:textId="77777777" w:rsidR="00B963B2" w:rsidRPr="00B963B2" w:rsidRDefault="00B963B2" w:rsidP="002F1F41">
            <w:pPr>
              <w:spacing w:after="0" w:line="240" w:lineRule="auto"/>
            </w:pPr>
            <w:r w:rsidRPr="00B963B2">
              <w:rPr>
                <w:rFonts w:eastAsia="Arial"/>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2EBFB4" w14:textId="77777777" w:rsidR="00B963B2" w:rsidRPr="00B963B2" w:rsidRDefault="00B963B2" w:rsidP="002F1F41">
            <w:pPr>
              <w:spacing w:after="0" w:line="240" w:lineRule="auto"/>
            </w:pPr>
          </w:p>
        </w:tc>
      </w:tr>
      <w:tr w:rsidR="00B963B2" w:rsidRPr="00B963B2" w14:paraId="2B622CA9"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DCC8DA0" w14:textId="77777777" w:rsidR="00B963B2" w:rsidRPr="00B963B2" w:rsidRDefault="00B963B2" w:rsidP="002F1F41">
            <w:pPr>
              <w:spacing w:after="0" w:line="240" w:lineRule="auto"/>
            </w:pPr>
            <w:r w:rsidRPr="00B963B2">
              <w:rPr>
                <w:rFonts w:eastAsia="Arial"/>
                <w:color w:val="000000"/>
              </w:rPr>
              <w:t>Response</w:t>
            </w:r>
          </w:p>
        </w:tc>
      </w:tr>
      <w:tr w:rsidR="00B963B2" w:rsidRPr="00B963B2" w14:paraId="7F0ACD4C"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581AD8" w14:textId="77777777" w:rsidR="00B963B2" w:rsidRPr="00B963B2" w:rsidRDefault="00B963B2" w:rsidP="002F1F41">
            <w:pPr>
              <w:spacing w:after="0" w:line="240" w:lineRule="auto"/>
            </w:pPr>
          </w:p>
        </w:tc>
      </w:tr>
      <w:tr w:rsidR="00B963B2" w:rsidRPr="00B963B2" w14:paraId="3B5A82A8"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72CE20" w14:textId="77777777" w:rsidR="00B963B2" w:rsidRPr="00B963B2" w:rsidRDefault="00B963B2" w:rsidP="002F1F41">
            <w:pPr>
              <w:spacing w:after="0" w:line="240" w:lineRule="auto"/>
            </w:pPr>
            <w:r w:rsidRPr="00B963B2">
              <w:rPr>
                <w:rFonts w:eastAsia="Arial"/>
                <w:color w:val="000000"/>
              </w:rPr>
              <w:t>Andrea Jessup - Bonneville Power Administration - 1,3,5,6 - WECC</w:t>
            </w:r>
          </w:p>
        </w:tc>
      </w:tr>
      <w:tr w:rsidR="00B963B2" w:rsidRPr="00B963B2" w14:paraId="4319B064"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53497D" w14:textId="77777777" w:rsidR="00B963B2" w:rsidRPr="00B963B2" w:rsidRDefault="00B963B2" w:rsidP="002F1F41">
            <w:pPr>
              <w:spacing w:after="0" w:line="240" w:lineRule="auto"/>
            </w:pPr>
            <w:r w:rsidRPr="00B963B2">
              <w:rPr>
                <w:rFonts w:eastAsia="Arial"/>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370DD1" w14:textId="77777777" w:rsidR="00B963B2" w:rsidRPr="00B963B2" w:rsidRDefault="00B963B2" w:rsidP="002F1F41">
            <w:pPr>
              <w:spacing w:after="0" w:line="240" w:lineRule="auto"/>
            </w:pPr>
            <w:r w:rsidRPr="00B963B2">
              <w:rPr>
                <w:rFonts w:eastAsia="Arial"/>
                <w:color w:val="000000"/>
              </w:rPr>
              <w:t>No</w:t>
            </w:r>
          </w:p>
        </w:tc>
      </w:tr>
      <w:tr w:rsidR="00B963B2" w:rsidRPr="00B963B2" w14:paraId="1C94D5B2"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90BF46" w14:textId="77777777" w:rsidR="00B963B2" w:rsidRPr="00B963B2" w:rsidRDefault="00B963B2" w:rsidP="002F1F41">
            <w:pPr>
              <w:spacing w:after="0" w:line="240" w:lineRule="auto"/>
            </w:pPr>
            <w:r w:rsidRPr="00B963B2">
              <w:rPr>
                <w:rFonts w:eastAsia="Arial"/>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B06BD32" w14:textId="77777777" w:rsidR="00B963B2" w:rsidRPr="00B963B2" w:rsidRDefault="00B963B2" w:rsidP="002F1F41">
            <w:pPr>
              <w:spacing w:after="0" w:line="240" w:lineRule="auto"/>
            </w:pPr>
          </w:p>
        </w:tc>
      </w:tr>
      <w:tr w:rsidR="00B963B2" w:rsidRPr="00B963B2" w14:paraId="1253FEDC"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4D6DFCA" w14:textId="77777777" w:rsidR="00B963B2" w:rsidRPr="00B963B2" w:rsidRDefault="00B963B2" w:rsidP="002F1F41">
            <w:pPr>
              <w:spacing w:after="0" w:line="240" w:lineRule="auto"/>
            </w:pPr>
            <w:r w:rsidRPr="00B963B2">
              <w:rPr>
                <w:rFonts w:eastAsia="Arial"/>
                <w:color w:val="000000"/>
              </w:rPr>
              <w:t>Comment</w:t>
            </w:r>
          </w:p>
        </w:tc>
      </w:tr>
      <w:tr w:rsidR="00B963B2" w:rsidRPr="00B963B2" w14:paraId="2ADB443D"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64F36C" w14:textId="77777777" w:rsidR="00B963B2" w:rsidRPr="00B963B2" w:rsidRDefault="00B963B2" w:rsidP="002F1F41">
            <w:pPr>
              <w:spacing w:after="0" w:line="240" w:lineRule="auto"/>
            </w:pPr>
          </w:p>
        </w:tc>
      </w:tr>
      <w:tr w:rsidR="00B963B2" w:rsidRPr="00B963B2" w14:paraId="5D9423EF"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D58F02" w14:textId="77777777" w:rsidR="00B963B2" w:rsidRPr="00B963B2" w:rsidRDefault="00B963B2" w:rsidP="002F1F41">
            <w:pPr>
              <w:spacing w:after="0" w:line="240" w:lineRule="auto"/>
            </w:pPr>
            <w:r w:rsidRPr="00B963B2">
              <w:rPr>
                <w:rFonts w:eastAsia="Arial"/>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DC1810" w14:textId="77777777" w:rsidR="00B963B2" w:rsidRPr="00B963B2" w:rsidRDefault="00B963B2" w:rsidP="002F1F41">
            <w:pPr>
              <w:spacing w:after="0" w:line="240" w:lineRule="auto"/>
            </w:pPr>
          </w:p>
        </w:tc>
      </w:tr>
      <w:tr w:rsidR="00B963B2" w:rsidRPr="00B963B2" w14:paraId="2FEA857B"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7336710" w14:textId="77777777" w:rsidR="00B963B2" w:rsidRPr="00B963B2" w:rsidRDefault="00B963B2" w:rsidP="002F1F41">
            <w:pPr>
              <w:spacing w:after="0" w:line="240" w:lineRule="auto"/>
            </w:pPr>
            <w:r w:rsidRPr="00B963B2">
              <w:rPr>
                <w:rFonts w:eastAsia="Arial"/>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A057F1F" w14:textId="77777777" w:rsidR="00B963B2" w:rsidRPr="00B963B2" w:rsidRDefault="00B963B2" w:rsidP="002F1F41">
            <w:pPr>
              <w:spacing w:after="0" w:line="240" w:lineRule="auto"/>
            </w:pPr>
          </w:p>
        </w:tc>
      </w:tr>
      <w:tr w:rsidR="00B963B2" w:rsidRPr="00B963B2" w14:paraId="150F030F"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30F8285" w14:textId="77777777" w:rsidR="00B963B2" w:rsidRPr="00B963B2" w:rsidRDefault="00B963B2" w:rsidP="002F1F41">
            <w:pPr>
              <w:spacing w:after="0" w:line="240" w:lineRule="auto"/>
            </w:pPr>
            <w:r w:rsidRPr="00B963B2">
              <w:rPr>
                <w:rFonts w:eastAsia="Arial"/>
                <w:color w:val="000000"/>
              </w:rPr>
              <w:t>Response</w:t>
            </w:r>
          </w:p>
        </w:tc>
      </w:tr>
      <w:tr w:rsidR="00B963B2" w:rsidRPr="00B963B2" w14:paraId="0259BCF9"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BF508A6" w14:textId="77777777" w:rsidR="00B963B2" w:rsidRPr="00B963B2" w:rsidRDefault="00B963B2" w:rsidP="002F1F41">
            <w:pPr>
              <w:spacing w:after="0" w:line="240" w:lineRule="auto"/>
            </w:pPr>
          </w:p>
        </w:tc>
      </w:tr>
      <w:tr w:rsidR="00B963B2" w:rsidRPr="00B963B2" w14:paraId="440021A8"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B348E4" w14:textId="77777777" w:rsidR="00B963B2" w:rsidRPr="00B963B2" w:rsidRDefault="00B963B2" w:rsidP="002F1F41">
            <w:pPr>
              <w:spacing w:after="0" w:line="240" w:lineRule="auto"/>
            </w:pPr>
            <w:r w:rsidRPr="00B963B2">
              <w:rPr>
                <w:rFonts w:eastAsia="Arial"/>
                <w:color w:val="000000"/>
              </w:rPr>
              <w:t>Jessica Lopez - APS - Arizona Public Service Co. - 1,3,5,6</w:t>
            </w:r>
          </w:p>
        </w:tc>
      </w:tr>
      <w:tr w:rsidR="00B963B2" w:rsidRPr="00B963B2" w14:paraId="7BA3A190"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17F7CE" w14:textId="77777777" w:rsidR="00B963B2" w:rsidRPr="00B963B2" w:rsidRDefault="00B963B2" w:rsidP="002F1F41">
            <w:pPr>
              <w:spacing w:after="0" w:line="240" w:lineRule="auto"/>
            </w:pPr>
            <w:r w:rsidRPr="00B963B2">
              <w:rPr>
                <w:rFonts w:eastAsia="Arial"/>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8A8882" w14:textId="77777777" w:rsidR="00B963B2" w:rsidRPr="00B963B2" w:rsidRDefault="00B963B2" w:rsidP="002F1F41">
            <w:pPr>
              <w:spacing w:after="0" w:line="240" w:lineRule="auto"/>
            </w:pPr>
            <w:r w:rsidRPr="00B963B2">
              <w:rPr>
                <w:rFonts w:eastAsia="Arial"/>
                <w:color w:val="000000"/>
              </w:rPr>
              <w:t>No</w:t>
            </w:r>
          </w:p>
        </w:tc>
      </w:tr>
      <w:tr w:rsidR="00B963B2" w:rsidRPr="00B963B2" w14:paraId="12B41A64"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7A164F" w14:textId="77777777" w:rsidR="00B963B2" w:rsidRPr="00B963B2" w:rsidRDefault="00B963B2" w:rsidP="002F1F41">
            <w:pPr>
              <w:spacing w:after="0" w:line="240" w:lineRule="auto"/>
            </w:pPr>
            <w:r w:rsidRPr="00B963B2">
              <w:rPr>
                <w:rFonts w:eastAsia="Arial"/>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B6BE6D" w14:textId="77777777" w:rsidR="00B963B2" w:rsidRPr="00B963B2" w:rsidRDefault="00B963B2" w:rsidP="002F1F41">
            <w:pPr>
              <w:spacing w:after="0" w:line="240" w:lineRule="auto"/>
            </w:pPr>
          </w:p>
        </w:tc>
      </w:tr>
      <w:tr w:rsidR="00B963B2" w:rsidRPr="00B963B2" w14:paraId="1E0ADF49"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2652A0C" w14:textId="77777777" w:rsidR="00B963B2" w:rsidRPr="00B963B2" w:rsidRDefault="00B963B2" w:rsidP="002F1F41">
            <w:pPr>
              <w:spacing w:after="0" w:line="240" w:lineRule="auto"/>
            </w:pPr>
            <w:r w:rsidRPr="00B963B2">
              <w:rPr>
                <w:rFonts w:eastAsia="Arial"/>
                <w:color w:val="000000"/>
              </w:rPr>
              <w:t>Comment</w:t>
            </w:r>
          </w:p>
        </w:tc>
      </w:tr>
      <w:tr w:rsidR="00B963B2" w:rsidRPr="00B963B2" w14:paraId="74244AED"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24AD97" w14:textId="77777777" w:rsidR="00B963B2" w:rsidRPr="00B963B2" w:rsidRDefault="00B963B2" w:rsidP="002F1F41">
            <w:pPr>
              <w:spacing w:after="0" w:line="240" w:lineRule="auto"/>
            </w:pPr>
          </w:p>
        </w:tc>
      </w:tr>
      <w:tr w:rsidR="00B963B2" w:rsidRPr="00B963B2" w14:paraId="4E1E2639"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5B5478" w14:textId="77777777" w:rsidR="00B963B2" w:rsidRPr="00B963B2" w:rsidRDefault="00B963B2" w:rsidP="002F1F41">
            <w:pPr>
              <w:spacing w:after="0" w:line="240" w:lineRule="auto"/>
            </w:pPr>
            <w:r w:rsidRPr="00B963B2">
              <w:rPr>
                <w:rFonts w:eastAsia="Arial"/>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C4487F" w14:textId="77777777" w:rsidR="00B963B2" w:rsidRPr="00B963B2" w:rsidRDefault="00B963B2" w:rsidP="002F1F41">
            <w:pPr>
              <w:spacing w:after="0" w:line="240" w:lineRule="auto"/>
            </w:pPr>
          </w:p>
        </w:tc>
      </w:tr>
      <w:tr w:rsidR="00B963B2" w:rsidRPr="00B963B2" w14:paraId="20FEDA14"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5AD3CBC" w14:textId="77777777" w:rsidR="00B963B2" w:rsidRPr="00B963B2" w:rsidRDefault="00B963B2" w:rsidP="002F1F41">
            <w:pPr>
              <w:spacing w:after="0" w:line="240" w:lineRule="auto"/>
            </w:pPr>
            <w:r w:rsidRPr="00B963B2">
              <w:rPr>
                <w:rFonts w:eastAsia="Arial"/>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FFE4F2" w14:textId="77777777" w:rsidR="00B963B2" w:rsidRPr="00B963B2" w:rsidRDefault="00B963B2" w:rsidP="002F1F41">
            <w:pPr>
              <w:spacing w:after="0" w:line="240" w:lineRule="auto"/>
            </w:pPr>
          </w:p>
        </w:tc>
      </w:tr>
      <w:tr w:rsidR="00B963B2" w:rsidRPr="00B963B2" w14:paraId="7B9024F5"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C00F3A6" w14:textId="77777777" w:rsidR="00B963B2" w:rsidRPr="00B963B2" w:rsidRDefault="00B963B2" w:rsidP="002F1F41">
            <w:pPr>
              <w:spacing w:after="0" w:line="240" w:lineRule="auto"/>
            </w:pPr>
            <w:r w:rsidRPr="00B963B2">
              <w:rPr>
                <w:rFonts w:eastAsia="Arial"/>
                <w:color w:val="000000"/>
              </w:rPr>
              <w:t>Response</w:t>
            </w:r>
          </w:p>
        </w:tc>
      </w:tr>
      <w:tr w:rsidR="00B963B2" w:rsidRPr="00B963B2" w14:paraId="25D55B9C"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E6BC5E" w14:textId="77777777" w:rsidR="00B963B2" w:rsidRPr="00B963B2" w:rsidRDefault="00B963B2" w:rsidP="002F1F41">
            <w:pPr>
              <w:spacing w:after="0" w:line="240" w:lineRule="auto"/>
            </w:pPr>
          </w:p>
        </w:tc>
      </w:tr>
      <w:tr w:rsidR="00B963B2" w:rsidRPr="00B963B2" w14:paraId="725FFD60"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283403" w14:textId="77777777" w:rsidR="00B963B2" w:rsidRPr="00B963B2" w:rsidRDefault="00B963B2" w:rsidP="002F1F41">
            <w:pPr>
              <w:spacing w:after="0" w:line="240" w:lineRule="auto"/>
            </w:pPr>
            <w:r w:rsidRPr="00B963B2">
              <w:rPr>
                <w:rFonts w:eastAsia="Arial"/>
                <w:color w:val="000000"/>
              </w:rPr>
              <w:t>Joanne Anderson - Public Utility District No. 2 of Grant County, Washington - 1,4,5,6</w:t>
            </w:r>
          </w:p>
        </w:tc>
      </w:tr>
      <w:tr w:rsidR="00B963B2" w:rsidRPr="00B963B2" w14:paraId="5760547C"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88451B" w14:textId="77777777" w:rsidR="00B963B2" w:rsidRPr="00B963B2" w:rsidRDefault="00B963B2" w:rsidP="002F1F41">
            <w:pPr>
              <w:spacing w:after="0" w:line="240" w:lineRule="auto"/>
            </w:pPr>
            <w:r w:rsidRPr="00B963B2">
              <w:rPr>
                <w:rFonts w:eastAsia="Arial"/>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D0191D" w14:textId="77777777" w:rsidR="00B963B2" w:rsidRPr="00B963B2" w:rsidRDefault="00B963B2" w:rsidP="002F1F41">
            <w:pPr>
              <w:spacing w:after="0" w:line="240" w:lineRule="auto"/>
            </w:pPr>
            <w:r w:rsidRPr="00B963B2">
              <w:rPr>
                <w:rFonts w:eastAsia="Arial"/>
                <w:color w:val="000000"/>
              </w:rPr>
              <w:t>No</w:t>
            </w:r>
          </w:p>
        </w:tc>
      </w:tr>
      <w:tr w:rsidR="00B963B2" w:rsidRPr="00B963B2" w14:paraId="34A947BE"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960911" w14:textId="77777777" w:rsidR="00B963B2" w:rsidRPr="00B963B2" w:rsidRDefault="00B963B2" w:rsidP="002F1F41">
            <w:pPr>
              <w:spacing w:after="0" w:line="240" w:lineRule="auto"/>
            </w:pPr>
            <w:r w:rsidRPr="00B963B2">
              <w:rPr>
                <w:rFonts w:eastAsia="Arial"/>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E699DC" w14:textId="77777777" w:rsidR="00B963B2" w:rsidRPr="00B963B2" w:rsidRDefault="00B963B2" w:rsidP="002F1F41">
            <w:pPr>
              <w:spacing w:after="0" w:line="240" w:lineRule="auto"/>
            </w:pPr>
          </w:p>
        </w:tc>
      </w:tr>
      <w:tr w:rsidR="00B963B2" w:rsidRPr="00B963B2" w14:paraId="6451F43E"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D320E0D" w14:textId="77777777" w:rsidR="00B963B2" w:rsidRPr="00B963B2" w:rsidRDefault="00B963B2" w:rsidP="002F1F41">
            <w:pPr>
              <w:spacing w:after="0" w:line="240" w:lineRule="auto"/>
            </w:pPr>
            <w:r w:rsidRPr="00B963B2">
              <w:rPr>
                <w:rFonts w:eastAsia="Arial"/>
                <w:color w:val="000000"/>
              </w:rPr>
              <w:t>Comment</w:t>
            </w:r>
          </w:p>
        </w:tc>
      </w:tr>
      <w:tr w:rsidR="00B963B2" w:rsidRPr="00B963B2" w14:paraId="10BD5E23"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13E177" w14:textId="77777777" w:rsidR="00B963B2" w:rsidRPr="00B963B2" w:rsidRDefault="00B963B2" w:rsidP="002F1F41">
            <w:pPr>
              <w:spacing w:after="0" w:line="240" w:lineRule="auto"/>
            </w:pPr>
          </w:p>
        </w:tc>
      </w:tr>
      <w:tr w:rsidR="00B963B2" w:rsidRPr="00B963B2" w14:paraId="2BB2223D"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D11844" w14:textId="77777777" w:rsidR="00B963B2" w:rsidRPr="00B963B2" w:rsidRDefault="00B963B2" w:rsidP="002F1F41">
            <w:pPr>
              <w:spacing w:after="0" w:line="240" w:lineRule="auto"/>
            </w:pPr>
            <w:r w:rsidRPr="00B963B2">
              <w:rPr>
                <w:rFonts w:eastAsia="Arial"/>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9CC158" w14:textId="77777777" w:rsidR="00B963B2" w:rsidRPr="00B963B2" w:rsidRDefault="00B963B2" w:rsidP="002F1F41">
            <w:pPr>
              <w:spacing w:after="0" w:line="240" w:lineRule="auto"/>
            </w:pPr>
          </w:p>
        </w:tc>
      </w:tr>
      <w:tr w:rsidR="00B963B2" w:rsidRPr="00B963B2" w14:paraId="46679946"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D84CC2" w14:textId="77777777" w:rsidR="00B963B2" w:rsidRPr="00B963B2" w:rsidRDefault="00B963B2" w:rsidP="002F1F41">
            <w:pPr>
              <w:spacing w:after="0" w:line="240" w:lineRule="auto"/>
            </w:pPr>
            <w:r w:rsidRPr="00B963B2">
              <w:rPr>
                <w:rFonts w:eastAsia="Arial"/>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059D12" w14:textId="77777777" w:rsidR="00B963B2" w:rsidRPr="00B963B2" w:rsidRDefault="00B963B2" w:rsidP="002F1F41">
            <w:pPr>
              <w:spacing w:after="0" w:line="240" w:lineRule="auto"/>
            </w:pPr>
          </w:p>
        </w:tc>
      </w:tr>
      <w:tr w:rsidR="00B963B2" w:rsidRPr="00B963B2" w14:paraId="551DF559"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F6FF530" w14:textId="77777777" w:rsidR="00B963B2" w:rsidRPr="00B963B2" w:rsidRDefault="00B963B2" w:rsidP="002F1F41">
            <w:pPr>
              <w:spacing w:after="0" w:line="240" w:lineRule="auto"/>
            </w:pPr>
            <w:r w:rsidRPr="00B963B2">
              <w:rPr>
                <w:rFonts w:eastAsia="Arial"/>
                <w:color w:val="000000"/>
              </w:rPr>
              <w:t>Response</w:t>
            </w:r>
          </w:p>
        </w:tc>
      </w:tr>
      <w:tr w:rsidR="00B963B2" w:rsidRPr="00B963B2" w14:paraId="154B0914"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5A3909" w14:textId="77777777" w:rsidR="00B963B2" w:rsidRPr="00B963B2" w:rsidRDefault="00B963B2" w:rsidP="002F1F41">
            <w:pPr>
              <w:spacing w:after="0" w:line="240" w:lineRule="auto"/>
            </w:pPr>
          </w:p>
        </w:tc>
      </w:tr>
      <w:tr w:rsidR="00B963B2" w:rsidRPr="00B963B2" w14:paraId="1CEE56A0"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A81303" w14:textId="77777777" w:rsidR="00B963B2" w:rsidRPr="00B963B2" w:rsidRDefault="00B963B2" w:rsidP="002F1F41">
            <w:pPr>
              <w:spacing w:after="0" w:line="240" w:lineRule="auto"/>
            </w:pPr>
            <w:bookmarkStart w:id="10" w:name="_Hlk167987842"/>
            <w:r w:rsidRPr="00B963B2">
              <w:rPr>
                <w:rFonts w:eastAsia="Arial"/>
                <w:color w:val="000000"/>
              </w:rPr>
              <w:t>Ben Hammer - Western Area Power Administration - 1,6</w:t>
            </w:r>
            <w:bookmarkEnd w:id="10"/>
          </w:p>
        </w:tc>
      </w:tr>
      <w:tr w:rsidR="00B963B2" w:rsidRPr="00B963B2" w14:paraId="4822110F"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7DE767" w14:textId="77777777" w:rsidR="00B963B2" w:rsidRPr="00B963B2" w:rsidRDefault="00B963B2" w:rsidP="002F1F41">
            <w:pPr>
              <w:spacing w:after="0" w:line="240" w:lineRule="auto"/>
            </w:pPr>
            <w:r w:rsidRPr="00B963B2">
              <w:rPr>
                <w:rFonts w:eastAsia="Arial"/>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F234BDC" w14:textId="77777777" w:rsidR="00B963B2" w:rsidRPr="00B963B2" w:rsidRDefault="00B963B2" w:rsidP="002F1F41">
            <w:pPr>
              <w:spacing w:after="0" w:line="240" w:lineRule="auto"/>
            </w:pPr>
            <w:r w:rsidRPr="00B963B2">
              <w:rPr>
                <w:rFonts w:eastAsia="Arial"/>
                <w:color w:val="000000"/>
              </w:rPr>
              <w:t>Yes</w:t>
            </w:r>
          </w:p>
        </w:tc>
      </w:tr>
      <w:tr w:rsidR="00B963B2" w:rsidRPr="00B963B2" w14:paraId="5DDA2838"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F559FE" w14:textId="77777777" w:rsidR="00B963B2" w:rsidRPr="00B963B2" w:rsidRDefault="00B963B2" w:rsidP="002F1F41">
            <w:pPr>
              <w:spacing w:after="0" w:line="240" w:lineRule="auto"/>
            </w:pPr>
            <w:r w:rsidRPr="00B963B2">
              <w:rPr>
                <w:rFonts w:eastAsia="Arial"/>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88A548B" w14:textId="77777777" w:rsidR="00B963B2" w:rsidRPr="00B963B2" w:rsidRDefault="00B963B2" w:rsidP="002F1F41">
            <w:pPr>
              <w:spacing w:after="0" w:line="240" w:lineRule="auto"/>
            </w:pPr>
          </w:p>
        </w:tc>
      </w:tr>
      <w:tr w:rsidR="00B963B2" w:rsidRPr="00B963B2" w14:paraId="3257B929"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545D060" w14:textId="77777777" w:rsidR="00B963B2" w:rsidRPr="00B963B2" w:rsidRDefault="00B963B2" w:rsidP="002F1F41">
            <w:pPr>
              <w:spacing w:after="0" w:line="240" w:lineRule="auto"/>
            </w:pPr>
            <w:r w:rsidRPr="00B963B2">
              <w:rPr>
                <w:rFonts w:eastAsia="Arial"/>
                <w:color w:val="000000"/>
              </w:rPr>
              <w:t>Comment</w:t>
            </w:r>
          </w:p>
        </w:tc>
      </w:tr>
      <w:tr w:rsidR="00B963B2" w:rsidRPr="00B963B2" w14:paraId="5BDA6E40"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671BE7" w14:textId="500EBD00" w:rsidR="00B963B2" w:rsidRPr="00B963B2" w:rsidRDefault="00B963B2" w:rsidP="002F1F41">
            <w:pPr>
              <w:spacing w:before="199" w:after="199" w:line="240" w:lineRule="auto"/>
            </w:pPr>
            <w:bookmarkStart w:id="11" w:name="_Hlk167988853"/>
            <w:r w:rsidRPr="00B963B2">
              <w:rPr>
                <w:rFonts w:eastAsia="Arial"/>
                <w:color w:val="000000"/>
              </w:rPr>
              <w:t>Interchange Software is defined as “The single electronic confirmation tool identified by the Western Electricity Coordinating Council</w:t>
            </w:r>
            <w:r w:rsidR="00BB0A51" w:rsidRPr="00B963B2">
              <w:rPr>
                <w:rFonts w:eastAsia="Arial"/>
                <w:color w:val="000000"/>
              </w:rPr>
              <w:t>.”</w:t>
            </w:r>
            <w:r w:rsidRPr="00B963B2">
              <w:rPr>
                <w:rFonts w:eastAsia="Arial"/>
                <w:color w:val="000000"/>
              </w:rPr>
              <w:t xml:space="preserve"> Requirement R1 indicates that the BA must use the Interchange Software as the sole source of data which is dictated by WECC to calculate ATEC. As with any software that could affect reliability, utilities must be given the option to validate the data quality, availability, and security. R1 provides no recourse if an entity has legitimate reasons for not procuring the software which can include security, data quality, availability, or financial limitations.</w:t>
            </w:r>
          </w:p>
          <w:p w14:paraId="10A66E19" w14:textId="77777777" w:rsidR="00B963B2" w:rsidRPr="00B963B2" w:rsidRDefault="00B963B2" w:rsidP="002F1F41">
            <w:pPr>
              <w:spacing w:after="199" w:line="240" w:lineRule="auto"/>
            </w:pPr>
            <w:r w:rsidRPr="00B963B2">
              <w:rPr>
                <w:rFonts w:eastAsia="Arial"/>
                <w:color w:val="000000"/>
              </w:rPr>
              <w:t>It is unclear the justification for the changes in R1.</w:t>
            </w:r>
            <w:bookmarkEnd w:id="11"/>
          </w:p>
        </w:tc>
      </w:tr>
      <w:tr w:rsidR="00B963B2" w:rsidRPr="00B963B2" w14:paraId="1FA5CDCE"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C47DCA" w14:textId="77777777" w:rsidR="00B963B2" w:rsidRPr="00B963B2" w:rsidRDefault="00B963B2" w:rsidP="002F1F41">
            <w:pPr>
              <w:spacing w:after="0" w:line="240" w:lineRule="auto"/>
            </w:pPr>
            <w:r w:rsidRPr="00B963B2">
              <w:rPr>
                <w:rFonts w:eastAsia="Arial"/>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E1AA7D8" w14:textId="77777777" w:rsidR="00B963B2" w:rsidRPr="00B963B2" w:rsidRDefault="00B963B2" w:rsidP="002F1F41">
            <w:pPr>
              <w:spacing w:after="0" w:line="240" w:lineRule="auto"/>
            </w:pPr>
          </w:p>
        </w:tc>
      </w:tr>
      <w:tr w:rsidR="00B963B2" w:rsidRPr="00B963B2" w14:paraId="698F79F2"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D5247D" w14:textId="77777777" w:rsidR="00B963B2" w:rsidRPr="00B963B2" w:rsidRDefault="00B963B2" w:rsidP="002F1F41">
            <w:pPr>
              <w:spacing w:after="0" w:line="240" w:lineRule="auto"/>
            </w:pPr>
            <w:r w:rsidRPr="00B963B2">
              <w:rPr>
                <w:rFonts w:eastAsia="Arial"/>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9E5A248" w14:textId="77777777" w:rsidR="00B963B2" w:rsidRPr="00B963B2" w:rsidRDefault="00B963B2" w:rsidP="002F1F41">
            <w:pPr>
              <w:spacing w:after="0" w:line="240" w:lineRule="auto"/>
            </w:pPr>
          </w:p>
        </w:tc>
      </w:tr>
      <w:tr w:rsidR="00B963B2" w:rsidRPr="00B963B2" w14:paraId="60EA66FE"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4046384B" w14:textId="77777777" w:rsidR="00B963B2" w:rsidRPr="00B963B2" w:rsidRDefault="00B963B2" w:rsidP="002F1F41">
            <w:pPr>
              <w:spacing w:after="0" w:line="240" w:lineRule="auto"/>
            </w:pPr>
            <w:r w:rsidRPr="00B963B2">
              <w:rPr>
                <w:rFonts w:eastAsia="Arial"/>
                <w:color w:val="000000"/>
              </w:rPr>
              <w:t>Response</w:t>
            </w:r>
          </w:p>
        </w:tc>
      </w:tr>
      <w:tr w:rsidR="00B963B2" w:rsidRPr="00B963B2" w14:paraId="4B9E56F5"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B7DFEA2" w14:textId="4BBA8DD8" w:rsidR="00B963B2" w:rsidRPr="00364C29" w:rsidRDefault="00B963B2" w:rsidP="002F1F41">
            <w:pPr>
              <w:spacing w:after="0" w:line="240" w:lineRule="auto"/>
            </w:pPr>
            <w:r w:rsidRPr="00364C29">
              <w:t>See above</w:t>
            </w:r>
            <w:r w:rsidR="00A302BE" w:rsidRPr="00A2749F">
              <w:t xml:space="preserve"> response to Black Hills. </w:t>
            </w:r>
            <w:r w:rsidR="00A302BE" w:rsidRPr="00364C29">
              <w:rPr>
                <w:rFonts w:asciiTheme="minorHAnsi" w:hAnsiTheme="minorHAnsi"/>
              </w:rPr>
              <w:t>ATEC lacks precision unless each entity uses the same software.</w:t>
            </w:r>
            <w:r w:rsidRPr="00364C29">
              <w:t xml:space="preserve">. </w:t>
            </w:r>
          </w:p>
        </w:tc>
      </w:tr>
      <w:tr w:rsidR="00B963B2" w:rsidRPr="00B963B2" w14:paraId="444FFDCF"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7AC122" w14:textId="77777777" w:rsidR="00B963B2" w:rsidRPr="00364C29" w:rsidRDefault="00B963B2" w:rsidP="002F1F41">
            <w:pPr>
              <w:spacing w:after="0" w:line="240" w:lineRule="auto"/>
            </w:pPr>
            <w:r w:rsidRPr="00364C29">
              <w:rPr>
                <w:rFonts w:eastAsia="Arial"/>
                <w:color w:val="000000"/>
              </w:rPr>
              <w:t xml:space="preserve">Jessica Cordero - </w:t>
            </w:r>
            <w:bookmarkStart w:id="12" w:name="_Hlk167988019"/>
            <w:r w:rsidRPr="00364C29">
              <w:rPr>
                <w:rFonts w:eastAsia="Arial"/>
                <w:color w:val="000000"/>
              </w:rPr>
              <w:t>Unisource - Tucson Electric Power Co</w:t>
            </w:r>
            <w:bookmarkEnd w:id="12"/>
            <w:r w:rsidRPr="00364C29">
              <w:rPr>
                <w:rFonts w:eastAsia="Arial"/>
                <w:color w:val="000000"/>
              </w:rPr>
              <w:t>. - 1 - WECC</w:t>
            </w:r>
          </w:p>
        </w:tc>
      </w:tr>
      <w:tr w:rsidR="00B963B2" w:rsidRPr="00B963B2" w14:paraId="0BD62085"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BC8BA7A" w14:textId="77777777" w:rsidR="00B963B2" w:rsidRPr="00B963B2" w:rsidRDefault="00B963B2" w:rsidP="002F1F41">
            <w:pPr>
              <w:spacing w:after="0" w:line="240" w:lineRule="auto"/>
            </w:pPr>
            <w:r w:rsidRPr="00B963B2">
              <w:rPr>
                <w:rFonts w:eastAsia="Arial"/>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A6B0B6" w14:textId="77777777" w:rsidR="00B963B2" w:rsidRPr="00B963B2" w:rsidRDefault="00B963B2" w:rsidP="002F1F41">
            <w:pPr>
              <w:spacing w:after="0" w:line="240" w:lineRule="auto"/>
            </w:pPr>
            <w:r w:rsidRPr="00B963B2">
              <w:rPr>
                <w:rFonts w:eastAsia="Arial"/>
                <w:color w:val="000000"/>
              </w:rPr>
              <w:t>Yes</w:t>
            </w:r>
          </w:p>
        </w:tc>
      </w:tr>
      <w:tr w:rsidR="00B963B2" w:rsidRPr="00B963B2" w14:paraId="49A33032"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A3F19" w14:textId="77777777" w:rsidR="00B963B2" w:rsidRPr="00B963B2" w:rsidRDefault="00B963B2" w:rsidP="002F1F41">
            <w:pPr>
              <w:spacing w:after="0" w:line="240" w:lineRule="auto"/>
            </w:pPr>
            <w:r w:rsidRPr="00B963B2">
              <w:rPr>
                <w:rFonts w:eastAsia="Arial"/>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E435F14" w14:textId="77777777" w:rsidR="00B963B2" w:rsidRPr="00B963B2" w:rsidRDefault="00B963B2" w:rsidP="002F1F41">
            <w:pPr>
              <w:spacing w:after="0" w:line="240" w:lineRule="auto"/>
            </w:pPr>
          </w:p>
        </w:tc>
      </w:tr>
      <w:tr w:rsidR="00B963B2" w:rsidRPr="00B963B2" w14:paraId="140E6926"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147CD545" w14:textId="77777777" w:rsidR="00B963B2" w:rsidRPr="00B963B2" w:rsidRDefault="00B963B2" w:rsidP="002F1F41">
            <w:pPr>
              <w:spacing w:after="0" w:line="240" w:lineRule="auto"/>
            </w:pPr>
            <w:r w:rsidRPr="00B963B2">
              <w:rPr>
                <w:rFonts w:eastAsia="Arial"/>
                <w:color w:val="000000"/>
              </w:rPr>
              <w:t>Comment</w:t>
            </w:r>
          </w:p>
        </w:tc>
      </w:tr>
      <w:tr w:rsidR="00B963B2" w:rsidRPr="00B963B2" w14:paraId="38241C5F"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E4894F" w14:textId="1706C555" w:rsidR="00B963B2" w:rsidRPr="00B963B2" w:rsidRDefault="00B963B2" w:rsidP="002F1F41">
            <w:pPr>
              <w:spacing w:before="199" w:after="199" w:line="240" w:lineRule="auto"/>
            </w:pPr>
            <w:r w:rsidRPr="00B963B2">
              <w:rPr>
                <w:rFonts w:eastAsia="Arial"/>
                <w:color w:val="000000"/>
              </w:rPr>
              <w:t>R</w:t>
            </w:r>
            <w:bookmarkStart w:id="13" w:name="_Hlk167991412"/>
            <w:r w:rsidRPr="00B963B2">
              <w:rPr>
                <w:rFonts w:eastAsia="Arial"/>
                <w:color w:val="000000"/>
              </w:rPr>
              <w:t>1 and the definition of “Interchange software”. WECC states that it will be a “single electronic confirmation tool” and the BA “shall use the Interchange Software as the sole source of data</w:t>
            </w:r>
            <w:r w:rsidR="00BB0A51" w:rsidRPr="00B963B2">
              <w:rPr>
                <w:rFonts w:eastAsia="Arial"/>
                <w:color w:val="000000"/>
              </w:rPr>
              <w:t>.”</w:t>
            </w:r>
          </w:p>
          <w:p w14:paraId="65745F82" w14:textId="77777777" w:rsidR="00B963B2" w:rsidRPr="00B963B2" w:rsidRDefault="00B963B2" w:rsidP="002F1F41">
            <w:pPr>
              <w:spacing w:after="199" w:line="240" w:lineRule="auto"/>
            </w:pPr>
            <w:r w:rsidRPr="00B963B2">
              <w:rPr>
                <w:rFonts w:eastAsia="Arial"/>
                <w:color w:val="000000"/>
              </w:rPr>
              <w:t>What tool? OATI? How can it be dictated that a third party public traded software company must be used? A Utility should have a choice of software. What if we moved from using an OATI product and that is the WECC preferred?</w:t>
            </w:r>
          </w:p>
          <w:bookmarkEnd w:id="13"/>
          <w:p w14:paraId="3C80E6D4" w14:textId="77777777" w:rsidR="00B963B2" w:rsidRPr="00B963B2" w:rsidRDefault="00B963B2" w:rsidP="002F1F41">
            <w:pPr>
              <w:spacing w:after="199" w:line="240" w:lineRule="auto"/>
            </w:pPr>
            <w:r w:rsidRPr="00B963B2">
              <w:rPr>
                <w:rFonts w:eastAsia="Arial"/>
                <w:color w:val="000000"/>
              </w:rPr>
              <w:t> </w:t>
            </w:r>
          </w:p>
        </w:tc>
      </w:tr>
      <w:tr w:rsidR="00B963B2" w:rsidRPr="00B963B2" w14:paraId="18D94746"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C613BAE" w14:textId="77777777" w:rsidR="00B963B2" w:rsidRPr="00B963B2" w:rsidRDefault="00B963B2" w:rsidP="002F1F41">
            <w:pPr>
              <w:spacing w:after="0" w:line="240" w:lineRule="auto"/>
            </w:pPr>
            <w:r w:rsidRPr="00B963B2">
              <w:rPr>
                <w:rFonts w:eastAsia="Arial"/>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93B73E1" w14:textId="77777777" w:rsidR="00B963B2" w:rsidRPr="00B963B2" w:rsidRDefault="00B963B2" w:rsidP="002F1F41">
            <w:pPr>
              <w:spacing w:after="0" w:line="240" w:lineRule="auto"/>
            </w:pPr>
          </w:p>
        </w:tc>
      </w:tr>
      <w:tr w:rsidR="00B963B2" w:rsidRPr="00B963B2" w14:paraId="17BF37A8"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28FF54F" w14:textId="77777777" w:rsidR="00B963B2" w:rsidRPr="00B963B2" w:rsidRDefault="00B963B2" w:rsidP="002F1F41">
            <w:pPr>
              <w:spacing w:after="0" w:line="240" w:lineRule="auto"/>
            </w:pPr>
            <w:r w:rsidRPr="00B963B2">
              <w:rPr>
                <w:rFonts w:eastAsia="Arial"/>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C2D055" w14:textId="77777777" w:rsidR="00B963B2" w:rsidRPr="00B963B2" w:rsidRDefault="00B963B2" w:rsidP="002F1F41">
            <w:pPr>
              <w:spacing w:after="0" w:line="240" w:lineRule="auto"/>
            </w:pPr>
          </w:p>
        </w:tc>
      </w:tr>
      <w:tr w:rsidR="00B963B2" w:rsidRPr="00B963B2" w14:paraId="6FF146A1"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DC6D54A" w14:textId="77777777" w:rsidR="00B963B2" w:rsidRPr="00B963B2" w:rsidRDefault="00B963B2" w:rsidP="002F1F41">
            <w:pPr>
              <w:spacing w:after="0" w:line="240" w:lineRule="auto"/>
            </w:pPr>
            <w:r w:rsidRPr="00B963B2">
              <w:rPr>
                <w:rFonts w:eastAsia="Arial"/>
                <w:color w:val="000000"/>
              </w:rPr>
              <w:t>Response</w:t>
            </w:r>
          </w:p>
        </w:tc>
      </w:tr>
      <w:tr w:rsidR="00B963B2" w:rsidRPr="00B963B2" w14:paraId="38F51476"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2F8B06" w14:textId="53BC712D" w:rsidR="00B963B2" w:rsidRPr="00364C29" w:rsidRDefault="00B963B2" w:rsidP="002F1F41">
            <w:pPr>
              <w:spacing w:after="0" w:line="240" w:lineRule="auto"/>
            </w:pPr>
            <w:r w:rsidRPr="00364C29">
              <w:t>See above.</w:t>
            </w:r>
            <w:r w:rsidR="00A302BE" w:rsidRPr="00364C29">
              <w:t xml:space="preserve"> ATEC lacks precision unless each entity uses the same software.</w:t>
            </w:r>
          </w:p>
        </w:tc>
      </w:tr>
      <w:tr w:rsidR="00B963B2" w:rsidRPr="00B963B2" w14:paraId="0F69C6E8"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1EBDF2" w14:textId="77777777" w:rsidR="00B963B2" w:rsidRPr="00B963B2" w:rsidRDefault="00B963B2" w:rsidP="002F1F41">
            <w:pPr>
              <w:spacing w:after="0" w:line="240" w:lineRule="auto"/>
            </w:pPr>
            <w:bookmarkStart w:id="14" w:name="_Hlk167987926"/>
            <w:r w:rsidRPr="00B963B2">
              <w:rPr>
                <w:rFonts w:eastAsia="Arial"/>
                <w:color w:val="000000"/>
              </w:rPr>
              <w:t xml:space="preserve">Dwanique Spiller - Berkshire Hathaway - NV Energy </w:t>
            </w:r>
            <w:bookmarkEnd w:id="14"/>
            <w:r w:rsidRPr="00B963B2">
              <w:rPr>
                <w:rFonts w:eastAsia="Arial"/>
                <w:color w:val="000000"/>
              </w:rPr>
              <w:t>- 5</w:t>
            </w:r>
          </w:p>
        </w:tc>
      </w:tr>
      <w:tr w:rsidR="00B963B2" w:rsidRPr="00B963B2" w14:paraId="2A3085C7"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8006B86" w14:textId="77777777" w:rsidR="00B963B2" w:rsidRPr="00B963B2" w:rsidRDefault="00B963B2" w:rsidP="002F1F41">
            <w:pPr>
              <w:spacing w:after="0" w:line="240" w:lineRule="auto"/>
            </w:pPr>
            <w:r w:rsidRPr="00B963B2">
              <w:rPr>
                <w:rFonts w:eastAsia="Arial"/>
                <w:color w:val="000000"/>
              </w:rPr>
              <w:t>Answer</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29EB30" w14:textId="77777777" w:rsidR="00B963B2" w:rsidRPr="00B963B2" w:rsidRDefault="00B963B2" w:rsidP="002F1F41">
            <w:pPr>
              <w:spacing w:after="0" w:line="240" w:lineRule="auto"/>
            </w:pPr>
            <w:r w:rsidRPr="00B963B2">
              <w:rPr>
                <w:rFonts w:eastAsia="Arial"/>
                <w:color w:val="000000"/>
              </w:rPr>
              <w:t>Yes</w:t>
            </w:r>
          </w:p>
        </w:tc>
      </w:tr>
      <w:tr w:rsidR="00B963B2" w:rsidRPr="00B963B2" w14:paraId="7F9F952E"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88E827" w14:textId="77777777" w:rsidR="00B963B2" w:rsidRPr="00B963B2" w:rsidRDefault="00B963B2" w:rsidP="002F1F41">
            <w:pPr>
              <w:spacing w:after="0" w:line="240" w:lineRule="auto"/>
            </w:pPr>
            <w:r w:rsidRPr="00B963B2">
              <w:rPr>
                <w:rFonts w:eastAsia="Arial"/>
                <w:color w:val="000000"/>
              </w:rPr>
              <w:t>Document Name</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3EF73B" w14:textId="77777777" w:rsidR="00B963B2" w:rsidRPr="00B963B2" w:rsidRDefault="00B963B2" w:rsidP="002F1F41">
            <w:pPr>
              <w:spacing w:after="0" w:line="240" w:lineRule="auto"/>
            </w:pPr>
          </w:p>
        </w:tc>
      </w:tr>
      <w:tr w:rsidR="00B963B2" w:rsidRPr="00B963B2" w14:paraId="155AF616"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82B0491" w14:textId="77777777" w:rsidR="00B963B2" w:rsidRPr="00B963B2" w:rsidRDefault="00B963B2" w:rsidP="002F1F41">
            <w:pPr>
              <w:spacing w:after="0" w:line="240" w:lineRule="auto"/>
            </w:pPr>
            <w:r w:rsidRPr="00B963B2">
              <w:rPr>
                <w:rFonts w:eastAsia="Arial"/>
                <w:color w:val="000000"/>
              </w:rPr>
              <w:t>Comment</w:t>
            </w:r>
          </w:p>
        </w:tc>
      </w:tr>
      <w:tr w:rsidR="00B963B2" w:rsidRPr="00B963B2" w14:paraId="4669EF69"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9F6170" w14:textId="77777777" w:rsidR="00B963B2" w:rsidRPr="00B963B2" w:rsidRDefault="00B963B2" w:rsidP="002F1F41">
            <w:pPr>
              <w:spacing w:after="0" w:line="240" w:lineRule="auto"/>
            </w:pPr>
          </w:p>
        </w:tc>
      </w:tr>
      <w:tr w:rsidR="00B963B2" w:rsidRPr="00B963B2" w14:paraId="38577C39"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912744C" w14:textId="77777777" w:rsidR="00B963B2" w:rsidRPr="00B963B2" w:rsidRDefault="00B963B2" w:rsidP="002F1F41">
            <w:pPr>
              <w:spacing w:after="0" w:line="240" w:lineRule="auto"/>
            </w:pPr>
            <w:r w:rsidRPr="00B963B2">
              <w:rPr>
                <w:rFonts w:eastAsia="Arial"/>
                <w:color w:val="000000"/>
              </w:rPr>
              <w:t>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0469B2" w14:textId="77777777" w:rsidR="00B963B2" w:rsidRPr="00B963B2" w:rsidRDefault="00B963B2" w:rsidP="002F1F41">
            <w:pPr>
              <w:spacing w:after="0" w:line="240" w:lineRule="auto"/>
            </w:pPr>
          </w:p>
        </w:tc>
      </w:tr>
      <w:tr w:rsidR="00B963B2" w:rsidRPr="00B963B2" w14:paraId="3419AD2D" w14:textId="77777777" w:rsidTr="005C1381">
        <w:trPr>
          <w:trHeight w:val="282"/>
        </w:trPr>
        <w:tc>
          <w:tcPr>
            <w:tcW w:w="3092"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F457725" w14:textId="77777777" w:rsidR="00B963B2" w:rsidRPr="00B963B2" w:rsidRDefault="00B963B2" w:rsidP="002F1F41">
            <w:pPr>
              <w:spacing w:after="0" w:line="240" w:lineRule="auto"/>
            </w:pPr>
            <w:r w:rsidRPr="00B963B2">
              <w:rPr>
                <w:rFonts w:eastAsia="Arial"/>
                <w:color w:val="000000"/>
              </w:rPr>
              <w:t>Dislikes     0</w:t>
            </w:r>
          </w:p>
        </w:tc>
        <w:tc>
          <w:tcPr>
            <w:tcW w:w="69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F87126" w14:textId="77777777" w:rsidR="00B963B2" w:rsidRPr="00B963B2" w:rsidRDefault="00B963B2" w:rsidP="002F1F41">
            <w:pPr>
              <w:spacing w:after="0" w:line="240" w:lineRule="auto"/>
            </w:pPr>
          </w:p>
        </w:tc>
      </w:tr>
      <w:tr w:rsidR="00B963B2" w:rsidRPr="00B963B2" w14:paraId="471A6D56"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8156040" w14:textId="77777777" w:rsidR="00B963B2" w:rsidRPr="00B963B2" w:rsidRDefault="00B963B2" w:rsidP="002F1F41">
            <w:pPr>
              <w:spacing w:after="0" w:line="240" w:lineRule="auto"/>
            </w:pPr>
            <w:r w:rsidRPr="00B963B2">
              <w:rPr>
                <w:rFonts w:eastAsia="Arial"/>
                <w:color w:val="000000"/>
              </w:rPr>
              <w:t>Response</w:t>
            </w:r>
          </w:p>
        </w:tc>
      </w:tr>
      <w:tr w:rsidR="00B963B2" w:rsidRPr="00B963B2" w14:paraId="703723B6" w14:textId="77777777" w:rsidTr="005C1381">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E16045" w14:textId="20E79107" w:rsidR="00B963B2" w:rsidRPr="00B963B2" w:rsidRDefault="00B963B2" w:rsidP="002F1F41">
            <w:pPr>
              <w:spacing w:after="0" w:line="240" w:lineRule="auto"/>
            </w:pPr>
            <w:r>
              <w:t xml:space="preserve">See above. </w:t>
            </w:r>
          </w:p>
        </w:tc>
      </w:tr>
    </w:tbl>
    <w:p w14:paraId="2F91150F" w14:textId="77777777" w:rsidR="00B963B2" w:rsidRDefault="00B963B2" w:rsidP="00AA6BF2"/>
    <w:p w14:paraId="03A5D8F9" w14:textId="0C818C58" w:rsidR="00BB0A51" w:rsidRDefault="00BB0A51">
      <w:r>
        <w:br w:type="page"/>
      </w:r>
    </w:p>
    <w:p w14:paraId="53286C01" w14:textId="77777777" w:rsidR="00A533EE" w:rsidRPr="005B679F" w:rsidRDefault="00A533EE"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t>Summary of Responses</w:t>
      </w:r>
    </w:p>
    <w:p w14:paraId="50C4541B" w14:textId="78E428D2" w:rsidR="00A533EE" w:rsidRDefault="00A533EE" w:rsidP="00A533EE">
      <w:pPr>
        <w:keepNext/>
        <w:keepLines/>
        <w:suppressAutoHyphens/>
        <w:spacing w:before="240"/>
        <w:outlineLvl w:val="1"/>
        <w:rPr>
          <w:rFonts w:ascii="Lucida Sans" w:hAnsi="Lucida Sans"/>
          <w:b/>
          <w:sz w:val="24"/>
        </w:rPr>
      </w:pPr>
      <w:r w:rsidRPr="005B679F">
        <w:rPr>
          <w:rFonts w:ascii="Lucida Sans" w:hAnsi="Lucida Sans"/>
          <w:b/>
          <w:sz w:val="24"/>
        </w:rPr>
        <w:t>Question</w:t>
      </w:r>
      <w:r>
        <w:rPr>
          <w:rFonts w:ascii="Lucida Sans" w:hAnsi="Lucida Sans"/>
          <w:b/>
          <w:sz w:val="24"/>
        </w:rPr>
        <w:t xml:space="preserve"> 5</w:t>
      </w:r>
    </w:p>
    <w:p w14:paraId="3A5C0094" w14:textId="6CEBE1D5" w:rsidR="00BB0A51" w:rsidRDefault="00BB0A51" w:rsidP="00BB0A51">
      <w:pPr>
        <w:pStyle w:val="ListParagraph"/>
        <w:numPr>
          <w:ilvl w:val="0"/>
          <w:numId w:val="4"/>
        </w:numPr>
      </w:pPr>
      <w:r>
        <w:t>Does the proposed Regional Reliability Standard meet at least one of the following criteria?</w:t>
      </w:r>
    </w:p>
    <w:p w14:paraId="768EF29F" w14:textId="77777777" w:rsidR="00BB0A51" w:rsidRDefault="00BB0A51" w:rsidP="00BB0A51">
      <w:pPr>
        <w:pStyle w:val="ListParagraph"/>
        <w:numPr>
          <w:ilvl w:val="1"/>
          <w:numId w:val="9"/>
        </w:numPr>
      </w:pPr>
      <w:r>
        <w:t>The proposed Regional Reliability Standard has more specific criteria for the same requirements covered in a continent-wide standard.</w:t>
      </w:r>
    </w:p>
    <w:p w14:paraId="64FEBB31" w14:textId="77777777" w:rsidR="00BB0A51" w:rsidRDefault="00BB0A51" w:rsidP="00BB0A51">
      <w:pPr>
        <w:pStyle w:val="ListParagraph"/>
        <w:numPr>
          <w:ilvl w:val="1"/>
          <w:numId w:val="9"/>
        </w:numPr>
      </w:pPr>
      <w:r>
        <w:t>The proposed Regional Reliability Standard has requirements that are not included in the corresponding continent-wide standard.</w:t>
      </w:r>
    </w:p>
    <w:p w14:paraId="1B602357" w14:textId="77777777" w:rsidR="00BB0A51" w:rsidRDefault="00BB0A51" w:rsidP="00BB0A51">
      <w:pPr>
        <w:pStyle w:val="ListParagraph"/>
        <w:numPr>
          <w:ilvl w:val="1"/>
          <w:numId w:val="9"/>
        </w:numPr>
      </w:pPr>
      <w:r>
        <w:t>The proposed regional difference is necessitated by a physical difference in the Bulk Power System.</w:t>
      </w:r>
    </w:p>
    <w:tbl>
      <w:tblPr>
        <w:tblStyle w:val="WECCTable1"/>
        <w:tblW w:w="10165" w:type="dxa"/>
        <w:tblLook w:val="04A0" w:firstRow="1" w:lastRow="0" w:firstColumn="1" w:lastColumn="0" w:noHBand="0" w:noVBand="1"/>
      </w:tblPr>
      <w:tblGrid>
        <w:gridCol w:w="2457"/>
        <w:gridCol w:w="7708"/>
      </w:tblGrid>
      <w:tr w:rsidR="00BB0A51" w:rsidRPr="005B679F" w14:paraId="4AB9E70B"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tcPr>
          <w:p w14:paraId="632C71C6" w14:textId="77777777" w:rsidR="00BB0A51" w:rsidRPr="00533CFD" w:rsidRDefault="00BB0A51" w:rsidP="002F1F41">
            <w:pPr>
              <w:spacing w:line="240" w:lineRule="auto"/>
              <w:contextualSpacing/>
              <w:rPr>
                <w:rFonts w:asciiTheme="majorHAnsi" w:hAnsiTheme="majorHAnsi"/>
                <w:color w:val="auto"/>
              </w:rPr>
            </w:pPr>
          </w:p>
        </w:tc>
        <w:tc>
          <w:tcPr>
            <w:tcW w:w="7708" w:type="dxa"/>
          </w:tcPr>
          <w:p w14:paraId="3B15B47D" w14:textId="77777777" w:rsidR="00BB0A51" w:rsidRPr="00533CFD" w:rsidRDefault="00BB0A51" w:rsidP="002F1F41">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p>
        </w:tc>
      </w:tr>
      <w:tr w:rsidR="00BB0A51" w:rsidRPr="005B679F" w14:paraId="64D8F893" w14:textId="77777777" w:rsidTr="002F1F41">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457" w:type="dxa"/>
            <w:shd w:val="clear" w:color="auto" w:fill="005172"/>
          </w:tcPr>
          <w:p w14:paraId="58E15D59" w14:textId="77777777" w:rsidR="00BB0A51" w:rsidRPr="00533CFD" w:rsidRDefault="00BB0A51" w:rsidP="002F1F41">
            <w:pPr>
              <w:spacing w:line="240" w:lineRule="auto"/>
              <w:contextualSpacing/>
              <w:rPr>
                <w:b w:val="0"/>
                <w:bCs w:val="0"/>
                <w:color w:val="FFFFFF" w:themeColor="background2"/>
              </w:rPr>
            </w:pPr>
          </w:p>
        </w:tc>
        <w:tc>
          <w:tcPr>
            <w:tcW w:w="7708" w:type="dxa"/>
            <w:shd w:val="clear" w:color="auto" w:fill="005172"/>
          </w:tcPr>
          <w:p w14:paraId="58C6FCB1" w14:textId="77777777" w:rsidR="00BB0A51" w:rsidRPr="00533CFD" w:rsidRDefault="00BB0A51" w:rsidP="002F1F41">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p>
        </w:tc>
      </w:tr>
      <w:tr w:rsidR="00BB0A51" w:rsidRPr="001F4D0B" w14:paraId="765441AD" w14:textId="77777777" w:rsidTr="002F1F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65" w:type="dxa"/>
            <w:gridSpan w:val="2"/>
            <w:tcBorders>
              <w:right w:val="single" w:sz="4" w:space="0" w:color="auto"/>
            </w:tcBorders>
          </w:tcPr>
          <w:p w14:paraId="126EC9F1" w14:textId="77777777" w:rsidR="00EF7EB6" w:rsidRDefault="00EF7EB6" w:rsidP="002F1F41">
            <w:pPr>
              <w:shd w:val="clear" w:color="auto" w:fill="FFFFFF"/>
              <w:spacing w:after="120"/>
              <w:rPr>
                <w:bCs w:val="0"/>
                <w:color w:val="0078C5" w:themeColor="accent1" w:themeTint="BF"/>
              </w:rPr>
            </w:pPr>
            <w:r>
              <w:rPr>
                <w:color w:val="0078C5" w:themeColor="accent1" w:themeTint="BF"/>
              </w:rPr>
              <w:t xml:space="preserve">All 11 respondents agreed that the standard met the above Question #5 criteria.  </w:t>
            </w:r>
          </w:p>
          <w:p w14:paraId="0CA6CEB2" w14:textId="385E3D9F" w:rsidR="00BB0A51" w:rsidRPr="001F4D0B" w:rsidRDefault="00BB0A51" w:rsidP="002F1F41">
            <w:pPr>
              <w:shd w:val="clear" w:color="auto" w:fill="FFFFFF"/>
              <w:spacing w:after="120"/>
              <w:rPr>
                <w:color w:val="0078C5" w:themeColor="accent1" w:themeTint="BF"/>
              </w:rPr>
            </w:pPr>
            <w:r>
              <w:rPr>
                <w:color w:val="0078C5" w:themeColor="accent1" w:themeTint="BF"/>
              </w:rPr>
              <w:t xml:space="preserve">The DT thanks all of those that devoted their time, talents, and attention to the standard development process. </w:t>
            </w:r>
          </w:p>
        </w:tc>
      </w:tr>
    </w:tbl>
    <w:p w14:paraId="60F1D52C" w14:textId="7E3F369A" w:rsidR="00A533EE" w:rsidRDefault="00A533EE" w:rsidP="00AA6BF2"/>
    <w:p w14:paraId="5A1EAA47" w14:textId="77777777" w:rsidR="00A533EE" w:rsidRDefault="00A533EE">
      <w:r>
        <w:br w:type="page"/>
      </w:r>
    </w:p>
    <w:p w14:paraId="65775B34" w14:textId="43715462" w:rsidR="00A533EE" w:rsidRPr="005B679F" w:rsidRDefault="00A533EE" w:rsidP="00A533EE">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Pr>
          <w:rFonts w:ascii="Lucida Sans" w:hAnsi="Lucida Sans"/>
          <w:b/>
          <w:sz w:val="24"/>
        </w:rPr>
        <w:t>Question 5 – Original Format</w:t>
      </w:r>
    </w:p>
    <w:tbl>
      <w:tblPr>
        <w:tblW w:w="0" w:type="auto"/>
        <w:tblInd w:w="4" w:type="dxa"/>
        <w:tblBorders>
          <w:top w:val="nil"/>
          <w:left w:val="nil"/>
          <w:bottom w:val="nil"/>
          <w:right w:val="nil"/>
        </w:tblBorders>
        <w:tblCellMar>
          <w:left w:w="0" w:type="dxa"/>
          <w:right w:w="0" w:type="dxa"/>
        </w:tblCellMar>
        <w:tblLook w:val="04A0" w:firstRow="1" w:lastRow="0" w:firstColumn="1" w:lastColumn="0" w:noHBand="0" w:noVBand="1"/>
      </w:tblPr>
      <w:tblGrid>
        <w:gridCol w:w="3100"/>
        <w:gridCol w:w="6958"/>
      </w:tblGrid>
      <w:tr w:rsidR="00BB0A51" w14:paraId="613DEB20"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AD324F8" w14:textId="3A11A7CA" w:rsidR="00BB0A51" w:rsidRDefault="00BB0A51" w:rsidP="00BB0A51">
            <w:pPr>
              <w:spacing w:after="0" w:line="240" w:lineRule="auto"/>
            </w:pPr>
          </w:p>
        </w:tc>
      </w:tr>
      <w:tr w:rsidR="00BB0A51" w:rsidRPr="00BB0A51" w14:paraId="75166FE8"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F720AD6" w14:textId="77777777" w:rsidR="00BB0A51" w:rsidRPr="00BB0A51" w:rsidRDefault="00BB0A51" w:rsidP="002F1F41">
            <w:pPr>
              <w:spacing w:after="0" w:line="240" w:lineRule="auto"/>
            </w:pPr>
            <w:r w:rsidRPr="00BB0A51">
              <w:rPr>
                <w:rFonts w:ascii="Arial" w:eastAsia="Arial" w:hAnsi="Arial"/>
                <w:b/>
                <w:color w:val="000000"/>
              </w:rPr>
              <w:t>Casey Perry - PNM Resources - Public Service Company of New Mexico - 1,3 - WECC</w:t>
            </w:r>
          </w:p>
        </w:tc>
      </w:tr>
      <w:tr w:rsidR="00BB0A51" w:rsidRPr="00BB0A51" w14:paraId="52031708"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8D01203" w14:textId="77777777" w:rsidR="00BB0A51" w:rsidRPr="00BB0A51" w:rsidRDefault="00BB0A51" w:rsidP="002F1F41">
            <w:pPr>
              <w:spacing w:after="0" w:line="240" w:lineRule="auto"/>
            </w:pPr>
            <w:r w:rsidRPr="00BB0A51">
              <w:rPr>
                <w:rFonts w:ascii="Arial" w:eastAsia="Arial" w:hAnsi="Arial"/>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4FEB4F" w14:textId="77777777" w:rsidR="00BB0A51" w:rsidRPr="00BB0A51" w:rsidRDefault="00BB0A51" w:rsidP="002F1F41">
            <w:pPr>
              <w:spacing w:after="0" w:line="240" w:lineRule="auto"/>
            </w:pPr>
            <w:r w:rsidRPr="00BB0A51">
              <w:rPr>
                <w:rFonts w:ascii="Arial" w:eastAsia="Arial" w:hAnsi="Arial"/>
                <w:color w:val="000000"/>
              </w:rPr>
              <w:t>Yes</w:t>
            </w:r>
          </w:p>
        </w:tc>
      </w:tr>
      <w:tr w:rsidR="00BB0A51" w:rsidRPr="00BB0A51" w14:paraId="64EDAD92"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9765DF" w14:textId="77777777" w:rsidR="00BB0A51" w:rsidRPr="00BB0A51" w:rsidRDefault="00BB0A51" w:rsidP="002F1F41">
            <w:pPr>
              <w:spacing w:after="0" w:line="240" w:lineRule="auto"/>
            </w:pPr>
            <w:r w:rsidRPr="00BB0A51">
              <w:rPr>
                <w:rFonts w:ascii="Arial" w:eastAsia="Arial" w:hAnsi="Arial"/>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2BFF4A" w14:textId="77777777" w:rsidR="00BB0A51" w:rsidRPr="00BB0A51" w:rsidRDefault="00BB0A51" w:rsidP="002F1F41">
            <w:pPr>
              <w:spacing w:after="0" w:line="240" w:lineRule="auto"/>
            </w:pPr>
          </w:p>
        </w:tc>
      </w:tr>
      <w:tr w:rsidR="00BB0A51" w:rsidRPr="00BB0A51" w14:paraId="6B58D267"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D28A544" w14:textId="77777777" w:rsidR="00BB0A51" w:rsidRPr="00BB0A51" w:rsidRDefault="00BB0A51" w:rsidP="002F1F41">
            <w:pPr>
              <w:spacing w:after="0" w:line="240" w:lineRule="auto"/>
            </w:pPr>
            <w:r w:rsidRPr="00BB0A51">
              <w:rPr>
                <w:rFonts w:ascii="Arial" w:eastAsia="Arial" w:hAnsi="Arial"/>
                <w:b/>
                <w:color w:val="000000"/>
              </w:rPr>
              <w:t>Comment</w:t>
            </w:r>
          </w:p>
        </w:tc>
      </w:tr>
      <w:tr w:rsidR="00BB0A51" w:rsidRPr="00BB0A51" w14:paraId="371B961D"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8CBC2B" w14:textId="77777777" w:rsidR="00BB0A51" w:rsidRPr="00BB0A51" w:rsidRDefault="00BB0A51" w:rsidP="002F1F41">
            <w:pPr>
              <w:spacing w:before="199" w:after="199" w:line="240" w:lineRule="auto"/>
            </w:pPr>
            <w:r w:rsidRPr="00BB0A51">
              <w:rPr>
                <w:rFonts w:ascii="Arial" w:eastAsia="Arial" w:hAnsi="Arial"/>
                <w:color w:val="000000"/>
              </w:rPr>
              <w:t>PNM has assessed that this standard meets the third criteria bullet point "The proposed regional difference is necessitated by a physical difference in the Bulk Power System."  The top two options are N/A as there is no continent-wide standard for BAL-004.</w:t>
            </w:r>
          </w:p>
        </w:tc>
      </w:tr>
      <w:tr w:rsidR="00BB0A51" w:rsidRPr="00BB0A51" w14:paraId="1AEFBD42"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5A9DDE" w14:textId="77777777" w:rsidR="00BB0A51" w:rsidRPr="00BB0A51" w:rsidRDefault="00BB0A51" w:rsidP="002F1F41">
            <w:pPr>
              <w:spacing w:after="0" w:line="240" w:lineRule="auto"/>
            </w:pPr>
            <w:r w:rsidRPr="00BB0A51">
              <w:rPr>
                <w:rFonts w:ascii="Arial" w:eastAsia="Arial" w:hAnsi="Arial"/>
                <w:color w:val="000000"/>
              </w:rPr>
              <w:t>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67247E" w14:textId="77777777" w:rsidR="00BB0A51" w:rsidRPr="00BB0A51" w:rsidRDefault="00BB0A51" w:rsidP="002F1F41">
            <w:pPr>
              <w:spacing w:after="0" w:line="240" w:lineRule="auto"/>
            </w:pPr>
          </w:p>
        </w:tc>
      </w:tr>
      <w:tr w:rsidR="00BB0A51" w:rsidRPr="00BB0A51" w14:paraId="096D2FFE"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3C4B63" w14:textId="77777777" w:rsidR="00BB0A51" w:rsidRPr="00BB0A51" w:rsidRDefault="00BB0A51" w:rsidP="002F1F41">
            <w:pPr>
              <w:spacing w:after="0" w:line="240" w:lineRule="auto"/>
            </w:pPr>
            <w:r w:rsidRPr="00BB0A51">
              <w:rPr>
                <w:rFonts w:ascii="Arial" w:eastAsia="Arial" w:hAnsi="Arial"/>
                <w:color w:val="000000"/>
              </w:rPr>
              <w:t>Dislikes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2520EE" w14:textId="77777777" w:rsidR="00BB0A51" w:rsidRPr="00BB0A51" w:rsidRDefault="00BB0A51" w:rsidP="002F1F41">
            <w:pPr>
              <w:spacing w:after="0" w:line="240" w:lineRule="auto"/>
            </w:pPr>
          </w:p>
        </w:tc>
      </w:tr>
      <w:tr w:rsidR="00BB0A51" w:rsidRPr="00BB0A51" w14:paraId="19B14D26"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CD6DB8C" w14:textId="77777777" w:rsidR="00BB0A51" w:rsidRPr="00BB0A51" w:rsidRDefault="00BB0A51" w:rsidP="002F1F41">
            <w:pPr>
              <w:spacing w:after="0" w:line="240" w:lineRule="auto"/>
            </w:pPr>
            <w:r w:rsidRPr="00BB0A51">
              <w:rPr>
                <w:rFonts w:ascii="Arial" w:eastAsia="Arial" w:hAnsi="Arial"/>
                <w:b/>
                <w:color w:val="000000"/>
              </w:rPr>
              <w:t>Response</w:t>
            </w:r>
          </w:p>
        </w:tc>
      </w:tr>
      <w:tr w:rsidR="00BB0A51" w:rsidRPr="00BB0A51" w14:paraId="31797A54"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E962A0" w14:textId="77777777" w:rsidR="00BB0A51" w:rsidRPr="00BB0A51" w:rsidRDefault="00BB0A51" w:rsidP="002F1F41">
            <w:pPr>
              <w:spacing w:after="0" w:line="240" w:lineRule="auto"/>
            </w:pPr>
            <w:r w:rsidRPr="00BB0A51">
              <w:t xml:space="preserve">The DT thanks PNM for its time, talents, and continued involvement in the standards development process. </w:t>
            </w:r>
          </w:p>
        </w:tc>
      </w:tr>
      <w:tr w:rsidR="00BB0A51" w:rsidRPr="00BB0A51" w14:paraId="46067EC4"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56B911" w14:textId="77777777" w:rsidR="00BB0A51" w:rsidRPr="00BB0A51" w:rsidRDefault="00BB0A51" w:rsidP="002F1F41">
            <w:pPr>
              <w:spacing w:after="0" w:line="240" w:lineRule="auto"/>
            </w:pPr>
            <w:r w:rsidRPr="00BB0A51">
              <w:rPr>
                <w:rFonts w:ascii="Arial" w:eastAsia="Arial" w:hAnsi="Arial"/>
                <w:b/>
                <w:color w:val="000000"/>
              </w:rPr>
              <w:t>Joanne Anderson - Public Utility District No. 2 of Grant County, Washington - 1,4,5,6</w:t>
            </w:r>
          </w:p>
        </w:tc>
      </w:tr>
      <w:tr w:rsidR="00BB0A51" w:rsidRPr="00BB0A51" w14:paraId="7653463C"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3A0AE3" w14:textId="77777777" w:rsidR="00BB0A51" w:rsidRPr="00BB0A51" w:rsidRDefault="00BB0A51" w:rsidP="002F1F41">
            <w:pPr>
              <w:spacing w:after="0" w:line="240" w:lineRule="auto"/>
            </w:pPr>
            <w:r w:rsidRPr="00BB0A51">
              <w:rPr>
                <w:rFonts w:ascii="Arial" w:eastAsia="Arial" w:hAnsi="Arial"/>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7C0463D" w14:textId="77777777" w:rsidR="00BB0A51" w:rsidRPr="00BB0A51" w:rsidRDefault="00BB0A51" w:rsidP="002F1F41">
            <w:pPr>
              <w:spacing w:after="0" w:line="240" w:lineRule="auto"/>
            </w:pPr>
            <w:r w:rsidRPr="00BB0A51">
              <w:rPr>
                <w:rFonts w:ascii="Arial" w:eastAsia="Arial" w:hAnsi="Arial"/>
                <w:color w:val="000000"/>
              </w:rPr>
              <w:t>Yes</w:t>
            </w:r>
          </w:p>
        </w:tc>
      </w:tr>
      <w:tr w:rsidR="00BB0A51" w:rsidRPr="00BB0A51" w14:paraId="089A6C9A"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3BA65D8" w14:textId="77777777" w:rsidR="00BB0A51" w:rsidRPr="00BB0A51" w:rsidRDefault="00BB0A51" w:rsidP="002F1F41">
            <w:pPr>
              <w:spacing w:after="0" w:line="240" w:lineRule="auto"/>
            </w:pPr>
            <w:r w:rsidRPr="00BB0A51">
              <w:rPr>
                <w:rFonts w:ascii="Arial" w:eastAsia="Arial" w:hAnsi="Arial"/>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E1FC57" w14:textId="77777777" w:rsidR="00BB0A51" w:rsidRPr="00BB0A51" w:rsidRDefault="00BB0A51" w:rsidP="002F1F41">
            <w:pPr>
              <w:spacing w:after="0" w:line="240" w:lineRule="auto"/>
            </w:pPr>
          </w:p>
        </w:tc>
      </w:tr>
      <w:tr w:rsidR="00BB0A51" w:rsidRPr="00BB0A51" w14:paraId="1CF77F8A"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2744FF01" w14:textId="77777777" w:rsidR="00BB0A51" w:rsidRPr="00BB0A51" w:rsidRDefault="00BB0A51" w:rsidP="002F1F41">
            <w:pPr>
              <w:spacing w:after="0" w:line="240" w:lineRule="auto"/>
            </w:pPr>
            <w:r w:rsidRPr="00BB0A51">
              <w:rPr>
                <w:rFonts w:ascii="Arial" w:eastAsia="Arial" w:hAnsi="Arial"/>
                <w:b/>
                <w:color w:val="000000"/>
              </w:rPr>
              <w:t>Comment</w:t>
            </w:r>
          </w:p>
        </w:tc>
      </w:tr>
      <w:tr w:rsidR="00BB0A51" w:rsidRPr="00BB0A51" w14:paraId="24A030C0"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E4911F" w14:textId="77777777" w:rsidR="00BB0A51" w:rsidRPr="00BB0A51" w:rsidRDefault="00BB0A51" w:rsidP="002F1F41">
            <w:pPr>
              <w:spacing w:after="0" w:line="240" w:lineRule="auto"/>
            </w:pPr>
          </w:p>
        </w:tc>
      </w:tr>
      <w:tr w:rsidR="00BB0A51" w:rsidRPr="00BB0A51" w14:paraId="0DABD4AF"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7AEB1A" w14:textId="77777777" w:rsidR="00BB0A51" w:rsidRPr="00BB0A51" w:rsidRDefault="00BB0A51" w:rsidP="002F1F41">
            <w:pPr>
              <w:spacing w:after="0" w:line="240" w:lineRule="auto"/>
            </w:pPr>
            <w:r w:rsidRPr="00BB0A51">
              <w:rPr>
                <w:rFonts w:ascii="Arial" w:eastAsia="Arial" w:hAnsi="Arial"/>
                <w:color w:val="000000"/>
              </w:rPr>
              <w:t>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9A0482" w14:textId="77777777" w:rsidR="00BB0A51" w:rsidRPr="00BB0A51" w:rsidRDefault="00BB0A51" w:rsidP="002F1F41">
            <w:pPr>
              <w:spacing w:after="0" w:line="240" w:lineRule="auto"/>
            </w:pPr>
          </w:p>
        </w:tc>
      </w:tr>
      <w:tr w:rsidR="00BB0A51" w:rsidRPr="00BB0A51" w14:paraId="3061D425"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0AEEF4" w14:textId="77777777" w:rsidR="00BB0A51" w:rsidRPr="00BB0A51" w:rsidRDefault="00BB0A51" w:rsidP="002F1F41">
            <w:pPr>
              <w:spacing w:after="0" w:line="240" w:lineRule="auto"/>
            </w:pPr>
            <w:r w:rsidRPr="00BB0A51">
              <w:rPr>
                <w:rFonts w:ascii="Arial" w:eastAsia="Arial" w:hAnsi="Arial"/>
                <w:color w:val="000000"/>
              </w:rPr>
              <w:t>Dislikes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27DD505" w14:textId="77777777" w:rsidR="00BB0A51" w:rsidRPr="00BB0A51" w:rsidRDefault="00BB0A51" w:rsidP="002F1F41">
            <w:pPr>
              <w:spacing w:after="0" w:line="240" w:lineRule="auto"/>
            </w:pPr>
          </w:p>
        </w:tc>
      </w:tr>
      <w:tr w:rsidR="00BB0A51" w:rsidRPr="00BB0A51" w14:paraId="0AC7DDFC"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3414532E" w14:textId="77777777" w:rsidR="00BB0A51" w:rsidRPr="00BB0A51" w:rsidRDefault="00BB0A51" w:rsidP="002F1F41">
            <w:pPr>
              <w:spacing w:after="0" w:line="240" w:lineRule="auto"/>
            </w:pPr>
            <w:r w:rsidRPr="00BB0A51">
              <w:rPr>
                <w:rFonts w:ascii="Arial" w:eastAsia="Arial" w:hAnsi="Arial"/>
                <w:b/>
                <w:color w:val="000000"/>
              </w:rPr>
              <w:t>Response</w:t>
            </w:r>
          </w:p>
        </w:tc>
      </w:tr>
      <w:tr w:rsidR="00BB0A51" w:rsidRPr="00BB0A51" w14:paraId="64AC1A9F"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9BD0F5" w14:textId="77777777" w:rsidR="00BB0A51" w:rsidRPr="00BB0A51" w:rsidRDefault="00BB0A51" w:rsidP="002F1F41">
            <w:pPr>
              <w:spacing w:after="0" w:line="240" w:lineRule="auto"/>
            </w:pPr>
          </w:p>
        </w:tc>
      </w:tr>
      <w:tr w:rsidR="00BB0A51" w:rsidRPr="00BB0A51" w14:paraId="6D8D798A"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863AE0" w14:textId="77777777" w:rsidR="00BB0A51" w:rsidRPr="00BB0A51" w:rsidRDefault="00BB0A51" w:rsidP="002F1F41">
            <w:pPr>
              <w:spacing w:after="0" w:line="240" w:lineRule="auto"/>
            </w:pPr>
            <w:r w:rsidRPr="00BB0A51">
              <w:rPr>
                <w:rFonts w:ascii="Arial" w:eastAsia="Arial" w:hAnsi="Arial"/>
                <w:b/>
                <w:color w:val="000000"/>
              </w:rPr>
              <w:t>Jessica Cordero - Unisource - Tucson Electric Power Co. - 1 - WECC</w:t>
            </w:r>
          </w:p>
        </w:tc>
      </w:tr>
      <w:tr w:rsidR="00BB0A51" w:rsidRPr="00BB0A51" w14:paraId="2A802B9C"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77C9EFD" w14:textId="77777777" w:rsidR="00BB0A51" w:rsidRPr="00BB0A51" w:rsidRDefault="00BB0A51" w:rsidP="002F1F41">
            <w:pPr>
              <w:spacing w:after="0" w:line="240" w:lineRule="auto"/>
            </w:pPr>
            <w:r w:rsidRPr="00BB0A51">
              <w:rPr>
                <w:rFonts w:ascii="Arial" w:eastAsia="Arial" w:hAnsi="Arial"/>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EC337E" w14:textId="77777777" w:rsidR="00BB0A51" w:rsidRPr="00BB0A51" w:rsidRDefault="00BB0A51" w:rsidP="002F1F41">
            <w:pPr>
              <w:spacing w:after="0" w:line="240" w:lineRule="auto"/>
            </w:pPr>
            <w:r w:rsidRPr="00BB0A51">
              <w:rPr>
                <w:rFonts w:ascii="Arial" w:eastAsia="Arial" w:hAnsi="Arial"/>
                <w:color w:val="000000"/>
              </w:rPr>
              <w:t>Yes</w:t>
            </w:r>
          </w:p>
        </w:tc>
      </w:tr>
      <w:tr w:rsidR="00BB0A51" w:rsidRPr="00BB0A51" w14:paraId="2D9C026B"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215DA6A" w14:textId="77777777" w:rsidR="00BB0A51" w:rsidRPr="00BB0A51" w:rsidRDefault="00BB0A51" w:rsidP="002F1F41">
            <w:pPr>
              <w:spacing w:after="0" w:line="240" w:lineRule="auto"/>
            </w:pPr>
            <w:r w:rsidRPr="00BB0A51">
              <w:rPr>
                <w:rFonts w:ascii="Arial" w:eastAsia="Arial" w:hAnsi="Arial"/>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B68C6B5" w14:textId="77777777" w:rsidR="00BB0A51" w:rsidRPr="00BB0A51" w:rsidRDefault="00BB0A51" w:rsidP="002F1F41">
            <w:pPr>
              <w:spacing w:after="0" w:line="240" w:lineRule="auto"/>
            </w:pPr>
          </w:p>
        </w:tc>
      </w:tr>
      <w:tr w:rsidR="00BB0A51" w:rsidRPr="00BB0A51" w14:paraId="381B8FF2"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51595AA" w14:textId="77777777" w:rsidR="00BB0A51" w:rsidRPr="00BB0A51" w:rsidRDefault="00BB0A51" w:rsidP="002F1F41">
            <w:pPr>
              <w:spacing w:after="0" w:line="240" w:lineRule="auto"/>
            </w:pPr>
            <w:r w:rsidRPr="00BB0A51">
              <w:rPr>
                <w:rFonts w:ascii="Arial" w:eastAsia="Arial" w:hAnsi="Arial"/>
                <w:b/>
                <w:color w:val="000000"/>
              </w:rPr>
              <w:t>Comment</w:t>
            </w:r>
          </w:p>
        </w:tc>
      </w:tr>
      <w:tr w:rsidR="00BB0A51" w:rsidRPr="00BB0A51" w14:paraId="5E040818"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6E140E" w14:textId="77777777" w:rsidR="00BB0A51" w:rsidRPr="00BB0A51" w:rsidRDefault="00BB0A51" w:rsidP="002F1F41">
            <w:pPr>
              <w:spacing w:after="0" w:line="240" w:lineRule="auto"/>
            </w:pPr>
          </w:p>
        </w:tc>
      </w:tr>
      <w:tr w:rsidR="00BB0A51" w:rsidRPr="00BB0A51" w14:paraId="4B32A780"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B76499" w14:textId="77777777" w:rsidR="00BB0A51" w:rsidRPr="00BB0A51" w:rsidRDefault="00BB0A51" w:rsidP="002F1F41">
            <w:pPr>
              <w:spacing w:after="0" w:line="240" w:lineRule="auto"/>
            </w:pPr>
            <w:r w:rsidRPr="00BB0A51">
              <w:rPr>
                <w:rFonts w:ascii="Arial" w:eastAsia="Arial" w:hAnsi="Arial"/>
                <w:color w:val="000000"/>
              </w:rPr>
              <w:t>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59B204B" w14:textId="77777777" w:rsidR="00BB0A51" w:rsidRPr="00BB0A51" w:rsidRDefault="00BB0A51" w:rsidP="002F1F41">
            <w:pPr>
              <w:spacing w:after="0" w:line="240" w:lineRule="auto"/>
            </w:pPr>
          </w:p>
        </w:tc>
      </w:tr>
      <w:tr w:rsidR="00BB0A51" w:rsidRPr="00BB0A51" w14:paraId="2E54D4EE"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50B390" w14:textId="77777777" w:rsidR="00BB0A51" w:rsidRPr="00BB0A51" w:rsidRDefault="00BB0A51" w:rsidP="002F1F41">
            <w:pPr>
              <w:spacing w:after="0" w:line="240" w:lineRule="auto"/>
            </w:pPr>
            <w:r w:rsidRPr="00BB0A51">
              <w:rPr>
                <w:rFonts w:ascii="Arial" w:eastAsia="Arial" w:hAnsi="Arial"/>
                <w:color w:val="000000"/>
              </w:rPr>
              <w:t>Dislikes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0581E4" w14:textId="77777777" w:rsidR="00BB0A51" w:rsidRPr="00BB0A51" w:rsidRDefault="00BB0A51" w:rsidP="002F1F41">
            <w:pPr>
              <w:spacing w:after="0" w:line="240" w:lineRule="auto"/>
            </w:pPr>
          </w:p>
        </w:tc>
      </w:tr>
      <w:tr w:rsidR="00BB0A51" w:rsidRPr="00BB0A51" w14:paraId="5BE7A9B9"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077984C8" w14:textId="77777777" w:rsidR="00BB0A51" w:rsidRPr="00BB0A51" w:rsidRDefault="00BB0A51" w:rsidP="002F1F41">
            <w:pPr>
              <w:spacing w:after="0" w:line="240" w:lineRule="auto"/>
            </w:pPr>
            <w:r w:rsidRPr="00BB0A51">
              <w:rPr>
                <w:rFonts w:ascii="Arial" w:eastAsia="Arial" w:hAnsi="Arial"/>
                <w:b/>
                <w:color w:val="000000"/>
              </w:rPr>
              <w:t>Response</w:t>
            </w:r>
          </w:p>
        </w:tc>
      </w:tr>
      <w:tr w:rsidR="00BB0A51" w:rsidRPr="00BB0A51" w14:paraId="467D5393"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66F978" w14:textId="77777777" w:rsidR="00BB0A51" w:rsidRPr="00BB0A51" w:rsidRDefault="00BB0A51" w:rsidP="002F1F41">
            <w:pPr>
              <w:spacing w:after="0" w:line="240" w:lineRule="auto"/>
            </w:pPr>
          </w:p>
        </w:tc>
      </w:tr>
      <w:tr w:rsidR="00BB0A51" w:rsidRPr="00BB0A51" w14:paraId="6F8767AF"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FC0638" w14:textId="77777777" w:rsidR="00BB0A51" w:rsidRPr="00BB0A51" w:rsidRDefault="00BB0A51" w:rsidP="002F1F41">
            <w:pPr>
              <w:spacing w:after="0" w:line="240" w:lineRule="auto"/>
            </w:pPr>
            <w:r w:rsidRPr="00BB0A51">
              <w:rPr>
                <w:rFonts w:ascii="Arial" w:eastAsia="Arial" w:hAnsi="Arial"/>
                <w:b/>
                <w:color w:val="000000"/>
              </w:rPr>
              <w:t>Jessica Lopez - APS - Arizona Public Service Co. - 1,3,5,6</w:t>
            </w:r>
          </w:p>
        </w:tc>
      </w:tr>
      <w:tr w:rsidR="00BB0A51" w:rsidRPr="00BB0A51" w14:paraId="69370417"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A1A082" w14:textId="77777777" w:rsidR="00BB0A51" w:rsidRPr="00BB0A51" w:rsidRDefault="00BB0A51" w:rsidP="002F1F41">
            <w:pPr>
              <w:spacing w:after="0" w:line="240" w:lineRule="auto"/>
            </w:pPr>
            <w:r w:rsidRPr="00BB0A51">
              <w:rPr>
                <w:rFonts w:ascii="Arial" w:eastAsia="Arial" w:hAnsi="Arial"/>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975F7D" w14:textId="77777777" w:rsidR="00BB0A51" w:rsidRPr="00BB0A51" w:rsidRDefault="00BB0A51" w:rsidP="002F1F41">
            <w:pPr>
              <w:spacing w:after="0" w:line="240" w:lineRule="auto"/>
            </w:pPr>
            <w:r w:rsidRPr="00BB0A51">
              <w:rPr>
                <w:rFonts w:ascii="Arial" w:eastAsia="Arial" w:hAnsi="Arial"/>
                <w:color w:val="000000"/>
              </w:rPr>
              <w:t>Yes</w:t>
            </w:r>
          </w:p>
        </w:tc>
      </w:tr>
      <w:tr w:rsidR="00BB0A51" w:rsidRPr="00BB0A51" w14:paraId="74C26E4E"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A4E3B5" w14:textId="77777777" w:rsidR="00BB0A51" w:rsidRPr="00BB0A51" w:rsidRDefault="00BB0A51" w:rsidP="002F1F41">
            <w:pPr>
              <w:spacing w:after="0" w:line="240" w:lineRule="auto"/>
            </w:pPr>
            <w:r w:rsidRPr="00BB0A51">
              <w:rPr>
                <w:rFonts w:ascii="Arial" w:eastAsia="Arial" w:hAnsi="Arial"/>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C0928A" w14:textId="77777777" w:rsidR="00BB0A51" w:rsidRPr="00BB0A51" w:rsidRDefault="00BB0A51" w:rsidP="002F1F41">
            <w:pPr>
              <w:spacing w:after="0" w:line="240" w:lineRule="auto"/>
            </w:pPr>
          </w:p>
        </w:tc>
      </w:tr>
      <w:tr w:rsidR="00BB0A51" w:rsidRPr="00BB0A51" w14:paraId="63381A92"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620E8CB0" w14:textId="77777777" w:rsidR="00BB0A51" w:rsidRPr="00BB0A51" w:rsidRDefault="00BB0A51" w:rsidP="002F1F41">
            <w:pPr>
              <w:spacing w:after="0" w:line="240" w:lineRule="auto"/>
            </w:pPr>
            <w:r w:rsidRPr="00BB0A51">
              <w:rPr>
                <w:rFonts w:ascii="Arial" w:eastAsia="Arial" w:hAnsi="Arial"/>
                <w:b/>
                <w:color w:val="000000"/>
              </w:rPr>
              <w:t>Comment</w:t>
            </w:r>
          </w:p>
        </w:tc>
      </w:tr>
      <w:tr w:rsidR="00BB0A51" w:rsidRPr="00BB0A51" w14:paraId="59050A1F"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603CAF" w14:textId="77777777" w:rsidR="00BB0A51" w:rsidRPr="00BB0A51" w:rsidRDefault="00BB0A51" w:rsidP="002F1F41">
            <w:pPr>
              <w:spacing w:after="0" w:line="240" w:lineRule="auto"/>
            </w:pPr>
          </w:p>
        </w:tc>
      </w:tr>
      <w:tr w:rsidR="00BB0A51" w:rsidRPr="00BB0A51" w14:paraId="445F6623"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622D8A" w14:textId="77777777" w:rsidR="00BB0A51" w:rsidRPr="00BB0A51" w:rsidRDefault="00BB0A51" w:rsidP="002F1F41">
            <w:pPr>
              <w:spacing w:after="0" w:line="240" w:lineRule="auto"/>
            </w:pPr>
            <w:r w:rsidRPr="00BB0A51">
              <w:rPr>
                <w:rFonts w:ascii="Arial" w:eastAsia="Arial" w:hAnsi="Arial"/>
                <w:color w:val="000000"/>
              </w:rPr>
              <w:t>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79DEA7" w14:textId="77777777" w:rsidR="00BB0A51" w:rsidRPr="00BB0A51" w:rsidRDefault="00BB0A51" w:rsidP="002F1F41">
            <w:pPr>
              <w:spacing w:after="0" w:line="240" w:lineRule="auto"/>
            </w:pPr>
          </w:p>
        </w:tc>
      </w:tr>
      <w:tr w:rsidR="00BB0A51" w:rsidRPr="00BB0A51" w14:paraId="317F148C"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ADE32C5" w14:textId="77777777" w:rsidR="00BB0A51" w:rsidRPr="00BB0A51" w:rsidRDefault="00BB0A51" w:rsidP="002F1F41">
            <w:pPr>
              <w:spacing w:after="0" w:line="240" w:lineRule="auto"/>
            </w:pPr>
            <w:r w:rsidRPr="00BB0A51">
              <w:rPr>
                <w:rFonts w:ascii="Arial" w:eastAsia="Arial" w:hAnsi="Arial"/>
                <w:color w:val="000000"/>
              </w:rPr>
              <w:t>Dislikes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4E722D" w14:textId="77777777" w:rsidR="00BB0A51" w:rsidRPr="00BB0A51" w:rsidRDefault="00BB0A51" w:rsidP="002F1F41">
            <w:pPr>
              <w:spacing w:after="0" w:line="240" w:lineRule="auto"/>
            </w:pPr>
          </w:p>
        </w:tc>
      </w:tr>
      <w:tr w:rsidR="00BB0A51" w:rsidRPr="00BB0A51" w14:paraId="125E0BC7"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7343FD6C" w14:textId="77777777" w:rsidR="00BB0A51" w:rsidRPr="00BB0A51" w:rsidRDefault="00BB0A51" w:rsidP="002F1F41">
            <w:pPr>
              <w:spacing w:after="0" w:line="240" w:lineRule="auto"/>
            </w:pPr>
            <w:r w:rsidRPr="00BB0A51">
              <w:rPr>
                <w:rFonts w:ascii="Arial" w:eastAsia="Arial" w:hAnsi="Arial"/>
                <w:b/>
                <w:color w:val="000000"/>
              </w:rPr>
              <w:t>Response</w:t>
            </w:r>
          </w:p>
        </w:tc>
      </w:tr>
      <w:tr w:rsidR="00BB0A51" w:rsidRPr="00BB0A51" w14:paraId="58DA4508"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F6885E" w14:textId="77777777" w:rsidR="00BB0A51" w:rsidRPr="00BB0A51" w:rsidRDefault="00BB0A51" w:rsidP="002F1F41">
            <w:pPr>
              <w:spacing w:after="0" w:line="240" w:lineRule="auto"/>
            </w:pPr>
          </w:p>
        </w:tc>
      </w:tr>
      <w:tr w:rsidR="00BB0A51" w:rsidRPr="00BB0A51" w14:paraId="6765C52E"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97174D" w14:textId="77777777" w:rsidR="00BB0A51" w:rsidRPr="00BB0A51" w:rsidRDefault="00BB0A51" w:rsidP="002F1F41">
            <w:pPr>
              <w:spacing w:after="0" w:line="240" w:lineRule="auto"/>
            </w:pPr>
            <w:r w:rsidRPr="00BB0A51">
              <w:rPr>
                <w:rFonts w:ascii="Arial" w:eastAsia="Arial" w:hAnsi="Arial"/>
                <w:b/>
                <w:color w:val="000000"/>
              </w:rPr>
              <w:t>Andrea Jessup - Bonneville Power Administration - 1,3,5,6 - WECC</w:t>
            </w:r>
          </w:p>
        </w:tc>
      </w:tr>
      <w:tr w:rsidR="00BB0A51" w:rsidRPr="00BB0A51" w14:paraId="760316E5"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64A583E" w14:textId="77777777" w:rsidR="00BB0A51" w:rsidRPr="00BB0A51" w:rsidRDefault="00BB0A51" w:rsidP="002F1F41">
            <w:pPr>
              <w:spacing w:after="0" w:line="240" w:lineRule="auto"/>
            </w:pPr>
            <w:r w:rsidRPr="00BB0A51">
              <w:rPr>
                <w:rFonts w:ascii="Arial" w:eastAsia="Arial" w:hAnsi="Arial"/>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2816E5" w14:textId="77777777" w:rsidR="00BB0A51" w:rsidRPr="00BB0A51" w:rsidRDefault="00BB0A51" w:rsidP="002F1F41">
            <w:pPr>
              <w:spacing w:after="0" w:line="240" w:lineRule="auto"/>
            </w:pPr>
            <w:r w:rsidRPr="00BB0A51">
              <w:rPr>
                <w:rFonts w:ascii="Arial" w:eastAsia="Arial" w:hAnsi="Arial"/>
                <w:color w:val="000000"/>
              </w:rPr>
              <w:t>Yes</w:t>
            </w:r>
          </w:p>
        </w:tc>
      </w:tr>
      <w:tr w:rsidR="00BB0A51" w:rsidRPr="00BB0A51" w14:paraId="2FBF77C3"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9248DF" w14:textId="77777777" w:rsidR="00BB0A51" w:rsidRPr="00BB0A51" w:rsidRDefault="00BB0A51" w:rsidP="002F1F41">
            <w:pPr>
              <w:spacing w:after="0" w:line="240" w:lineRule="auto"/>
            </w:pPr>
            <w:r w:rsidRPr="00BB0A51">
              <w:rPr>
                <w:rFonts w:ascii="Arial" w:eastAsia="Arial" w:hAnsi="Arial"/>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02929D" w14:textId="77777777" w:rsidR="00BB0A51" w:rsidRPr="00BB0A51" w:rsidRDefault="00BB0A51" w:rsidP="002F1F41">
            <w:pPr>
              <w:spacing w:after="0" w:line="240" w:lineRule="auto"/>
            </w:pPr>
          </w:p>
        </w:tc>
      </w:tr>
      <w:tr w:rsidR="00BB0A51" w:rsidRPr="00BB0A51" w14:paraId="5975FBF1"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F624ECD" w14:textId="77777777" w:rsidR="00BB0A51" w:rsidRPr="00BB0A51" w:rsidRDefault="00BB0A51" w:rsidP="002F1F41">
            <w:pPr>
              <w:spacing w:after="0" w:line="240" w:lineRule="auto"/>
            </w:pPr>
            <w:r w:rsidRPr="00BB0A51">
              <w:rPr>
                <w:rFonts w:ascii="Arial" w:eastAsia="Arial" w:hAnsi="Arial"/>
                <w:b/>
                <w:color w:val="000000"/>
              </w:rPr>
              <w:t>Comment</w:t>
            </w:r>
          </w:p>
        </w:tc>
      </w:tr>
      <w:tr w:rsidR="00BB0A51" w:rsidRPr="00BB0A51" w14:paraId="5FAB630A"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4F34DA" w14:textId="77777777" w:rsidR="00BB0A51" w:rsidRPr="00BB0A51" w:rsidRDefault="00BB0A51" w:rsidP="002F1F41">
            <w:pPr>
              <w:spacing w:after="0" w:line="240" w:lineRule="auto"/>
            </w:pPr>
          </w:p>
        </w:tc>
      </w:tr>
      <w:tr w:rsidR="00BB0A51" w:rsidRPr="00BB0A51" w14:paraId="1527408F"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035A49" w14:textId="77777777" w:rsidR="00BB0A51" w:rsidRPr="00BB0A51" w:rsidRDefault="00BB0A51" w:rsidP="002F1F41">
            <w:pPr>
              <w:spacing w:after="0" w:line="240" w:lineRule="auto"/>
            </w:pPr>
            <w:r w:rsidRPr="00BB0A51">
              <w:rPr>
                <w:rFonts w:ascii="Arial" w:eastAsia="Arial" w:hAnsi="Arial"/>
                <w:color w:val="000000"/>
              </w:rPr>
              <w:t>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4AB92B1" w14:textId="77777777" w:rsidR="00BB0A51" w:rsidRPr="00BB0A51" w:rsidRDefault="00BB0A51" w:rsidP="002F1F41">
            <w:pPr>
              <w:spacing w:after="0" w:line="240" w:lineRule="auto"/>
            </w:pPr>
          </w:p>
        </w:tc>
      </w:tr>
      <w:tr w:rsidR="00BB0A51" w:rsidRPr="00BB0A51" w14:paraId="10188DC5"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E46087" w14:textId="77777777" w:rsidR="00BB0A51" w:rsidRPr="00BB0A51" w:rsidRDefault="00BB0A51" w:rsidP="002F1F41">
            <w:pPr>
              <w:spacing w:after="0" w:line="240" w:lineRule="auto"/>
            </w:pPr>
            <w:r w:rsidRPr="00BB0A51">
              <w:rPr>
                <w:rFonts w:ascii="Arial" w:eastAsia="Arial" w:hAnsi="Arial"/>
                <w:color w:val="000000"/>
              </w:rPr>
              <w:t>Dislikes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57E5D2" w14:textId="77777777" w:rsidR="00BB0A51" w:rsidRPr="00BB0A51" w:rsidRDefault="00BB0A51" w:rsidP="002F1F41">
            <w:pPr>
              <w:spacing w:after="0" w:line="240" w:lineRule="auto"/>
            </w:pPr>
          </w:p>
        </w:tc>
      </w:tr>
      <w:tr w:rsidR="00BB0A51" w:rsidRPr="00BB0A51" w14:paraId="37909B42"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903884C" w14:textId="77777777" w:rsidR="00BB0A51" w:rsidRPr="00BB0A51" w:rsidRDefault="00BB0A51" w:rsidP="002F1F41">
            <w:pPr>
              <w:spacing w:after="0" w:line="240" w:lineRule="auto"/>
            </w:pPr>
            <w:r w:rsidRPr="00BB0A51">
              <w:rPr>
                <w:rFonts w:ascii="Arial" w:eastAsia="Arial" w:hAnsi="Arial"/>
                <w:b/>
                <w:color w:val="000000"/>
              </w:rPr>
              <w:t>Response</w:t>
            </w:r>
          </w:p>
        </w:tc>
      </w:tr>
      <w:tr w:rsidR="00BB0A51" w:rsidRPr="00BB0A51" w14:paraId="5AF11A09"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A1100A" w14:textId="77777777" w:rsidR="00BB0A51" w:rsidRPr="00BB0A51" w:rsidRDefault="00BB0A51" w:rsidP="002F1F41">
            <w:pPr>
              <w:spacing w:after="0" w:line="240" w:lineRule="auto"/>
            </w:pPr>
          </w:p>
        </w:tc>
      </w:tr>
      <w:tr w:rsidR="00BB0A51" w:rsidRPr="00BB0A51" w14:paraId="5A6A3C66"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E80B344" w14:textId="77777777" w:rsidR="00BB0A51" w:rsidRPr="00BB0A51" w:rsidRDefault="00BB0A51" w:rsidP="002F1F41">
            <w:pPr>
              <w:spacing w:after="0" w:line="240" w:lineRule="auto"/>
            </w:pPr>
            <w:r w:rsidRPr="00BB0A51">
              <w:rPr>
                <w:rFonts w:ascii="Arial" w:eastAsia="Arial" w:hAnsi="Arial"/>
                <w:b/>
                <w:color w:val="000000"/>
              </w:rPr>
              <w:t>Dwanique Spiller - Berkshire Hathaway - NV Energy - 5</w:t>
            </w:r>
          </w:p>
        </w:tc>
      </w:tr>
      <w:tr w:rsidR="00BB0A51" w:rsidRPr="00BB0A51" w14:paraId="3E4EC930"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89C0945" w14:textId="77777777" w:rsidR="00BB0A51" w:rsidRPr="00BB0A51" w:rsidRDefault="00BB0A51" w:rsidP="002F1F41">
            <w:pPr>
              <w:spacing w:after="0" w:line="240" w:lineRule="auto"/>
            </w:pPr>
            <w:r w:rsidRPr="00BB0A51">
              <w:rPr>
                <w:rFonts w:ascii="Arial" w:eastAsia="Arial" w:hAnsi="Arial"/>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51C6B57" w14:textId="77777777" w:rsidR="00BB0A51" w:rsidRPr="00BB0A51" w:rsidRDefault="00BB0A51" w:rsidP="002F1F41">
            <w:pPr>
              <w:spacing w:after="0" w:line="240" w:lineRule="auto"/>
            </w:pPr>
            <w:r w:rsidRPr="00BB0A51">
              <w:rPr>
                <w:rFonts w:ascii="Arial" w:eastAsia="Arial" w:hAnsi="Arial"/>
                <w:color w:val="000000"/>
              </w:rPr>
              <w:t>Yes</w:t>
            </w:r>
          </w:p>
        </w:tc>
      </w:tr>
      <w:tr w:rsidR="00BB0A51" w:rsidRPr="00BB0A51" w14:paraId="5A6A4A26"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891572" w14:textId="77777777" w:rsidR="00BB0A51" w:rsidRPr="00BB0A51" w:rsidRDefault="00BB0A51" w:rsidP="002F1F41">
            <w:pPr>
              <w:spacing w:after="0" w:line="240" w:lineRule="auto"/>
            </w:pPr>
            <w:r w:rsidRPr="00BB0A51">
              <w:rPr>
                <w:rFonts w:ascii="Arial" w:eastAsia="Arial" w:hAnsi="Arial"/>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089C8A" w14:textId="77777777" w:rsidR="00BB0A51" w:rsidRPr="00BB0A51" w:rsidRDefault="00BB0A51" w:rsidP="002F1F41">
            <w:pPr>
              <w:spacing w:after="0" w:line="240" w:lineRule="auto"/>
            </w:pPr>
          </w:p>
        </w:tc>
      </w:tr>
      <w:tr w:rsidR="00BB0A51" w:rsidRPr="00BB0A51" w14:paraId="60CA7FE2"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AAB82ED" w14:textId="77777777" w:rsidR="00BB0A51" w:rsidRPr="00BB0A51" w:rsidRDefault="00BB0A51" w:rsidP="002F1F41">
            <w:pPr>
              <w:spacing w:after="0" w:line="240" w:lineRule="auto"/>
            </w:pPr>
            <w:r w:rsidRPr="00BB0A51">
              <w:rPr>
                <w:rFonts w:ascii="Arial" w:eastAsia="Arial" w:hAnsi="Arial"/>
                <w:b/>
                <w:color w:val="000000"/>
              </w:rPr>
              <w:t>Comment</w:t>
            </w:r>
          </w:p>
        </w:tc>
      </w:tr>
      <w:tr w:rsidR="00BB0A51" w:rsidRPr="00BB0A51" w14:paraId="2CD74169"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398ED5F" w14:textId="77777777" w:rsidR="00BB0A51" w:rsidRPr="00BB0A51" w:rsidRDefault="00BB0A51" w:rsidP="002F1F41">
            <w:pPr>
              <w:spacing w:after="0" w:line="240" w:lineRule="auto"/>
            </w:pPr>
          </w:p>
        </w:tc>
      </w:tr>
      <w:tr w:rsidR="00BB0A51" w:rsidRPr="00BB0A51" w14:paraId="2D64F93A"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8F52233" w14:textId="77777777" w:rsidR="00BB0A51" w:rsidRPr="00BB0A51" w:rsidRDefault="00BB0A51" w:rsidP="002F1F41">
            <w:pPr>
              <w:spacing w:after="0" w:line="240" w:lineRule="auto"/>
            </w:pPr>
            <w:r w:rsidRPr="00BB0A51">
              <w:rPr>
                <w:rFonts w:ascii="Arial" w:eastAsia="Arial" w:hAnsi="Arial"/>
                <w:color w:val="000000"/>
              </w:rPr>
              <w:t>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F2DDC30" w14:textId="77777777" w:rsidR="00BB0A51" w:rsidRPr="00BB0A51" w:rsidRDefault="00BB0A51" w:rsidP="002F1F41">
            <w:pPr>
              <w:spacing w:after="0" w:line="240" w:lineRule="auto"/>
            </w:pPr>
          </w:p>
        </w:tc>
      </w:tr>
      <w:tr w:rsidR="00BB0A51" w:rsidRPr="00BB0A51" w14:paraId="139AAD43"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5B9ED1B" w14:textId="77777777" w:rsidR="00BB0A51" w:rsidRPr="00BB0A51" w:rsidRDefault="00BB0A51" w:rsidP="002F1F41">
            <w:pPr>
              <w:spacing w:after="0" w:line="240" w:lineRule="auto"/>
            </w:pPr>
            <w:r w:rsidRPr="00BB0A51">
              <w:rPr>
                <w:rFonts w:ascii="Arial" w:eastAsia="Arial" w:hAnsi="Arial"/>
                <w:color w:val="000000"/>
              </w:rPr>
              <w:t>Dislikes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C9DFC8" w14:textId="77777777" w:rsidR="00BB0A51" w:rsidRPr="00BB0A51" w:rsidRDefault="00BB0A51" w:rsidP="002F1F41">
            <w:pPr>
              <w:spacing w:after="0" w:line="240" w:lineRule="auto"/>
            </w:pPr>
          </w:p>
        </w:tc>
      </w:tr>
      <w:tr w:rsidR="00BB0A51" w:rsidRPr="00BB0A51" w14:paraId="7D11D14D"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2FF5A042" w14:textId="77777777" w:rsidR="00BB0A51" w:rsidRPr="00BB0A51" w:rsidRDefault="00BB0A51" w:rsidP="002F1F41">
            <w:pPr>
              <w:spacing w:after="0" w:line="240" w:lineRule="auto"/>
            </w:pPr>
            <w:r w:rsidRPr="00BB0A51">
              <w:rPr>
                <w:rFonts w:ascii="Arial" w:eastAsia="Arial" w:hAnsi="Arial"/>
                <w:b/>
                <w:color w:val="000000"/>
              </w:rPr>
              <w:t>Response</w:t>
            </w:r>
          </w:p>
        </w:tc>
      </w:tr>
      <w:tr w:rsidR="00BB0A51" w:rsidRPr="00BB0A51" w14:paraId="5D9EEF4E"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976232" w14:textId="77777777" w:rsidR="00BB0A51" w:rsidRPr="00BB0A51" w:rsidRDefault="00BB0A51" w:rsidP="002F1F41">
            <w:pPr>
              <w:spacing w:after="0" w:line="240" w:lineRule="auto"/>
            </w:pPr>
          </w:p>
        </w:tc>
      </w:tr>
      <w:tr w:rsidR="00BB0A51" w:rsidRPr="00BB0A51" w14:paraId="42236898"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4F66B1" w14:textId="77777777" w:rsidR="00BB0A51" w:rsidRPr="00BB0A51" w:rsidRDefault="00BB0A51" w:rsidP="002F1F41">
            <w:pPr>
              <w:spacing w:after="0" w:line="240" w:lineRule="auto"/>
            </w:pPr>
            <w:r w:rsidRPr="00BB0A51">
              <w:rPr>
                <w:rFonts w:ascii="Arial" w:eastAsia="Arial" w:hAnsi="Arial"/>
                <w:b/>
                <w:color w:val="000000"/>
              </w:rPr>
              <w:t>Ben Hammer - Western Area Power Administration - 1,6</w:t>
            </w:r>
          </w:p>
        </w:tc>
      </w:tr>
      <w:tr w:rsidR="00BB0A51" w:rsidRPr="00BB0A51" w14:paraId="5287534C"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3707651" w14:textId="77777777" w:rsidR="00BB0A51" w:rsidRPr="00BB0A51" w:rsidRDefault="00BB0A51" w:rsidP="002F1F41">
            <w:pPr>
              <w:spacing w:after="0" w:line="240" w:lineRule="auto"/>
            </w:pPr>
            <w:r w:rsidRPr="00BB0A51">
              <w:rPr>
                <w:rFonts w:ascii="Arial" w:eastAsia="Arial" w:hAnsi="Arial"/>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C77FF3A" w14:textId="77777777" w:rsidR="00BB0A51" w:rsidRPr="00BB0A51" w:rsidRDefault="00BB0A51" w:rsidP="002F1F41">
            <w:pPr>
              <w:spacing w:after="0" w:line="240" w:lineRule="auto"/>
            </w:pPr>
            <w:r w:rsidRPr="00BB0A51">
              <w:rPr>
                <w:rFonts w:ascii="Arial" w:eastAsia="Arial" w:hAnsi="Arial"/>
                <w:color w:val="000000"/>
              </w:rPr>
              <w:t>Yes</w:t>
            </w:r>
          </w:p>
        </w:tc>
      </w:tr>
      <w:tr w:rsidR="00BB0A51" w:rsidRPr="00BB0A51" w14:paraId="1C07521D"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9374EF" w14:textId="77777777" w:rsidR="00BB0A51" w:rsidRPr="00BB0A51" w:rsidRDefault="00BB0A51" w:rsidP="002F1F41">
            <w:pPr>
              <w:spacing w:after="0" w:line="240" w:lineRule="auto"/>
            </w:pPr>
            <w:r w:rsidRPr="00BB0A51">
              <w:rPr>
                <w:rFonts w:ascii="Arial" w:eastAsia="Arial" w:hAnsi="Arial"/>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FF9C500" w14:textId="77777777" w:rsidR="00BB0A51" w:rsidRPr="00BB0A51" w:rsidRDefault="00BB0A51" w:rsidP="002F1F41">
            <w:pPr>
              <w:spacing w:after="0" w:line="240" w:lineRule="auto"/>
            </w:pPr>
          </w:p>
        </w:tc>
      </w:tr>
      <w:tr w:rsidR="00BB0A51" w:rsidRPr="00BB0A51" w14:paraId="142CAAC4"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FE5F674" w14:textId="77777777" w:rsidR="00BB0A51" w:rsidRPr="00BB0A51" w:rsidRDefault="00BB0A51" w:rsidP="002F1F41">
            <w:pPr>
              <w:spacing w:after="0" w:line="240" w:lineRule="auto"/>
            </w:pPr>
            <w:r w:rsidRPr="00BB0A51">
              <w:rPr>
                <w:rFonts w:ascii="Arial" w:eastAsia="Arial" w:hAnsi="Arial"/>
                <w:b/>
                <w:color w:val="000000"/>
              </w:rPr>
              <w:t>Comment</w:t>
            </w:r>
          </w:p>
        </w:tc>
      </w:tr>
      <w:tr w:rsidR="00BB0A51" w:rsidRPr="00BB0A51" w14:paraId="61696974"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9FE6E4" w14:textId="77777777" w:rsidR="00BB0A51" w:rsidRPr="00BB0A51" w:rsidRDefault="00BB0A51" w:rsidP="002F1F41">
            <w:pPr>
              <w:spacing w:after="0" w:line="240" w:lineRule="auto"/>
            </w:pPr>
          </w:p>
        </w:tc>
      </w:tr>
      <w:tr w:rsidR="00BB0A51" w:rsidRPr="00BB0A51" w14:paraId="08CF616C"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FF82ED" w14:textId="77777777" w:rsidR="00BB0A51" w:rsidRPr="00BB0A51" w:rsidRDefault="00BB0A51" w:rsidP="002F1F41">
            <w:pPr>
              <w:spacing w:after="0" w:line="240" w:lineRule="auto"/>
            </w:pPr>
            <w:r w:rsidRPr="00BB0A51">
              <w:rPr>
                <w:rFonts w:ascii="Arial" w:eastAsia="Arial" w:hAnsi="Arial"/>
                <w:color w:val="000000"/>
              </w:rPr>
              <w:t>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C4E7446" w14:textId="77777777" w:rsidR="00BB0A51" w:rsidRPr="00BB0A51" w:rsidRDefault="00BB0A51" w:rsidP="002F1F41">
            <w:pPr>
              <w:spacing w:after="0" w:line="240" w:lineRule="auto"/>
            </w:pPr>
          </w:p>
        </w:tc>
      </w:tr>
      <w:tr w:rsidR="00BB0A51" w:rsidRPr="00BB0A51" w14:paraId="7E8F75FD"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6D9245C" w14:textId="77777777" w:rsidR="00BB0A51" w:rsidRPr="00BB0A51" w:rsidRDefault="00BB0A51" w:rsidP="002F1F41">
            <w:pPr>
              <w:spacing w:after="0" w:line="240" w:lineRule="auto"/>
            </w:pPr>
            <w:r w:rsidRPr="00BB0A51">
              <w:rPr>
                <w:rFonts w:ascii="Arial" w:eastAsia="Arial" w:hAnsi="Arial"/>
                <w:color w:val="000000"/>
              </w:rPr>
              <w:t>Dislikes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35492C6" w14:textId="77777777" w:rsidR="00BB0A51" w:rsidRPr="00BB0A51" w:rsidRDefault="00BB0A51" w:rsidP="002F1F41">
            <w:pPr>
              <w:spacing w:after="0" w:line="240" w:lineRule="auto"/>
            </w:pPr>
          </w:p>
        </w:tc>
      </w:tr>
      <w:tr w:rsidR="00BB0A51" w:rsidRPr="00BB0A51" w14:paraId="200D9550"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0AE76BA" w14:textId="77777777" w:rsidR="00BB0A51" w:rsidRPr="00BB0A51" w:rsidRDefault="00BB0A51" w:rsidP="002F1F41">
            <w:pPr>
              <w:spacing w:after="0" w:line="240" w:lineRule="auto"/>
            </w:pPr>
            <w:r w:rsidRPr="00BB0A51">
              <w:rPr>
                <w:rFonts w:ascii="Arial" w:eastAsia="Arial" w:hAnsi="Arial"/>
                <w:b/>
                <w:color w:val="000000"/>
              </w:rPr>
              <w:t>Response</w:t>
            </w:r>
          </w:p>
        </w:tc>
      </w:tr>
      <w:tr w:rsidR="00BB0A51" w:rsidRPr="00BB0A51" w14:paraId="7DEC5E60"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425EC70" w14:textId="77777777" w:rsidR="00BB0A51" w:rsidRPr="00BB0A51" w:rsidRDefault="00BB0A51" w:rsidP="002F1F41">
            <w:pPr>
              <w:spacing w:after="0" w:line="240" w:lineRule="auto"/>
            </w:pPr>
          </w:p>
        </w:tc>
      </w:tr>
      <w:tr w:rsidR="00BB0A51" w:rsidRPr="00BB0A51" w14:paraId="03609C18"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FED72F9" w14:textId="77777777" w:rsidR="00BB0A51" w:rsidRPr="00BB0A51" w:rsidRDefault="00BB0A51" w:rsidP="002F1F41">
            <w:pPr>
              <w:spacing w:after="0" w:line="240" w:lineRule="auto"/>
            </w:pPr>
            <w:r w:rsidRPr="00BB0A51">
              <w:rPr>
                <w:rFonts w:ascii="Arial" w:eastAsia="Arial" w:hAnsi="Arial"/>
                <w:b/>
                <w:color w:val="000000"/>
              </w:rPr>
              <w:t xml:space="preserve">Adrian Andreoiu - BC Hydro and Power Authority - 1,3,5, Group Name </w:t>
            </w:r>
            <w:r w:rsidRPr="00BB0A51">
              <w:rPr>
                <w:rFonts w:ascii="Arial" w:eastAsia="Arial" w:hAnsi="Arial"/>
                <w:color w:val="000000"/>
              </w:rPr>
              <w:t>BC Hydro</w:t>
            </w:r>
          </w:p>
        </w:tc>
      </w:tr>
      <w:tr w:rsidR="00BB0A51" w:rsidRPr="00BB0A51" w14:paraId="6AD68010"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50EBE8" w14:textId="77777777" w:rsidR="00BB0A51" w:rsidRPr="00BB0A51" w:rsidRDefault="00BB0A51" w:rsidP="002F1F41">
            <w:pPr>
              <w:spacing w:after="0" w:line="240" w:lineRule="auto"/>
            </w:pPr>
            <w:r w:rsidRPr="00BB0A51">
              <w:rPr>
                <w:rFonts w:ascii="Arial" w:eastAsia="Arial" w:hAnsi="Arial"/>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776FD0C" w14:textId="77777777" w:rsidR="00BB0A51" w:rsidRPr="00BB0A51" w:rsidRDefault="00BB0A51" w:rsidP="002F1F41">
            <w:pPr>
              <w:spacing w:after="0" w:line="240" w:lineRule="auto"/>
            </w:pPr>
            <w:r w:rsidRPr="00BB0A51">
              <w:rPr>
                <w:rFonts w:ascii="Arial" w:eastAsia="Arial" w:hAnsi="Arial"/>
                <w:color w:val="000000"/>
              </w:rPr>
              <w:t>Yes</w:t>
            </w:r>
          </w:p>
        </w:tc>
      </w:tr>
      <w:tr w:rsidR="00BB0A51" w:rsidRPr="00BB0A51" w14:paraId="5D0F96A3"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FBC353" w14:textId="77777777" w:rsidR="00BB0A51" w:rsidRPr="00BB0A51" w:rsidRDefault="00BB0A51" w:rsidP="002F1F41">
            <w:pPr>
              <w:spacing w:after="0" w:line="240" w:lineRule="auto"/>
            </w:pPr>
            <w:r w:rsidRPr="00BB0A51">
              <w:rPr>
                <w:rFonts w:ascii="Arial" w:eastAsia="Arial" w:hAnsi="Arial"/>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2811500" w14:textId="77777777" w:rsidR="00BB0A51" w:rsidRPr="00BB0A51" w:rsidRDefault="00BB0A51" w:rsidP="002F1F41">
            <w:pPr>
              <w:spacing w:after="0" w:line="240" w:lineRule="auto"/>
            </w:pPr>
          </w:p>
        </w:tc>
      </w:tr>
      <w:tr w:rsidR="00BB0A51" w:rsidRPr="00BB0A51" w14:paraId="7E26EFDB"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3A12CBF3" w14:textId="77777777" w:rsidR="00BB0A51" w:rsidRPr="00BB0A51" w:rsidRDefault="00BB0A51" w:rsidP="002F1F41">
            <w:pPr>
              <w:spacing w:after="0" w:line="240" w:lineRule="auto"/>
            </w:pPr>
            <w:r w:rsidRPr="00BB0A51">
              <w:rPr>
                <w:rFonts w:ascii="Arial" w:eastAsia="Arial" w:hAnsi="Arial"/>
                <w:b/>
                <w:color w:val="000000"/>
              </w:rPr>
              <w:t>Comment</w:t>
            </w:r>
          </w:p>
        </w:tc>
      </w:tr>
      <w:tr w:rsidR="00BB0A51" w:rsidRPr="00BB0A51" w14:paraId="6474D79A"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6CCA8CF" w14:textId="77777777" w:rsidR="00BB0A51" w:rsidRPr="00BB0A51" w:rsidRDefault="00BB0A51" w:rsidP="002F1F41">
            <w:pPr>
              <w:spacing w:after="0" w:line="240" w:lineRule="auto"/>
            </w:pPr>
          </w:p>
        </w:tc>
      </w:tr>
      <w:tr w:rsidR="00BB0A51" w:rsidRPr="00BB0A51" w14:paraId="5ECB0519"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18016F1" w14:textId="77777777" w:rsidR="00BB0A51" w:rsidRPr="00BB0A51" w:rsidRDefault="00BB0A51" w:rsidP="002F1F41">
            <w:pPr>
              <w:spacing w:after="0" w:line="240" w:lineRule="auto"/>
            </w:pPr>
            <w:r w:rsidRPr="00BB0A51">
              <w:rPr>
                <w:rFonts w:ascii="Arial" w:eastAsia="Arial" w:hAnsi="Arial"/>
                <w:color w:val="000000"/>
              </w:rPr>
              <w:t>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FD203F" w14:textId="77777777" w:rsidR="00BB0A51" w:rsidRPr="00BB0A51" w:rsidRDefault="00BB0A51" w:rsidP="002F1F41">
            <w:pPr>
              <w:spacing w:after="0" w:line="240" w:lineRule="auto"/>
            </w:pPr>
          </w:p>
        </w:tc>
      </w:tr>
      <w:tr w:rsidR="00BB0A51" w:rsidRPr="00BB0A51" w14:paraId="6FC1689B"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D8F85B9" w14:textId="77777777" w:rsidR="00BB0A51" w:rsidRPr="00BB0A51" w:rsidRDefault="00BB0A51" w:rsidP="002F1F41">
            <w:pPr>
              <w:spacing w:after="0" w:line="240" w:lineRule="auto"/>
            </w:pPr>
            <w:r w:rsidRPr="00BB0A51">
              <w:rPr>
                <w:rFonts w:ascii="Arial" w:eastAsia="Arial" w:hAnsi="Arial"/>
                <w:color w:val="000000"/>
              </w:rPr>
              <w:t>Dislikes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609C46C" w14:textId="77777777" w:rsidR="00BB0A51" w:rsidRPr="00BB0A51" w:rsidRDefault="00BB0A51" w:rsidP="002F1F41">
            <w:pPr>
              <w:spacing w:after="0" w:line="240" w:lineRule="auto"/>
            </w:pPr>
          </w:p>
        </w:tc>
      </w:tr>
      <w:tr w:rsidR="00BB0A51" w:rsidRPr="00BB0A51" w14:paraId="749FDA57"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69D6E86F" w14:textId="77777777" w:rsidR="00BB0A51" w:rsidRPr="00BB0A51" w:rsidRDefault="00BB0A51" w:rsidP="002F1F41">
            <w:pPr>
              <w:spacing w:after="0" w:line="240" w:lineRule="auto"/>
            </w:pPr>
            <w:r w:rsidRPr="00BB0A51">
              <w:rPr>
                <w:rFonts w:ascii="Arial" w:eastAsia="Arial" w:hAnsi="Arial"/>
                <w:b/>
                <w:color w:val="000000"/>
              </w:rPr>
              <w:t>Response</w:t>
            </w:r>
          </w:p>
        </w:tc>
      </w:tr>
      <w:tr w:rsidR="00BB0A51" w:rsidRPr="00BB0A51" w14:paraId="09D903A4"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882AA6" w14:textId="77777777" w:rsidR="00BB0A51" w:rsidRPr="00BB0A51" w:rsidRDefault="00BB0A51" w:rsidP="002F1F41">
            <w:pPr>
              <w:spacing w:after="0" w:line="240" w:lineRule="auto"/>
            </w:pPr>
          </w:p>
        </w:tc>
      </w:tr>
      <w:tr w:rsidR="00BB0A51" w:rsidRPr="00BB0A51" w14:paraId="2F7633FE"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6D5C2E" w14:textId="77777777" w:rsidR="00BB0A51" w:rsidRPr="00BB0A51" w:rsidRDefault="00BB0A51" w:rsidP="002F1F41">
            <w:pPr>
              <w:spacing w:after="0" w:line="240" w:lineRule="auto"/>
            </w:pPr>
            <w:r w:rsidRPr="00BB0A51">
              <w:rPr>
                <w:rFonts w:ascii="Arial" w:eastAsia="Arial" w:hAnsi="Arial"/>
                <w:b/>
                <w:color w:val="000000"/>
              </w:rPr>
              <w:t>Mia Wilson - Southwest Power Pool, Inc. (RTO) - 2 - WECC</w:t>
            </w:r>
          </w:p>
        </w:tc>
      </w:tr>
      <w:tr w:rsidR="00BB0A51" w:rsidRPr="00BB0A51" w14:paraId="6280B1E7"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4B56499" w14:textId="77777777" w:rsidR="00BB0A51" w:rsidRPr="00BB0A51" w:rsidRDefault="00BB0A51" w:rsidP="002F1F41">
            <w:pPr>
              <w:spacing w:after="0" w:line="240" w:lineRule="auto"/>
            </w:pPr>
            <w:r w:rsidRPr="00BB0A51">
              <w:rPr>
                <w:rFonts w:ascii="Arial" w:eastAsia="Arial" w:hAnsi="Arial"/>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DE12CCF" w14:textId="77777777" w:rsidR="00BB0A51" w:rsidRPr="00BB0A51" w:rsidRDefault="00BB0A51" w:rsidP="002F1F41">
            <w:pPr>
              <w:spacing w:after="0" w:line="240" w:lineRule="auto"/>
            </w:pPr>
            <w:r w:rsidRPr="00BB0A51">
              <w:rPr>
                <w:rFonts w:ascii="Arial" w:eastAsia="Arial" w:hAnsi="Arial"/>
                <w:color w:val="000000"/>
              </w:rPr>
              <w:t>Yes</w:t>
            </w:r>
          </w:p>
        </w:tc>
      </w:tr>
      <w:tr w:rsidR="00BB0A51" w:rsidRPr="00BB0A51" w14:paraId="5C67537A"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E35C74D" w14:textId="77777777" w:rsidR="00BB0A51" w:rsidRPr="00BB0A51" w:rsidRDefault="00BB0A51" w:rsidP="002F1F41">
            <w:pPr>
              <w:spacing w:after="0" w:line="240" w:lineRule="auto"/>
            </w:pPr>
            <w:r w:rsidRPr="00BB0A51">
              <w:rPr>
                <w:rFonts w:ascii="Arial" w:eastAsia="Arial" w:hAnsi="Arial"/>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02BD3C0" w14:textId="77777777" w:rsidR="00BB0A51" w:rsidRPr="00BB0A51" w:rsidRDefault="00BB0A51" w:rsidP="002F1F41">
            <w:pPr>
              <w:spacing w:after="0" w:line="240" w:lineRule="auto"/>
            </w:pPr>
          </w:p>
        </w:tc>
      </w:tr>
      <w:tr w:rsidR="00BB0A51" w:rsidRPr="00BB0A51" w14:paraId="5703797F"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2FA4A5D" w14:textId="77777777" w:rsidR="00BB0A51" w:rsidRPr="00BB0A51" w:rsidRDefault="00BB0A51" w:rsidP="002F1F41">
            <w:pPr>
              <w:spacing w:after="0" w:line="240" w:lineRule="auto"/>
            </w:pPr>
            <w:r w:rsidRPr="00BB0A51">
              <w:rPr>
                <w:rFonts w:ascii="Arial" w:eastAsia="Arial" w:hAnsi="Arial"/>
                <w:b/>
                <w:color w:val="000000"/>
              </w:rPr>
              <w:t>Comment</w:t>
            </w:r>
          </w:p>
        </w:tc>
      </w:tr>
      <w:tr w:rsidR="00BB0A51" w:rsidRPr="00BB0A51" w14:paraId="5BC8CBA6"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58E152" w14:textId="77777777" w:rsidR="00BB0A51" w:rsidRPr="00BB0A51" w:rsidRDefault="00BB0A51" w:rsidP="002F1F41">
            <w:pPr>
              <w:spacing w:after="0" w:line="240" w:lineRule="auto"/>
            </w:pPr>
          </w:p>
        </w:tc>
      </w:tr>
      <w:tr w:rsidR="00BB0A51" w:rsidRPr="00BB0A51" w14:paraId="25D2ADF9"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39765F" w14:textId="77777777" w:rsidR="00BB0A51" w:rsidRPr="00BB0A51" w:rsidRDefault="00BB0A51" w:rsidP="002F1F41">
            <w:pPr>
              <w:spacing w:after="0" w:line="240" w:lineRule="auto"/>
            </w:pPr>
            <w:r w:rsidRPr="00BB0A51">
              <w:rPr>
                <w:rFonts w:ascii="Arial" w:eastAsia="Arial" w:hAnsi="Arial"/>
                <w:color w:val="000000"/>
              </w:rPr>
              <w:t>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47EF6E6" w14:textId="77777777" w:rsidR="00BB0A51" w:rsidRPr="00BB0A51" w:rsidRDefault="00BB0A51" w:rsidP="002F1F41">
            <w:pPr>
              <w:spacing w:after="0" w:line="240" w:lineRule="auto"/>
            </w:pPr>
          </w:p>
        </w:tc>
      </w:tr>
      <w:tr w:rsidR="00BB0A51" w:rsidRPr="00BB0A51" w14:paraId="39E69CB9"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68E9D3" w14:textId="77777777" w:rsidR="00BB0A51" w:rsidRPr="00BB0A51" w:rsidRDefault="00BB0A51" w:rsidP="002F1F41">
            <w:pPr>
              <w:spacing w:after="0" w:line="240" w:lineRule="auto"/>
            </w:pPr>
            <w:r w:rsidRPr="00BB0A51">
              <w:rPr>
                <w:rFonts w:ascii="Arial" w:eastAsia="Arial" w:hAnsi="Arial"/>
                <w:color w:val="000000"/>
              </w:rPr>
              <w:t>Dislikes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9DEF841" w14:textId="77777777" w:rsidR="00BB0A51" w:rsidRPr="00BB0A51" w:rsidRDefault="00BB0A51" w:rsidP="002F1F41">
            <w:pPr>
              <w:spacing w:after="0" w:line="240" w:lineRule="auto"/>
            </w:pPr>
          </w:p>
        </w:tc>
      </w:tr>
      <w:tr w:rsidR="00BB0A51" w:rsidRPr="00BB0A51" w14:paraId="16458A4A"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5F172724" w14:textId="77777777" w:rsidR="00BB0A51" w:rsidRPr="00BB0A51" w:rsidRDefault="00BB0A51" w:rsidP="002F1F41">
            <w:pPr>
              <w:spacing w:after="0" w:line="240" w:lineRule="auto"/>
            </w:pPr>
            <w:r w:rsidRPr="00BB0A51">
              <w:rPr>
                <w:rFonts w:ascii="Arial" w:eastAsia="Arial" w:hAnsi="Arial"/>
                <w:b/>
                <w:color w:val="000000"/>
              </w:rPr>
              <w:t>Response</w:t>
            </w:r>
          </w:p>
        </w:tc>
      </w:tr>
      <w:tr w:rsidR="00BB0A51" w:rsidRPr="00BB0A51" w14:paraId="45AEE627"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4D6F62E" w14:textId="77777777" w:rsidR="00BB0A51" w:rsidRPr="00BB0A51" w:rsidRDefault="00BB0A51" w:rsidP="002F1F41">
            <w:pPr>
              <w:spacing w:after="0" w:line="240" w:lineRule="auto"/>
            </w:pPr>
          </w:p>
        </w:tc>
      </w:tr>
      <w:tr w:rsidR="00BB0A51" w:rsidRPr="00BB0A51" w14:paraId="26E8C3F6"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C03CC9" w14:textId="77777777" w:rsidR="00BB0A51" w:rsidRPr="00BB0A51" w:rsidRDefault="00BB0A51" w:rsidP="002F1F41">
            <w:pPr>
              <w:spacing w:after="0" w:line="240" w:lineRule="auto"/>
            </w:pPr>
            <w:r w:rsidRPr="00BB0A51">
              <w:rPr>
                <w:rFonts w:ascii="Arial" w:eastAsia="Arial" w:hAnsi="Arial"/>
                <w:b/>
                <w:color w:val="000000"/>
              </w:rPr>
              <w:t xml:space="preserve">Rachel Schuldt - Black Hills Corporation - 1,3,5,6, Group Name </w:t>
            </w:r>
            <w:r w:rsidRPr="00BB0A51">
              <w:rPr>
                <w:rFonts w:ascii="Arial" w:eastAsia="Arial" w:hAnsi="Arial"/>
                <w:color w:val="000000"/>
              </w:rPr>
              <w:t>Black Hills Corporation - All Segments</w:t>
            </w:r>
          </w:p>
        </w:tc>
      </w:tr>
      <w:tr w:rsidR="00BB0A51" w:rsidRPr="00BB0A51" w14:paraId="5C453176"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B27F25" w14:textId="77777777" w:rsidR="00BB0A51" w:rsidRPr="00BB0A51" w:rsidRDefault="00BB0A51" w:rsidP="002F1F41">
            <w:pPr>
              <w:spacing w:after="0" w:line="240" w:lineRule="auto"/>
            </w:pPr>
            <w:r w:rsidRPr="00BB0A51">
              <w:rPr>
                <w:rFonts w:ascii="Arial" w:eastAsia="Arial" w:hAnsi="Arial"/>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CC492EC" w14:textId="77777777" w:rsidR="00BB0A51" w:rsidRPr="00BB0A51" w:rsidRDefault="00BB0A51" w:rsidP="002F1F41">
            <w:pPr>
              <w:spacing w:after="0" w:line="240" w:lineRule="auto"/>
            </w:pPr>
            <w:r w:rsidRPr="00BB0A51">
              <w:rPr>
                <w:rFonts w:ascii="Arial" w:eastAsia="Arial" w:hAnsi="Arial"/>
                <w:color w:val="000000"/>
              </w:rPr>
              <w:t>Yes</w:t>
            </w:r>
          </w:p>
        </w:tc>
      </w:tr>
      <w:tr w:rsidR="00BB0A51" w:rsidRPr="00BB0A51" w14:paraId="69D3FFE0"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58771E1" w14:textId="77777777" w:rsidR="00BB0A51" w:rsidRPr="00BB0A51" w:rsidRDefault="00BB0A51" w:rsidP="002F1F41">
            <w:pPr>
              <w:spacing w:after="0" w:line="240" w:lineRule="auto"/>
            </w:pPr>
            <w:r w:rsidRPr="00BB0A51">
              <w:rPr>
                <w:rFonts w:ascii="Arial" w:eastAsia="Arial" w:hAnsi="Arial"/>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828A1CD" w14:textId="77777777" w:rsidR="00BB0A51" w:rsidRPr="00BB0A51" w:rsidRDefault="00BB0A51" w:rsidP="002F1F41">
            <w:pPr>
              <w:spacing w:after="0" w:line="240" w:lineRule="auto"/>
            </w:pPr>
          </w:p>
        </w:tc>
      </w:tr>
      <w:tr w:rsidR="00BB0A51" w:rsidRPr="00BB0A51" w14:paraId="3CA96D36"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050C1C61" w14:textId="77777777" w:rsidR="00BB0A51" w:rsidRPr="00BB0A51" w:rsidRDefault="00BB0A51" w:rsidP="002F1F41">
            <w:pPr>
              <w:spacing w:after="0" w:line="240" w:lineRule="auto"/>
            </w:pPr>
            <w:r w:rsidRPr="00BB0A51">
              <w:rPr>
                <w:rFonts w:ascii="Arial" w:eastAsia="Arial" w:hAnsi="Arial"/>
                <w:b/>
                <w:color w:val="000000"/>
              </w:rPr>
              <w:t>Comment</w:t>
            </w:r>
          </w:p>
        </w:tc>
      </w:tr>
      <w:tr w:rsidR="00BB0A51" w:rsidRPr="00BB0A51" w14:paraId="1530B100"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CF7E64" w14:textId="77777777" w:rsidR="00BB0A51" w:rsidRPr="00BB0A51" w:rsidRDefault="00BB0A51" w:rsidP="002F1F41">
            <w:pPr>
              <w:spacing w:after="0" w:line="240" w:lineRule="auto"/>
            </w:pPr>
          </w:p>
        </w:tc>
      </w:tr>
      <w:tr w:rsidR="00BB0A51" w:rsidRPr="00BB0A51" w14:paraId="0A71F8D0"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8030B58" w14:textId="77777777" w:rsidR="00BB0A51" w:rsidRPr="00BB0A51" w:rsidRDefault="00BB0A51" w:rsidP="002F1F41">
            <w:pPr>
              <w:spacing w:after="0" w:line="240" w:lineRule="auto"/>
            </w:pPr>
            <w:r w:rsidRPr="00BB0A51">
              <w:rPr>
                <w:rFonts w:ascii="Arial" w:eastAsia="Arial" w:hAnsi="Arial"/>
                <w:color w:val="000000"/>
              </w:rPr>
              <w:t>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7D6E73D" w14:textId="77777777" w:rsidR="00BB0A51" w:rsidRPr="00BB0A51" w:rsidRDefault="00BB0A51" w:rsidP="002F1F41">
            <w:pPr>
              <w:spacing w:after="0" w:line="240" w:lineRule="auto"/>
            </w:pPr>
          </w:p>
        </w:tc>
      </w:tr>
      <w:tr w:rsidR="00BB0A51" w:rsidRPr="00BB0A51" w14:paraId="27E1B72B"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162FB88" w14:textId="77777777" w:rsidR="00BB0A51" w:rsidRPr="00BB0A51" w:rsidRDefault="00BB0A51" w:rsidP="002F1F41">
            <w:pPr>
              <w:spacing w:after="0" w:line="240" w:lineRule="auto"/>
            </w:pPr>
            <w:r w:rsidRPr="00BB0A51">
              <w:rPr>
                <w:rFonts w:ascii="Arial" w:eastAsia="Arial" w:hAnsi="Arial"/>
                <w:color w:val="000000"/>
              </w:rPr>
              <w:t>Dislikes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D58848B" w14:textId="77777777" w:rsidR="00BB0A51" w:rsidRPr="00BB0A51" w:rsidRDefault="00BB0A51" w:rsidP="002F1F41">
            <w:pPr>
              <w:spacing w:after="0" w:line="240" w:lineRule="auto"/>
            </w:pPr>
          </w:p>
        </w:tc>
      </w:tr>
      <w:tr w:rsidR="00BB0A51" w:rsidRPr="00BB0A51" w14:paraId="47777E00"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193CAAF7" w14:textId="77777777" w:rsidR="00BB0A51" w:rsidRPr="00BB0A51" w:rsidRDefault="00BB0A51" w:rsidP="002F1F41">
            <w:pPr>
              <w:spacing w:after="0" w:line="240" w:lineRule="auto"/>
            </w:pPr>
            <w:r w:rsidRPr="00BB0A51">
              <w:rPr>
                <w:rFonts w:ascii="Arial" w:eastAsia="Arial" w:hAnsi="Arial"/>
                <w:b/>
                <w:color w:val="000000"/>
              </w:rPr>
              <w:t>Response</w:t>
            </w:r>
          </w:p>
        </w:tc>
      </w:tr>
      <w:tr w:rsidR="00BB0A51" w:rsidRPr="00BB0A51" w14:paraId="3044517E"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29AFA6" w14:textId="77777777" w:rsidR="00BB0A51" w:rsidRPr="00BB0A51" w:rsidRDefault="00BB0A51" w:rsidP="002F1F41">
            <w:pPr>
              <w:spacing w:after="0" w:line="240" w:lineRule="auto"/>
            </w:pPr>
          </w:p>
        </w:tc>
      </w:tr>
      <w:tr w:rsidR="00BB0A51" w:rsidRPr="00BB0A51" w14:paraId="6BF86D95"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7F70E9D" w14:textId="77777777" w:rsidR="00BB0A51" w:rsidRPr="00BB0A51" w:rsidRDefault="00BB0A51" w:rsidP="002F1F41">
            <w:pPr>
              <w:spacing w:after="0" w:line="240" w:lineRule="auto"/>
            </w:pPr>
            <w:r w:rsidRPr="00BB0A51">
              <w:rPr>
                <w:rFonts w:ascii="Arial" w:eastAsia="Arial" w:hAnsi="Arial"/>
                <w:b/>
                <w:color w:val="000000"/>
              </w:rPr>
              <w:t xml:space="preserve">Brooke Jockin - Portland General Electric Co. - 1,3,5,6, Group Name </w:t>
            </w:r>
            <w:r w:rsidRPr="00BB0A51">
              <w:rPr>
                <w:rFonts w:ascii="Arial" w:eastAsia="Arial" w:hAnsi="Arial"/>
                <w:color w:val="000000"/>
              </w:rPr>
              <w:t>Portland General Electric Co.</w:t>
            </w:r>
          </w:p>
        </w:tc>
      </w:tr>
      <w:tr w:rsidR="00BB0A51" w:rsidRPr="00BB0A51" w14:paraId="70957492"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490D116" w14:textId="77777777" w:rsidR="00BB0A51" w:rsidRPr="00BB0A51" w:rsidRDefault="00BB0A51" w:rsidP="002F1F41">
            <w:pPr>
              <w:spacing w:after="0" w:line="240" w:lineRule="auto"/>
            </w:pPr>
            <w:r w:rsidRPr="00BB0A51">
              <w:rPr>
                <w:rFonts w:ascii="Arial" w:eastAsia="Arial" w:hAnsi="Arial"/>
                <w:b/>
                <w:color w:val="000000"/>
              </w:rPr>
              <w:t>Answer</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B1F875" w14:textId="77777777" w:rsidR="00BB0A51" w:rsidRPr="00BB0A51" w:rsidRDefault="00BB0A51" w:rsidP="002F1F41">
            <w:pPr>
              <w:spacing w:after="0" w:line="240" w:lineRule="auto"/>
            </w:pPr>
            <w:r w:rsidRPr="00BB0A51">
              <w:rPr>
                <w:rFonts w:ascii="Arial" w:eastAsia="Arial" w:hAnsi="Arial"/>
                <w:color w:val="000000"/>
              </w:rPr>
              <w:t>Yes</w:t>
            </w:r>
          </w:p>
        </w:tc>
      </w:tr>
      <w:tr w:rsidR="00BB0A51" w:rsidRPr="00BB0A51" w14:paraId="49441F94"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0A5FD9A" w14:textId="77777777" w:rsidR="00BB0A51" w:rsidRPr="00BB0A51" w:rsidRDefault="00BB0A51" w:rsidP="002F1F41">
            <w:pPr>
              <w:spacing w:after="0" w:line="240" w:lineRule="auto"/>
            </w:pPr>
            <w:r w:rsidRPr="00BB0A51">
              <w:rPr>
                <w:rFonts w:ascii="Arial" w:eastAsia="Arial" w:hAnsi="Arial"/>
                <w:b/>
                <w:color w:val="000000"/>
              </w:rPr>
              <w:t>Document Name</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AFEBA76" w14:textId="77777777" w:rsidR="00BB0A51" w:rsidRPr="00BB0A51" w:rsidRDefault="00BB0A51" w:rsidP="002F1F41">
            <w:pPr>
              <w:spacing w:after="0" w:line="240" w:lineRule="auto"/>
            </w:pPr>
          </w:p>
        </w:tc>
      </w:tr>
      <w:tr w:rsidR="00BB0A51" w:rsidRPr="00BB0A51" w14:paraId="19F108E2"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C0C0C0"/>
            <w:tcMar>
              <w:top w:w="39" w:type="dxa"/>
              <w:left w:w="39" w:type="dxa"/>
              <w:bottom w:w="39" w:type="dxa"/>
              <w:right w:w="39" w:type="dxa"/>
            </w:tcMar>
          </w:tcPr>
          <w:p w14:paraId="557C3B05" w14:textId="77777777" w:rsidR="00BB0A51" w:rsidRPr="00BB0A51" w:rsidRDefault="00BB0A51" w:rsidP="002F1F41">
            <w:pPr>
              <w:spacing w:after="0" w:line="240" w:lineRule="auto"/>
            </w:pPr>
            <w:r w:rsidRPr="00BB0A51">
              <w:rPr>
                <w:rFonts w:ascii="Arial" w:eastAsia="Arial" w:hAnsi="Arial"/>
                <w:b/>
                <w:color w:val="000000"/>
              </w:rPr>
              <w:t>Comment</w:t>
            </w:r>
          </w:p>
        </w:tc>
      </w:tr>
      <w:tr w:rsidR="00BB0A51" w:rsidRPr="00BB0A51" w14:paraId="2FA39E74"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EE8651" w14:textId="77777777" w:rsidR="00BB0A51" w:rsidRPr="00BB0A51" w:rsidRDefault="00BB0A51" w:rsidP="002F1F41">
            <w:pPr>
              <w:spacing w:after="0" w:line="240" w:lineRule="auto"/>
            </w:pPr>
          </w:p>
        </w:tc>
      </w:tr>
      <w:tr w:rsidR="00BB0A51" w:rsidRPr="00BB0A51" w14:paraId="473F2141"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302977E" w14:textId="77777777" w:rsidR="00BB0A51" w:rsidRPr="00BB0A51" w:rsidRDefault="00BB0A51" w:rsidP="002F1F41">
            <w:pPr>
              <w:spacing w:after="0" w:line="240" w:lineRule="auto"/>
            </w:pPr>
            <w:r w:rsidRPr="00BB0A51">
              <w:rPr>
                <w:rFonts w:ascii="Arial" w:eastAsia="Arial" w:hAnsi="Arial"/>
                <w:color w:val="000000"/>
              </w:rPr>
              <w:t>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057A7DF7" w14:textId="77777777" w:rsidR="00BB0A51" w:rsidRPr="00BB0A51" w:rsidRDefault="00BB0A51" w:rsidP="002F1F41">
            <w:pPr>
              <w:spacing w:after="0" w:line="240" w:lineRule="auto"/>
            </w:pPr>
          </w:p>
        </w:tc>
      </w:tr>
      <w:tr w:rsidR="00BB0A51" w:rsidRPr="00BB0A51" w14:paraId="416DA779" w14:textId="77777777" w:rsidTr="00EF7EB6">
        <w:trPr>
          <w:trHeight w:val="282"/>
        </w:trPr>
        <w:tc>
          <w:tcPr>
            <w:tcW w:w="31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BEBA11D" w14:textId="77777777" w:rsidR="00BB0A51" w:rsidRPr="00BB0A51" w:rsidRDefault="00BB0A51" w:rsidP="002F1F41">
            <w:pPr>
              <w:spacing w:after="0" w:line="240" w:lineRule="auto"/>
            </w:pPr>
            <w:r w:rsidRPr="00BB0A51">
              <w:rPr>
                <w:rFonts w:ascii="Arial" w:eastAsia="Arial" w:hAnsi="Arial"/>
                <w:color w:val="000000"/>
              </w:rPr>
              <w:t>Dislikes     0</w:t>
            </w:r>
          </w:p>
        </w:tc>
        <w:tc>
          <w:tcPr>
            <w:tcW w:w="695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990C1F4" w14:textId="77777777" w:rsidR="00BB0A51" w:rsidRPr="00BB0A51" w:rsidRDefault="00BB0A51" w:rsidP="002F1F41">
            <w:pPr>
              <w:spacing w:after="0" w:line="240" w:lineRule="auto"/>
            </w:pPr>
          </w:p>
        </w:tc>
      </w:tr>
      <w:tr w:rsidR="00BB0A51" w14:paraId="7D171A80"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shd w:val="clear" w:color="auto" w:fill="6495ED"/>
            <w:tcMar>
              <w:top w:w="39" w:type="dxa"/>
              <w:left w:w="39" w:type="dxa"/>
              <w:bottom w:w="39" w:type="dxa"/>
              <w:right w:w="39" w:type="dxa"/>
            </w:tcMar>
          </w:tcPr>
          <w:p w14:paraId="26BEB449" w14:textId="77777777" w:rsidR="00BB0A51" w:rsidRPr="00BB0A51" w:rsidRDefault="00BB0A51" w:rsidP="002F1F41">
            <w:pPr>
              <w:spacing w:after="0" w:line="240" w:lineRule="auto"/>
              <w:rPr>
                <w:rFonts w:asciiTheme="minorHAnsi" w:hAnsiTheme="minorHAnsi"/>
              </w:rPr>
            </w:pPr>
            <w:r w:rsidRPr="00BB0A51">
              <w:rPr>
                <w:rFonts w:ascii="Arial" w:eastAsia="Arial" w:hAnsi="Arial"/>
                <w:b/>
                <w:color w:val="000000"/>
              </w:rPr>
              <w:t>Response</w:t>
            </w:r>
          </w:p>
        </w:tc>
      </w:tr>
      <w:tr w:rsidR="00BB0A51" w14:paraId="66024228" w14:textId="77777777" w:rsidTr="00EF7EB6">
        <w:trPr>
          <w:trHeight w:val="282"/>
        </w:trPr>
        <w:tc>
          <w:tcPr>
            <w:tcW w:w="10058" w:type="dxa"/>
            <w:gridSpan w:val="2"/>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A60935D" w14:textId="77777777" w:rsidR="00BB0A51" w:rsidRDefault="00BB0A51" w:rsidP="002F1F41">
            <w:pPr>
              <w:spacing w:after="0" w:line="240" w:lineRule="auto"/>
            </w:pPr>
          </w:p>
        </w:tc>
      </w:tr>
    </w:tbl>
    <w:p w14:paraId="4090AB37" w14:textId="77777777" w:rsidR="00BB0A51" w:rsidRDefault="00BB0A51" w:rsidP="00A533EE"/>
    <w:sectPr w:rsidR="00BB0A51" w:rsidSect="00E60569">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A9A9B" w14:textId="77777777" w:rsidR="001D25F4" w:rsidRDefault="001D25F4" w:rsidP="00E60569">
      <w:r>
        <w:separator/>
      </w:r>
    </w:p>
    <w:p w14:paraId="4A9A0E77" w14:textId="77777777" w:rsidR="001D25F4" w:rsidRDefault="001D25F4" w:rsidP="00E60569"/>
  </w:endnote>
  <w:endnote w:type="continuationSeparator" w:id="0">
    <w:p w14:paraId="44351851" w14:textId="77777777" w:rsidR="001D25F4" w:rsidRDefault="001D25F4" w:rsidP="00E60569">
      <w:r>
        <w:continuationSeparator/>
      </w:r>
    </w:p>
    <w:p w14:paraId="43F2A4A1" w14:textId="77777777" w:rsidR="001D25F4" w:rsidRDefault="001D25F4"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EF901" w14:textId="77777777" w:rsidR="00CC4928" w:rsidRDefault="00CC49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rPr>
      <w:id w:val="-2063625332"/>
      <w:docPartObj>
        <w:docPartGallery w:val="Page Numbers (Bottom of Page)"/>
        <w:docPartUnique/>
      </w:docPartObj>
    </w:sdtPr>
    <w:sdtEndPr>
      <w:rPr>
        <w:b w:val="0"/>
      </w:rPr>
    </w:sdtEndPr>
    <w:sdtContent>
      <w:p w14:paraId="49292C7A" w14:textId="77777777" w:rsidR="00415F11" w:rsidRPr="00E5288E" w:rsidRDefault="00415F11" w:rsidP="00E60569">
        <w:pPr>
          <w:pStyle w:val="Footer"/>
          <w:rPr>
            <w:sz w:val="22"/>
          </w:rPr>
        </w:pPr>
        <w:r w:rsidRPr="00E5288E">
          <w:rPr>
            <w:sz w:val="22"/>
          </w:rPr>
          <w:drawing>
            <wp:inline distT="0" distB="0" distL="0" distR="0" wp14:anchorId="11D5E73F" wp14:editId="56151A1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72BD8" w14:textId="77777777" w:rsidR="00415F11" w:rsidRPr="00E5288E" w:rsidRDefault="00415F11" w:rsidP="00E60569">
    <w:pPr>
      <w:pStyle w:val="Footer"/>
      <w:rPr>
        <w:sz w:val="22"/>
      </w:rPr>
    </w:pPr>
    <w:r w:rsidRPr="00E5288E">
      <w:rPr>
        <w:sz w:val="22"/>
      </w:rPr>
      <mc:AlternateContent>
        <mc:Choice Requires="wps">
          <w:drawing>
            <wp:inline distT="0" distB="0" distL="0" distR="0" wp14:anchorId="66ACA964" wp14:editId="08EB5206">
              <wp:extent cx="6400800" cy="523875"/>
              <wp:effectExtent l="0" t="0" r="0" b="9525"/>
              <wp:docPr id="30" name="Rectangle 30"/>
              <wp:cNvGraphicFramePr/>
              <a:graphic xmlns:a="http://schemas.openxmlformats.org/drawingml/2006/main">
                <a:graphicData uri="http://schemas.microsoft.com/office/word/2010/wordprocessingShape">
                  <wps:wsp>
                    <wps:cNvSpPr/>
                    <wps:spPr>
                      <a:xfrm>
                        <a:off x="0" y="0"/>
                        <a:ext cx="6400800"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ACA964" id="Rectangle 30" o:spid="_x0000_s1029" style="width:7in;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" fillcolor="#00395d [3204]" stroked="f" strokeweight="2pt">
              <v:textbo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7F1F8" w14:textId="77777777" w:rsidR="001D25F4" w:rsidRDefault="001D25F4" w:rsidP="0053685B">
      <w:pPr>
        <w:pStyle w:val="FootnoteText"/>
      </w:pPr>
      <w:r>
        <w:separator/>
      </w:r>
    </w:p>
  </w:footnote>
  <w:footnote w:type="continuationSeparator" w:id="0">
    <w:p w14:paraId="5F5C254E" w14:textId="77777777" w:rsidR="001D25F4" w:rsidRDefault="001D25F4" w:rsidP="00E60569">
      <w:r>
        <w:continuationSeparator/>
      </w:r>
    </w:p>
    <w:p w14:paraId="6D0FFC5F" w14:textId="77777777" w:rsidR="001D25F4" w:rsidRDefault="001D25F4" w:rsidP="00E60569"/>
  </w:footnote>
  <w:footnote w:id="1">
    <w:p w14:paraId="5E1584C0" w14:textId="6F8008B2" w:rsidR="006D05D2" w:rsidRDefault="006D05D2">
      <w:pPr>
        <w:pStyle w:val="FootnoteText"/>
      </w:pPr>
      <w:r>
        <w:rPr>
          <w:rStyle w:val="FootnoteReference"/>
        </w:rPr>
        <w:footnoteRef/>
      </w:r>
      <w:r>
        <w:t xml:space="preserve"> See WECC-0147 Posting 1 BAL-004-WECC-4 – ATEC – Posting 1 – Response to Comments – </w:t>
      </w:r>
      <w:hyperlink r:id="rId1" w:history="1">
        <w:r w:rsidR="00A341D4">
          <w:rPr>
            <w:rStyle w:val="Hyperlink"/>
          </w:rPr>
          <w:t>NERC 45-Day</w:t>
        </w:r>
      </w:hyperlink>
      <w:r w:rsidR="00A341D4">
        <w:t xml:space="preserve">, </w:t>
      </w:r>
      <w:r>
        <w:t xml:space="preserve">on the WECC-0147 project Home Page, at the Submit and Review Comments accordion. </w:t>
      </w:r>
    </w:p>
  </w:footnote>
  <w:footnote w:id="2">
    <w:p w14:paraId="65B058D7" w14:textId="569AB143" w:rsidR="00A341D4" w:rsidRDefault="00A341D4">
      <w:pPr>
        <w:pStyle w:val="FootnoteText"/>
      </w:pPr>
      <w:r>
        <w:rPr>
          <w:rStyle w:val="FootnoteReference"/>
        </w:rPr>
        <w:footnoteRef/>
      </w:r>
      <w:r>
        <w:t xml:space="preserve"> Loc. Cit.</w:t>
      </w:r>
    </w:p>
  </w:footnote>
  <w:footnote w:id="3">
    <w:p w14:paraId="0F82BA43" w14:textId="77777777" w:rsidR="006D05D2" w:rsidRDefault="006D05D2" w:rsidP="006D05D2">
      <w:pPr>
        <w:pStyle w:val="FootnoteText"/>
      </w:pPr>
      <w:r>
        <w:rPr>
          <w:rStyle w:val="FootnoteReference"/>
        </w:rPr>
        <w:footnoteRef/>
      </w:r>
      <w:r>
        <w:t xml:space="preserve"> January 26, 2022, and February 9, 2022.</w:t>
      </w:r>
    </w:p>
  </w:footnote>
  <w:footnote w:id="4">
    <w:p w14:paraId="25306386" w14:textId="77777777" w:rsidR="006D05D2" w:rsidRDefault="006D05D2" w:rsidP="006D05D2">
      <w:pPr>
        <w:pStyle w:val="FootnoteText"/>
      </w:pPr>
      <w:r>
        <w:rPr>
          <w:rStyle w:val="FootnoteReference"/>
        </w:rPr>
        <w:footnoteRef/>
      </w:r>
      <w:r>
        <w:t xml:space="preserve"> March 22, 2022. </w:t>
      </w:r>
    </w:p>
  </w:footnote>
  <w:footnote w:id="5">
    <w:p w14:paraId="4C66D496" w14:textId="6BE881EE" w:rsidR="006D05D2" w:rsidRDefault="006D05D2" w:rsidP="006D05D2">
      <w:pPr>
        <w:pStyle w:val="FootnoteText"/>
      </w:pPr>
      <w:r>
        <w:rPr>
          <w:rStyle w:val="FootnoteReference"/>
        </w:rPr>
        <w:footnoteRef/>
      </w:r>
      <w:r>
        <w:t xml:space="preserve"> Posting 1 (August 4</w:t>
      </w:r>
      <w:r w:rsidR="00A341D4">
        <w:t xml:space="preserve"> </w:t>
      </w:r>
      <w:r>
        <w:t>through September 21, 2022), Posting 2 (December 12, 2022, through January 11, 2023), Posting 3 (April 6</w:t>
      </w:r>
      <w:r w:rsidR="00A341D4">
        <w:t xml:space="preserve"> </w:t>
      </w:r>
      <w:r>
        <w:t>through May 8, 2023), and Posting 4 (June 21</w:t>
      </w:r>
      <w:r w:rsidR="00A341D4">
        <w:t xml:space="preserve"> </w:t>
      </w:r>
      <w:r>
        <w:t>through July 21, 2023).</w:t>
      </w:r>
    </w:p>
  </w:footnote>
  <w:footnote w:id="6">
    <w:p w14:paraId="1FF64E38" w14:textId="77777777" w:rsidR="006D05D2" w:rsidRDefault="006D05D2" w:rsidP="006D05D2">
      <w:pPr>
        <w:pStyle w:val="FootnoteText"/>
      </w:pPr>
      <w:r>
        <w:rPr>
          <w:rStyle w:val="FootnoteReference"/>
        </w:rPr>
        <w:footnoteRef/>
      </w:r>
      <w:r>
        <w:t xml:space="preserve"> </w:t>
      </w:r>
      <w:r w:rsidRPr="008E6A31">
        <w:t xml:space="preserve">April 10 through May 28, 2024.      </w:t>
      </w:r>
    </w:p>
  </w:footnote>
  <w:footnote w:id="7">
    <w:p w14:paraId="47237802" w14:textId="38DC80A8" w:rsidR="006D05D2" w:rsidRDefault="006D05D2" w:rsidP="006D05D2">
      <w:pPr>
        <w:pStyle w:val="FootnoteText"/>
      </w:pPr>
      <w:r>
        <w:rPr>
          <w:rStyle w:val="FootnoteReference"/>
        </w:rPr>
        <w:footnoteRef/>
      </w:r>
      <w:r>
        <w:t xml:space="preserve"> August 21</w:t>
      </w:r>
      <w:r w:rsidR="00A341D4">
        <w:t xml:space="preserve"> </w:t>
      </w:r>
      <w:r>
        <w:t xml:space="preserve">through September 6, 2023. </w:t>
      </w:r>
    </w:p>
  </w:footnote>
  <w:footnote w:id="8">
    <w:p w14:paraId="36BFD160" w14:textId="4EB5ECA8" w:rsidR="006D05D2" w:rsidRDefault="006D05D2" w:rsidP="006D05D2">
      <w:pPr>
        <w:pStyle w:val="FootnoteText"/>
      </w:pPr>
      <w:r>
        <w:rPr>
          <w:rStyle w:val="FootnoteReference"/>
        </w:rPr>
        <w:footnoteRef/>
      </w:r>
      <w:r>
        <w:t xml:space="preserve"> September 14</w:t>
      </w:r>
      <w:r w:rsidR="00A341D4">
        <w:t xml:space="preserve"> </w:t>
      </w:r>
      <w:r>
        <w:t xml:space="preserve">through September 29, 2023, </w:t>
      </w:r>
      <w:hyperlink r:id="rId2" w:history="1">
        <w:r w:rsidRPr="000F6C22">
          <w:rPr>
            <w:rStyle w:val="Hyperlink"/>
          </w:rPr>
          <w:t>https://www.wecc.org/Reliability/WECC-0147%20BAL-004-WECC-4%20-%20ATEC%20-%20Final%20Ballot.pdf</w:t>
        </w:r>
      </w:hyperlink>
    </w:p>
  </w:footnote>
  <w:footnote w:id="9">
    <w:p w14:paraId="77D011E2" w14:textId="77777777" w:rsidR="006D05D2" w:rsidRDefault="006D05D2" w:rsidP="006D05D2">
      <w:pPr>
        <w:pStyle w:val="FootnoteText"/>
      </w:pPr>
      <w:r>
        <w:rPr>
          <w:rStyle w:val="FootnoteReference"/>
        </w:rPr>
        <w:footnoteRef/>
      </w:r>
      <w:r>
        <w:t xml:space="preserve"> December 5, 2023.</w:t>
      </w:r>
    </w:p>
  </w:footnote>
  <w:footnote w:id="10">
    <w:p w14:paraId="6537DBB2" w14:textId="77777777" w:rsidR="00713FAE" w:rsidRDefault="00713FAE" w:rsidP="00713FAE">
      <w:pPr>
        <w:pStyle w:val="FootnoteText"/>
      </w:pPr>
      <w:r>
        <w:rPr>
          <w:rStyle w:val="FootnoteReference"/>
        </w:rPr>
        <w:footnoteRef/>
      </w:r>
      <w:r>
        <w:t xml:space="preserve"> March 13, 2024.</w:t>
      </w:r>
    </w:p>
  </w:footnote>
  <w:footnote w:id="11">
    <w:p w14:paraId="6650CD46" w14:textId="59BDC296" w:rsidR="00D26D8B" w:rsidRDefault="00D26D8B">
      <w:pPr>
        <w:pStyle w:val="FootnoteText"/>
      </w:pPr>
      <w:r>
        <w:rPr>
          <w:rStyle w:val="FootnoteReference"/>
        </w:rPr>
        <w:footnoteRef/>
      </w:r>
      <w:r>
        <w:t xml:space="preserve"> Standard-specific definition.</w:t>
      </w:r>
    </w:p>
  </w:footnote>
  <w:footnote w:id="12">
    <w:p w14:paraId="3A273A76" w14:textId="111F8C78" w:rsidR="007C063F" w:rsidRDefault="007C063F">
      <w:pPr>
        <w:pStyle w:val="FootnoteText"/>
      </w:pPr>
      <w:r>
        <w:rPr>
          <w:rStyle w:val="FootnoteReference"/>
        </w:rPr>
        <w:footnoteRef/>
      </w:r>
      <w:r>
        <w:t xml:space="preserve"> This language may be subject to Non-Substantive relocation elsewhere in the standard. </w:t>
      </w:r>
    </w:p>
  </w:footnote>
  <w:footnote w:id="13">
    <w:p w14:paraId="487E8294" w14:textId="664A5973" w:rsidR="007C063F" w:rsidRDefault="007C063F">
      <w:pPr>
        <w:pStyle w:val="FootnoteText"/>
      </w:pPr>
      <w:r>
        <w:rPr>
          <w:rStyle w:val="FootnoteReference"/>
        </w:rPr>
        <w:footnoteRef/>
      </w:r>
      <w:r>
        <w:t xml:space="preserve"> Loc. Cit.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0A04B" w14:textId="1402055E" w:rsidR="00415F11" w:rsidRDefault="00D01238">
    <w:pPr>
      <w:pStyle w:val="Header"/>
    </w:pPr>
    <w:r>
      <w:rPr>
        <w:noProof/>
      </w:rPr>
      <mc:AlternateContent>
        <mc:Choice Requires="wps">
          <w:drawing>
            <wp:anchor distT="0" distB="0" distL="0" distR="0" simplePos="0" relativeHeight="251666432" behindDoc="0" locked="0" layoutInCell="1" allowOverlap="1" wp14:anchorId="2C94A245" wp14:editId="77FB8D65">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93569" w14:textId="17F2BB1D"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4A245"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293569" w14:textId="17F2BB1D"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364C29">
      <w:rPr>
        <w:noProof/>
      </w:rPr>
      <w:pict w14:anchorId="3F610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03938" o:spid="_x0000_s1033" type="#_x0000_t136" style="position:absolute;left:0;text-align:left;margin-left:0;margin-top:0;width:516.1pt;height:194.45pt;rotation:315;z-index:-251654144;mso-position-horizontal:center;mso-position-horizontal-relative:margin;mso-position-vertical:center;mso-position-vertical-relative:margin" o:allowincell="f" fillcolor="silver" stroked="f">
          <v:fill opacity=".5"/>
          <v:textpath style="font-family:&quot;Palatino Linotype&quot;;font-size:1pt" string="Draft 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B04D6" w14:textId="3E0AA456" w:rsidR="00415F11" w:rsidRPr="00E5288E" w:rsidRDefault="00D01238" w:rsidP="00E60569">
    <w:pPr>
      <w:pStyle w:val="Header"/>
      <w:rPr>
        <w:sz w:val="22"/>
      </w:rPr>
    </w:pPr>
    <w:r>
      <w:rPr>
        <w:noProof/>
        <w:color w:val="00395D" w:themeColor="accent1"/>
      </w:rPr>
      <mc:AlternateContent>
        <mc:Choice Requires="wps">
          <w:drawing>
            <wp:anchor distT="0" distB="0" distL="0" distR="0" simplePos="0" relativeHeight="251667456" behindDoc="0" locked="0" layoutInCell="1" allowOverlap="1" wp14:anchorId="09C5CCE0" wp14:editId="0FABF787">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82600" w14:textId="2996B241"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C5CCE0"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EB82600" w14:textId="2996B241"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364C29">
      <w:rPr>
        <w:noProof/>
        <w:color w:val="00395D" w:themeColor="accent1"/>
      </w:rPr>
      <w:pict w14:anchorId="08CBE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03939" o:spid="_x0000_s1034" type="#_x0000_t136" style="position:absolute;left:0;text-align:left;margin-left:0;margin-top:0;width:516.1pt;height:194.45pt;rotation:315;z-index:-251652096;mso-position-horizontal:center;mso-position-horizontal-relative:margin;mso-position-vertical:center;mso-position-vertical-relative:margin" o:allowincell="f" fillcolor="silver" stroked="f">
          <v:fill opacity=".5"/>
          <v:textpath style="font-family:&quot;Palatino Linotype&quot;;font-size:1pt" string="Draft 5"/>
          <w10:wrap anchorx="margin" anchory="margin"/>
        </v:shape>
      </w:pict>
    </w:r>
    <w:r w:rsidR="00415F11" w:rsidRPr="002271E7">
      <w:rPr>
        <w:color w:val="00395D" w:themeColor="accent1"/>
        <w:sz w:val="22"/>
      </w:rPr>
      <w:t>WECC-</w:t>
    </w:r>
    <w:r w:rsidR="00543E0B">
      <w:rPr>
        <w:color w:val="00395D" w:themeColor="accent1"/>
        <w:sz w:val="22"/>
      </w:rPr>
      <w:t xml:space="preserve">0147 BAL-004-WECC-4 </w:t>
    </w:r>
    <w:r w:rsidR="009C3103">
      <w:rPr>
        <w:color w:val="00395D" w:themeColor="accent1"/>
        <w:sz w:val="22"/>
      </w:rPr>
      <w:t>R</w:t>
    </w:r>
    <w:r w:rsidR="00415F11" w:rsidRPr="002271E7">
      <w:rPr>
        <w:color w:val="00395D" w:themeColor="accent1"/>
        <w:sz w:val="22"/>
      </w:rPr>
      <w:t xml:space="preserve">esponse to Comments </w:t>
    </w:r>
    <w:r w:rsidR="00543E0B">
      <w:rPr>
        <w:color w:val="00395D" w:themeColor="accent1"/>
        <w:sz w:val="22"/>
      </w:rPr>
      <w:t xml:space="preserve">NERC </w:t>
    </w:r>
    <w:r w:rsidR="00415F11" w:rsidRPr="002271E7">
      <w:rPr>
        <w:color w:val="00395D" w:themeColor="accent1"/>
        <w:sz w:val="22"/>
      </w:rPr>
      <w:t xml:space="preserve">Posting </w:t>
    </w:r>
    <w:r w:rsidR="00543E0B">
      <w:rPr>
        <w:color w:val="00395D" w:themeColor="accent1"/>
        <w:sz w:val="22"/>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DA081" w14:textId="2A370784" w:rsidR="00415F11" w:rsidRDefault="00D01238" w:rsidP="00FD6572">
    <w:pPr>
      <w:pStyle w:val="Header"/>
    </w:pPr>
    <w:r>
      <w:rPr>
        <w:noProof/>
      </w:rPr>
      <mc:AlternateContent>
        <mc:Choice Requires="wps">
          <w:drawing>
            <wp:anchor distT="0" distB="0" distL="0" distR="0" simplePos="0" relativeHeight="251665408" behindDoc="0" locked="0" layoutInCell="1" allowOverlap="1" wp14:anchorId="1C281B09" wp14:editId="76A6B462">
              <wp:simplePos x="688019" y="457200"/>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F7383" w14:textId="2B1F2AFA"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281B09" id="_x0000_t202" coordsize="21600,21600" o:spt="202" path="m,l,21600r21600,l21600,xe">
              <v:stroke joinstyle="miter"/>
              <v:path gradientshapeok="t" o:connecttype="rect"/>
            </v:shapetype>
            <v:shape id="Text Box 2" o:spid="_x0000_s1028" type="#_x0000_t202" alt="&lt;Public&gt;"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79F7383" w14:textId="2B1F2AFA"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364C29">
      <w:rPr>
        <w:noProof/>
      </w:rPr>
      <w:pict w14:anchorId="02964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03937" o:spid="_x0000_s1032" type="#_x0000_t136" style="position:absolute;left:0;text-align:left;margin-left:0;margin-top:0;width:516.1pt;height:194.45pt;rotation:315;z-index:-251656192;mso-position-horizontal:center;mso-position-horizontal-relative:margin;mso-position-vertical:center;mso-position-vertical-relative:margin" o:allowincell="f" fillcolor="silver" stroked="f">
          <v:fill opacity=".5"/>
          <v:textpath style="font-family:&quot;Palatino Linotype&quot;;font-size:1pt" string="Draft 5"/>
          <w10:wrap anchorx="margin" anchory="margin"/>
        </v:shape>
      </w:pict>
    </w:r>
    <w:r w:rsidR="00415F11">
      <w:rPr>
        <w:noProof/>
      </w:rPr>
      <w:drawing>
        <wp:anchor distT="0" distB="0" distL="114300" distR="114300" simplePos="0" relativeHeight="251658240" behindDoc="1" locked="0" layoutInCell="1" allowOverlap="1" wp14:anchorId="596D6C42" wp14:editId="55DEFD6A">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3F3722A4" w14:textId="4898F810" w:rsidR="004F28F5" w:rsidRDefault="004F28F5" w:rsidP="004F28F5">
    <w:pPr>
      <w:pStyle w:val="Header"/>
      <w:rPr>
        <w:bCs/>
      </w:rPr>
    </w:pPr>
    <w:bookmarkStart w:id="15" w:name="_Hlk23152673"/>
    <w:r>
      <w:rPr>
        <w:bCs/>
      </w:rPr>
      <w:t>Attachment R5</w:t>
    </w:r>
  </w:p>
  <w:p w14:paraId="33421499" w14:textId="763A8CC4" w:rsidR="004F28F5" w:rsidRPr="009C3103" w:rsidRDefault="004F28F5" w:rsidP="004F28F5">
    <w:pPr>
      <w:pStyle w:val="Header"/>
      <w:rPr>
        <w:bCs/>
      </w:rPr>
    </w:pPr>
    <w:r w:rsidRPr="009C3103">
      <w:rPr>
        <w:bCs/>
      </w:rPr>
      <w:t>WECC-0147 BAL-004-WECC-4</w:t>
    </w:r>
  </w:p>
  <w:p w14:paraId="091CF71F" w14:textId="77777777" w:rsidR="004F28F5" w:rsidRPr="009C3103" w:rsidRDefault="004F28F5" w:rsidP="004F28F5">
    <w:pPr>
      <w:pStyle w:val="Header"/>
      <w:rPr>
        <w:bCs/>
      </w:rPr>
    </w:pPr>
    <w:r w:rsidRPr="009C3103">
      <w:rPr>
        <w:bCs/>
      </w:rPr>
      <w:t>Automatic Time Error Correction (ATEC)</w:t>
    </w:r>
  </w:p>
  <w:p w14:paraId="374102F4" w14:textId="65B973F6" w:rsidR="004F28F5" w:rsidRPr="009C3103" w:rsidRDefault="004F28F5" w:rsidP="004F28F5">
    <w:pPr>
      <w:pStyle w:val="Header"/>
      <w:rPr>
        <w:bCs/>
      </w:rPr>
    </w:pPr>
    <w:r w:rsidRPr="009C3103">
      <w:rPr>
        <w:bCs/>
      </w:rPr>
      <w:t xml:space="preserve">Response to Comments </w:t>
    </w:r>
    <w:r>
      <w:rPr>
        <w:bCs/>
      </w:rPr>
      <w:t xml:space="preserve">NERC </w:t>
    </w:r>
    <w:r w:rsidRPr="009C3103">
      <w:rPr>
        <w:bCs/>
      </w:rPr>
      <w:t xml:space="preserve">Posting </w:t>
    </w:r>
    <w:r>
      <w:rPr>
        <w:bCs/>
      </w:rPr>
      <w:t>1</w:t>
    </w:r>
    <w:r w:rsidRPr="009C3103">
      <w:rPr>
        <w:bCs/>
      </w:rPr>
      <w:t xml:space="preserve"> </w:t>
    </w:r>
  </w:p>
  <w:p w14:paraId="0E809E65" w14:textId="27FA68FC" w:rsidR="00581D6A" w:rsidRDefault="004F28F5" w:rsidP="004F28F5">
    <w:pPr>
      <w:pStyle w:val="Header"/>
      <w:rPr>
        <w:bCs/>
      </w:rPr>
    </w:pPr>
    <w:r>
      <w:rPr>
        <w:bCs/>
      </w:rPr>
      <w:t>April 10 through May 28, 2024</w:t>
    </w:r>
    <w:bookmarkEnd w:id="1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794780A"/>
    <w:multiLevelType w:val="hybridMultilevel"/>
    <w:tmpl w:val="0D8E82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B54796"/>
    <w:multiLevelType w:val="hybridMultilevel"/>
    <w:tmpl w:val="FF8417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285D1C"/>
    <w:multiLevelType w:val="hybridMultilevel"/>
    <w:tmpl w:val="0D8E82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86F81"/>
    <w:multiLevelType w:val="hybridMultilevel"/>
    <w:tmpl w:val="0D94479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5" w15:restartNumberingAfterBreak="0">
    <w:nsid w:val="2A9841FF"/>
    <w:multiLevelType w:val="hybridMultilevel"/>
    <w:tmpl w:val="0B96E90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6" w15:restartNumberingAfterBreak="0">
    <w:nsid w:val="302D6F83"/>
    <w:multiLevelType w:val="hybridMultilevel"/>
    <w:tmpl w:val="9DF4243A"/>
    <w:lvl w:ilvl="0" w:tplc="28BE747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F67473"/>
    <w:multiLevelType w:val="hybridMultilevel"/>
    <w:tmpl w:val="698471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9" w15:restartNumberingAfterBreak="0">
    <w:nsid w:val="7F2E596A"/>
    <w:multiLevelType w:val="hybridMultilevel"/>
    <w:tmpl w:val="FF8417E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66928669">
    <w:abstractNumId w:val="8"/>
  </w:num>
  <w:num w:numId="2" w16cid:durableId="805316872">
    <w:abstractNumId w:val="6"/>
  </w:num>
  <w:num w:numId="3" w16cid:durableId="1929457613">
    <w:abstractNumId w:val="2"/>
  </w:num>
  <w:num w:numId="4" w16cid:durableId="1129938796">
    <w:abstractNumId w:val="3"/>
  </w:num>
  <w:num w:numId="5" w16cid:durableId="342781833">
    <w:abstractNumId w:val="7"/>
  </w:num>
  <w:num w:numId="6" w16cid:durableId="773597003">
    <w:abstractNumId w:val="4"/>
  </w:num>
  <w:num w:numId="7" w16cid:durableId="1403869223">
    <w:abstractNumId w:val="5"/>
  </w:num>
  <w:num w:numId="8" w16cid:durableId="1657415493">
    <w:abstractNumId w:val="1"/>
  </w:num>
  <w:num w:numId="9" w16cid:durableId="10764889">
    <w:abstractNumId w:val="9"/>
  </w:num>
  <w:num w:numId="10" w16cid:durableId="18898758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23"/>
  <w:proofState w:spelling="clean" w:grammar="clean"/>
  <w:attachedTemplate r:id="rId1"/>
  <w:trackRevisions/>
  <w:defaultTabStop w:val="720"/>
  <w:defaultTableStyle w:val="WECCTable"/>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zc0NzQzNbI0NTdX0lEKTi0uzszPAykwrAUAKQBTniwAAAA="/>
  </w:docVars>
  <w:rsids>
    <w:rsidRoot w:val="0053685B"/>
    <w:rsid w:val="0000557C"/>
    <w:rsid w:val="00012FEE"/>
    <w:rsid w:val="00017C30"/>
    <w:rsid w:val="00023A2F"/>
    <w:rsid w:val="00033171"/>
    <w:rsid w:val="000337A9"/>
    <w:rsid w:val="00035493"/>
    <w:rsid w:val="000373A1"/>
    <w:rsid w:val="00042E09"/>
    <w:rsid w:val="0004659E"/>
    <w:rsid w:val="000544F0"/>
    <w:rsid w:val="00060803"/>
    <w:rsid w:val="000625C8"/>
    <w:rsid w:val="00062FD5"/>
    <w:rsid w:val="00064067"/>
    <w:rsid w:val="0006553B"/>
    <w:rsid w:val="0006630A"/>
    <w:rsid w:val="00067501"/>
    <w:rsid w:val="00071D3D"/>
    <w:rsid w:val="00071F78"/>
    <w:rsid w:val="000733F6"/>
    <w:rsid w:val="00077FA9"/>
    <w:rsid w:val="000833A8"/>
    <w:rsid w:val="00090829"/>
    <w:rsid w:val="00091311"/>
    <w:rsid w:val="00092CB5"/>
    <w:rsid w:val="00096702"/>
    <w:rsid w:val="000A006E"/>
    <w:rsid w:val="000A1755"/>
    <w:rsid w:val="000A4DDD"/>
    <w:rsid w:val="000A7509"/>
    <w:rsid w:val="000B360E"/>
    <w:rsid w:val="000B364E"/>
    <w:rsid w:val="000B6418"/>
    <w:rsid w:val="000C22A2"/>
    <w:rsid w:val="000D3E2E"/>
    <w:rsid w:val="000D56D6"/>
    <w:rsid w:val="000D63FA"/>
    <w:rsid w:val="000D7344"/>
    <w:rsid w:val="000E3160"/>
    <w:rsid w:val="000F3CFC"/>
    <w:rsid w:val="000F5D12"/>
    <w:rsid w:val="000F614E"/>
    <w:rsid w:val="000F642F"/>
    <w:rsid w:val="000F7B31"/>
    <w:rsid w:val="0010153E"/>
    <w:rsid w:val="001040CC"/>
    <w:rsid w:val="00104AE7"/>
    <w:rsid w:val="00105B18"/>
    <w:rsid w:val="00106394"/>
    <w:rsid w:val="001079A8"/>
    <w:rsid w:val="0011358A"/>
    <w:rsid w:val="001208EE"/>
    <w:rsid w:val="0012474D"/>
    <w:rsid w:val="001329AD"/>
    <w:rsid w:val="00135202"/>
    <w:rsid w:val="00135654"/>
    <w:rsid w:val="00143454"/>
    <w:rsid w:val="001469BB"/>
    <w:rsid w:val="001512EE"/>
    <w:rsid w:val="00160911"/>
    <w:rsid w:val="001636D2"/>
    <w:rsid w:val="00171A03"/>
    <w:rsid w:val="001727D3"/>
    <w:rsid w:val="00185D80"/>
    <w:rsid w:val="001864C5"/>
    <w:rsid w:val="001A6A21"/>
    <w:rsid w:val="001B5EEC"/>
    <w:rsid w:val="001B7CE9"/>
    <w:rsid w:val="001C2248"/>
    <w:rsid w:val="001C497F"/>
    <w:rsid w:val="001C5A59"/>
    <w:rsid w:val="001C7E2D"/>
    <w:rsid w:val="001D25F4"/>
    <w:rsid w:val="001E12D2"/>
    <w:rsid w:val="001E1B6F"/>
    <w:rsid w:val="001E561E"/>
    <w:rsid w:val="001F1BBC"/>
    <w:rsid w:val="001F3FA9"/>
    <w:rsid w:val="001F4D0B"/>
    <w:rsid w:val="001F739D"/>
    <w:rsid w:val="00202A82"/>
    <w:rsid w:val="00203374"/>
    <w:rsid w:val="00206057"/>
    <w:rsid w:val="00207C13"/>
    <w:rsid w:val="00216976"/>
    <w:rsid w:val="00220016"/>
    <w:rsid w:val="002201AF"/>
    <w:rsid w:val="0022514A"/>
    <w:rsid w:val="002267AC"/>
    <w:rsid w:val="002271E7"/>
    <w:rsid w:val="00233175"/>
    <w:rsid w:val="00233E12"/>
    <w:rsid w:val="002362EC"/>
    <w:rsid w:val="0024031F"/>
    <w:rsid w:val="002425F0"/>
    <w:rsid w:val="002431E3"/>
    <w:rsid w:val="002460EF"/>
    <w:rsid w:val="0025463C"/>
    <w:rsid w:val="00257404"/>
    <w:rsid w:val="00262429"/>
    <w:rsid w:val="002634B4"/>
    <w:rsid w:val="00263D03"/>
    <w:rsid w:val="00270172"/>
    <w:rsid w:val="002703EA"/>
    <w:rsid w:val="002741CD"/>
    <w:rsid w:val="002750A4"/>
    <w:rsid w:val="002779B8"/>
    <w:rsid w:val="002804E5"/>
    <w:rsid w:val="00281C36"/>
    <w:rsid w:val="00287368"/>
    <w:rsid w:val="00290615"/>
    <w:rsid w:val="002A1821"/>
    <w:rsid w:val="002A6673"/>
    <w:rsid w:val="002B1949"/>
    <w:rsid w:val="002B324B"/>
    <w:rsid w:val="002B4DA5"/>
    <w:rsid w:val="002C0B4D"/>
    <w:rsid w:val="002C1AB2"/>
    <w:rsid w:val="002C5320"/>
    <w:rsid w:val="002D79C5"/>
    <w:rsid w:val="002E1330"/>
    <w:rsid w:val="002E355D"/>
    <w:rsid w:val="00307CFC"/>
    <w:rsid w:val="003218A8"/>
    <w:rsid w:val="00322E28"/>
    <w:rsid w:val="00323BC9"/>
    <w:rsid w:val="00324BF2"/>
    <w:rsid w:val="00325D2C"/>
    <w:rsid w:val="00336765"/>
    <w:rsid w:val="00337ECC"/>
    <w:rsid w:val="0034063B"/>
    <w:rsid w:val="0034465D"/>
    <w:rsid w:val="00352EC0"/>
    <w:rsid w:val="0035498A"/>
    <w:rsid w:val="0035688D"/>
    <w:rsid w:val="00360161"/>
    <w:rsid w:val="0036314F"/>
    <w:rsid w:val="00364C29"/>
    <w:rsid w:val="0036534C"/>
    <w:rsid w:val="00370BF3"/>
    <w:rsid w:val="00371F31"/>
    <w:rsid w:val="00373E5B"/>
    <w:rsid w:val="003802FB"/>
    <w:rsid w:val="003826D4"/>
    <w:rsid w:val="00383C9E"/>
    <w:rsid w:val="00391626"/>
    <w:rsid w:val="003918C8"/>
    <w:rsid w:val="0039619C"/>
    <w:rsid w:val="003A001E"/>
    <w:rsid w:val="003A079E"/>
    <w:rsid w:val="003A1E3E"/>
    <w:rsid w:val="003A1EB3"/>
    <w:rsid w:val="003A5038"/>
    <w:rsid w:val="003B7782"/>
    <w:rsid w:val="003C47B7"/>
    <w:rsid w:val="003D2CA0"/>
    <w:rsid w:val="003D455A"/>
    <w:rsid w:val="003D4E9D"/>
    <w:rsid w:val="003D767B"/>
    <w:rsid w:val="003E1973"/>
    <w:rsid w:val="003E37FE"/>
    <w:rsid w:val="003E4CC0"/>
    <w:rsid w:val="003E5939"/>
    <w:rsid w:val="003E6D2D"/>
    <w:rsid w:val="003E7DCF"/>
    <w:rsid w:val="003F3940"/>
    <w:rsid w:val="003F4AD9"/>
    <w:rsid w:val="003F6838"/>
    <w:rsid w:val="003F7D87"/>
    <w:rsid w:val="00411EBC"/>
    <w:rsid w:val="00415F11"/>
    <w:rsid w:val="004165AD"/>
    <w:rsid w:val="00416F6B"/>
    <w:rsid w:val="0043393A"/>
    <w:rsid w:val="0043738A"/>
    <w:rsid w:val="0044319B"/>
    <w:rsid w:val="00443B47"/>
    <w:rsid w:val="00444FCF"/>
    <w:rsid w:val="00454D47"/>
    <w:rsid w:val="004576EC"/>
    <w:rsid w:val="004578CE"/>
    <w:rsid w:val="00466D5C"/>
    <w:rsid w:val="00473124"/>
    <w:rsid w:val="004804B2"/>
    <w:rsid w:val="00480865"/>
    <w:rsid w:val="0048182D"/>
    <w:rsid w:val="00483713"/>
    <w:rsid w:val="00483A71"/>
    <w:rsid w:val="00494F89"/>
    <w:rsid w:val="0049639E"/>
    <w:rsid w:val="004A043C"/>
    <w:rsid w:val="004A0BC8"/>
    <w:rsid w:val="004A2C9C"/>
    <w:rsid w:val="004A2CA6"/>
    <w:rsid w:val="004A5A5A"/>
    <w:rsid w:val="004A61E0"/>
    <w:rsid w:val="004B393E"/>
    <w:rsid w:val="004C1B4D"/>
    <w:rsid w:val="004D1F97"/>
    <w:rsid w:val="004D30E6"/>
    <w:rsid w:val="004E3D0A"/>
    <w:rsid w:val="004E7D99"/>
    <w:rsid w:val="004F0500"/>
    <w:rsid w:val="004F24DB"/>
    <w:rsid w:val="004F28F5"/>
    <w:rsid w:val="004F352F"/>
    <w:rsid w:val="00504175"/>
    <w:rsid w:val="00504559"/>
    <w:rsid w:val="00504EEE"/>
    <w:rsid w:val="0050729A"/>
    <w:rsid w:val="00507DC5"/>
    <w:rsid w:val="00513832"/>
    <w:rsid w:val="005144DB"/>
    <w:rsid w:val="00516938"/>
    <w:rsid w:val="00516DBC"/>
    <w:rsid w:val="00523296"/>
    <w:rsid w:val="00533CFD"/>
    <w:rsid w:val="0053685B"/>
    <w:rsid w:val="00543E0B"/>
    <w:rsid w:val="00550DB3"/>
    <w:rsid w:val="0056149A"/>
    <w:rsid w:val="00571E4F"/>
    <w:rsid w:val="00574CF9"/>
    <w:rsid w:val="00581D6A"/>
    <w:rsid w:val="005852D5"/>
    <w:rsid w:val="00591600"/>
    <w:rsid w:val="00591960"/>
    <w:rsid w:val="00597BEB"/>
    <w:rsid w:val="00597D38"/>
    <w:rsid w:val="005A1B26"/>
    <w:rsid w:val="005A2805"/>
    <w:rsid w:val="005A289B"/>
    <w:rsid w:val="005A48F3"/>
    <w:rsid w:val="005A673C"/>
    <w:rsid w:val="005A728A"/>
    <w:rsid w:val="005A7A13"/>
    <w:rsid w:val="005B075B"/>
    <w:rsid w:val="005B679F"/>
    <w:rsid w:val="005C1381"/>
    <w:rsid w:val="005C4DB3"/>
    <w:rsid w:val="005C7F62"/>
    <w:rsid w:val="005D2FE6"/>
    <w:rsid w:val="005D3F69"/>
    <w:rsid w:val="005D7F49"/>
    <w:rsid w:val="005E36FF"/>
    <w:rsid w:val="005E461E"/>
    <w:rsid w:val="005E60E2"/>
    <w:rsid w:val="005E7AB7"/>
    <w:rsid w:val="005F5FB9"/>
    <w:rsid w:val="005F6CD9"/>
    <w:rsid w:val="005F7350"/>
    <w:rsid w:val="006001CA"/>
    <w:rsid w:val="00601110"/>
    <w:rsid w:val="00603AC2"/>
    <w:rsid w:val="00603CB7"/>
    <w:rsid w:val="00611EB5"/>
    <w:rsid w:val="0061413B"/>
    <w:rsid w:val="00617889"/>
    <w:rsid w:val="0062691A"/>
    <w:rsid w:val="00633476"/>
    <w:rsid w:val="00636BEB"/>
    <w:rsid w:val="00641123"/>
    <w:rsid w:val="00642DB0"/>
    <w:rsid w:val="006466CB"/>
    <w:rsid w:val="00647577"/>
    <w:rsid w:val="006501CE"/>
    <w:rsid w:val="006532F2"/>
    <w:rsid w:val="006550D8"/>
    <w:rsid w:val="006633E0"/>
    <w:rsid w:val="00672A0E"/>
    <w:rsid w:val="00673614"/>
    <w:rsid w:val="0068547F"/>
    <w:rsid w:val="006946CE"/>
    <w:rsid w:val="00695203"/>
    <w:rsid w:val="006A10DF"/>
    <w:rsid w:val="006A143D"/>
    <w:rsid w:val="006A57E4"/>
    <w:rsid w:val="006A6A7B"/>
    <w:rsid w:val="006B10F7"/>
    <w:rsid w:val="006B2A25"/>
    <w:rsid w:val="006C0A2C"/>
    <w:rsid w:val="006D05D2"/>
    <w:rsid w:val="006D3003"/>
    <w:rsid w:val="006D382D"/>
    <w:rsid w:val="006E1C73"/>
    <w:rsid w:val="006E6397"/>
    <w:rsid w:val="006F6E46"/>
    <w:rsid w:val="007045F9"/>
    <w:rsid w:val="00706A70"/>
    <w:rsid w:val="007130D6"/>
    <w:rsid w:val="00713FAE"/>
    <w:rsid w:val="00714314"/>
    <w:rsid w:val="007164BD"/>
    <w:rsid w:val="00716BCC"/>
    <w:rsid w:val="007176F3"/>
    <w:rsid w:val="00721EE8"/>
    <w:rsid w:val="007342C5"/>
    <w:rsid w:val="00735DF8"/>
    <w:rsid w:val="0073777A"/>
    <w:rsid w:val="0074040B"/>
    <w:rsid w:val="00741A49"/>
    <w:rsid w:val="00742144"/>
    <w:rsid w:val="007511E4"/>
    <w:rsid w:val="00761FA8"/>
    <w:rsid w:val="00762499"/>
    <w:rsid w:val="00765CED"/>
    <w:rsid w:val="00773161"/>
    <w:rsid w:val="00777338"/>
    <w:rsid w:val="00782755"/>
    <w:rsid w:val="00790B1F"/>
    <w:rsid w:val="00791F9C"/>
    <w:rsid w:val="00794287"/>
    <w:rsid w:val="0079574D"/>
    <w:rsid w:val="00795B5F"/>
    <w:rsid w:val="00796944"/>
    <w:rsid w:val="00796CF4"/>
    <w:rsid w:val="007974EB"/>
    <w:rsid w:val="007A1A57"/>
    <w:rsid w:val="007A400F"/>
    <w:rsid w:val="007A46E1"/>
    <w:rsid w:val="007A64C7"/>
    <w:rsid w:val="007B2D74"/>
    <w:rsid w:val="007B3DEE"/>
    <w:rsid w:val="007B3F25"/>
    <w:rsid w:val="007B7D2E"/>
    <w:rsid w:val="007C063F"/>
    <w:rsid w:val="007C1F04"/>
    <w:rsid w:val="007C2E8E"/>
    <w:rsid w:val="007D10F7"/>
    <w:rsid w:val="007D236B"/>
    <w:rsid w:val="007D2436"/>
    <w:rsid w:val="007D3944"/>
    <w:rsid w:val="007E0446"/>
    <w:rsid w:val="007E11F2"/>
    <w:rsid w:val="007E3A44"/>
    <w:rsid w:val="007F393E"/>
    <w:rsid w:val="007F44E5"/>
    <w:rsid w:val="007F6CC1"/>
    <w:rsid w:val="0080492E"/>
    <w:rsid w:val="00804B5D"/>
    <w:rsid w:val="00807773"/>
    <w:rsid w:val="008110DF"/>
    <w:rsid w:val="008117E5"/>
    <w:rsid w:val="00813C43"/>
    <w:rsid w:val="008150B2"/>
    <w:rsid w:val="008161B2"/>
    <w:rsid w:val="00823036"/>
    <w:rsid w:val="008246F4"/>
    <w:rsid w:val="008279AC"/>
    <w:rsid w:val="0083062F"/>
    <w:rsid w:val="00833E1A"/>
    <w:rsid w:val="008356DA"/>
    <w:rsid w:val="0084086C"/>
    <w:rsid w:val="00843E7D"/>
    <w:rsid w:val="008446F5"/>
    <w:rsid w:val="008453E1"/>
    <w:rsid w:val="00855B6B"/>
    <w:rsid w:val="008569D3"/>
    <w:rsid w:val="008575F4"/>
    <w:rsid w:val="00864C89"/>
    <w:rsid w:val="00866533"/>
    <w:rsid w:val="00871FD3"/>
    <w:rsid w:val="00874BBC"/>
    <w:rsid w:val="00891439"/>
    <w:rsid w:val="008A57E3"/>
    <w:rsid w:val="008B1F42"/>
    <w:rsid w:val="008B4DD7"/>
    <w:rsid w:val="008B50E8"/>
    <w:rsid w:val="008B6516"/>
    <w:rsid w:val="008B7E87"/>
    <w:rsid w:val="008C2815"/>
    <w:rsid w:val="008C6B3F"/>
    <w:rsid w:val="008D34AA"/>
    <w:rsid w:val="008D7432"/>
    <w:rsid w:val="008E2D28"/>
    <w:rsid w:val="008E7488"/>
    <w:rsid w:val="008E7FEE"/>
    <w:rsid w:val="008F0248"/>
    <w:rsid w:val="008F14B2"/>
    <w:rsid w:val="008F3E53"/>
    <w:rsid w:val="008F5FA1"/>
    <w:rsid w:val="009033AC"/>
    <w:rsid w:val="00906B57"/>
    <w:rsid w:val="00913528"/>
    <w:rsid w:val="00914794"/>
    <w:rsid w:val="00914865"/>
    <w:rsid w:val="00917197"/>
    <w:rsid w:val="0091755C"/>
    <w:rsid w:val="00926A2E"/>
    <w:rsid w:val="00931844"/>
    <w:rsid w:val="0093269C"/>
    <w:rsid w:val="009331F7"/>
    <w:rsid w:val="0094025E"/>
    <w:rsid w:val="00945920"/>
    <w:rsid w:val="00953D87"/>
    <w:rsid w:val="00955581"/>
    <w:rsid w:val="009619AE"/>
    <w:rsid w:val="00965469"/>
    <w:rsid w:val="009664A1"/>
    <w:rsid w:val="0096709D"/>
    <w:rsid w:val="0097235D"/>
    <w:rsid w:val="00973BFC"/>
    <w:rsid w:val="00973DB0"/>
    <w:rsid w:val="009760A9"/>
    <w:rsid w:val="009762D5"/>
    <w:rsid w:val="00977C61"/>
    <w:rsid w:val="0098286B"/>
    <w:rsid w:val="009A4894"/>
    <w:rsid w:val="009A4D48"/>
    <w:rsid w:val="009A5DB1"/>
    <w:rsid w:val="009B19EE"/>
    <w:rsid w:val="009B37B4"/>
    <w:rsid w:val="009B5510"/>
    <w:rsid w:val="009C1A37"/>
    <w:rsid w:val="009C3103"/>
    <w:rsid w:val="009C3A20"/>
    <w:rsid w:val="009D2CEE"/>
    <w:rsid w:val="009E040B"/>
    <w:rsid w:val="009E1D07"/>
    <w:rsid w:val="009F163A"/>
    <w:rsid w:val="009F509D"/>
    <w:rsid w:val="009F530F"/>
    <w:rsid w:val="009F5663"/>
    <w:rsid w:val="00A00E6E"/>
    <w:rsid w:val="00A1463B"/>
    <w:rsid w:val="00A231E9"/>
    <w:rsid w:val="00A25718"/>
    <w:rsid w:val="00A25996"/>
    <w:rsid w:val="00A25B0B"/>
    <w:rsid w:val="00A27E3A"/>
    <w:rsid w:val="00A302BE"/>
    <w:rsid w:val="00A323FE"/>
    <w:rsid w:val="00A32B37"/>
    <w:rsid w:val="00A341D4"/>
    <w:rsid w:val="00A40A76"/>
    <w:rsid w:val="00A40B36"/>
    <w:rsid w:val="00A454BF"/>
    <w:rsid w:val="00A50731"/>
    <w:rsid w:val="00A533EE"/>
    <w:rsid w:val="00A55FDC"/>
    <w:rsid w:val="00A80B6E"/>
    <w:rsid w:val="00A9036D"/>
    <w:rsid w:val="00A90E38"/>
    <w:rsid w:val="00A90E43"/>
    <w:rsid w:val="00A91FC7"/>
    <w:rsid w:val="00A928D5"/>
    <w:rsid w:val="00A9537C"/>
    <w:rsid w:val="00AA1142"/>
    <w:rsid w:val="00AA28B5"/>
    <w:rsid w:val="00AA4836"/>
    <w:rsid w:val="00AA6BF2"/>
    <w:rsid w:val="00AA7261"/>
    <w:rsid w:val="00AB2A51"/>
    <w:rsid w:val="00AB2D32"/>
    <w:rsid w:val="00AB3FFF"/>
    <w:rsid w:val="00AB67FE"/>
    <w:rsid w:val="00AC1FA6"/>
    <w:rsid w:val="00AD06CB"/>
    <w:rsid w:val="00AD06D5"/>
    <w:rsid w:val="00AD1A1C"/>
    <w:rsid w:val="00AE4F6F"/>
    <w:rsid w:val="00B0700F"/>
    <w:rsid w:val="00B076C7"/>
    <w:rsid w:val="00B1133D"/>
    <w:rsid w:val="00B14047"/>
    <w:rsid w:val="00B14107"/>
    <w:rsid w:val="00B1669F"/>
    <w:rsid w:val="00B17C66"/>
    <w:rsid w:val="00B2238A"/>
    <w:rsid w:val="00B2334C"/>
    <w:rsid w:val="00B24F85"/>
    <w:rsid w:val="00B327DC"/>
    <w:rsid w:val="00B34663"/>
    <w:rsid w:val="00B3575F"/>
    <w:rsid w:val="00B35E63"/>
    <w:rsid w:val="00B41360"/>
    <w:rsid w:val="00B41561"/>
    <w:rsid w:val="00B41D6B"/>
    <w:rsid w:val="00B41EAD"/>
    <w:rsid w:val="00B437B5"/>
    <w:rsid w:val="00B44DA8"/>
    <w:rsid w:val="00B45011"/>
    <w:rsid w:val="00B518D4"/>
    <w:rsid w:val="00B52279"/>
    <w:rsid w:val="00B52F24"/>
    <w:rsid w:val="00B5418D"/>
    <w:rsid w:val="00B5595C"/>
    <w:rsid w:val="00B6235E"/>
    <w:rsid w:val="00B75012"/>
    <w:rsid w:val="00B76561"/>
    <w:rsid w:val="00B77317"/>
    <w:rsid w:val="00B94EAC"/>
    <w:rsid w:val="00B963B2"/>
    <w:rsid w:val="00B96569"/>
    <w:rsid w:val="00BA599F"/>
    <w:rsid w:val="00BA7DBE"/>
    <w:rsid w:val="00BA7E4F"/>
    <w:rsid w:val="00BA7E58"/>
    <w:rsid w:val="00BB0A51"/>
    <w:rsid w:val="00BB63D7"/>
    <w:rsid w:val="00BC0795"/>
    <w:rsid w:val="00BC2F0F"/>
    <w:rsid w:val="00BD47CC"/>
    <w:rsid w:val="00BD7015"/>
    <w:rsid w:val="00BD7A6A"/>
    <w:rsid w:val="00BF2037"/>
    <w:rsid w:val="00BF4481"/>
    <w:rsid w:val="00BF5265"/>
    <w:rsid w:val="00BF653F"/>
    <w:rsid w:val="00BF79BD"/>
    <w:rsid w:val="00C05765"/>
    <w:rsid w:val="00C10053"/>
    <w:rsid w:val="00C132E2"/>
    <w:rsid w:val="00C15195"/>
    <w:rsid w:val="00C15211"/>
    <w:rsid w:val="00C16A82"/>
    <w:rsid w:val="00C2045F"/>
    <w:rsid w:val="00C20BD8"/>
    <w:rsid w:val="00C22CF7"/>
    <w:rsid w:val="00C23325"/>
    <w:rsid w:val="00C24770"/>
    <w:rsid w:val="00C27BD9"/>
    <w:rsid w:val="00C31688"/>
    <w:rsid w:val="00C36A03"/>
    <w:rsid w:val="00C40AE9"/>
    <w:rsid w:val="00C424B1"/>
    <w:rsid w:val="00C51757"/>
    <w:rsid w:val="00C51B37"/>
    <w:rsid w:val="00C53718"/>
    <w:rsid w:val="00C547A9"/>
    <w:rsid w:val="00C60FB0"/>
    <w:rsid w:val="00C65FA8"/>
    <w:rsid w:val="00C66DC1"/>
    <w:rsid w:val="00C708A2"/>
    <w:rsid w:val="00C70D36"/>
    <w:rsid w:val="00C77307"/>
    <w:rsid w:val="00C8730B"/>
    <w:rsid w:val="00C87902"/>
    <w:rsid w:val="00C87CDB"/>
    <w:rsid w:val="00CA16E0"/>
    <w:rsid w:val="00CB06A5"/>
    <w:rsid w:val="00CC0C76"/>
    <w:rsid w:val="00CC4928"/>
    <w:rsid w:val="00CC6863"/>
    <w:rsid w:val="00CD153D"/>
    <w:rsid w:val="00CD26FD"/>
    <w:rsid w:val="00CD2804"/>
    <w:rsid w:val="00CD2870"/>
    <w:rsid w:val="00CD52F7"/>
    <w:rsid w:val="00CE5459"/>
    <w:rsid w:val="00CE5DA7"/>
    <w:rsid w:val="00CF744E"/>
    <w:rsid w:val="00CF774D"/>
    <w:rsid w:val="00D01238"/>
    <w:rsid w:val="00D01FB6"/>
    <w:rsid w:val="00D02E36"/>
    <w:rsid w:val="00D043E3"/>
    <w:rsid w:val="00D07301"/>
    <w:rsid w:val="00D10167"/>
    <w:rsid w:val="00D103FF"/>
    <w:rsid w:val="00D10D5D"/>
    <w:rsid w:val="00D126E2"/>
    <w:rsid w:val="00D12784"/>
    <w:rsid w:val="00D12FAF"/>
    <w:rsid w:val="00D20CB7"/>
    <w:rsid w:val="00D212A8"/>
    <w:rsid w:val="00D25CEC"/>
    <w:rsid w:val="00D260B9"/>
    <w:rsid w:val="00D26D8B"/>
    <w:rsid w:val="00D26DF2"/>
    <w:rsid w:val="00D318C0"/>
    <w:rsid w:val="00D32A48"/>
    <w:rsid w:val="00D334D6"/>
    <w:rsid w:val="00D47B2D"/>
    <w:rsid w:val="00D524F1"/>
    <w:rsid w:val="00D60210"/>
    <w:rsid w:val="00D623B1"/>
    <w:rsid w:val="00D657C3"/>
    <w:rsid w:val="00D66C70"/>
    <w:rsid w:val="00D674A7"/>
    <w:rsid w:val="00D7193F"/>
    <w:rsid w:val="00D71A5B"/>
    <w:rsid w:val="00D73B92"/>
    <w:rsid w:val="00D768E9"/>
    <w:rsid w:val="00D83860"/>
    <w:rsid w:val="00D918C1"/>
    <w:rsid w:val="00D92BC9"/>
    <w:rsid w:val="00D930AD"/>
    <w:rsid w:val="00D94A91"/>
    <w:rsid w:val="00D96775"/>
    <w:rsid w:val="00DB0CB8"/>
    <w:rsid w:val="00DB3148"/>
    <w:rsid w:val="00DC0A81"/>
    <w:rsid w:val="00DC5C72"/>
    <w:rsid w:val="00DD448C"/>
    <w:rsid w:val="00DD5DCB"/>
    <w:rsid w:val="00DE1BEB"/>
    <w:rsid w:val="00DE4285"/>
    <w:rsid w:val="00DE62EB"/>
    <w:rsid w:val="00DE69BF"/>
    <w:rsid w:val="00DF32C3"/>
    <w:rsid w:val="00DF3783"/>
    <w:rsid w:val="00DF6016"/>
    <w:rsid w:val="00E06FFA"/>
    <w:rsid w:val="00E10EDB"/>
    <w:rsid w:val="00E115FD"/>
    <w:rsid w:val="00E2192C"/>
    <w:rsid w:val="00E2634E"/>
    <w:rsid w:val="00E40C03"/>
    <w:rsid w:val="00E468D9"/>
    <w:rsid w:val="00E5288E"/>
    <w:rsid w:val="00E5719E"/>
    <w:rsid w:val="00E60569"/>
    <w:rsid w:val="00E62C56"/>
    <w:rsid w:val="00E63D1A"/>
    <w:rsid w:val="00E71EF0"/>
    <w:rsid w:val="00E8008C"/>
    <w:rsid w:val="00E8102D"/>
    <w:rsid w:val="00E94146"/>
    <w:rsid w:val="00E954B7"/>
    <w:rsid w:val="00E95A43"/>
    <w:rsid w:val="00E95EE6"/>
    <w:rsid w:val="00E9672B"/>
    <w:rsid w:val="00E96A9B"/>
    <w:rsid w:val="00E97E19"/>
    <w:rsid w:val="00EA0066"/>
    <w:rsid w:val="00EA0E33"/>
    <w:rsid w:val="00EA2394"/>
    <w:rsid w:val="00EA368D"/>
    <w:rsid w:val="00EB4C68"/>
    <w:rsid w:val="00EC4080"/>
    <w:rsid w:val="00EC6C15"/>
    <w:rsid w:val="00ED3F4A"/>
    <w:rsid w:val="00ED464C"/>
    <w:rsid w:val="00EE1BC9"/>
    <w:rsid w:val="00EE6DB7"/>
    <w:rsid w:val="00EF577D"/>
    <w:rsid w:val="00EF5DFE"/>
    <w:rsid w:val="00EF7EB6"/>
    <w:rsid w:val="00F04DEA"/>
    <w:rsid w:val="00F073A6"/>
    <w:rsid w:val="00F10538"/>
    <w:rsid w:val="00F114D1"/>
    <w:rsid w:val="00F22869"/>
    <w:rsid w:val="00F24441"/>
    <w:rsid w:val="00F24D4A"/>
    <w:rsid w:val="00F25A36"/>
    <w:rsid w:val="00F31B41"/>
    <w:rsid w:val="00F34704"/>
    <w:rsid w:val="00F47D9F"/>
    <w:rsid w:val="00F52A49"/>
    <w:rsid w:val="00F54BC0"/>
    <w:rsid w:val="00F55505"/>
    <w:rsid w:val="00F5703F"/>
    <w:rsid w:val="00F61813"/>
    <w:rsid w:val="00F63841"/>
    <w:rsid w:val="00F64E4D"/>
    <w:rsid w:val="00F71062"/>
    <w:rsid w:val="00F734B5"/>
    <w:rsid w:val="00F76545"/>
    <w:rsid w:val="00F76639"/>
    <w:rsid w:val="00F768EB"/>
    <w:rsid w:val="00F824A9"/>
    <w:rsid w:val="00F82512"/>
    <w:rsid w:val="00F84051"/>
    <w:rsid w:val="00F853EC"/>
    <w:rsid w:val="00F85A6B"/>
    <w:rsid w:val="00F86011"/>
    <w:rsid w:val="00F8781A"/>
    <w:rsid w:val="00FB0C78"/>
    <w:rsid w:val="00FB1F25"/>
    <w:rsid w:val="00FB3507"/>
    <w:rsid w:val="00FB36F6"/>
    <w:rsid w:val="00FB77AC"/>
    <w:rsid w:val="00FC0A41"/>
    <w:rsid w:val="00FC4CCD"/>
    <w:rsid w:val="00FC5444"/>
    <w:rsid w:val="00FD2BC8"/>
    <w:rsid w:val="00FD31D4"/>
    <w:rsid w:val="00FD487D"/>
    <w:rsid w:val="00FD4DD8"/>
    <w:rsid w:val="00FD5998"/>
    <w:rsid w:val="00FD59F1"/>
    <w:rsid w:val="00FD6572"/>
    <w:rsid w:val="00FE3E9D"/>
    <w:rsid w:val="00FE6A90"/>
    <w:rsid w:val="00FE7C58"/>
    <w:rsid w:val="00FF0947"/>
    <w:rsid w:val="00FF2578"/>
    <w:rsid w:val="00FF343F"/>
    <w:rsid w:val="00FF3E11"/>
    <w:rsid w:val="00FF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DDF"/>
  <w15:chartTrackingRefBased/>
  <w15:docId w15:val="{EBCDFD62-C668-45D7-8A22-339E2C03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13"/>
    <w:rPr>
      <w:rFonts w:ascii="Palatino Linotype" w:hAnsi="Palatino Linotype"/>
    </w:rPr>
  </w:style>
  <w:style w:type="paragraph" w:styleId="Heading1">
    <w:name w:val="heading 1"/>
    <w:basedOn w:val="Normal"/>
    <w:next w:val="Normal"/>
    <w:link w:val="Heading1Char"/>
    <w:uiPriority w:val="2"/>
    <w:qFormat/>
    <w:rsid w:val="0053685B"/>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53685B"/>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53685B"/>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8446F5"/>
    <w:pPr>
      <w:numPr>
        <w:numId w:val="2"/>
      </w:numPr>
      <w:suppressAutoHyphens/>
      <w:spacing w:before="120"/>
      <w:ind w:left="36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53685B"/>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8446F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1"/>
      </w:numPr>
      <w:contextualSpacing/>
    </w:pPr>
  </w:style>
  <w:style w:type="paragraph" w:styleId="FootnoteText">
    <w:name w:val="footnote text"/>
    <w:basedOn w:val="Normal"/>
    <w:link w:val="FootnoteTextChar"/>
    <w:uiPriority w:val="99"/>
    <w:qFormat/>
    <w:rsid w:val="008E2D28"/>
    <w:pPr>
      <w:spacing w:line="240" w:lineRule="auto"/>
    </w:pPr>
    <w:rPr>
      <w:sz w:val="20"/>
      <w:szCs w:val="20"/>
    </w:rPr>
  </w:style>
  <w:style w:type="character" w:customStyle="1" w:styleId="FootnoteTextChar">
    <w:name w:val="Footnote Text Char"/>
    <w:basedOn w:val="DefaultParagraphFont"/>
    <w:link w:val="FootnoteText"/>
    <w:uiPriority w:val="99"/>
    <w:rsid w:val="008E2D28"/>
    <w:rPr>
      <w:rFonts w:ascii="Palatino Linotype" w:hAnsi="Palatino Linotype"/>
      <w:sz w:val="20"/>
      <w:szCs w:val="20"/>
    </w:rPr>
  </w:style>
  <w:style w:type="character" w:styleId="FootnoteReference">
    <w:name w:val="footnote reference"/>
    <w:basedOn w:val="DefaultParagraphFont"/>
    <w:uiPriority w:val="99"/>
    <w:unhideWhenUsed/>
    <w:rsid w:val="0053685B"/>
    <w:rPr>
      <w:vertAlign w:val="superscript"/>
    </w:rPr>
  </w:style>
  <w:style w:type="character" w:styleId="UnresolvedMention">
    <w:name w:val="Unresolved Mention"/>
    <w:basedOn w:val="DefaultParagraphFont"/>
    <w:uiPriority w:val="99"/>
    <w:semiHidden/>
    <w:unhideWhenUsed/>
    <w:rsid w:val="00C22CF7"/>
    <w:rPr>
      <w:color w:val="808080"/>
      <w:shd w:val="clear" w:color="auto" w:fill="E6E6E6"/>
    </w:rPr>
  </w:style>
  <w:style w:type="paragraph" w:styleId="Revision">
    <w:name w:val="Revision"/>
    <w:hidden/>
    <w:uiPriority w:val="99"/>
    <w:semiHidden/>
    <w:rsid w:val="0062691A"/>
    <w:pPr>
      <w:spacing w:after="0" w:line="240" w:lineRule="auto"/>
    </w:pPr>
    <w:rPr>
      <w:rFonts w:ascii="Palatino Linotype" w:hAnsi="Palatino Linotype"/>
    </w:rPr>
  </w:style>
  <w:style w:type="paragraph" w:customStyle="1" w:styleId="Normal2">
    <w:name w:val="Normal 2"/>
    <w:basedOn w:val="Normal"/>
    <w:link w:val="Normal2Char"/>
    <w:qFormat/>
    <w:rsid w:val="00FF343F"/>
    <w:pPr>
      <w:spacing w:before="120"/>
      <w:ind w:left="720"/>
    </w:pPr>
  </w:style>
  <w:style w:type="character" w:customStyle="1" w:styleId="Normal2Char">
    <w:name w:val="Normal 2 Char"/>
    <w:basedOn w:val="DefaultParagraphFont"/>
    <w:link w:val="Normal2"/>
    <w:rsid w:val="00FF343F"/>
    <w:rPr>
      <w:rFonts w:ascii="Palatino Linotype" w:hAnsi="Palatino Linotype"/>
    </w:rPr>
  </w:style>
  <w:style w:type="table" w:customStyle="1" w:styleId="WECCTable1">
    <w:name w:val="WECC Table1"/>
    <w:basedOn w:val="ListTable3-Accent1"/>
    <w:uiPriority w:val="99"/>
    <w:rsid w:val="005B679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customStyle="1" w:styleId="BoxText">
    <w:name w:val="Box Text"/>
    <w:uiPriority w:val="99"/>
    <w:rsid w:val="00DD448C"/>
    <w:rPr>
      <w:color w:val="3D58A7"/>
      <w:szCs w:val="24"/>
    </w:rPr>
  </w:style>
  <w:style w:type="paragraph" w:customStyle="1" w:styleId="MeetingsLeader">
    <w:name w:val="Meetings Leader"/>
    <w:basedOn w:val="Normal"/>
    <w:link w:val="MeetingsLeaderChar"/>
    <w:uiPriority w:val="6"/>
    <w:qFormat/>
    <w:rsid w:val="00EA0066"/>
    <w:pPr>
      <w:tabs>
        <w:tab w:val="left" w:leader="dot" w:pos="7200"/>
      </w:tabs>
      <w:spacing w:before="120"/>
      <w:ind w:left="720"/>
    </w:pPr>
  </w:style>
  <w:style w:type="character" w:customStyle="1" w:styleId="MeetingsLeaderChar">
    <w:name w:val="Meetings Leader Char"/>
    <w:basedOn w:val="DefaultParagraphFont"/>
    <w:link w:val="MeetingsLeader"/>
    <w:uiPriority w:val="6"/>
    <w:rsid w:val="00EA0066"/>
    <w:rPr>
      <w:rFonts w:ascii="Palatino Linotype" w:hAnsi="Palatino Linotype"/>
    </w:rPr>
  </w:style>
  <w:style w:type="character" w:customStyle="1" w:styleId="ListParagraphChar">
    <w:name w:val="List Paragraph Char"/>
    <w:basedOn w:val="DefaultParagraphFont"/>
    <w:link w:val="ListParagraph"/>
    <w:uiPriority w:val="34"/>
    <w:rsid w:val="004D30E6"/>
    <w:rPr>
      <w:rFonts w:ascii="Palatino Linotype" w:hAnsi="Palatino Linotype"/>
    </w:rPr>
  </w:style>
  <w:style w:type="table" w:customStyle="1" w:styleId="WECCTable11">
    <w:name w:val="WECC Table11"/>
    <w:basedOn w:val="ListTable3-Accent1"/>
    <w:uiPriority w:val="99"/>
    <w:rsid w:val="00207C13"/>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styleId="FollowedHyperlink">
    <w:name w:val="FollowedHyperlink"/>
    <w:basedOn w:val="DefaultParagraphFont"/>
    <w:uiPriority w:val="99"/>
    <w:semiHidden/>
    <w:unhideWhenUsed/>
    <w:rsid w:val="001C5A59"/>
    <w:rPr>
      <w:color w:val="800080" w:themeColor="followedHyperlink"/>
      <w:u w:val="single"/>
    </w:rPr>
  </w:style>
  <w:style w:type="paragraph" w:customStyle="1" w:styleId="EmptyCellLayoutStyle">
    <w:name w:val="EmptyCellLayoutStyle"/>
    <w:rsid w:val="00543E0B"/>
    <w:pPr>
      <w:spacing w:after="160" w:line="278" w:lineRule="auto"/>
    </w:pPr>
    <w:rPr>
      <w:rFonts w:ascii="Times New Roman" w:eastAsia="Times New Roman" w:hAnsi="Times New Roman" w:cs="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5780">
      <w:bodyDiv w:val="1"/>
      <w:marLeft w:val="0"/>
      <w:marRight w:val="0"/>
      <w:marTop w:val="0"/>
      <w:marBottom w:val="0"/>
      <w:divBdr>
        <w:top w:val="none" w:sz="0" w:space="0" w:color="auto"/>
        <w:left w:val="none" w:sz="0" w:space="0" w:color="auto"/>
        <w:bottom w:val="none" w:sz="0" w:space="0" w:color="auto"/>
        <w:right w:val="none" w:sz="0" w:space="0" w:color="auto"/>
      </w:divBdr>
    </w:div>
    <w:div w:id="52896854">
      <w:bodyDiv w:val="1"/>
      <w:marLeft w:val="0"/>
      <w:marRight w:val="0"/>
      <w:marTop w:val="0"/>
      <w:marBottom w:val="0"/>
      <w:divBdr>
        <w:top w:val="none" w:sz="0" w:space="0" w:color="auto"/>
        <w:left w:val="none" w:sz="0" w:space="0" w:color="auto"/>
        <w:bottom w:val="none" w:sz="0" w:space="0" w:color="auto"/>
        <w:right w:val="none" w:sz="0" w:space="0" w:color="auto"/>
      </w:divBdr>
    </w:div>
    <w:div w:id="92018204">
      <w:bodyDiv w:val="1"/>
      <w:marLeft w:val="0"/>
      <w:marRight w:val="0"/>
      <w:marTop w:val="0"/>
      <w:marBottom w:val="0"/>
      <w:divBdr>
        <w:top w:val="none" w:sz="0" w:space="0" w:color="auto"/>
        <w:left w:val="none" w:sz="0" w:space="0" w:color="auto"/>
        <w:bottom w:val="none" w:sz="0" w:space="0" w:color="auto"/>
        <w:right w:val="none" w:sz="0" w:space="0" w:color="auto"/>
      </w:divBdr>
    </w:div>
    <w:div w:id="124935687">
      <w:bodyDiv w:val="1"/>
      <w:marLeft w:val="0"/>
      <w:marRight w:val="0"/>
      <w:marTop w:val="0"/>
      <w:marBottom w:val="0"/>
      <w:divBdr>
        <w:top w:val="none" w:sz="0" w:space="0" w:color="auto"/>
        <w:left w:val="none" w:sz="0" w:space="0" w:color="auto"/>
        <w:bottom w:val="none" w:sz="0" w:space="0" w:color="auto"/>
        <w:right w:val="none" w:sz="0" w:space="0" w:color="auto"/>
      </w:divBdr>
      <w:divsChild>
        <w:div w:id="542443005">
          <w:marLeft w:val="0"/>
          <w:marRight w:val="0"/>
          <w:marTop w:val="0"/>
          <w:marBottom w:val="0"/>
          <w:divBdr>
            <w:top w:val="none" w:sz="0" w:space="0" w:color="auto"/>
            <w:left w:val="none" w:sz="0" w:space="0" w:color="auto"/>
            <w:bottom w:val="none" w:sz="0" w:space="0" w:color="auto"/>
            <w:right w:val="none" w:sz="0" w:space="0" w:color="auto"/>
          </w:divBdr>
          <w:divsChild>
            <w:div w:id="836647964">
              <w:marLeft w:val="0"/>
              <w:marRight w:val="0"/>
              <w:marTop w:val="100"/>
              <w:marBottom w:val="300"/>
              <w:divBdr>
                <w:top w:val="none" w:sz="0" w:space="0" w:color="auto"/>
                <w:left w:val="none" w:sz="0" w:space="0" w:color="auto"/>
                <w:bottom w:val="none" w:sz="0" w:space="0" w:color="auto"/>
                <w:right w:val="none" w:sz="0" w:space="0" w:color="auto"/>
              </w:divBdr>
              <w:divsChild>
                <w:div w:id="1881084427">
                  <w:marLeft w:val="0"/>
                  <w:marRight w:val="0"/>
                  <w:marTop w:val="0"/>
                  <w:marBottom w:val="0"/>
                  <w:divBdr>
                    <w:top w:val="none" w:sz="0" w:space="0" w:color="auto"/>
                    <w:left w:val="none" w:sz="0" w:space="0" w:color="auto"/>
                    <w:bottom w:val="none" w:sz="0" w:space="0" w:color="auto"/>
                    <w:right w:val="none" w:sz="0" w:space="0" w:color="auto"/>
                  </w:divBdr>
                  <w:divsChild>
                    <w:div w:id="577246749">
                      <w:marLeft w:val="0"/>
                      <w:marRight w:val="0"/>
                      <w:marTop w:val="0"/>
                      <w:marBottom w:val="0"/>
                      <w:divBdr>
                        <w:top w:val="none" w:sz="0" w:space="0" w:color="auto"/>
                        <w:left w:val="none" w:sz="0" w:space="0" w:color="auto"/>
                        <w:bottom w:val="none" w:sz="0" w:space="0" w:color="auto"/>
                        <w:right w:val="none" w:sz="0" w:space="0" w:color="auto"/>
                      </w:divBdr>
                      <w:divsChild>
                        <w:div w:id="362092894">
                          <w:marLeft w:val="0"/>
                          <w:marRight w:val="0"/>
                          <w:marTop w:val="0"/>
                          <w:marBottom w:val="0"/>
                          <w:divBdr>
                            <w:top w:val="none" w:sz="0" w:space="0" w:color="auto"/>
                            <w:left w:val="none" w:sz="0" w:space="0" w:color="auto"/>
                            <w:bottom w:val="none" w:sz="0" w:space="0" w:color="auto"/>
                            <w:right w:val="none" w:sz="0" w:space="0" w:color="auto"/>
                          </w:divBdr>
                          <w:divsChild>
                            <w:div w:id="1109425415">
                              <w:marLeft w:val="0"/>
                              <w:marRight w:val="0"/>
                              <w:marTop w:val="0"/>
                              <w:marBottom w:val="0"/>
                              <w:divBdr>
                                <w:top w:val="none" w:sz="0" w:space="0" w:color="auto"/>
                                <w:left w:val="none" w:sz="0" w:space="0" w:color="auto"/>
                                <w:bottom w:val="none" w:sz="0" w:space="0" w:color="auto"/>
                                <w:right w:val="none" w:sz="0" w:space="0" w:color="auto"/>
                              </w:divBdr>
                              <w:divsChild>
                                <w:div w:id="1724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8984">
      <w:bodyDiv w:val="1"/>
      <w:marLeft w:val="0"/>
      <w:marRight w:val="0"/>
      <w:marTop w:val="0"/>
      <w:marBottom w:val="0"/>
      <w:divBdr>
        <w:top w:val="none" w:sz="0" w:space="0" w:color="auto"/>
        <w:left w:val="none" w:sz="0" w:space="0" w:color="auto"/>
        <w:bottom w:val="none" w:sz="0" w:space="0" w:color="auto"/>
        <w:right w:val="none" w:sz="0" w:space="0" w:color="auto"/>
      </w:divBdr>
    </w:div>
    <w:div w:id="191110157">
      <w:bodyDiv w:val="1"/>
      <w:marLeft w:val="0"/>
      <w:marRight w:val="0"/>
      <w:marTop w:val="0"/>
      <w:marBottom w:val="0"/>
      <w:divBdr>
        <w:top w:val="none" w:sz="0" w:space="0" w:color="auto"/>
        <w:left w:val="none" w:sz="0" w:space="0" w:color="auto"/>
        <w:bottom w:val="none" w:sz="0" w:space="0" w:color="auto"/>
        <w:right w:val="none" w:sz="0" w:space="0" w:color="auto"/>
      </w:divBdr>
    </w:div>
    <w:div w:id="214123883">
      <w:bodyDiv w:val="1"/>
      <w:marLeft w:val="0"/>
      <w:marRight w:val="0"/>
      <w:marTop w:val="0"/>
      <w:marBottom w:val="0"/>
      <w:divBdr>
        <w:top w:val="none" w:sz="0" w:space="0" w:color="auto"/>
        <w:left w:val="none" w:sz="0" w:space="0" w:color="auto"/>
        <w:bottom w:val="none" w:sz="0" w:space="0" w:color="auto"/>
        <w:right w:val="none" w:sz="0" w:space="0" w:color="auto"/>
      </w:divBdr>
    </w:div>
    <w:div w:id="270406203">
      <w:bodyDiv w:val="1"/>
      <w:marLeft w:val="0"/>
      <w:marRight w:val="0"/>
      <w:marTop w:val="0"/>
      <w:marBottom w:val="0"/>
      <w:divBdr>
        <w:top w:val="none" w:sz="0" w:space="0" w:color="auto"/>
        <w:left w:val="none" w:sz="0" w:space="0" w:color="auto"/>
        <w:bottom w:val="none" w:sz="0" w:space="0" w:color="auto"/>
        <w:right w:val="none" w:sz="0" w:space="0" w:color="auto"/>
      </w:divBdr>
    </w:div>
    <w:div w:id="351151105">
      <w:bodyDiv w:val="1"/>
      <w:marLeft w:val="0"/>
      <w:marRight w:val="0"/>
      <w:marTop w:val="0"/>
      <w:marBottom w:val="0"/>
      <w:divBdr>
        <w:top w:val="none" w:sz="0" w:space="0" w:color="auto"/>
        <w:left w:val="none" w:sz="0" w:space="0" w:color="auto"/>
        <w:bottom w:val="none" w:sz="0" w:space="0" w:color="auto"/>
        <w:right w:val="none" w:sz="0" w:space="0" w:color="auto"/>
      </w:divBdr>
    </w:div>
    <w:div w:id="379864326">
      <w:bodyDiv w:val="1"/>
      <w:marLeft w:val="0"/>
      <w:marRight w:val="0"/>
      <w:marTop w:val="0"/>
      <w:marBottom w:val="0"/>
      <w:divBdr>
        <w:top w:val="none" w:sz="0" w:space="0" w:color="auto"/>
        <w:left w:val="none" w:sz="0" w:space="0" w:color="auto"/>
        <w:bottom w:val="none" w:sz="0" w:space="0" w:color="auto"/>
        <w:right w:val="none" w:sz="0" w:space="0" w:color="auto"/>
      </w:divBdr>
      <w:divsChild>
        <w:div w:id="1468551616">
          <w:marLeft w:val="0"/>
          <w:marRight w:val="0"/>
          <w:marTop w:val="0"/>
          <w:marBottom w:val="0"/>
          <w:divBdr>
            <w:top w:val="none" w:sz="0" w:space="0" w:color="auto"/>
            <w:left w:val="none" w:sz="0" w:space="0" w:color="auto"/>
            <w:bottom w:val="none" w:sz="0" w:space="0" w:color="auto"/>
            <w:right w:val="none" w:sz="0" w:space="0" w:color="auto"/>
          </w:divBdr>
          <w:divsChild>
            <w:div w:id="1305433593">
              <w:marLeft w:val="0"/>
              <w:marRight w:val="0"/>
              <w:marTop w:val="100"/>
              <w:marBottom w:val="300"/>
              <w:divBdr>
                <w:top w:val="none" w:sz="0" w:space="0" w:color="auto"/>
                <w:left w:val="none" w:sz="0" w:space="0" w:color="auto"/>
                <w:bottom w:val="none" w:sz="0" w:space="0" w:color="auto"/>
                <w:right w:val="none" w:sz="0" w:space="0" w:color="auto"/>
              </w:divBdr>
              <w:divsChild>
                <w:div w:id="178550744">
                  <w:marLeft w:val="0"/>
                  <w:marRight w:val="0"/>
                  <w:marTop w:val="0"/>
                  <w:marBottom w:val="0"/>
                  <w:divBdr>
                    <w:top w:val="none" w:sz="0" w:space="0" w:color="auto"/>
                    <w:left w:val="none" w:sz="0" w:space="0" w:color="auto"/>
                    <w:bottom w:val="none" w:sz="0" w:space="0" w:color="auto"/>
                    <w:right w:val="none" w:sz="0" w:space="0" w:color="auto"/>
                  </w:divBdr>
                  <w:divsChild>
                    <w:div w:id="1265842327">
                      <w:marLeft w:val="0"/>
                      <w:marRight w:val="0"/>
                      <w:marTop w:val="0"/>
                      <w:marBottom w:val="0"/>
                      <w:divBdr>
                        <w:top w:val="none" w:sz="0" w:space="0" w:color="auto"/>
                        <w:left w:val="none" w:sz="0" w:space="0" w:color="auto"/>
                        <w:bottom w:val="none" w:sz="0" w:space="0" w:color="auto"/>
                        <w:right w:val="none" w:sz="0" w:space="0" w:color="auto"/>
                      </w:divBdr>
                      <w:divsChild>
                        <w:div w:id="1256403521">
                          <w:marLeft w:val="0"/>
                          <w:marRight w:val="0"/>
                          <w:marTop w:val="0"/>
                          <w:marBottom w:val="0"/>
                          <w:divBdr>
                            <w:top w:val="none" w:sz="0" w:space="0" w:color="auto"/>
                            <w:left w:val="none" w:sz="0" w:space="0" w:color="auto"/>
                            <w:bottom w:val="none" w:sz="0" w:space="0" w:color="auto"/>
                            <w:right w:val="none" w:sz="0" w:space="0" w:color="auto"/>
                          </w:divBdr>
                          <w:divsChild>
                            <w:div w:id="1453212839">
                              <w:marLeft w:val="0"/>
                              <w:marRight w:val="0"/>
                              <w:marTop w:val="0"/>
                              <w:marBottom w:val="0"/>
                              <w:divBdr>
                                <w:top w:val="none" w:sz="0" w:space="0" w:color="auto"/>
                                <w:left w:val="none" w:sz="0" w:space="0" w:color="auto"/>
                                <w:bottom w:val="none" w:sz="0" w:space="0" w:color="auto"/>
                                <w:right w:val="none" w:sz="0" w:space="0" w:color="auto"/>
                              </w:divBdr>
                              <w:divsChild>
                                <w:div w:id="11712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7727">
                          <w:marLeft w:val="0"/>
                          <w:marRight w:val="0"/>
                          <w:marTop w:val="0"/>
                          <w:marBottom w:val="0"/>
                          <w:divBdr>
                            <w:top w:val="none" w:sz="0" w:space="0" w:color="auto"/>
                            <w:left w:val="none" w:sz="0" w:space="0" w:color="auto"/>
                            <w:bottom w:val="none" w:sz="0" w:space="0" w:color="auto"/>
                            <w:right w:val="none" w:sz="0" w:space="0" w:color="auto"/>
                          </w:divBdr>
                          <w:divsChild>
                            <w:div w:id="220138239">
                              <w:marLeft w:val="0"/>
                              <w:marRight w:val="0"/>
                              <w:marTop w:val="0"/>
                              <w:marBottom w:val="0"/>
                              <w:divBdr>
                                <w:top w:val="none" w:sz="0" w:space="0" w:color="auto"/>
                                <w:left w:val="none" w:sz="0" w:space="0" w:color="auto"/>
                                <w:bottom w:val="none" w:sz="0" w:space="0" w:color="auto"/>
                                <w:right w:val="none" w:sz="0" w:space="0" w:color="auto"/>
                              </w:divBdr>
                              <w:divsChild>
                                <w:div w:id="1857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02303">
      <w:bodyDiv w:val="1"/>
      <w:marLeft w:val="0"/>
      <w:marRight w:val="0"/>
      <w:marTop w:val="0"/>
      <w:marBottom w:val="0"/>
      <w:divBdr>
        <w:top w:val="none" w:sz="0" w:space="0" w:color="auto"/>
        <w:left w:val="none" w:sz="0" w:space="0" w:color="auto"/>
        <w:bottom w:val="none" w:sz="0" w:space="0" w:color="auto"/>
        <w:right w:val="none" w:sz="0" w:space="0" w:color="auto"/>
      </w:divBdr>
    </w:div>
    <w:div w:id="771782873">
      <w:bodyDiv w:val="1"/>
      <w:marLeft w:val="0"/>
      <w:marRight w:val="0"/>
      <w:marTop w:val="0"/>
      <w:marBottom w:val="0"/>
      <w:divBdr>
        <w:top w:val="none" w:sz="0" w:space="0" w:color="auto"/>
        <w:left w:val="none" w:sz="0" w:space="0" w:color="auto"/>
        <w:bottom w:val="none" w:sz="0" w:space="0" w:color="auto"/>
        <w:right w:val="none" w:sz="0" w:space="0" w:color="auto"/>
      </w:divBdr>
    </w:div>
    <w:div w:id="827475554">
      <w:bodyDiv w:val="1"/>
      <w:marLeft w:val="0"/>
      <w:marRight w:val="0"/>
      <w:marTop w:val="0"/>
      <w:marBottom w:val="0"/>
      <w:divBdr>
        <w:top w:val="none" w:sz="0" w:space="0" w:color="auto"/>
        <w:left w:val="none" w:sz="0" w:space="0" w:color="auto"/>
        <w:bottom w:val="none" w:sz="0" w:space="0" w:color="auto"/>
        <w:right w:val="none" w:sz="0" w:space="0" w:color="auto"/>
      </w:divBdr>
    </w:div>
    <w:div w:id="1034768566">
      <w:bodyDiv w:val="1"/>
      <w:marLeft w:val="0"/>
      <w:marRight w:val="0"/>
      <w:marTop w:val="0"/>
      <w:marBottom w:val="0"/>
      <w:divBdr>
        <w:top w:val="none" w:sz="0" w:space="0" w:color="auto"/>
        <w:left w:val="none" w:sz="0" w:space="0" w:color="auto"/>
        <w:bottom w:val="none" w:sz="0" w:space="0" w:color="auto"/>
        <w:right w:val="none" w:sz="0" w:space="0" w:color="auto"/>
      </w:divBdr>
    </w:div>
    <w:div w:id="1152136203">
      <w:bodyDiv w:val="1"/>
      <w:marLeft w:val="0"/>
      <w:marRight w:val="0"/>
      <w:marTop w:val="0"/>
      <w:marBottom w:val="0"/>
      <w:divBdr>
        <w:top w:val="none" w:sz="0" w:space="0" w:color="auto"/>
        <w:left w:val="none" w:sz="0" w:space="0" w:color="auto"/>
        <w:bottom w:val="none" w:sz="0" w:space="0" w:color="auto"/>
        <w:right w:val="none" w:sz="0" w:space="0" w:color="auto"/>
      </w:divBdr>
    </w:div>
    <w:div w:id="1307661067">
      <w:bodyDiv w:val="1"/>
      <w:marLeft w:val="0"/>
      <w:marRight w:val="0"/>
      <w:marTop w:val="0"/>
      <w:marBottom w:val="0"/>
      <w:divBdr>
        <w:top w:val="none" w:sz="0" w:space="0" w:color="auto"/>
        <w:left w:val="none" w:sz="0" w:space="0" w:color="auto"/>
        <w:bottom w:val="none" w:sz="0" w:space="0" w:color="auto"/>
        <w:right w:val="none" w:sz="0" w:space="0" w:color="auto"/>
      </w:divBdr>
    </w:div>
    <w:div w:id="135129577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89">
          <w:marLeft w:val="0"/>
          <w:marRight w:val="0"/>
          <w:marTop w:val="0"/>
          <w:marBottom w:val="0"/>
          <w:divBdr>
            <w:top w:val="none" w:sz="0" w:space="0" w:color="auto"/>
            <w:left w:val="none" w:sz="0" w:space="0" w:color="auto"/>
            <w:bottom w:val="none" w:sz="0" w:space="0" w:color="auto"/>
            <w:right w:val="none" w:sz="0" w:space="0" w:color="auto"/>
          </w:divBdr>
          <w:divsChild>
            <w:div w:id="1933319181">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1974">
      <w:bodyDiv w:val="1"/>
      <w:marLeft w:val="0"/>
      <w:marRight w:val="0"/>
      <w:marTop w:val="0"/>
      <w:marBottom w:val="0"/>
      <w:divBdr>
        <w:top w:val="none" w:sz="0" w:space="0" w:color="auto"/>
        <w:left w:val="none" w:sz="0" w:space="0" w:color="auto"/>
        <w:bottom w:val="none" w:sz="0" w:space="0" w:color="auto"/>
        <w:right w:val="none" w:sz="0" w:space="0" w:color="auto"/>
      </w:divBdr>
    </w:div>
    <w:div w:id="1435905501">
      <w:bodyDiv w:val="1"/>
      <w:marLeft w:val="0"/>
      <w:marRight w:val="0"/>
      <w:marTop w:val="0"/>
      <w:marBottom w:val="0"/>
      <w:divBdr>
        <w:top w:val="none" w:sz="0" w:space="0" w:color="auto"/>
        <w:left w:val="none" w:sz="0" w:space="0" w:color="auto"/>
        <w:bottom w:val="none" w:sz="0" w:space="0" w:color="auto"/>
        <w:right w:val="none" w:sz="0" w:space="0" w:color="auto"/>
      </w:divBdr>
    </w:div>
    <w:div w:id="1457405333">
      <w:bodyDiv w:val="1"/>
      <w:marLeft w:val="0"/>
      <w:marRight w:val="0"/>
      <w:marTop w:val="0"/>
      <w:marBottom w:val="0"/>
      <w:divBdr>
        <w:top w:val="none" w:sz="0" w:space="0" w:color="auto"/>
        <w:left w:val="none" w:sz="0" w:space="0" w:color="auto"/>
        <w:bottom w:val="none" w:sz="0" w:space="0" w:color="auto"/>
        <w:right w:val="none" w:sz="0" w:space="0" w:color="auto"/>
      </w:divBdr>
    </w:div>
    <w:div w:id="1467429640">
      <w:bodyDiv w:val="1"/>
      <w:marLeft w:val="0"/>
      <w:marRight w:val="0"/>
      <w:marTop w:val="0"/>
      <w:marBottom w:val="0"/>
      <w:divBdr>
        <w:top w:val="none" w:sz="0" w:space="0" w:color="auto"/>
        <w:left w:val="none" w:sz="0" w:space="0" w:color="auto"/>
        <w:bottom w:val="none" w:sz="0" w:space="0" w:color="auto"/>
        <w:right w:val="none" w:sz="0" w:space="0" w:color="auto"/>
      </w:divBdr>
    </w:div>
    <w:div w:id="1491485364">
      <w:bodyDiv w:val="1"/>
      <w:marLeft w:val="0"/>
      <w:marRight w:val="0"/>
      <w:marTop w:val="0"/>
      <w:marBottom w:val="0"/>
      <w:divBdr>
        <w:top w:val="none" w:sz="0" w:space="0" w:color="auto"/>
        <w:left w:val="none" w:sz="0" w:space="0" w:color="auto"/>
        <w:bottom w:val="none" w:sz="0" w:space="0" w:color="auto"/>
        <w:right w:val="none" w:sz="0" w:space="0" w:color="auto"/>
      </w:divBdr>
    </w:div>
    <w:div w:id="1496646347">
      <w:bodyDiv w:val="1"/>
      <w:marLeft w:val="0"/>
      <w:marRight w:val="0"/>
      <w:marTop w:val="0"/>
      <w:marBottom w:val="0"/>
      <w:divBdr>
        <w:top w:val="none" w:sz="0" w:space="0" w:color="auto"/>
        <w:left w:val="none" w:sz="0" w:space="0" w:color="auto"/>
        <w:bottom w:val="none" w:sz="0" w:space="0" w:color="auto"/>
        <w:right w:val="none" w:sz="0" w:space="0" w:color="auto"/>
      </w:divBdr>
    </w:div>
    <w:div w:id="1632978470">
      <w:bodyDiv w:val="1"/>
      <w:marLeft w:val="0"/>
      <w:marRight w:val="0"/>
      <w:marTop w:val="0"/>
      <w:marBottom w:val="0"/>
      <w:divBdr>
        <w:top w:val="none" w:sz="0" w:space="0" w:color="auto"/>
        <w:left w:val="none" w:sz="0" w:space="0" w:color="auto"/>
        <w:bottom w:val="none" w:sz="0" w:space="0" w:color="auto"/>
        <w:right w:val="none" w:sz="0" w:space="0" w:color="auto"/>
      </w:divBdr>
    </w:div>
    <w:div w:id="1642734151">
      <w:bodyDiv w:val="1"/>
      <w:marLeft w:val="0"/>
      <w:marRight w:val="0"/>
      <w:marTop w:val="0"/>
      <w:marBottom w:val="0"/>
      <w:divBdr>
        <w:top w:val="none" w:sz="0" w:space="0" w:color="auto"/>
        <w:left w:val="none" w:sz="0" w:space="0" w:color="auto"/>
        <w:bottom w:val="none" w:sz="0" w:space="0" w:color="auto"/>
        <w:right w:val="none" w:sz="0" w:space="0" w:color="auto"/>
      </w:divBdr>
    </w:div>
    <w:div w:id="1662847165">
      <w:bodyDiv w:val="1"/>
      <w:marLeft w:val="0"/>
      <w:marRight w:val="0"/>
      <w:marTop w:val="0"/>
      <w:marBottom w:val="0"/>
      <w:divBdr>
        <w:top w:val="none" w:sz="0" w:space="0" w:color="auto"/>
        <w:left w:val="none" w:sz="0" w:space="0" w:color="auto"/>
        <w:bottom w:val="none" w:sz="0" w:space="0" w:color="auto"/>
        <w:right w:val="none" w:sz="0" w:space="0" w:color="auto"/>
      </w:divBdr>
    </w:div>
    <w:div w:id="1823082766">
      <w:bodyDiv w:val="1"/>
      <w:marLeft w:val="0"/>
      <w:marRight w:val="0"/>
      <w:marTop w:val="0"/>
      <w:marBottom w:val="0"/>
      <w:divBdr>
        <w:top w:val="none" w:sz="0" w:space="0" w:color="auto"/>
        <w:left w:val="none" w:sz="0" w:space="0" w:color="auto"/>
        <w:bottom w:val="none" w:sz="0" w:space="0" w:color="auto"/>
        <w:right w:val="none" w:sz="0" w:space="0" w:color="auto"/>
      </w:divBdr>
      <w:divsChild>
        <w:div w:id="1442147312">
          <w:marLeft w:val="0"/>
          <w:marRight w:val="0"/>
          <w:marTop w:val="0"/>
          <w:marBottom w:val="0"/>
          <w:divBdr>
            <w:top w:val="none" w:sz="0" w:space="0" w:color="auto"/>
            <w:left w:val="none" w:sz="0" w:space="0" w:color="auto"/>
            <w:bottom w:val="none" w:sz="0" w:space="0" w:color="auto"/>
            <w:right w:val="none" w:sz="0" w:space="0" w:color="auto"/>
          </w:divBdr>
          <w:divsChild>
            <w:div w:id="435640205">
              <w:marLeft w:val="0"/>
              <w:marRight w:val="0"/>
              <w:marTop w:val="100"/>
              <w:marBottom w:val="300"/>
              <w:divBdr>
                <w:top w:val="none" w:sz="0" w:space="0" w:color="auto"/>
                <w:left w:val="none" w:sz="0" w:space="0" w:color="auto"/>
                <w:bottom w:val="none" w:sz="0" w:space="0" w:color="auto"/>
                <w:right w:val="none" w:sz="0" w:space="0" w:color="auto"/>
              </w:divBdr>
              <w:divsChild>
                <w:div w:id="424155355">
                  <w:marLeft w:val="0"/>
                  <w:marRight w:val="0"/>
                  <w:marTop w:val="0"/>
                  <w:marBottom w:val="0"/>
                  <w:divBdr>
                    <w:top w:val="none" w:sz="0" w:space="0" w:color="auto"/>
                    <w:left w:val="none" w:sz="0" w:space="0" w:color="auto"/>
                    <w:bottom w:val="none" w:sz="0" w:space="0" w:color="auto"/>
                    <w:right w:val="none" w:sz="0" w:space="0" w:color="auto"/>
                  </w:divBdr>
                  <w:divsChild>
                    <w:div w:id="1864006689">
                      <w:marLeft w:val="0"/>
                      <w:marRight w:val="0"/>
                      <w:marTop w:val="0"/>
                      <w:marBottom w:val="0"/>
                      <w:divBdr>
                        <w:top w:val="none" w:sz="0" w:space="0" w:color="auto"/>
                        <w:left w:val="none" w:sz="0" w:space="0" w:color="auto"/>
                        <w:bottom w:val="none" w:sz="0" w:space="0" w:color="auto"/>
                        <w:right w:val="none" w:sz="0" w:space="0" w:color="auto"/>
                      </w:divBdr>
                      <w:divsChild>
                        <w:div w:id="2126579771">
                          <w:marLeft w:val="0"/>
                          <w:marRight w:val="0"/>
                          <w:marTop w:val="0"/>
                          <w:marBottom w:val="0"/>
                          <w:divBdr>
                            <w:top w:val="none" w:sz="0" w:space="0" w:color="auto"/>
                            <w:left w:val="none" w:sz="0" w:space="0" w:color="auto"/>
                            <w:bottom w:val="none" w:sz="0" w:space="0" w:color="auto"/>
                            <w:right w:val="none" w:sz="0" w:space="0" w:color="auto"/>
                          </w:divBdr>
                          <w:divsChild>
                            <w:div w:id="400567219">
                              <w:marLeft w:val="0"/>
                              <w:marRight w:val="0"/>
                              <w:marTop w:val="0"/>
                              <w:marBottom w:val="0"/>
                              <w:divBdr>
                                <w:top w:val="none" w:sz="0" w:space="0" w:color="auto"/>
                                <w:left w:val="none" w:sz="0" w:space="0" w:color="auto"/>
                                <w:bottom w:val="none" w:sz="0" w:space="0" w:color="auto"/>
                                <w:right w:val="none" w:sz="0" w:space="0" w:color="auto"/>
                              </w:divBdr>
                              <w:divsChild>
                                <w:div w:id="18302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9680">
      <w:bodyDiv w:val="1"/>
      <w:marLeft w:val="0"/>
      <w:marRight w:val="0"/>
      <w:marTop w:val="0"/>
      <w:marBottom w:val="0"/>
      <w:divBdr>
        <w:top w:val="none" w:sz="0" w:space="0" w:color="auto"/>
        <w:left w:val="none" w:sz="0" w:space="0" w:color="auto"/>
        <w:bottom w:val="none" w:sz="0" w:space="0" w:color="auto"/>
        <w:right w:val="none" w:sz="0" w:space="0" w:color="auto"/>
      </w:divBdr>
    </w:div>
    <w:div w:id="1946496778">
      <w:bodyDiv w:val="1"/>
      <w:marLeft w:val="0"/>
      <w:marRight w:val="0"/>
      <w:marTop w:val="0"/>
      <w:marBottom w:val="0"/>
      <w:divBdr>
        <w:top w:val="none" w:sz="0" w:space="0" w:color="auto"/>
        <w:left w:val="none" w:sz="0" w:space="0" w:color="auto"/>
        <w:bottom w:val="none" w:sz="0" w:space="0" w:color="auto"/>
        <w:right w:val="none" w:sz="0" w:space="0" w:color="auto"/>
      </w:divBdr>
    </w:div>
    <w:div w:id="1953777988">
      <w:bodyDiv w:val="1"/>
      <w:marLeft w:val="0"/>
      <w:marRight w:val="0"/>
      <w:marTop w:val="0"/>
      <w:marBottom w:val="0"/>
      <w:divBdr>
        <w:top w:val="none" w:sz="0" w:space="0" w:color="auto"/>
        <w:left w:val="none" w:sz="0" w:space="0" w:color="auto"/>
        <w:bottom w:val="none" w:sz="0" w:space="0" w:color="auto"/>
        <w:right w:val="none" w:sz="0" w:space="0" w:color="auto"/>
      </w:divBdr>
    </w:div>
    <w:div w:id="2037776895">
      <w:bodyDiv w:val="1"/>
      <w:marLeft w:val="0"/>
      <w:marRight w:val="0"/>
      <w:marTop w:val="0"/>
      <w:marBottom w:val="0"/>
      <w:divBdr>
        <w:top w:val="none" w:sz="0" w:space="0" w:color="auto"/>
        <w:left w:val="none" w:sz="0" w:space="0" w:color="auto"/>
        <w:bottom w:val="none" w:sz="0" w:space="0" w:color="auto"/>
        <w:right w:val="none" w:sz="0" w:space="0" w:color="auto"/>
      </w:divBdr>
    </w:div>
    <w:div w:id="2070882854">
      <w:bodyDiv w:val="1"/>
      <w:marLeft w:val="0"/>
      <w:marRight w:val="0"/>
      <w:marTop w:val="0"/>
      <w:marBottom w:val="0"/>
      <w:divBdr>
        <w:top w:val="none" w:sz="0" w:space="0" w:color="auto"/>
        <w:left w:val="none" w:sz="0" w:space="0" w:color="auto"/>
        <w:bottom w:val="none" w:sz="0" w:space="0" w:color="auto"/>
        <w:right w:val="none" w:sz="0" w:space="0" w:color="auto"/>
      </w:divBdr>
    </w:div>
    <w:div w:id="2113430100">
      <w:bodyDiv w:val="1"/>
      <w:marLeft w:val="0"/>
      <w:marRight w:val="0"/>
      <w:marTop w:val="0"/>
      <w:marBottom w:val="0"/>
      <w:divBdr>
        <w:top w:val="none" w:sz="0" w:space="0" w:color="auto"/>
        <w:left w:val="none" w:sz="0" w:space="0" w:color="auto"/>
        <w:bottom w:val="none" w:sz="0" w:space="0" w:color="auto"/>
        <w:right w:val="none" w:sz="0" w:space="0" w:color="auto"/>
      </w:divBdr>
    </w:div>
    <w:div w:id="2130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black@wecc.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wecc.org/Standards/pages/wecc-0147.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cc.org/Reliability/WECC-0147%20BAL-004-WECC-4%20ATEC%20-%20Attachment%20E%20-%20Project%20Roadmap.doc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2" Type="http://schemas.openxmlformats.org/officeDocument/2006/relationships/hyperlink" Target="https://www.wecc.org/Reliability/WECC-0147%20BAL-004-WECC-4%20-%20ATEC%20-%20Final%20Ballot.pdf" TargetMode="External"/><Relationship Id="rId1" Type="http://schemas.openxmlformats.org/officeDocument/2006/relationships/hyperlink" Target="https://www.wecc.org/Reliability/WECC-0147%20BAL-004-WECC-4%20NERC%2045%20Day%20Comments%20-%20Orginal%20as%20Received%20From%20NERC.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2218</Value>
      <Value>649</Value>
    </TaxCatchAll>
    <Privacy xmlns="2fb8a92a-9032-49d6-b983-191f0a73b01f">Public</Privacy>
    <Event_x0020_ID xmlns="4bd63098-0c83-43cf-abdd-085f2cc55a51">17408;</Event_x0020_ID>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WECC-0147</TermName>
          <TermId xmlns="http://schemas.microsoft.com/office/infopath/2007/PartnerControls">2233aa4a-1871-4678-86da-664623b26f51</TermId>
        </TermInfo>
        <TermInfo xmlns="http://schemas.microsoft.com/office/infopath/2007/PartnerControls">
          <TermName xmlns="http://schemas.microsoft.com/office/infopath/2007/PartnerControls">Response to Comments</TermName>
          <TermId xmlns="http://schemas.microsoft.com/office/infopath/2007/PartnerControls">11e89315-5f91-42b8-b495-7f5efcb08566</TermId>
        </TermInfo>
      </Terms>
    </TaxKeywordTaxHTField>
    <Approver xmlns="4bd63098-0c83-43cf-abdd-085f2cc55a51">
      <UserInfo>
        <DisplayName>Crane, Donovan</DisplayName>
        <AccountId>6264</AccountId>
        <AccountType/>
      </UserInfo>
    </Approver>
    <_dlc_DocId xmlns="4bd63098-0c83-43cf-abdd-085f2cc55a51">YWEQ7USXTMD7-3-14131</_dlc_DocId>
    <_dlc_DocIdUrl xmlns="4bd63098-0c83-43cf-abdd-085f2cc55a51">
      <Url>https://internal.wecc.org/_layouts/15/DocIdRedir.aspx?ID=YWEQ7USXTMD7-3-14131</Url>
      <Description>YWEQ7USXTMD7-3-14131</Description>
    </_dlc_DocIdUrl>
    <Jurisdiction xmlns="2fb8a92a-9032-49d6-b983-191f0a73b01f"/>
    <Standard_x0020_Family xmlns="2fb8a92a-9032-49d6-b983-191f0a73b01f">BAL</Standard_x0020_Family>
    <Other_x0020_Reliability_x0020_Documents xmlns="2fb8a92a-9032-49d6-b983-191f0a73b01f" xsi:nil="true"/>
    <Adopted_x002f_Approved_x0020_By xmlns="2fb8a92a-9032-49d6-b983-191f0a73b01f">WSC</Adopted_x002f_Approved_x0020_By>
  </documentManagement>
</p:properties>
</file>

<file path=customXml/item2.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2F292-9177-4C6F-BAB9-0FCB6C2636BF}">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2.xml><?xml version="1.0" encoding="utf-8"?>
<ds:datastoreItem xmlns:ds="http://schemas.openxmlformats.org/officeDocument/2006/customXml" ds:itemID="{423E21F9-6FCD-4EB0-B8AC-0AF2FDDAFC1D}"/>
</file>

<file path=customXml/itemProps3.xml><?xml version="1.0" encoding="utf-8"?>
<ds:datastoreItem xmlns:ds="http://schemas.openxmlformats.org/officeDocument/2006/customXml" ds:itemID="{EC9198E6-AE6F-4B9E-A586-D6F4FF384D65}">
  <ds:schemaRefs>
    <ds:schemaRef ds:uri="http://schemas.microsoft.com/sharepoint/events"/>
  </ds:schemaRefs>
</ds:datastoreItem>
</file>

<file path=customXml/itemProps4.xml><?xml version="1.0" encoding="utf-8"?>
<ds:datastoreItem xmlns:ds="http://schemas.openxmlformats.org/officeDocument/2006/customXml" ds:itemID="{37F475EF-4E92-42A6-8A38-FF33D35FE746}">
  <ds:schemaRefs>
    <ds:schemaRef ds:uri="http://schemas.openxmlformats.org/officeDocument/2006/bibliography"/>
  </ds:schemaRefs>
</ds:datastoreItem>
</file>

<file path=customXml/itemProps5.xml><?xml version="1.0" encoding="utf-8"?>
<ds:datastoreItem xmlns:ds="http://schemas.openxmlformats.org/officeDocument/2006/customXml" ds:itemID="{21F1B17A-C2F9-47A9-BF1A-833AE297B846}">
  <ds:schemaRefs>
    <ds:schemaRef ds:uri="http://schemas.microsoft.com/sharepoint/v3/contenttype/forms"/>
  </ds:schemaRefs>
</ds:datastoreItem>
</file>

<file path=docMetadata/LabelInfo.xml><?xml version="1.0" encoding="utf-8"?>
<clbl:labelList xmlns:clbl="http://schemas.microsoft.com/office/2020/mipLabelMetadata">
  <clbl:label id="{878e9819-3d07-47f7-9697-834686d925a0}"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BasicDocument</Template>
  <TotalTime>9</TotalTime>
  <Pages>31</Pages>
  <Words>3893</Words>
  <Characters>22193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WECC-0150 PRC-001-WECC-CRT-3 Governor Droop - Posting 1 - Response to Comments - Clean From Tech</vt:lpstr>
    </vt:vector>
  </TitlesOfParts>
  <Company/>
  <LinksUpToDate>false</LinksUpToDate>
  <CharactersWithSpaces>26034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Posting 1 BAL-004-WECC-4 - ATEC - Posting 1 - Response to Comments NERC</dc:title>
  <dc:subject/>
  <dc:creator>Coleman, Chad</dc:creator>
  <cp:keywords>WECC-0147; Response to Comments</cp:keywords>
  <dc:description/>
  <cp:lastModifiedBy>Black, Shannon</cp:lastModifiedBy>
  <cp:revision>2</cp:revision>
  <cp:lastPrinted>2022-04-28T17:25:00Z</cp:lastPrinted>
  <dcterms:created xsi:type="dcterms:W3CDTF">2024-06-26T19:40:00Z</dcterms:created>
  <dcterms:modified xsi:type="dcterms:W3CDTF">2024-06-26T19:40:00Z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f0ed4c7f-d813-4707-923b-845506d2881f</vt:lpwstr>
  </property>
  <property fmtid="{D5CDD505-2E9C-101B-9397-08002B2CF9AE}" pid="4" name="TaxKeyword">
    <vt:lpwstr>2218;#WECC-0147|2233aa4a-1871-4678-86da-664623b26f51;#649;#Response to Comments|11e89315-5f91-42b8-b495-7f5efcb08566</vt:lpwstr>
  </property>
  <property fmtid="{D5CDD505-2E9C-101B-9397-08002B2CF9AE}" pid="5" name="ClassificationContentMarkingHeaderShapeIds">
    <vt:lpwstr>2,3,5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2023-05-17T19:22:34Z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04562045-b1d2-4d2e-828d-927af5ed5f4e</vt:lpwstr>
  </property>
  <property fmtid="{D5CDD505-2E9C-101B-9397-08002B2CF9AE}" pid="14" name="MSIP_Label_878e9819-3d07-47f7-9697-834686d925a0_ContentBits">
    <vt:lpwstr>1</vt:lpwstr>
  </property>
</Properties>
</file>