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D850D" w14:textId="77777777" w:rsidR="00495314" w:rsidRPr="00C23ED6" w:rsidRDefault="00495314" w:rsidP="00B64CC4">
      <w:pPr>
        <w:pStyle w:val="Heading1"/>
        <w:tabs>
          <w:tab w:val="clear" w:pos="10080"/>
          <w:tab w:val="left" w:pos="6660"/>
        </w:tabs>
      </w:pPr>
      <w:r w:rsidRPr="00C23ED6">
        <w:t>Establishment and Authority</w:t>
      </w:r>
      <w:r w:rsidR="00B64CC4">
        <w:tab/>
      </w:r>
    </w:p>
    <w:p w14:paraId="60B61638" w14:textId="4902B2AB" w:rsidR="00495314" w:rsidRDefault="00495314" w:rsidP="00495314">
      <w:r>
        <w:t xml:space="preserve">The </w:t>
      </w:r>
      <w:r w:rsidR="00BD3ACB">
        <w:t>Underfrequency Load Shedding Work group</w:t>
      </w:r>
      <w:r>
        <w:t xml:space="preserve"> (</w:t>
      </w:r>
      <w:r w:rsidR="00BD3ACB">
        <w:t>UFLSWG</w:t>
      </w:r>
      <w:r>
        <w:t xml:space="preserve">) </w:t>
      </w:r>
      <w:r w:rsidR="00F11985">
        <w:t>was</w:t>
      </w:r>
      <w:r>
        <w:t xml:space="preserve"> established by</w:t>
      </w:r>
      <w:r w:rsidR="0077154C">
        <w:t xml:space="preserve"> the</w:t>
      </w:r>
      <w:r>
        <w:t xml:space="preserve"> </w:t>
      </w:r>
      <w:r w:rsidR="00BD3ACB">
        <w:t>Joint Guidance Committee</w:t>
      </w:r>
      <w:r w:rsidR="0077154C">
        <w:t xml:space="preserve"> (</w:t>
      </w:r>
      <w:r w:rsidR="00BD3ACB">
        <w:t>JGC</w:t>
      </w:r>
      <w:r w:rsidR="0077154C">
        <w:t xml:space="preserve">). </w:t>
      </w:r>
      <w:r w:rsidR="00BD3ACB">
        <w:t xml:space="preserve">UFLSWG will report to </w:t>
      </w:r>
      <w:r w:rsidR="00644832">
        <w:t xml:space="preserve">the </w:t>
      </w:r>
      <w:r w:rsidR="00BD3ACB">
        <w:t xml:space="preserve">Reliability </w:t>
      </w:r>
      <w:r w:rsidR="00644832">
        <w:t>Assessment</w:t>
      </w:r>
      <w:r w:rsidR="00BD3ACB">
        <w:t xml:space="preserve"> Committee (R</w:t>
      </w:r>
      <w:r w:rsidR="00644832">
        <w:t>A</w:t>
      </w:r>
      <w:r w:rsidR="00BD3ACB">
        <w:t>C)</w:t>
      </w:r>
      <w:r>
        <w:t>.</w:t>
      </w:r>
    </w:p>
    <w:p w14:paraId="447F3BA9" w14:textId="77777777" w:rsidR="00495314" w:rsidRDefault="00495314" w:rsidP="00B302D9">
      <w:pPr>
        <w:pStyle w:val="Heading1"/>
      </w:pPr>
      <w:r>
        <w:t>Purpose</w:t>
      </w:r>
      <w:r w:rsidR="00E61FB1">
        <w:t xml:space="preserve"> and </w:t>
      </w:r>
      <w:r w:rsidRPr="00B302D9">
        <w:t>Responsibilities</w:t>
      </w:r>
    </w:p>
    <w:p w14:paraId="602089A6" w14:textId="3F49E399" w:rsidR="00495314" w:rsidRDefault="00495314" w:rsidP="00495314">
      <w:r>
        <w:t xml:space="preserve">The purpose of the </w:t>
      </w:r>
      <w:r w:rsidR="00BD3ACB">
        <w:t>UFLSWG</w:t>
      </w:r>
      <w:r>
        <w:t xml:space="preserve"> is to </w:t>
      </w:r>
      <w:r w:rsidR="00BD3ACB">
        <w:t xml:space="preserve">serve as custodian of the WECC Off-Nominal Frequency Load Shedding Plan </w:t>
      </w:r>
      <w:r w:rsidR="00497D73">
        <w:t>(</w:t>
      </w:r>
      <w:r w:rsidR="00BD3ACB">
        <w:t>WECC Plan) and to perform coordinated UFLS design assessments (completed biennially) to determine whether the WECC Plan’s design meets the performance characteristics specified in NERC Reliability Standard PRC-006.</w:t>
      </w:r>
    </w:p>
    <w:p w14:paraId="5B4D9B8A" w14:textId="3921EA14" w:rsidR="00495314" w:rsidRDefault="00495314" w:rsidP="00495314">
      <w:r>
        <w:t xml:space="preserve">The </w:t>
      </w:r>
      <w:r w:rsidR="00BD3ACB">
        <w:t>UFLSWG</w:t>
      </w:r>
      <w:r>
        <w:t xml:space="preserve"> </w:t>
      </w:r>
      <w:r w:rsidR="001C3887">
        <w:t>is responsible for</w:t>
      </w:r>
      <w:r>
        <w:t>:</w:t>
      </w:r>
    </w:p>
    <w:p w14:paraId="4B54EF19" w14:textId="75EA1C24" w:rsidR="00495314" w:rsidRPr="00E03EDB" w:rsidRDefault="00BD3ACB" w:rsidP="00781E64">
      <w:pPr>
        <w:pStyle w:val="ListNumber"/>
      </w:pPr>
      <w:r>
        <w:t>Reviewing the submitted UFLS data for consistency and accuracy of modeling (as per the requirements of PRC-006-WECC-CRT-3)</w:t>
      </w:r>
      <w:r w:rsidR="00781E64" w:rsidRPr="00E03EDB">
        <w:t>.</w:t>
      </w:r>
    </w:p>
    <w:p w14:paraId="1465767D" w14:textId="57087FED" w:rsidR="00495314" w:rsidRPr="00E03EDB" w:rsidRDefault="00BD3ACB" w:rsidP="00781E64">
      <w:pPr>
        <w:pStyle w:val="ListNumber"/>
      </w:pPr>
      <w:r>
        <w:t>Performing dynamic simulations (biennially) to assess the effectiveness and adequacy of the WECC Plan’s design in meeting the performance characteristics specified in PRC-006.</w:t>
      </w:r>
    </w:p>
    <w:p w14:paraId="137F5C2D" w14:textId="60AC6A63" w:rsidR="00495314" w:rsidRPr="00E03EDB" w:rsidRDefault="00BD3ACB" w:rsidP="00781E64">
      <w:pPr>
        <w:pStyle w:val="ListNumber"/>
      </w:pPr>
      <w:r>
        <w:t>Documenting the simulation results in a biennial assessment report.</w:t>
      </w:r>
    </w:p>
    <w:p w14:paraId="17FFD7C2" w14:textId="789C6A4B" w:rsidR="00495314" w:rsidRDefault="00BD3ACB" w:rsidP="00781E64">
      <w:pPr>
        <w:pStyle w:val="ListNumber"/>
      </w:pPr>
      <w:r>
        <w:t xml:space="preserve">Recommending to </w:t>
      </w:r>
      <w:r w:rsidR="00644832">
        <w:t xml:space="preserve">the </w:t>
      </w:r>
      <w:r>
        <w:t>R</w:t>
      </w:r>
      <w:r w:rsidR="00644832">
        <w:t>A</w:t>
      </w:r>
      <w:r>
        <w:t>C improvements to the WECC Plan’s design and implementation based on findings of the biennial assessment.</w:t>
      </w:r>
    </w:p>
    <w:p w14:paraId="61A1EDE4" w14:textId="38DB6DC9" w:rsidR="00BD3ACB" w:rsidRPr="00F825E8" w:rsidRDefault="00BD3ACB" w:rsidP="00781E64">
      <w:pPr>
        <w:pStyle w:val="ListNumber"/>
      </w:pPr>
      <w:r>
        <w:t>Performing other tasks as assigned by the R</w:t>
      </w:r>
      <w:r w:rsidR="00644832">
        <w:t>A</w:t>
      </w:r>
      <w:r>
        <w:t>C.</w:t>
      </w:r>
    </w:p>
    <w:p w14:paraId="4D04E3CD" w14:textId="77777777" w:rsidR="00495314" w:rsidRDefault="00495314" w:rsidP="00B302D9">
      <w:pPr>
        <w:pStyle w:val="Heading1"/>
      </w:pPr>
      <w:r>
        <w:t>Committee Composition and Governance</w:t>
      </w:r>
    </w:p>
    <w:p w14:paraId="4FA3FD66" w14:textId="77777777" w:rsidR="00511BBD" w:rsidRPr="00511BBD" w:rsidRDefault="00495314" w:rsidP="00495314">
      <w:pPr>
        <w:pStyle w:val="ListNumber"/>
        <w:numPr>
          <w:ilvl w:val="0"/>
          <w:numId w:val="14"/>
        </w:numPr>
        <w:rPr>
          <w:b/>
        </w:rPr>
      </w:pPr>
      <w:r w:rsidRPr="00511BBD">
        <w:rPr>
          <w:b/>
        </w:rPr>
        <w:t>Membership</w:t>
      </w:r>
    </w:p>
    <w:p w14:paraId="613D084C" w14:textId="53715AA1" w:rsidR="00511BBD" w:rsidRDefault="00781E64" w:rsidP="00781E64">
      <w:pPr>
        <w:pStyle w:val="ListNumber"/>
        <w:numPr>
          <w:ilvl w:val="1"/>
          <w:numId w:val="14"/>
        </w:numPr>
      </w:pPr>
      <w:r w:rsidRPr="00E03EDB">
        <w:t>T</w:t>
      </w:r>
      <w:r w:rsidRPr="00781E64">
        <w:t xml:space="preserve">he </w:t>
      </w:r>
      <w:r w:rsidR="00BD3ACB">
        <w:t>UFLSWG</w:t>
      </w:r>
      <w:r w:rsidRPr="00781E64">
        <w:t xml:space="preserve"> </w:t>
      </w:r>
      <w:r w:rsidR="005C4FD1">
        <w:t>will</w:t>
      </w:r>
      <w:r w:rsidRPr="00781E64">
        <w:t xml:space="preserve"> be composed of members </w:t>
      </w:r>
      <w:r w:rsidR="00432E9B">
        <w:t xml:space="preserve">from WECC Member organizations </w:t>
      </w:r>
      <w:r w:rsidRPr="00781E64">
        <w:t xml:space="preserve">with subject matter expertise </w:t>
      </w:r>
      <w:r w:rsidR="0077207C">
        <w:t xml:space="preserve">in </w:t>
      </w:r>
      <w:r w:rsidR="00BD3ACB">
        <w:t>both Planning and Operations functions.</w:t>
      </w:r>
    </w:p>
    <w:p w14:paraId="3EAEBB03" w14:textId="4E4DC698" w:rsidR="00BD3ACB" w:rsidRDefault="00BD3ACB" w:rsidP="00BD3ACB">
      <w:pPr>
        <w:pStyle w:val="ListNumber"/>
        <w:numPr>
          <w:ilvl w:val="2"/>
          <w:numId w:val="14"/>
        </w:numPr>
      </w:pPr>
      <w:r>
        <w:t>Representation from all registered Planning Coordinators is strongly encouraged.</w:t>
      </w:r>
    </w:p>
    <w:p w14:paraId="18C897FA" w14:textId="5AF4AD97" w:rsidR="00BD3ACB" w:rsidRDefault="00BD3ACB" w:rsidP="00BD3ACB">
      <w:pPr>
        <w:pStyle w:val="ListNumber"/>
        <w:numPr>
          <w:ilvl w:val="2"/>
          <w:numId w:val="14"/>
        </w:numPr>
      </w:pPr>
      <w:r>
        <w:t>UFLSWG work products are focused heavily on power flow and dynamic simulations, so this kind of experience is strongly encouraged.</w:t>
      </w:r>
    </w:p>
    <w:p w14:paraId="7D742811" w14:textId="6240A530" w:rsidR="001036A4" w:rsidRPr="002E5337" w:rsidRDefault="00781E64" w:rsidP="00781E64">
      <w:pPr>
        <w:pStyle w:val="ListNumber"/>
        <w:numPr>
          <w:ilvl w:val="1"/>
          <w:numId w:val="14"/>
        </w:numPr>
      </w:pPr>
      <w:r w:rsidRPr="002E5337">
        <w:t xml:space="preserve">Members </w:t>
      </w:r>
      <w:r w:rsidR="005C4FD1" w:rsidRPr="002E5337">
        <w:t>will</w:t>
      </w:r>
      <w:r w:rsidRPr="002E5337">
        <w:t xml:space="preserve"> be selected by their organization’s </w:t>
      </w:r>
      <w:r w:rsidR="00BD3ACB">
        <w:t>R</w:t>
      </w:r>
      <w:r w:rsidR="00644832">
        <w:t>A</w:t>
      </w:r>
      <w:r w:rsidR="00BD3ACB">
        <w:t>C representative</w:t>
      </w:r>
      <w:r w:rsidR="00A05147" w:rsidRPr="002E5337">
        <w:t>.</w:t>
      </w:r>
      <w:r w:rsidR="00BD3ACB">
        <w:t xml:space="preserve">  If no R</w:t>
      </w:r>
      <w:r w:rsidR="00644832">
        <w:t>A</w:t>
      </w:r>
      <w:r w:rsidR="00BD3ACB">
        <w:t>C representative exists, a member may be selected by their organization’s WECC Member Representative.</w:t>
      </w:r>
      <w:r w:rsidR="00A05147" w:rsidRPr="002E5337">
        <w:t xml:space="preserve"> </w:t>
      </w:r>
    </w:p>
    <w:p w14:paraId="6C3219EC" w14:textId="080EC3EA" w:rsidR="00432E9B" w:rsidRPr="002E5337" w:rsidRDefault="00432E9B">
      <w:pPr>
        <w:pStyle w:val="ListNumber"/>
        <w:numPr>
          <w:ilvl w:val="2"/>
          <w:numId w:val="14"/>
        </w:numPr>
      </w:pPr>
      <w:bookmarkStart w:id="0" w:name="_Hlk84849428"/>
      <w:r w:rsidRPr="002E5337">
        <w:lastRenderedPageBreak/>
        <w:t xml:space="preserve">WECC Member organizations may have multiple members on the </w:t>
      </w:r>
      <w:r w:rsidR="00BD3ACB">
        <w:t>UFLSWG.</w:t>
      </w:r>
    </w:p>
    <w:bookmarkEnd w:id="0"/>
    <w:p w14:paraId="5919556A" w14:textId="300C4D78" w:rsidR="00511BBD" w:rsidRDefault="00A05147" w:rsidP="00124036">
      <w:pPr>
        <w:pStyle w:val="ListNumber"/>
        <w:numPr>
          <w:ilvl w:val="2"/>
          <w:numId w:val="14"/>
        </w:numPr>
      </w:pPr>
      <w:r>
        <w:t>N</w:t>
      </w:r>
      <w:r w:rsidRPr="00781E64">
        <w:t xml:space="preserve">otice </w:t>
      </w:r>
      <w:r>
        <w:t xml:space="preserve">of selection should be sent </w:t>
      </w:r>
      <w:r w:rsidRPr="00781E64">
        <w:t>to the chair</w:t>
      </w:r>
      <w:r w:rsidR="00B306E1" w:rsidRPr="00781E64">
        <w:t xml:space="preserve"> </w:t>
      </w:r>
      <w:r w:rsidRPr="00781E64">
        <w:t>(or designee)</w:t>
      </w:r>
      <w:r w:rsidR="00781E64" w:rsidRPr="00781E64">
        <w:t>.</w:t>
      </w:r>
    </w:p>
    <w:p w14:paraId="79FEDADE" w14:textId="0EF93706" w:rsidR="00BD3ACB" w:rsidRDefault="00BD3ACB" w:rsidP="00124036">
      <w:pPr>
        <w:pStyle w:val="ListNumber"/>
        <w:numPr>
          <w:ilvl w:val="2"/>
          <w:numId w:val="14"/>
        </w:numPr>
      </w:pPr>
      <w:r>
        <w:t>UFLSWG work products may result in changes to the WECC Plan’s implementation, so some members with operation experience are encouraged.</w:t>
      </w:r>
    </w:p>
    <w:p w14:paraId="3BEEA5E4" w14:textId="09C0978B" w:rsidR="00F11985" w:rsidRDefault="00781E64" w:rsidP="00781E64">
      <w:pPr>
        <w:pStyle w:val="ListNumber"/>
        <w:numPr>
          <w:ilvl w:val="1"/>
          <w:numId w:val="14"/>
        </w:numPr>
      </w:pPr>
      <w:r w:rsidRPr="00781E64">
        <w:t xml:space="preserve">Members </w:t>
      </w:r>
      <w:r w:rsidR="00BD3ACB">
        <w:t>cannot be marketing-function employees.</w:t>
      </w:r>
    </w:p>
    <w:p w14:paraId="3C826DB9" w14:textId="6E4DB6C8" w:rsidR="00BD3ACB" w:rsidRDefault="00BD3ACB" w:rsidP="00781E64">
      <w:pPr>
        <w:pStyle w:val="ListNumber"/>
        <w:numPr>
          <w:ilvl w:val="1"/>
          <w:numId w:val="14"/>
        </w:numPr>
      </w:pPr>
      <w:r>
        <w:t>Members will serve until they resign, or a successor has been selected.</w:t>
      </w:r>
    </w:p>
    <w:p w14:paraId="4D5EE243" w14:textId="650E12FA" w:rsidR="00511BBD" w:rsidRDefault="00781E64" w:rsidP="00781E64">
      <w:pPr>
        <w:pStyle w:val="ListNumber"/>
        <w:numPr>
          <w:ilvl w:val="1"/>
          <w:numId w:val="14"/>
        </w:numPr>
      </w:pPr>
      <w:r w:rsidRPr="00781E64">
        <w:t xml:space="preserve">The </w:t>
      </w:r>
      <w:r w:rsidR="00BD3ACB">
        <w:t>UFLSWG</w:t>
      </w:r>
      <w:r w:rsidRPr="00781E64">
        <w:t xml:space="preserve"> </w:t>
      </w:r>
      <w:r w:rsidR="005C4FD1">
        <w:t>will</w:t>
      </w:r>
      <w:r w:rsidRPr="00781E64">
        <w:t xml:space="preserve"> also include a liaison</w:t>
      </w:r>
      <w:r w:rsidR="00D6088A">
        <w:t>,</w:t>
      </w:r>
      <w:r w:rsidRPr="00781E64">
        <w:t xml:space="preserve"> appointed by WECC management</w:t>
      </w:r>
      <w:r w:rsidR="00D6088A">
        <w:t xml:space="preserve">, </w:t>
      </w:r>
      <w:r w:rsidR="00D6088A" w:rsidRPr="00781E64">
        <w:t>as a member</w:t>
      </w:r>
      <w:r w:rsidRPr="00781E64">
        <w:t xml:space="preserve">. </w:t>
      </w:r>
    </w:p>
    <w:p w14:paraId="4C1AF44A" w14:textId="77777777" w:rsidR="007A0D41" w:rsidRDefault="007A0D41" w:rsidP="00781E64">
      <w:pPr>
        <w:pStyle w:val="ListNumber"/>
        <w:numPr>
          <w:ilvl w:val="1"/>
          <w:numId w:val="14"/>
        </w:numPr>
      </w:pPr>
      <w:r>
        <w:t>Committee members who miss three</w:t>
      </w:r>
      <w:r w:rsidR="001B3C74">
        <w:t xml:space="preserve"> or more</w:t>
      </w:r>
      <w:r>
        <w:t xml:space="preserve"> consecutive meetings will be removed from the committee.</w:t>
      </w:r>
    </w:p>
    <w:p w14:paraId="411A8D74" w14:textId="77777777" w:rsidR="00511BBD" w:rsidRDefault="00495314" w:rsidP="00B64CC4">
      <w:pPr>
        <w:pStyle w:val="ListNumber"/>
        <w:keepNext/>
        <w:numPr>
          <w:ilvl w:val="0"/>
          <w:numId w:val="14"/>
        </w:numPr>
        <w:rPr>
          <w:b/>
        </w:rPr>
      </w:pPr>
      <w:r w:rsidRPr="00511BBD">
        <w:rPr>
          <w:b/>
        </w:rPr>
        <w:t>Leadership</w:t>
      </w:r>
    </w:p>
    <w:p w14:paraId="32B17B6D" w14:textId="477DE5F1" w:rsidR="00511BBD" w:rsidRDefault="00781E64" w:rsidP="00781E64">
      <w:pPr>
        <w:pStyle w:val="ListNumber"/>
        <w:numPr>
          <w:ilvl w:val="1"/>
          <w:numId w:val="14"/>
        </w:numPr>
      </w:pPr>
      <w:r w:rsidRPr="00781E64">
        <w:t xml:space="preserve">The </w:t>
      </w:r>
      <w:r w:rsidR="00BD3ACB">
        <w:t>R</w:t>
      </w:r>
      <w:r w:rsidR="00644832">
        <w:t>A</w:t>
      </w:r>
      <w:r w:rsidR="00BD3ACB">
        <w:t>C chair will</w:t>
      </w:r>
      <w:r w:rsidRPr="00781E64">
        <w:t xml:space="preserve"> </w:t>
      </w:r>
      <w:r w:rsidR="004F2307" w:rsidRPr="00781E64">
        <w:t>app</w:t>
      </w:r>
      <w:r w:rsidR="004F2307">
        <w:t>rove</w:t>
      </w:r>
      <w:r w:rsidR="004F2307" w:rsidRPr="00781E64">
        <w:t xml:space="preserve"> </w:t>
      </w:r>
      <w:r w:rsidR="00B306E1">
        <w:t xml:space="preserve">one </w:t>
      </w:r>
      <w:r w:rsidRPr="00781E64">
        <w:t xml:space="preserve">of the </w:t>
      </w:r>
      <w:r w:rsidR="00BD3ACB">
        <w:t>UFLSWG</w:t>
      </w:r>
      <w:r w:rsidRPr="00781E64">
        <w:t xml:space="preserve"> members </w:t>
      </w:r>
      <w:r w:rsidR="006F6F93">
        <w:t xml:space="preserve">to serve </w:t>
      </w:r>
      <w:r w:rsidRPr="00781E64">
        <w:t>as the chair.</w:t>
      </w:r>
    </w:p>
    <w:p w14:paraId="5DD8C7BB" w14:textId="1A0A05DB" w:rsidR="00271AC5" w:rsidRDefault="00271AC5" w:rsidP="00124036">
      <w:pPr>
        <w:pStyle w:val="ListNumber"/>
        <w:numPr>
          <w:ilvl w:val="2"/>
          <w:numId w:val="14"/>
        </w:numPr>
      </w:pPr>
      <w:r w:rsidRPr="00781E64">
        <w:t xml:space="preserve">The chair </w:t>
      </w:r>
      <w:r>
        <w:t>will</w:t>
      </w:r>
      <w:r w:rsidRPr="00781E64">
        <w:t xml:space="preserve"> manage the committee and its meetings.</w:t>
      </w:r>
    </w:p>
    <w:p w14:paraId="6073478B" w14:textId="30DF8ACA" w:rsidR="00511BBD" w:rsidRDefault="00781E64" w:rsidP="00781E64">
      <w:pPr>
        <w:pStyle w:val="ListNumber"/>
        <w:numPr>
          <w:ilvl w:val="1"/>
          <w:numId w:val="14"/>
        </w:numPr>
      </w:pPr>
      <w:r w:rsidRPr="00781E64">
        <w:t xml:space="preserve">The chair of the </w:t>
      </w:r>
      <w:r w:rsidR="00BD3ACB">
        <w:t>UFLSWG</w:t>
      </w:r>
      <w:r w:rsidRPr="00781E64">
        <w:t xml:space="preserve"> </w:t>
      </w:r>
      <w:r w:rsidR="005C4FD1">
        <w:t>will</w:t>
      </w:r>
      <w:r w:rsidRPr="00781E64">
        <w:t xml:space="preserve"> appoint </w:t>
      </w:r>
      <w:r w:rsidR="00B825A6">
        <w:t>a</w:t>
      </w:r>
      <w:r w:rsidRPr="00781E64">
        <w:t xml:space="preserve"> </w:t>
      </w:r>
      <w:r w:rsidR="00BD3ACB">
        <w:t>UFLSWG</w:t>
      </w:r>
      <w:r w:rsidRPr="00781E64">
        <w:t xml:space="preserve"> member to serve as the vice chair</w:t>
      </w:r>
      <w:r w:rsidR="004F2307">
        <w:t xml:space="preserve"> for </w:t>
      </w:r>
      <w:r w:rsidR="00BD3ACB">
        <w:t>UFLSWG</w:t>
      </w:r>
      <w:r w:rsidR="004F2307">
        <w:t xml:space="preserve"> approval</w:t>
      </w:r>
      <w:r w:rsidRPr="00781E64">
        <w:t>.</w:t>
      </w:r>
      <w:r w:rsidR="00B306E1">
        <w:t xml:space="preserve"> </w:t>
      </w:r>
    </w:p>
    <w:p w14:paraId="418C8DF1" w14:textId="4D2625A0" w:rsidR="00271AC5" w:rsidRDefault="00271AC5" w:rsidP="00124036">
      <w:pPr>
        <w:pStyle w:val="ListNumber"/>
        <w:numPr>
          <w:ilvl w:val="2"/>
          <w:numId w:val="14"/>
        </w:numPr>
      </w:pPr>
      <w:r>
        <w:t>The vice chair will perform the duties of the chair in the chair’s absence or in case of a vacancy in the office of chair</w:t>
      </w:r>
      <w:r w:rsidR="00B306E1" w:rsidRPr="00781E64">
        <w:t>.</w:t>
      </w:r>
    </w:p>
    <w:p w14:paraId="482E2659" w14:textId="736E3DD8" w:rsidR="00511BBD" w:rsidRDefault="00781E64" w:rsidP="00781E64">
      <w:pPr>
        <w:pStyle w:val="ListNumber"/>
        <w:numPr>
          <w:ilvl w:val="1"/>
          <w:numId w:val="14"/>
        </w:numPr>
      </w:pPr>
      <w:r w:rsidRPr="00781E64">
        <w:t xml:space="preserve">The chair and vice chair </w:t>
      </w:r>
      <w:r w:rsidR="005C4FD1">
        <w:t>will</w:t>
      </w:r>
      <w:r w:rsidRPr="00781E64">
        <w:t xml:space="preserve"> each hold office for a term of </w:t>
      </w:r>
      <w:r w:rsidR="00841219">
        <w:t>two</w:t>
      </w:r>
      <w:r w:rsidRPr="00781E64">
        <w:t xml:space="preserve"> years, or until a successor has been duly appointed. The chair and vice chair</w:t>
      </w:r>
      <w:r w:rsidR="00B306E1" w:rsidRPr="00781E64">
        <w:t xml:space="preserve"> </w:t>
      </w:r>
      <w:r w:rsidRPr="00781E64">
        <w:t>may serve multiple terms.</w:t>
      </w:r>
    </w:p>
    <w:p w14:paraId="2D820F55" w14:textId="2C6CA4AE" w:rsidR="005B51D0" w:rsidRDefault="005B51D0" w:rsidP="00781E64">
      <w:pPr>
        <w:pStyle w:val="ListNumber"/>
        <w:numPr>
          <w:ilvl w:val="1"/>
          <w:numId w:val="14"/>
        </w:numPr>
      </w:pPr>
      <w:r>
        <w:t xml:space="preserve">WECC </w:t>
      </w:r>
      <w:r w:rsidR="00B825A6">
        <w:t>staff will</w:t>
      </w:r>
      <w:r>
        <w:t xml:space="preserve"> partner with the chair and vice chair </w:t>
      </w:r>
      <w:r w:rsidR="00B825A6">
        <w:t>to</w:t>
      </w:r>
      <w:r>
        <w:t xml:space="preserve"> manag</w:t>
      </w:r>
      <w:r w:rsidR="00B825A6">
        <w:t>e</w:t>
      </w:r>
      <w:r>
        <w:t xml:space="preserve"> the committee and its meetings, plan</w:t>
      </w:r>
      <w:r w:rsidR="00B825A6">
        <w:t xml:space="preserve"> </w:t>
      </w:r>
      <w:r>
        <w:t>the agenda, and coordinat</w:t>
      </w:r>
      <w:r w:rsidR="00B825A6">
        <w:t>e</w:t>
      </w:r>
      <w:r>
        <w:t xml:space="preserve"> efforts with the other technical committees to ensure alignment with </w:t>
      </w:r>
      <w:r w:rsidRPr="00D1274A">
        <w:t>WECC</w:t>
      </w:r>
      <w:r>
        <w:t xml:space="preserve"> staff</w:t>
      </w:r>
      <w:r w:rsidRPr="00D1274A">
        <w:t xml:space="preserve"> </w:t>
      </w:r>
      <w:r>
        <w:t xml:space="preserve">work plans and </w:t>
      </w:r>
      <w:r w:rsidRPr="00D1274A">
        <w:t>priorities</w:t>
      </w:r>
      <w:r>
        <w:t xml:space="preserve">. </w:t>
      </w:r>
    </w:p>
    <w:p w14:paraId="7192F20A" w14:textId="61E9DC6E" w:rsidR="00781E64" w:rsidRDefault="00781E64" w:rsidP="00781E64">
      <w:pPr>
        <w:pStyle w:val="ListNumber"/>
        <w:numPr>
          <w:ilvl w:val="1"/>
          <w:numId w:val="14"/>
        </w:numPr>
      </w:pPr>
      <w:r>
        <w:t xml:space="preserve">WECC staff </w:t>
      </w:r>
      <w:r w:rsidR="00B825A6">
        <w:t>will</w:t>
      </w:r>
      <w:r>
        <w:t xml:space="preserve"> prepare minutes of </w:t>
      </w:r>
      <w:r w:rsidR="00BD3ACB">
        <w:t>UFLSWG</w:t>
      </w:r>
      <w:r>
        <w:t xml:space="preserve"> meetings for the committee’s approval. </w:t>
      </w:r>
    </w:p>
    <w:p w14:paraId="2D5C5262" w14:textId="7DD8591E" w:rsidR="00495314" w:rsidRDefault="00781E64" w:rsidP="00781E64">
      <w:pPr>
        <w:pStyle w:val="ListNumber"/>
        <w:numPr>
          <w:ilvl w:val="1"/>
          <w:numId w:val="14"/>
        </w:numPr>
      </w:pPr>
      <w:r>
        <w:t>The chair may appoint a steering committee</w:t>
      </w:r>
      <w:r w:rsidR="00455245" w:rsidRPr="00455245">
        <w:t xml:space="preserve"> </w:t>
      </w:r>
      <w:r w:rsidR="00455245">
        <w:t>that will assist with meeting agendas and action recommendations. The steering committee</w:t>
      </w:r>
      <w:r>
        <w:t xml:space="preserve"> </w:t>
      </w:r>
      <w:r w:rsidR="004F2307">
        <w:t xml:space="preserve">will </w:t>
      </w:r>
      <w:r>
        <w:t xml:space="preserve">include the vice chair, </w:t>
      </w:r>
      <w:r w:rsidR="0080595A">
        <w:t xml:space="preserve">WECC </w:t>
      </w:r>
      <w:r>
        <w:t xml:space="preserve">liaison, </w:t>
      </w:r>
      <w:r w:rsidR="00D04889">
        <w:t xml:space="preserve">subgroup </w:t>
      </w:r>
      <w:r>
        <w:t xml:space="preserve">chairs, and </w:t>
      </w:r>
      <w:r w:rsidR="004F2307">
        <w:t xml:space="preserve">may include </w:t>
      </w:r>
      <w:r>
        <w:t>other members.</w:t>
      </w:r>
    </w:p>
    <w:p w14:paraId="49D1510B" w14:textId="77777777" w:rsidR="00511BBD" w:rsidRPr="00511BBD" w:rsidRDefault="00495314" w:rsidP="00495314">
      <w:pPr>
        <w:pStyle w:val="ListNumber"/>
        <w:rPr>
          <w:b/>
        </w:rPr>
      </w:pPr>
      <w:r w:rsidRPr="00511BBD">
        <w:rPr>
          <w:b/>
        </w:rPr>
        <w:t>Meetings</w:t>
      </w:r>
    </w:p>
    <w:p w14:paraId="7E1EEBDC" w14:textId="7E598495" w:rsidR="00271AC5" w:rsidRDefault="00781E64" w:rsidP="00781E64">
      <w:pPr>
        <w:pStyle w:val="ListNumber"/>
        <w:numPr>
          <w:ilvl w:val="1"/>
          <w:numId w:val="6"/>
        </w:numPr>
      </w:pPr>
      <w:r w:rsidRPr="00781E64">
        <w:t xml:space="preserve">The </w:t>
      </w:r>
      <w:r w:rsidR="00BD3ACB">
        <w:t>UFLSWG</w:t>
      </w:r>
      <w:r w:rsidRPr="00781E64">
        <w:t xml:space="preserve"> </w:t>
      </w:r>
      <w:r w:rsidR="005C4FD1">
        <w:t>will</w:t>
      </w:r>
      <w:r w:rsidRPr="00781E64">
        <w:t xml:space="preserve"> meet </w:t>
      </w:r>
      <w:r w:rsidR="00BD3ACB">
        <w:t xml:space="preserve">at least two times per year and </w:t>
      </w:r>
      <w:r w:rsidRPr="00781E64">
        <w:t xml:space="preserve">as often as required to carry out its responsibilities. </w:t>
      </w:r>
    </w:p>
    <w:p w14:paraId="034B4119" w14:textId="77777777" w:rsidR="00271AC5" w:rsidRDefault="00781E64" w:rsidP="00271AC5">
      <w:pPr>
        <w:pStyle w:val="ListNumber"/>
        <w:numPr>
          <w:ilvl w:val="2"/>
          <w:numId w:val="6"/>
        </w:numPr>
      </w:pPr>
      <w:r w:rsidRPr="00781E64">
        <w:t>Meetings will be held according to the WECC Meeting Policy.</w:t>
      </w:r>
      <w:r w:rsidR="00A10DDD">
        <w:t xml:space="preserve"> </w:t>
      </w:r>
    </w:p>
    <w:p w14:paraId="790D1E64" w14:textId="504FC476" w:rsidR="00781E64" w:rsidRDefault="00BD3ACB">
      <w:pPr>
        <w:pStyle w:val="ListNumber"/>
        <w:numPr>
          <w:ilvl w:val="2"/>
          <w:numId w:val="6"/>
        </w:numPr>
      </w:pPr>
      <w:r>
        <w:t>UFLSWG</w:t>
      </w:r>
      <w:r w:rsidR="00A10DDD" w:rsidRPr="00781E64">
        <w:t xml:space="preserve"> meetings may be in</w:t>
      </w:r>
      <w:r w:rsidR="00A10DDD">
        <w:t>-</w:t>
      </w:r>
      <w:r w:rsidR="00A10DDD" w:rsidRPr="00781E64">
        <w:t>person</w:t>
      </w:r>
      <w:r w:rsidR="00D108B1">
        <w:t>,</w:t>
      </w:r>
      <w:r w:rsidR="00A10DDD">
        <w:t xml:space="preserve"> </w:t>
      </w:r>
      <w:r w:rsidR="005B51D0">
        <w:t>virtual, a combination of the two (hybrid)</w:t>
      </w:r>
      <w:r w:rsidR="0080595A">
        <w:t>, or by conference call,</w:t>
      </w:r>
      <w:r w:rsidR="00A10DDD" w:rsidRPr="00781E64">
        <w:t xml:space="preserve"> as determined by the chair.</w:t>
      </w:r>
    </w:p>
    <w:p w14:paraId="0753D905" w14:textId="77777777" w:rsidR="004F2307" w:rsidRPr="00781E64" w:rsidRDefault="004F2307" w:rsidP="00124036">
      <w:pPr>
        <w:pStyle w:val="ListNumber"/>
        <w:numPr>
          <w:ilvl w:val="2"/>
          <w:numId w:val="6"/>
        </w:numPr>
      </w:pPr>
      <w:r>
        <w:lastRenderedPageBreak/>
        <w:t xml:space="preserve">Meetings will be open to the public except as otherwise approved </w:t>
      </w:r>
      <w:r w:rsidR="007F632B">
        <w:t xml:space="preserve">according to </w:t>
      </w:r>
      <w:r>
        <w:t>Board</w:t>
      </w:r>
      <w:r w:rsidR="007F632B">
        <w:t xml:space="preserve"> policy</w:t>
      </w:r>
      <w:r>
        <w:t>.</w:t>
      </w:r>
    </w:p>
    <w:p w14:paraId="36B95495" w14:textId="53705AA5" w:rsidR="007A0D41" w:rsidRDefault="00781E64" w:rsidP="00627B0D">
      <w:pPr>
        <w:pStyle w:val="ListNumber"/>
        <w:numPr>
          <w:ilvl w:val="2"/>
          <w:numId w:val="6"/>
        </w:numPr>
      </w:pPr>
      <w:r w:rsidRPr="00781E64">
        <w:t xml:space="preserve">A quorum for meetings </w:t>
      </w:r>
      <w:r w:rsidR="005C4FD1">
        <w:t>will</w:t>
      </w:r>
      <w:r w:rsidRPr="00781E64">
        <w:t xml:space="preserve"> be committee members</w:t>
      </w:r>
      <w:r w:rsidR="007A0D41">
        <w:t xml:space="preserve"> representing a third of WECC Member organizations with committee members on the committee</w:t>
      </w:r>
      <w:r w:rsidRPr="00781E64">
        <w:t>.</w:t>
      </w:r>
    </w:p>
    <w:p w14:paraId="7EEEA1B4" w14:textId="37125F66" w:rsidR="00654FE5" w:rsidRDefault="005B51D0" w:rsidP="00781E64">
      <w:pPr>
        <w:pStyle w:val="ListNumber"/>
        <w:numPr>
          <w:ilvl w:val="1"/>
          <w:numId w:val="6"/>
        </w:numPr>
      </w:pPr>
      <w:r>
        <w:t xml:space="preserve">The </w:t>
      </w:r>
      <w:r w:rsidR="00BD3ACB">
        <w:t>UFLSWG</w:t>
      </w:r>
      <w:r>
        <w:t xml:space="preserve"> will strive to make all decisions by consensus. If consensus is not possible, a</w:t>
      </w:r>
      <w:r w:rsidR="00781E64" w:rsidRPr="00781E64">
        <w:t xml:space="preserve">ction taken by the </w:t>
      </w:r>
      <w:r w:rsidR="00BD3ACB">
        <w:t>UFLSWG</w:t>
      </w:r>
      <w:r w:rsidR="00781E64" w:rsidRPr="00781E64">
        <w:t xml:space="preserve"> </w:t>
      </w:r>
      <w:r w:rsidR="005C4FD1">
        <w:t>will</w:t>
      </w:r>
      <w:r w:rsidR="00781E64" w:rsidRPr="00781E64">
        <w:t xml:space="preserve"> require a majority vote of the members present. </w:t>
      </w:r>
    </w:p>
    <w:p w14:paraId="23BE84D5" w14:textId="51F225ED" w:rsidR="005B51D0" w:rsidRDefault="00781E64" w:rsidP="00654FE5">
      <w:pPr>
        <w:pStyle w:val="ListNumber"/>
        <w:numPr>
          <w:ilvl w:val="2"/>
          <w:numId w:val="6"/>
        </w:numPr>
      </w:pPr>
      <w:r w:rsidRPr="00781E64">
        <w:t>Voting may be by any means the chair</w:t>
      </w:r>
      <w:r w:rsidR="00B306E1" w:rsidRPr="00781E64">
        <w:t xml:space="preserve"> </w:t>
      </w:r>
      <w:r w:rsidRPr="00781E64">
        <w:t xml:space="preserve">determines appropriate. </w:t>
      </w:r>
    </w:p>
    <w:p w14:paraId="5EFA9E64" w14:textId="77777777" w:rsidR="00E011CF" w:rsidRDefault="00E011CF" w:rsidP="00654FE5">
      <w:pPr>
        <w:pStyle w:val="ListNumber"/>
        <w:numPr>
          <w:ilvl w:val="2"/>
          <w:numId w:val="6"/>
        </w:numPr>
      </w:pPr>
      <w:r>
        <w:t>Voting must take place in a noticed meeting.</w:t>
      </w:r>
    </w:p>
    <w:p w14:paraId="4F9B5950" w14:textId="25150994" w:rsidR="00654FE5" w:rsidRDefault="00BD3ACB" w:rsidP="00654FE5">
      <w:pPr>
        <w:pStyle w:val="ListNumber"/>
        <w:numPr>
          <w:ilvl w:val="2"/>
          <w:numId w:val="6"/>
        </w:numPr>
      </w:pPr>
      <w:r>
        <w:t>UFLSWG</w:t>
      </w:r>
      <w:r w:rsidR="00781E64" w:rsidRPr="00781E64" w:rsidDel="00654FE5">
        <w:t xml:space="preserve"> members may not vote by proxy or absentee ballot. </w:t>
      </w:r>
    </w:p>
    <w:p w14:paraId="15BE3CFD" w14:textId="77777777" w:rsidR="003C42F4" w:rsidRPr="000859AE" w:rsidRDefault="003C42F4" w:rsidP="00654FE5">
      <w:pPr>
        <w:pStyle w:val="ListNumber"/>
        <w:numPr>
          <w:ilvl w:val="2"/>
          <w:numId w:val="6"/>
        </w:numPr>
      </w:pPr>
      <w:r w:rsidRPr="000859AE">
        <w:t>Each WECC Member organization may only have one vote.</w:t>
      </w:r>
    </w:p>
    <w:p w14:paraId="3E36711B" w14:textId="77777777" w:rsidR="00781E64" w:rsidRPr="000859AE" w:rsidRDefault="0080595A" w:rsidP="00CE4852">
      <w:pPr>
        <w:pStyle w:val="ListNumber"/>
        <w:numPr>
          <w:ilvl w:val="2"/>
          <w:numId w:val="6"/>
        </w:numPr>
      </w:pPr>
      <w:r w:rsidRPr="000859AE">
        <w:t>Members who vote in the minority regarding an approval item should provide an explanation for their vote. This explanation or a summary will be included in the minutes</w:t>
      </w:r>
      <w:r w:rsidR="009E105F" w:rsidRPr="000859AE">
        <w:t>.</w:t>
      </w:r>
    </w:p>
    <w:p w14:paraId="499DDF51" w14:textId="40F4C9D2" w:rsidR="00511BBD" w:rsidRDefault="004F2307" w:rsidP="00A10DDD">
      <w:pPr>
        <w:pStyle w:val="ListNumber"/>
        <w:numPr>
          <w:ilvl w:val="1"/>
          <w:numId w:val="6"/>
        </w:numPr>
      </w:pPr>
      <w:r>
        <w:t>WECC</w:t>
      </w:r>
      <w:r w:rsidR="00781E64" w:rsidRPr="00781E64">
        <w:t xml:space="preserve"> </w:t>
      </w:r>
      <w:r w:rsidR="005C4FD1">
        <w:t>will</w:t>
      </w:r>
      <w:r w:rsidR="00781E64" w:rsidRPr="00781E64">
        <w:t xml:space="preserve"> give notice to each member of the </w:t>
      </w:r>
      <w:r w:rsidR="00BD3ACB">
        <w:t>UFLSWG</w:t>
      </w:r>
      <w:r w:rsidR="00781E64" w:rsidRPr="00781E64">
        <w:t xml:space="preserve"> of the time and place of all meetings and </w:t>
      </w:r>
      <w:r w:rsidR="005C4FD1">
        <w:t>will</w:t>
      </w:r>
      <w:r w:rsidR="00781E64" w:rsidRPr="00781E64">
        <w:t xml:space="preserve"> post notice of all meetings on the WECC website. Notice </w:t>
      </w:r>
      <w:r w:rsidR="005C4FD1">
        <w:t>will</w:t>
      </w:r>
      <w:r w:rsidR="00781E64" w:rsidRPr="00781E64">
        <w:t xml:space="preserve"> be given no less than:</w:t>
      </w:r>
    </w:p>
    <w:p w14:paraId="488CFD58" w14:textId="77777777" w:rsidR="00511BBD" w:rsidRDefault="00495314" w:rsidP="00D32C51">
      <w:pPr>
        <w:pStyle w:val="ListBullet"/>
      </w:pPr>
      <w:bookmarkStart w:id="1" w:name="_Hlk84950011"/>
      <w:bookmarkStart w:id="2" w:name="_Hlk84949886"/>
      <w:r>
        <w:t xml:space="preserve">30 </w:t>
      </w:r>
      <w:r w:rsidR="00560A2B">
        <w:t xml:space="preserve">calendar </w:t>
      </w:r>
      <w:r>
        <w:t>da</w:t>
      </w:r>
      <w:r w:rsidR="00781E64">
        <w:t>ys before in-</w:t>
      </w:r>
      <w:r>
        <w:t xml:space="preserve">person </w:t>
      </w:r>
      <w:r w:rsidR="00810219">
        <w:t xml:space="preserve">and hybrid </w:t>
      </w:r>
      <w:r>
        <w:t>meetings.</w:t>
      </w:r>
    </w:p>
    <w:p w14:paraId="63DFE76B" w14:textId="0F66E771" w:rsidR="00D32C51" w:rsidRDefault="00BD3ACB" w:rsidP="00D32C51">
      <w:pPr>
        <w:pStyle w:val="ListBullet"/>
      </w:pPr>
      <w:r>
        <w:t>10</w:t>
      </w:r>
      <w:r w:rsidR="00495314">
        <w:t xml:space="preserve"> </w:t>
      </w:r>
      <w:r w:rsidR="00560A2B">
        <w:t xml:space="preserve">calendar </w:t>
      </w:r>
      <w:r w:rsidR="00495314">
        <w:t xml:space="preserve">days before </w:t>
      </w:r>
      <w:r w:rsidR="00810219">
        <w:t>virtual meetings</w:t>
      </w:r>
      <w:r w:rsidR="0080039D">
        <w:t xml:space="preserve"> </w:t>
      </w:r>
      <w:r w:rsidR="0080039D" w:rsidRPr="000859AE">
        <w:t>and conference calls</w:t>
      </w:r>
      <w:r w:rsidR="00495314">
        <w:t xml:space="preserve">. </w:t>
      </w:r>
      <w:bookmarkEnd w:id="1"/>
    </w:p>
    <w:bookmarkEnd w:id="2"/>
    <w:p w14:paraId="1FBDD488" w14:textId="77777777" w:rsidR="00495314" w:rsidRDefault="00347235" w:rsidP="00781E64">
      <w:pPr>
        <w:pStyle w:val="ListNumber"/>
        <w:numPr>
          <w:ilvl w:val="1"/>
          <w:numId w:val="6"/>
        </w:numPr>
      </w:pPr>
      <w:r>
        <w:t>An agenda</w:t>
      </w:r>
      <w:r w:rsidR="004F2307">
        <w:t xml:space="preserve"> and</w:t>
      </w:r>
      <w:r w:rsidR="00781E64" w:rsidRPr="00781E64">
        <w:t xml:space="preserve"> the item</w:t>
      </w:r>
      <w:r>
        <w:t>s for which action may be taken</w:t>
      </w:r>
      <w:r w:rsidR="00CF42BC">
        <w:t>,</w:t>
      </w:r>
      <w:r w:rsidR="00781E64" w:rsidRPr="00781E64">
        <w:t xml:space="preserve"> </w:t>
      </w:r>
      <w:r w:rsidR="005C4FD1">
        <w:t>will</w:t>
      </w:r>
      <w:r w:rsidR="00781E64" w:rsidRPr="00781E64">
        <w:t xml:space="preserve"> be </w:t>
      </w:r>
      <w:r w:rsidR="001C3887">
        <w:t>posted</w:t>
      </w:r>
      <w:r w:rsidR="001C3887" w:rsidRPr="00781E64">
        <w:t xml:space="preserve"> </w:t>
      </w:r>
      <w:r w:rsidR="00781E64" w:rsidRPr="00781E64">
        <w:t>no less than:</w:t>
      </w:r>
    </w:p>
    <w:p w14:paraId="508F2505" w14:textId="62713932" w:rsidR="00511BBD" w:rsidRDefault="00781E64" w:rsidP="00D32C51">
      <w:pPr>
        <w:pStyle w:val="ListBullet"/>
      </w:pPr>
      <w:bookmarkStart w:id="3" w:name="_Hlk84950060"/>
      <w:r>
        <w:t xml:space="preserve">10 </w:t>
      </w:r>
      <w:r w:rsidR="00560A2B">
        <w:t xml:space="preserve">calendar </w:t>
      </w:r>
      <w:r>
        <w:t>days before in-</w:t>
      </w:r>
      <w:r w:rsidR="00495314">
        <w:t xml:space="preserve">person </w:t>
      </w:r>
      <w:r w:rsidR="00810219">
        <w:t xml:space="preserve">and hybrid </w:t>
      </w:r>
      <w:r w:rsidR="00495314">
        <w:t>meetings.</w:t>
      </w:r>
    </w:p>
    <w:p w14:paraId="1E8C12D3" w14:textId="3897DE54" w:rsidR="00495314" w:rsidRDefault="00B825A6" w:rsidP="00D32C51">
      <w:pPr>
        <w:pStyle w:val="ListBullet"/>
      </w:pPr>
      <w:r>
        <w:t>T</w:t>
      </w:r>
      <w:r w:rsidR="001C3887">
        <w:t>hree</w:t>
      </w:r>
      <w:r w:rsidR="0099112F">
        <w:t xml:space="preserve"> </w:t>
      </w:r>
      <w:r w:rsidR="00560A2B">
        <w:t xml:space="preserve">calendar </w:t>
      </w:r>
      <w:r w:rsidR="00495314">
        <w:t xml:space="preserve">days before </w:t>
      </w:r>
      <w:r w:rsidR="00810219">
        <w:t>virtual meetings</w:t>
      </w:r>
      <w:r w:rsidR="0080039D" w:rsidRPr="0080039D">
        <w:rPr>
          <w:color w:val="FF0000"/>
        </w:rPr>
        <w:t xml:space="preserve"> </w:t>
      </w:r>
      <w:r w:rsidR="0080039D" w:rsidRPr="000859AE">
        <w:t>and conference calls</w:t>
      </w:r>
      <w:r w:rsidR="00495314">
        <w:t>.</w:t>
      </w:r>
      <w:bookmarkEnd w:id="3"/>
    </w:p>
    <w:p w14:paraId="7EBAF29A" w14:textId="5F68E4A3" w:rsidR="00511BBD" w:rsidRDefault="00781E64" w:rsidP="00781E64">
      <w:pPr>
        <w:pStyle w:val="ListNumber"/>
        <w:numPr>
          <w:ilvl w:val="1"/>
          <w:numId w:val="6"/>
        </w:numPr>
      </w:pPr>
      <w:r w:rsidRPr="00781E64">
        <w:t xml:space="preserve">Any person who wants notice of </w:t>
      </w:r>
      <w:r w:rsidR="00BD3ACB">
        <w:t>UFLSWG</w:t>
      </w:r>
      <w:r w:rsidRPr="00781E64">
        <w:t xml:space="preserve"> meetings may notify the </w:t>
      </w:r>
      <w:r w:rsidR="004F2307">
        <w:t>WECC liaison</w:t>
      </w:r>
      <w:r w:rsidRPr="00781E64">
        <w:t xml:space="preserve">. </w:t>
      </w:r>
      <w:r w:rsidR="004F2307">
        <w:t>WECC</w:t>
      </w:r>
      <w:r w:rsidRPr="00781E64">
        <w:t xml:space="preserve"> </w:t>
      </w:r>
      <w:r w:rsidR="005C4FD1">
        <w:t>will</w:t>
      </w:r>
      <w:r w:rsidRPr="00781E64">
        <w:t xml:space="preserve"> then email the notice of future meetings to that person when the </w:t>
      </w:r>
      <w:r w:rsidR="001929AA">
        <w:t xml:space="preserve">committee members receive the </w:t>
      </w:r>
      <w:r w:rsidRPr="00781E64">
        <w:t>notice.</w:t>
      </w:r>
    </w:p>
    <w:p w14:paraId="6732D721" w14:textId="77777777" w:rsidR="00495314" w:rsidRDefault="00495314" w:rsidP="00B302D9">
      <w:pPr>
        <w:pStyle w:val="Heading1"/>
      </w:pPr>
      <w:r>
        <w:t>Reporting</w:t>
      </w:r>
    </w:p>
    <w:p w14:paraId="24740CD1" w14:textId="6CD94848" w:rsidR="00495314" w:rsidRDefault="00781E64" w:rsidP="00495314">
      <w:r w:rsidRPr="00781E64">
        <w:t xml:space="preserve">The </w:t>
      </w:r>
      <w:r w:rsidR="00BD3ACB">
        <w:t>UFLSWG</w:t>
      </w:r>
      <w:r w:rsidRPr="00781E64">
        <w:t xml:space="preserve"> </w:t>
      </w:r>
      <w:r w:rsidR="005C4FD1">
        <w:t>will</w:t>
      </w:r>
      <w:r w:rsidRPr="00781E64">
        <w:t xml:space="preserve"> report to the </w:t>
      </w:r>
      <w:r w:rsidR="00BD3ACB">
        <w:t>R</w:t>
      </w:r>
      <w:r w:rsidR="008564D1">
        <w:t>A</w:t>
      </w:r>
      <w:r w:rsidR="00BD3ACB">
        <w:t>C</w:t>
      </w:r>
      <w:r w:rsidRPr="00781E64">
        <w:t xml:space="preserve"> on its activities and any recommendations.</w:t>
      </w:r>
    </w:p>
    <w:p w14:paraId="131C831F" w14:textId="77777777" w:rsidR="00495314" w:rsidRDefault="00495314" w:rsidP="00B302D9">
      <w:pPr>
        <w:pStyle w:val="Heading1"/>
      </w:pPr>
      <w:r>
        <w:t>Review and Changes to the Charter</w:t>
      </w:r>
    </w:p>
    <w:p w14:paraId="47DF03E5" w14:textId="0591FEDD" w:rsidR="00495314" w:rsidRDefault="00781E64" w:rsidP="00124036">
      <w:r w:rsidRPr="00781E64">
        <w:t xml:space="preserve">The </w:t>
      </w:r>
      <w:r w:rsidR="00BD3ACB">
        <w:t>UFLSWG</w:t>
      </w:r>
      <w:r w:rsidRPr="00781E64">
        <w:t xml:space="preserve"> </w:t>
      </w:r>
      <w:r w:rsidR="005C4FD1">
        <w:t>will</w:t>
      </w:r>
      <w:r w:rsidRPr="00781E64">
        <w:t xml:space="preserve"> review this charter </w:t>
      </w:r>
      <w:r w:rsidR="00ED4EAC">
        <w:t>every three years</w:t>
      </w:r>
      <w:r w:rsidR="00ED4EAC" w:rsidRPr="00781E64">
        <w:t xml:space="preserve"> </w:t>
      </w:r>
      <w:r w:rsidR="00731C46">
        <w:t xml:space="preserve">or as needed </w:t>
      </w:r>
      <w:r w:rsidRPr="00781E64">
        <w:t xml:space="preserve">and </w:t>
      </w:r>
      <w:r w:rsidR="00731C46">
        <w:t xml:space="preserve">discuss any changes with the </w:t>
      </w:r>
      <w:r w:rsidR="008564D1">
        <w:t>RAC</w:t>
      </w:r>
      <w:r w:rsidR="00731C46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5458"/>
        <w:gridCol w:w="3357"/>
      </w:tblGrid>
      <w:tr w:rsidR="00CE4852" w14:paraId="04ED6143" w14:textId="77777777" w:rsidTr="00CE48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5" w:type="dxa"/>
          </w:tcPr>
          <w:p w14:paraId="51A5348B" w14:textId="77777777" w:rsidR="00CE4852" w:rsidRDefault="00CE4852" w:rsidP="00511BBD">
            <w:pPr>
              <w:tabs>
                <w:tab w:val="right" w:pos="8640"/>
              </w:tabs>
              <w:rPr>
                <w:rStyle w:val="Strong"/>
              </w:rPr>
            </w:pPr>
          </w:p>
        </w:tc>
        <w:tc>
          <w:tcPr>
            <w:tcW w:w="5458" w:type="dxa"/>
          </w:tcPr>
          <w:p w14:paraId="49DD95DB" w14:textId="77777777" w:rsidR="00CE4852" w:rsidRPr="00D76E60" w:rsidRDefault="00CE4852" w:rsidP="00511BBD">
            <w:pPr>
              <w:tabs>
                <w:tab w:val="right" w:pos="86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Lucida Sans" w:hAnsi="Lucida Sans"/>
                <w:b/>
                <w:bCs w:val="0"/>
              </w:rPr>
            </w:pPr>
            <w:r w:rsidRPr="00D76E60">
              <w:rPr>
                <w:rStyle w:val="Strong"/>
                <w:rFonts w:ascii="Lucida Sans" w:hAnsi="Lucida Sans"/>
                <w:b/>
                <w:bCs w:val="0"/>
              </w:rPr>
              <w:t>Committee</w:t>
            </w:r>
          </w:p>
        </w:tc>
        <w:tc>
          <w:tcPr>
            <w:tcW w:w="3357" w:type="dxa"/>
          </w:tcPr>
          <w:p w14:paraId="54CAD8D6" w14:textId="77777777" w:rsidR="00CE4852" w:rsidRPr="00D76E60" w:rsidRDefault="00CE4852" w:rsidP="00511BBD">
            <w:pPr>
              <w:tabs>
                <w:tab w:val="right" w:pos="86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Lucida Sans" w:hAnsi="Lucida Sans"/>
                <w:b/>
                <w:bCs w:val="0"/>
              </w:rPr>
            </w:pPr>
            <w:r w:rsidRPr="00D76E60">
              <w:rPr>
                <w:rStyle w:val="Strong"/>
                <w:rFonts w:ascii="Lucida Sans" w:hAnsi="Lucida Sans"/>
                <w:b/>
                <w:bCs w:val="0"/>
              </w:rPr>
              <w:t>Date</w:t>
            </w:r>
          </w:p>
        </w:tc>
      </w:tr>
      <w:tr w:rsidR="00CE4852" w14:paraId="10D979E8" w14:textId="77777777" w:rsidTr="00CE4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21B900D0" w14:textId="77777777" w:rsidR="00CE4852" w:rsidRDefault="00CE4852" w:rsidP="00511BBD">
            <w:pPr>
              <w:tabs>
                <w:tab w:val="right" w:pos="8640"/>
              </w:tabs>
              <w:rPr>
                <w:rStyle w:val="Strong"/>
              </w:rPr>
            </w:pPr>
            <w:r>
              <w:rPr>
                <w:rStyle w:val="Strong"/>
              </w:rPr>
              <w:t>Approved</w:t>
            </w:r>
          </w:p>
        </w:tc>
        <w:tc>
          <w:tcPr>
            <w:tcW w:w="5458" w:type="dxa"/>
          </w:tcPr>
          <w:p w14:paraId="5160EB40" w14:textId="55077DAF" w:rsidR="00CE4852" w:rsidRPr="00CE4852" w:rsidRDefault="008564D1" w:rsidP="00511BBD">
            <w:pPr>
              <w:tabs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  <w:bCs/>
              </w:rPr>
              <w:t>RAC</w:t>
            </w:r>
          </w:p>
        </w:tc>
        <w:tc>
          <w:tcPr>
            <w:tcW w:w="3357" w:type="dxa"/>
          </w:tcPr>
          <w:p w14:paraId="0E2DDF3A" w14:textId="77777777" w:rsidR="00CE4852" w:rsidRPr="00CE4852" w:rsidRDefault="00CE4852" w:rsidP="00511BBD">
            <w:pPr>
              <w:tabs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  <w:bCs/>
              </w:rPr>
            </w:pPr>
            <w:r w:rsidRPr="00CE4852">
              <w:rPr>
                <w:rStyle w:val="Strong"/>
                <w:b w:val="0"/>
                <w:bCs/>
              </w:rPr>
              <w:t>Month Day, Year</w:t>
            </w:r>
          </w:p>
        </w:tc>
      </w:tr>
      <w:tr w:rsidR="0080595A" w14:paraId="09E96068" w14:textId="77777777" w:rsidTr="00CE48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022677DA" w14:textId="77777777" w:rsidR="0080595A" w:rsidRDefault="00731C46" w:rsidP="00511BBD">
            <w:pPr>
              <w:tabs>
                <w:tab w:val="right" w:pos="8640"/>
              </w:tabs>
              <w:rPr>
                <w:rStyle w:val="Strong"/>
              </w:rPr>
            </w:pPr>
            <w:r>
              <w:rPr>
                <w:rStyle w:val="Strong"/>
              </w:rPr>
              <w:t>Endorsed</w:t>
            </w:r>
          </w:p>
        </w:tc>
        <w:tc>
          <w:tcPr>
            <w:tcW w:w="5458" w:type="dxa"/>
          </w:tcPr>
          <w:p w14:paraId="18D08D03" w14:textId="1A25EDBD" w:rsidR="0080595A" w:rsidRDefault="0080595A" w:rsidP="00511BBD">
            <w:pPr>
              <w:tabs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/>
              </w:rPr>
            </w:pPr>
          </w:p>
        </w:tc>
        <w:tc>
          <w:tcPr>
            <w:tcW w:w="3357" w:type="dxa"/>
          </w:tcPr>
          <w:p w14:paraId="13BE6305" w14:textId="77777777" w:rsidR="0080595A" w:rsidRPr="00CE4852" w:rsidRDefault="00731C46" w:rsidP="00511BBD">
            <w:pPr>
              <w:tabs>
                <w:tab w:val="right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b w:val="0"/>
                <w:bCs/>
              </w:rPr>
            </w:pPr>
            <w:r w:rsidRPr="00CE4852">
              <w:rPr>
                <w:rStyle w:val="Strong"/>
                <w:b w:val="0"/>
                <w:bCs/>
              </w:rPr>
              <w:t>Month Day, Year</w:t>
            </w:r>
          </w:p>
        </w:tc>
      </w:tr>
      <w:tr w:rsidR="00CE4852" w14:paraId="2D993639" w14:textId="77777777" w:rsidTr="00CE48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592421FD" w14:textId="77777777" w:rsidR="00CE4852" w:rsidRDefault="00CE4852" w:rsidP="00CE4852">
            <w:pPr>
              <w:tabs>
                <w:tab w:val="right" w:pos="8640"/>
              </w:tabs>
              <w:rPr>
                <w:rStyle w:val="Strong"/>
              </w:rPr>
            </w:pPr>
            <w:r>
              <w:rPr>
                <w:rStyle w:val="Strong"/>
              </w:rPr>
              <w:lastRenderedPageBreak/>
              <w:t>Reviewed</w:t>
            </w:r>
          </w:p>
        </w:tc>
        <w:tc>
          <w:tcPr>
            <w:tcW w:w="5458" w:type="dxa"/>
          </w:tcPr>
          <w:p w14:paraId="5A38C731" w14:textId="25835FC7" w:rsidR="00CE4852" w:rsidRPr="00497D73" w:rsidRDefault="00214EDF" w:rsidP="00CE4852">
            <w:pPr>
              <w:tabs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b w:val="0"/>
              </w:rPr>
            </w:pPr>
            <w:r w:rsidRPr="00497D73">
              <w:rPr>
                <w:rStyle w:val="Strong"/>
                <w:b w:val="0"/>
              </w:rPr>
              <w:t>UFLSWG</w:t>
            </w:r>
          </w:p>
        </w:tc>
        <w:tc>
          <w:tcPr>
            <w:tcW w:w="3357" w:type="dxa"/>
          </w:tcPr>
          <w:p w14:paraId="4F3E8C4D" w14:textId="77777777" w:rsidR="00CE4852" w:rsidRDefault="00CE4852" w:rsidP="00CE4852">
            <w:pPr>
              <w:tabs>
                <w:tab w:val="right" w:pos="86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2A30AC">
              <w:rPr>
                <w:rStyle w:val="Strong"/>
                <w:b w:val="0"/>
                <w:bCs/>
              </w:rPr>
              <w:t>Month Day, Year</w:t>
            </w:r>
          </w:p>
        </w:tc>
      </w:tr>
    </w:tbl>
    <w:p w14:paraId="69C1F0C9" w14:textId="77777777" w:rsidR="006B3593" w:rsidRPr="00CE4852" w:rsidRDefault="006B3593" w:rsidP="00CE4852">
      <w:pPr>
        <w:tabs>
          <w:tab w:val="right" w:pos="8640"/>
        </w:tabs>
      </w:pPr>
    </w:p>
    <w:sectPr w:rsidR="006B3593" w:rsidRPr="00CE4852" w:rsidSect="00B5559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144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2BAF" w14:textId="77777777" w:rsidR="00C5146A" w:rsidRDefault="00C5146A" w:rsidP="00500D84">
      <w:pPr>
        <w:spacing w:after="0" w:line="240" w:lineRule="auto"/>
      </w:pPr>
      <w:r>
        <w:separator/>
      </w:r>
    </w:p>
    <w:p w14:paraId="2B1FA048" w14:textId="77777777" w:rsidR="00C5146A" w:rsidRDefault="00C5146A"/>
  </w:endnote>
  <w:endnote w:type="continuationSeparator" w:id="0">
    <w:p w14:paraId="08F5CA90" w14:textId="77777777" w:rsidR="00C5146A" w:rsidRDefault="00C5146A" w:rsidP="00500D84">
      <w:pPr>
        <w:spacing w:after="0" w:line="240" w:lineRule="auto"/>
      </w:pPr>
      <w:r>
        <w:continuationSeparator/>
      </w:r>
    </w:p>
    <w:p w14:paraId="5868B6AD" w14:textId="77777777" w:rsidR="00C5146A" w:rsidRDefault="00C51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081A4" w14:textId="77777777" w:rsidR="00936D48" w:rsidRPr="00EC0284" w:rsidRDefault="00F825E8" w:rsidP="00EC0284">
    <w:pPr>
      <w:pStyle w:val="Footer"/>
      <w:rPr>
        <w:color w:val="00395D" w:themeColor="accent1"/>
      </w:rPr>
    </w:pPr>
    <w:r w:rsidRPr="003973EF">
      <w:rPr>
        <w:noProof/>
      </w:rPr>
      <w:drawing>
        <wp:inline distT="0" distB="0" distL="0" distR="0" wp14:anchorId="669E973A" wp14:editId="6D1C6A8D">
          <wp:extent cx="414022" cy="274320"/>
          <wp:effectExtent l="0" t="0" r="5080" b="0"/>
          <wp:docPr id="78" name="Picture 78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C0284">
      <w:rPr>
        <w:color w:val="00395D" w:themeColor="accent1"/>
        <w:u w:val="single"/>
      </w:rPr>
      <w:tab/>
    </w:r>
    <w:r w:rsidRPr="00EC0284">
      <w:rPr>
        <w:color w:val="00395D" w:themeColor="accent1"/>
        <w:u w:val="single"/>
      </w:rPr>
      <w:tab/>
    </w:r>
    <w:r w:rsidRPr="00EC0284">
      <w:rPr>
        <w:color w:val="00395D" w:themeColor="accent1"/>
      </w:rPr>
      <w:t xml:space="preserve"> </w:t>
    </w:r>
    <w:r w:rsidRPr="00F11985">
      <w:rPr>
        <w:b w:val="0"/>
        <w:color w:val="00395D" w:themeColor="accent1"/>
      </w:rPr>
      <w:fldChar w:fldCharType="begin"/>
    </w:r>
    <w:r w:rsidRPr="00F11985">
      <w:rPr>
        <w:b w:val="0"/>
        <w:color w:val="00395D" w:themeColor="accent1"/>
      </w:rPr>
      <w:instrText xml:space="preserve"> PAGE   \* MERGEFORMAT </w:instrText>
    </w:r>
    <w:r w:rsidRPr="00F11985">
      <w:rPr>
        <w:b w:val="0"/>
        <w:color w:val="00395D" w:themeColor="accent1"/>
      </w:rPr>
      <w:fldChar w:fldCharType="separate"/>
    </w:r>
    <w:r w:rsidR="009E0E0F">
      <w:rPr>
        <w:b w:val="0"/>
        <w:noProof/>
        <w:color w:val="00395D" w:themeColor="accent1"/>
      </w:rPr>
      <w:t>3</w:t>
    </w:r>
    <w:r w:rsidRPr="00F11985">
      <w:rPr>
        <w:b w:val="0"/>
        <w:color w:val="00395D" w:themeColor="accen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BA4B" w14:textId="77777777" w:rsidR="00A46A06" w:rsidRPr="00A46A06" w:rsidRDefault="00A46A06" w:rsidP="00A46A06">
    <w:pPr>
      <w:pStyle w:val="Footer"/>
      <w:pBdr>
        <w:top w:val="single" w:sz="36" w:space="1" w:color="00395D" w:themeColor="accent1"/>
        <w:bottom w:val="single" w:sz="36" w:space="1" w:color="00395D" w:themeColor="accent1"/>
      </w:pBdr>
      <w:shd w:val="clear" w:color="auto" w:fill="00395D" w:themeFill="accent1"/>
      <w:jc w:val="center"/>
      <w:rPr>
        <w:color w:val="FFFFFF" w:themeColor="background1"/>
        <w:spacing w:val="20"/>
      </w:rPr>
    </w:pPr>
    <w:r w:rsidRPr="00A46A06">
      <w:rPr>
        <w:color w:val="FFFFFF" w:themeColor="background1"/>
        <w:spacing w:val="20"/>
      </w:rPr>
      <w:t>155 North 400 West | Suite 200 | Salt Lake City, Utah 84103</w:t>
    </w:r>
  </w:p>
  <w:p w14:paraId="1646C770" w14:textId="77777777" w:rsidR="00A46A06" w:rsidRPr="00A46A06" w:rsidRDefault="009C0383" w:rsidP="00A46A06">
    <w:pPr>
      <w:pStyle w:val="Footer"/>
      <w:pBdr>
        <w:top w:val="single" w:sz="36" w:space="1" w:color="00395D" w:themeColor="accent1"/>
        <w:bottom w:val="single" w:sz="36" w:space="1" w:color="00395D" w:themeColor="accent1"/>
      </w:pBdr>
      <w:shd w:val="clear" w:color="auto" w:fill="00395D" w:themeFill="accent1"/>
      <w:jc w:val="center"/>
      <w:rPr>
        <w:color w:val="FFFFFF" w:themeColor="background1"/>
        <w:spacing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FE607CE" wp14:editId="56C625C7">
          <wp:simplePos x="0" y="0"/>
          <wp:positionH relativeFrom="margin">
            <wp:align>right</wp:align>
          </wp:positionH>
          <wp:positionV relativeFrom="paragraph">
            <wp:posOffset>258193</wp:posOffset>
          </wp:positionV>
          <wp:extent cx="118331" cy="4571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8331" cy="4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A06" w:rsidRPr="00A46A06">
      <w:rPr>
        <w:color w:val="FFFFFF" w:themeColor="background1"/>
        <w:spacing w:val="20"/>
      </w:rPr>
      <w:t>www.wecc.org</w:t>
    </w:r>
    <w:r w:rsidRPr="009C0383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2210F" w14:textId="77777777" w:rsidR="00C5146A" w:rsidRDefault="00C5146A" w:rsidP="003847F9">
      <w:pPr>
        <w:spacing w:after="0" w:line="240" w:lineRule="auto"/>
      </w:pPr>
      <w:r>
        <w:separator/>
      </w:r>
    </w:p>
  </w:footnote>
  <w:footnote w:type="continuationSeparator" w:id="0">
    <w:p w14:paraId="78AB650E" w14:textId="77777777" w:rsidR="00C5146A" w:rsidRDefault="00C5146A" w:rsidP="00500D84">
      <w:pPr>
        <w:spacing w:after="0" w:line="240" w:lineRule="auto"/>
      </w:pPr>
      <w:r>
        <w:continuationSeparator/>
      </w:r>
    </w:p>
    <w:p w14:paraId="6250D0A8" w14:textId="77777777" w:rsidR="00C5146A" w:rsidRDefault="00C51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83671" w14:textId="77777777" w:rsidR="00D76E60" w:rsidRDefault="006A437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4F59795" wp14:editId="6CC51A5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6" name="Text Box 6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A42920" w14:textId="77777777" w:rsidR="006A437B" w:rsidRPr="006A437B" w:rsidRDefault="006A437B" w:rsidP="006A437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A43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F5979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&lt;Public&gt;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AA42920" w14:textId="77777777" w:rsidR="006A437B" w:rsidRPr="006A437B" w:rsidRDefault="006A437B" w:rsidP="006A437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A43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8AB35" w14:textId="77777777" w:rsidR="00BC1CF4" w:rsidRPr="00B64CC4" w:rsidRDefault="006A437B" w:rsidP="00B64CC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090C5C3" wp14:editId="2CFFA661">
              <wp:simplePos x="686435" y="920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7" name="Text Box 7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91B514" w14:textId="77777777" w:rsidR="006A437B" w:rsidRPr="006A437B" w:rsidRDefault="006A437B" w:rsidP="006A437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A43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90C5C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&lt;Public&gt;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C91B514" w14:textId="77777777" w:rsidR="006A437B" w:rsidRPr="006A437B" w:rsidRDefault="006A437B" w:rsidP="006A437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A43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18CC36F" w14:textId="4F8700DA" w:rsidR="00455245" w:rsidRPr="00B64CC4" w:rsidRDefault="00BD3ACB" w:rsidP="00B64CC4">
    <w:pPr>
      <w:pStyle w:val="Header"/>
    </w:pPr>
    <w:r>
      <w:t>UFLSWG</w:t>
    </w:r>
    <w:r w:rsidR="00455245" w:rsidRPr="00B64CC4">
      <w:t xml:space="preserve"> </w:t>
    </w:r>
    <w:r w:rsidR="00923252">
      <w:t>Charter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0FFF6" w14:textId="77777777" w:rsidR="00BC1CF4" w:rsidRPr="00BC1CF4" w:rsidRDefault="006A437B" w:rsidP="00BC1CF4">
    <w:pPr>
      <w:pStyle w:val="PG1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630A54C" wp14:editId="43423B09">
              <wp:simplePos x="685800" y="952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CF607E" w14:textId="77777777" w:rsidR="006A437B" w:rsidRPr="006A437B" w:rsidRDefault="006A437B" w:rsidP="006A437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A437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0A54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&lt;Public&gt;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1CF607E" w14:textId="77777777" w:rsidR="006A437B" w:rsidRPr="006A437B" w:rsidRDefault="006A437B" w:rsidP="006A437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A437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85863B9" w14:textId="77777777" w:rsidR="007D2F46" w:rsidRPr="00BC1CF4" w:rsidRDefault="00455245" w:rsidP="00BC1CF4">
    <w:pPr>
      <w:pStyle w:val="PG1Header"/>
    </w:pPr>
    <w:r w:rsidRPr="00BC1CF4">
      <w:rPr>
        <w:noProof/>
      </w:rPr>
      <w:drawing>
        <wp:anchor distT="0" distB="0" distL="114300" distR="114300" simplePos="0" relativeHeight="251658240" behindDoc="1" locked="0" layoutInCell="1" allowOverlap="1" wp14:anchorId="5EDFADCC" wp14:editId="461B49AB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710180" cy="868680"/>
          <wp:effectExtent l="0" t="0" r="0" b="7620"/>
          <wp:wrapTight wrapText="bothSides">
            <wp:wrapPolygon edited="0">
              <wp:start x="3644" y="0"/>
              <wp:lineTo x="0" y="1895"/>
              <wp:lineTo x="0" y="3789"/>
              <wp:lineTo x="455" y="7579"/>
              <wp:lineTo x="1670" y="15158"/>
              <wp:lineTo x="0" y="18474"/>
              <wp:lineTo x="0" y="21316"/>
              <wp:lineTo x="7895" y="21316"/>
              <wp:lineTo x="15183" y="21316"/>
              <wp:lineTo x="21408" y="21316"/>
              <wp:lineTo x="21408" y="18474"/>
              <wp:lineTo x="6680" y="15158"/>
              <wp:lineTo x="16397" y="15158"/>
              <wp:lineTo x="21408" y="12789"/>
              <wp:lineTo x="21408" y="5211"/>
              <wp:lineTo x="4403" y="0"/>
              <wp:lineTo x="3644" y="0"/>
            </wp:wrapPolygon>
          </wp:wrapTight>
          <wp:docPr id="79" name="Pictur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018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F69B95" w14:textId="6AB172DD" w:rsidR="007F19B8" w:rsidRPr="00BC1CF4" w:rsidRDefault="00BD3ACB" w:rsidP="00BC1CF4">
    <w:pPr>
      <w:pStyle w:val="PG1Header"/>
    </w:pPr>
    <w:r>
      <w:t>Underfrequency Load Shedding Work Group</w:t>
    </w:r>
  </w:p>
  <w:p w14:paraId="0CBB61C6" w14:textId="77777777" w:rsidR="007F19B8" w:rsidRPr="00BC1CF4" w:rsidRDefault="00DE2D85" w:rsidP="00BC1CF4">
    <w:pPr>
      <w:pStyle w:val="PG1Header"/>
    </w:pPr>
    <w:r w:rsidRPr="00BC1CF4">
      <w:t>Charter</w:t>
    </w:r>
  </w:p>
  <w:p w14:paraId="0BA296B7" w14:textId="77777777" w:rsidR="00495314" w:rsidRDefault="00495314" w:rsidP="00BC1CF4">
    <w:pPr>
      <w:pStyle w:val="PG1Header"/>
    </w:pPr>
  </w:p>
  <w:p w14:paraId="777C9D47" w14:textId="77777777" w:rsidR="00BE2181" w:rsidRPr="00BC1CF4" w:rsidRDefault="00BE2181" w:rsidP="00BC1CF4">
    <w:pPr>
      <w:pStyle w:val="PG1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BE4B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C62FC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FC8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DACE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F690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B08B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D8E4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B8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CA3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223F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B5965"/>
    <w:multiLevelType w:val="multilevel"/>
    <w:tmpl w:val="47223F52"/>
    <w:styleLink w:val="bullets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C601B"/>
    <w:multiLevelType w:val="multilevel"/>
    <w:tmpl w:val="22A2EA3A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Theme="minorHAnsi" w:hAnsiTheme="minorHAnsi" w:hint="default"/>
        <w:b w:val="0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Theme="minorHAnsi" w:hAnsiTheme="minorHAnsi" w:hint="default"/>
        <w:color w:val="auto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Theme="minorHAnsi" w:hAnsiTheme="minorHAnsi" w:hint="default"/>
        <w:color w:val="auto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asciiTheme="minorHAnsi" w:hAnsiTheme="minorHAnsi" w:hint="default"/>
        <w:color w:val="auto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asciiTheme="minorHAnsi" w:hAnsiTheme="minorHAnsi"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asciiTheme="minorHAnsi" w:hAnsiTheme="minorHAnsi"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asciiTheme="minorHAnsi" w:hAnsiTheme="minorHAnsi" w:hint="default"/>
      </w:rPr>
    </w:lvl>
  </w:abstractNum>
  <w:abstractNum w:abstractNumId="12" w15:restartNumberingAfterBreak="0">
    <w:nsid w:val="3F2957F1"/>
    <w:multiLevelType w:val="multilevel"/>
    <w:tmpl w:val="47223F52"/>
    <w:numStyleLink w:val="bullets"/>
  </w:abstractNum>
  <w:abstractNum w:abstractNumId="13" w15:restartNumberingAfterBreak="0">
    <w:nsid w:val="49174711"/>
    <w:multiLevelType w:val="multilevel"/>
    <w:tmpl w:val="267A8386"/>
    <w:lvl w:ilvl="0">
      <w:start w:val="1"/>
      <w:numFmt w:val="bullet"/>
      <w:pStyle w:val="List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 w16cid:durableId="632293433">
    <w:abstractNumId w:val="9"/>
  </w:num>
  <w:num w:numId="2" w16cid:durableId="346323413">
    <w:abstractNumId w:val="7"/>
  </w:num>
  <w:num w:numId="3" w16cid:durableId="58679107">
    <w:abstractNumId w:val="6"/>
  </w:num>
  <w:num w:numId="4" w16cid:durableId="1339233814">
    <w:abstractNumId w:val="5"/>
  </w:num>
  <w:num w:numId="5" w16cid:durableId="371618245">
    <w:abstractNumId w:val="4"/>
  </w:num>
  <w:num w:numId="6" w16cid:durableId="1351951186">
    <w:abstractNumId w:val="11"/>
  </w:num>
  <w:num w:numId="7" w16cid:durableId="1906449159">
    <w:abstractNumId w:val="3"/>
  </w:num>
  <w:num w:numId="8" w16cid:durableId="2010598784">
    <w:abstractNumId w:val="2"/>
  </w:num>
  <w:num w:numId="9" w16cid:durableId="683744821">
    <w:abstractNumId w:val="1"/>
  </w:num>
  <w:num w:numId="10" w16cid:durableId="1491679827">
    <w:abstractNumId w:val="0"/>
  </w:num>
  <w:num w:numId="11" w16cid:durableId="366688169">
    <w:abstractNumId w:val="10"/>
  </w:num>
  <w:num w:numId="12" w16cid:durableId="756244454">
    <w:abstractNumId w:val="12"/>
  </w:num>
  <w:num w:numId="13" w16cid:durableId="1342855625">
    <w:abstractNumId w:val="13"/>
  </w:num>
  <w:num w:numId="14" w16cid:durableId="7157842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4068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Q2MbY0sTQyMzRR0lEKTi0uzszPAykwqQUA9bQjXCwAAAA="/>
  </w:docVars>
  <w:rsids>
    <w:rsidRoot w:val="00F31863"/>
    <w:rsid w:val="000012A3"/>
    <w:rsid w:val="000313EF"/>
    <w:rsid w:val="0006030A"/>
    <w:rsid w:val="00067A27"/>
    <w:rsid w:val="000859AE"/>
    <w:rsid w:val="000D2EFD"/>
    <w:rsid w:val="000D3DF6"/>
    <w:rsid w:val="001036A4"/>
    <w:rsid w:val="00124036"/>
    <w:rsid w:val="001329A3"/>
    <w:rsid w:val="001929AA"/>
    <w:rsid w:val="001B3C74"/>
    <w:rsid w:val="001C229D"/>
    <w:rsid w:val="001C3887"/>
    <w:rsid w:val="001F7CC6"/>
    <w:rsid w:val="00214BDD"/>
    <w:rsid w:val="00214EDF"/>
    <w:rsid w:val="00233418"/>
    <w:rsid w:val="00267D92"/>
    <w:rsid w:val="00271AC5"/>
    <w:rsid w:val="002D0C17"/>
    <w:rsid w:val="002E5337"/>
    <w:rsid w:val="002F0613"/>
    <w:rsid w:val="003103E7"/>
    <w:rsid w:val="0032689C"/>
    <w:rsid w:val="00333AA0"/>
    <w:rsid w:val="00335671"/>
    <w:rsid w:val="00347235"/>
    <w:rsid w:val="003847F9"/>
    <w:rsid w:val="003C42F4"/>
    <w:rsid w:val="003F7968"/>
    <w:rsid w:val="00432E9B"/>
    <w:rsid w:val="00443017"/>
    <w:rsid w:val="00455245"/>
    <w:rsid w:val="00472464"/>
    <w:rsid w:val="004926AC"/>
    <w:rsid w:val="00494157"/>
    <w:rsid w:val="00495314"/>
    <w:rsid w:val="00497D73"/>
    <w:rsid w:val="004D2855"/>
    <w:rsid w:val="004E05D9"/>
    <w:rsid w:val="004F2307"/>
    <w:rsid w:val="00500D84"/>
    <w:rsid w:val="0050795D"/>
    <w:rsid w:val="00511BBD"/>
    <w:rsid w:val="00541821"/>
    <w:rsid w:val="0055120B"/>
    <w:rsid w:val="00560A2B"/>
    <w:rsid w:val="0058557E"/>
    <w:rsid w:val="005A41C4"/>
    <w:rsid w:val="005B51D0"/>
    <w:rsid w:val="005C4FD1"/>
    <w:rsid w:val="005E3046"/>
    <w:rsid w:val="00627B0D"/>
    <w:rsid w:val="00644832"/>
    <w:rsid w:val="00654FE5"/>
    <w:rsid w:val="00664B44"/>
    <w:rsid w:val="00694278"/>
    <w:rsid w:val="006A437B"/>
    <w:rsid w:val="006B346A"/>
    <w:rsid w:val="006B3593"/>
    <w:rsid w:val="006F6F93"/>
    <w:rsid w:val="00711296"/>
    <w:rsid w:val="0071561E"/>
    <w:rsid w:val="00731C46"/>
    <w:rsid w:val="00745E69"/>
    <w:rsid w:val="0077154C"/>
    <w:rsid w:val="0077207C"/>
    <w:rsid w:val="00781E64"/>
    <w:rsid w:val="00792982"/>
    <w:rsid w:val="007A0D41"/>
    <w:rsid w:val="007D2F46"/>
    <w:rsid w:val="007F19B8"/>
    <w:rsid w:val="007F632B"/>
    <w:rsid w:val="0080039D"/>
    <w:rsid w:val="00801721"/>
    <w:rsid w:val="0080595A"/>
    <w:rsid w:val="00810219"/>
    <w:rsid w:val="0082416B"/>
    <w:rsid w:val="00831AD2"/>
    <w:rsid w:val="00841219"/>
    <w:rsid w:val="008564D1"/>
    <w:rsid w:val="008A6D71"/>
    <w:rsid w:val="008E17DD"/>
    <w:rsid w:val="008E3CEC"/>
    <w:rsid w:val="008F2661"/>
    <w:rsid w:val="008F7E6F"/>
    <w:rsid w:val="00923252"/>
    <w:rsid w:val="00936D48"/>
    <w:rsid w:val="00987BFF"/>
    <w:rsid w:val="0099112F"/>
    <w:rsid w:val="009C0383"/>
    <w:rsid w:val="009E0E0F"/>
    <w:rsid w:val="009E105F"/>
    <w:rsid w:val="00A003D7"/>
    <w:rsid w:val="00A02C06"/>
    <w:rsid w:val="00A05147"/>
    <w:rsid w:val="00A10DDD"/>
    <w:rsid w:val="00A21BFB"/>
    <w:rsid w:val="00A2497E"/>
    <w:rsid w:val="00A46A06"/>
    <w:rsid w:val="00A850AC"/>
    <w:rsid w:val="00AD12C8"/>
    <w:rsid w:val="00AD50DB"/>
    <w:rsid w:val="00AE413B"/>
    <w:rsid w:val="00AE73B9"/>
    <w:rsid w:val="00B026A4"/>
    <w:rsid w:val="00B302D9"/>
    <w:rsid w:val="00B306E1"/>
    <w:rsid w:val="00B458CC"/>
    <w:rsid w:val="00B55593"/>
    <w:rsid w:val="00B64CC4"/>
    <w:rsid w:val="00B825A6"/>
    <w:rsid w:val="00BC0C25"/>
    <w:rsid w:val="00BC1CF4"/>
    <w:rsid w:val="00BD3ACB"/>
    <w:rsid w:val="00BE2181"/>
    <w:rsid w:val="00C23ED6"/>
    <w:rsid w:val="00C46F30"/>
    <w:rsid w:val="00C47563"/>
    <w:rsid w:val="00C5146A"/>
    <w:rsid w:val="00C6522A"/>
    <w:rsid w:val="00C807D6"/>
    <w:rsid w:val="00C93EAB"/>
    <w:rsid w:val="00C94103"/>
    <w:rsid w:val="00C9642B"/>
    <w:rsid w:val="00CA0E27"/>
    <w:rsid w:val="00CC0DFA"/>
    <w:rsid w:val="00CE4852"/>
    <w:rsid w:val="00CF42BC"/>
    <w:rsid w:val="00D04889"/>
    <w:rsid w:val="00D108B1"/>
    <w:rsid w:val="00D32C51"/>
    <w:rsid w:val="00D434DF"/>
    <w:rsid w:val="00D6088A"/>
    <w:rsid w:val="00D62557"/>
    <w:rsid w:val="00D76DCE"/>
    <w:rsid w:val="00D76E60"/>
    <w:rsid w:val="00D83C03"/>
    <w:rsid w:val="00DB1ABF"/>
    <w:rsid w:val="00DC369E"/>
    <w:rsid w:val="00DE2D85"/>
    <w:rsid w:val="00E011CF"/>
    <w:rsid w:val="00E03EDB"/>
    <w:rsid w:val="00E06C6F"/>
    <w:rsid w:val="00E51719"/>
    <w:rsid w:val="00E61FB1"/>
    <w:rsid w:val="00EB0B46"/>
    <w:rsid w:val="00EC0284"/>
    <w:rsid w:val="00ED4EAC"/>
    <w:rsid w:val="00ED75AE"/>
    <w:rsid w:val="00F11985"/>
    <w:rsid w:val="00F21F6C"/>
    <w:rsid w:val="00F31863"/>
    <w:rsid w:val="00F60728"/>
    <w:rsid w:val="00F71CA1"/>
    <w:rsid w:val="00F73A37"/>
    <w:rsid w:val="00F825E8"/>
    <w:rsid w:val="00FD1946"/>
    <w:rsid w:val="00FE095B"/>
    <w:rsid w:val="00FE5616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97668"/>
  <w15:chartTrackingRefBased/>
  <w15:docId w15:val="{95542166-9855-4812-9091-3087D577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 w:qFormat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BE2181"/>
    <w:pPr>
      <w:spacing w:before="0"/>
    </w:pPr>
  </w:style>
  <w:style w:type="paragraph" w:styleId="Heading1">
    <w:name w:val="heading 1"/>
    <w:basedOn w:val="Normal"/>
    <w:next w:val="Normal"/>
    <w:link w:val="Heading1Char"/>
    <w:uiPriority w:val="1"/>
    <w:qFormat/>
    <w:rsid w:val="00BC0C25"/>
    <w:pPr>
      <w:keepNext/>
      <w:keepLines/>
      <w:tabs>
        <w:tab w:val="right" w:pos="10080"/>
      </w:tabs>
      <w:spacing w:before="240"/>
      <w:outlineLvl w:val="0"/>
    </w:pPr>
    <w:rPr>
      <w:rFonts w:asciiTheme="majorHAnsi" w:eastAsiaTheme="majorEastAsia" w:hAnsiTheme="majorHAnsi" w:cstheme="majorBidi"/>
      <w:b/>
      <w:sz w:val="27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017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719"/>
    <w:pPr>
      <w:keepNext/>
      <w:keepLines/>
      <w:outlineLvl w:val="2"/>
    </w:pPr>
    <w:rPr>
      <w:rFonts w:asciiTheme="majorHAnsi" w:eastAsiaTheme="majorEastAsia" w:hAnsiTheme="majorHAnsi" w:cstheme="majorBidi"/>
      <w:b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6DCE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BE2181"/>
    <w:pPr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HeaderChar">
    <w:name w:val="Header Char"/>
    <w:basedOn w:val="DefaultParagraphFont"/>
    <w:link w:val="Header"/>
    <w:uiPriority w:val="99"/>
    <w:rsid w:val="00BE2181"/>
    <w:rPr>
      <w:rFonts w:ascii="Lucida Sans" w:eastAsia="Palatino Linotype" w:hAnsi="Lucida Sans" w:cs="Times New Roman"/>
      <w:b/>
      <w:color w:val="00395D"/>
    </w:rPr>
  </w:style>
  <w:style w:type="paragraph" w:styleId="Footer">
    <w:name w:val="footer"/>
    <w:basedOn w:val="Normal"/>
    <w:link w:val="FooterChar"/>
    <w:uiPriority w:val="99"/>
    <w:semiHidden/>
    <w:rsid w:val="00B302D9"/>
    <w:pPr>
      <w:tabs>
        <w:tab w:val="center" w:pos="5040"/>
        <w:tab w:val="right" w:pos="10080"/>
      </w:tabs>
      <w:spacing w:after="0"/>
    </w:pPr>
    <w:rPr>
      <w:rFonts w:asciiTheme="majorHAnsi" w:hAnsiTheme="majorHAnsi"/>
      <w:b/>
      <w:color w:val="666666" w:themeColor="text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76DCE"/>
    <w:rPr>
      <w:rFonts w:asciiTheme="majorHAnsi" w:hAnsiTheme="majorHAnsi"/>
      <w:b/>
      <w:color w:val="666666" w:themeColor="text2"/>
    </w:rPr>
  </w:style>
  <w:style w:type="character" w:customStyle="1" w:styleId="Heading1Char">
    <w:name w:val="Heading 1 Char"/>
    <w:basedOn w:val="DefaultParagraphFont"/>
    <w:link w:val="Heading1"/>
    <w:uiPriority w:val="1"/>
    <w:rsid w:val="00BC0C25"/>
    <w:rPr>
      <w:rFonts w:asciiTheme="majorHAnsi" w:eastAsiaTheme="majorEastAsia" w:hAnsiTheme="majorHAnsi" w:cstheme="majorBidi"/>
      <w:b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3017"/>
    <w:rPr>
      <w:rFonts w:asciiTheme="majorHAnsi" w:eastAsiaTheme="majorEastAsia" w:hAnsiTheme="majorHAnsi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1719"/>
    <w:rPr>
      <w:rFonts w:asciiTheme="majorHAnsi" w:eastAsiaTheme="majorEastAsia" w:hAnsiTheme="majorHAnsi" w:cstheme="majorBidi"/>
      <w:b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D76DCE"/>
    <w:rPr>
      <w:rFonts w:asciiTheme="majorHAnsi" w:eastAsiaTheme="majorEastAsia" w:hAnsiTheme="majorHAnsi" w:cstheme="majorBidi"/>
      <w:i/>
      <w:iCs/>
    </w:rPr>
  </w:style>
  <w:style w:type="paragraph" w:styleId="ListNumber">
    <w:name w:val="List Number"/>
    <w:basedOn w:val="Normal"/>
    <w:uiPriority w:val="3"/>
    <w:qFormat/>
    <w:rsid w:val="00EC0284"/>
    <w:pPr>
      <w:numPr>
        <w:numId w:val="6"/>
      </w:numPr>
    </w:pPr>
  </w:style>
  <w:style w:type="paragraph" w:styleId="ListBullet">
    <w:name w:val="List Bullet"/>
    <w:basedOn w:val="Normal"/>
    <w:uiPriority w:val="9"/>
    <w:qFormat/>
    <w:rsid w:val="00D32C51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00D84"/>
    <w:pPr>
      <w:tabs>
        <w:tab w:val="left" w:pos="720"/>
        <w:tab w:val="left" w:pos="1080"/>
        <w:tab w:val="left" w:pos="1440"/>
        <w:tab w:val="left" w:pos="1800"/>
      </w:tabs>
      <w:ind w:left="360"/>
      <w:contextualSpacing/>
    </w:pPr>
  </w:style>
  <w:style w:type="character" w:styleId="BookTitle">
    <w:name w:val="Book Title"/>
    <w:basedOn w:val="DefaultParagraphFont"/>
    <w:uiPriority w:val="33"/>
    <w:semiHidden/>
    <w:rsid w:val="00500D84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semiHidden/>
    <w:rsid w:val="00500D84"/>
    <w:rPr>
      <w:b/>
      <w:bCs/>
      <w:smallCaps/>
      <w:color w:val="00395D" w:themeColor="accent1"/>
      <w:spacing w:val="5"/>
    </w:rPr>
  </w:style>
  <w:style w:type="character" w:styleId="SubtleReference">
    <w:name w:val="Subtle Reference"/>
    <w:basedOn w:val="DefaultParagraphFont"/>
    <w:uiPriority w:val="31"/>
    <w:semiHidden/>
    <w:rsid w:val="00500D84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00D84"/>
    <w:pPr>
      <w:pBdr>
        <w:top w:val="single" w:sz="4" w:space="10" w:color="00395D" w:themeColor="accent1"/>
        <w:bottom w:val="single" w:sz="4" w:space="10" w:color="00395D" w:themeColor="accent1"/>
      </w:pBdr>
      <w:spacing w:before="360" w:after="360"/>
      <w:ind w:left="864" w:right="864"/>
      <w:jc w:val="center"/>
    </w:pPr>
    <w:rPr>
      <w:i/>
      <w:iCs/>
      <w:color w:val="00395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76DCE"/>
    <w:rPr>
      <w:i/>
      <w:iCs/>
      <w:color w:val="00395D" w:themeColor="accent1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495314"/>
    <w:pPr>
      <w:numPr>
        <w:ilvl w:val="1"/>
      </w:numPr>
      <w:spacing w:after="160"/>
      <w:jc w:val="right"/>
    </w:pPr>
    <w:rPr>
      <w:rFonts w:asciiTheme="majorHAnsi" w:eastAsiaTheme="minorEastAsia" w:hAnsiTheme="maj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76DCE"/>
    <w:rPr>
      <w:rFonts w:asciiTheme="majorHAnsi" w:eastAsiaTheme="minorEastAsia" w:hAnsiTheme="majorHAnsi"/>
      <w:color w:val="5A5A5A" w:themeColor="text1" w:themeTint="A5"/>
      <w:spacing w:val="15"/>
      <w:szCs w:val="22"/>
    </w:rPr>
  </w:style>
  <w:style w:type="numbering" w:customStyle="1" w:styleId="bullets">
    <w:name w:val="bullets"/>
    <w:uiPriority w:val="99"/>
    <w:rsid w:val="00500D84"/>
    <w:pPr>
      <w:numPr>
        <w:numId w:val="11"/>
      </w:numPr>
    </w:pPr>
  </w:style>
  <w:style w:type="paragraph" w:styleId="Caption">
    <w:name w:val="caption"/>
    <w:basedOn w:val="Normal"/>
    <w:next w:val="Normal"/>
    <w:uiPriority w:val="35"/>
    <w:semiHidden/>
    <w:qFormat/>
    <w:rsid w:val="00801721"/>
    <w:pPr>
      <w:keepNext/>
      <w:spacing w:after="0" w:line="240" w:lineRule="auto"/>
      <w:jc w:val="center"/>
    </w:pPr>
    <w:rPr>
      <w:b/>
      <w:iCs/>
      <w:sz w:val="20"/>
      <w:szCs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B302D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76DCE"/>
    <w:rPr>
      <w:rFonts w:ascii="Lucida Sans" w:hAnsi="Lucida Sans"/>
      <w:b/>
      <w:color w:val="00395D"/>
    </w:rPr>
  </w:style>
  <w:style w:type="paragraph" w:customStyle="1" w:styleId="FooterAddress">
    <w:name w:val="Footer Address"/>
    <w:basedOn w:val="Header"/>
    <w:link w:val="FooterAddressChar"/>
    <w:semiHidden/>
    <w:rsid w:val="00495314"/>
    <w:rPr>
      <w:b w:val="0"/>
      <w:i/>
      <w:color w:val="FFFFFF" w:themeColor="background1"/>
    </w:rPr>
  </w:style>
  <w:style w:type="character" w:customStyle="1" w:styleId="FooterAddressChar">
    <w:name w:val="Footer Address Char"/>
    <w:basedOn w:val="HeaderChar"/>
    <w:link w:val="FooterAddress"/>
    <w:semiHidden/>
    <w:rsid w:val="00D76DCE"/>
    <w:rPr>
      <w:rFonts w:asciiTheme="majorHAnsi" w:eastAsia="Palatino Linotype" w:hAnsiTheme="majorHAnsi" w:cs="Times New Roman"/>
      <w:b w:val="0"/>
      <w:i/>
      <w:color w:val="FFFFFF" w:themeColor="background1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D62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DCE"/>
    <w:rPr>
      <w:rFonts w:ascii="Segoe UI" w:hAnsi="Segoe UI" w:cs="Segoe UI"/>
      <w:sz w:val="18"/>
      <w:szCs w:val="18"/>
    </w:rPr>
  </w:style>
  <w:style w:type="character" w:styleId="Strong">
    <w:name w:val="Strong"/>
    <w:uiPriority w:val="2"/>
    <w:semiHidden/>
    <w:unhideWhenUsed/>
    <w:qFormat/>
    <w:rsid w:val="00B302D9"/>
    <w:rPr>
      <w:b/>
    </w:rPr>
  </w:style>
  <w:style w:type="table" w:styleId="TableGrid">
    <w:name w:val="Table Grid"/>
    <w:basedOn w:val="ListTable3-Accent1"/>
    <w:uiPriority w:val="39"/>
    <w:rsid w:val="00C9642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9642B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rsid w:val="003847F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47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47F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A10D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10D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D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0D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DD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0D41"/>
    <w:pPr>
      <w:spacing w:before="0" w:after="0" w:line="240" w:lineRule="auto"/>
    </w:pPr>
  </w:style>
  <w:style w:type="paragraph" w:customStyle="1" w:styleId="PG1Header">
    <w:name w:val="PG1 Header"/>
    <w:basedOn w:val="Header"/>
    <w:link w:val="PG1HeaderChar"/>
    <w:qFormat/>
    <w:rsid w:val="00BE2181"/>
  </w:style>
  <w:style w:type="character" w:customStyle="1" w:styleId="PG1HeaderChar">
    <w:name w:val="PG1 Header Char"/>
    <w:basedOn w:val="HeaderChar"/>
    <w:link w:val="PG1Header"/>
    <w:rsid w:val="00BE2181"/>
    <w:rPr>
      <w:rFonts w:ascii="Lucida Sans" w:eastAsia="Palatino Linotype" w:hAnsi="Lucida Sans" w:cs="Times New Roman"/>
      <w:b/>
      <w:color w:val="00395D"/>
    </w:rPr>
  </w:style>
  <w:style w:type="character" w:styleId="Hyperlink">
    <w:name w:val="Hyperlink"/>
    <w:basedOn w:val="DefaultParagraphFont"/>
    <w:uiPriority w:val="99"/>
    <w:semiHidden/>
    <w:rsid w:val="009C03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9C0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19" Type="http://schemas.openxmlformats.org/officeDocument/2006/relationships/customXml" Target="../customXml/item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Charter.dotx" TargetMode="External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4bd63098-0c83-43cf-abdd-085f2cc55a51">
      <UserInfo>
        <DisplayName>Bolton, Kent</DisplayName>
        <AccountId>6256</AccountId>
        <AccountType/>
      </UserInfo>
    </Approver>
    <Privacy xmlns="2fb8a92a-9032-49d6-b983-191f0a73b01f">Public</Privacy>
    <Document_x0020_Categorization_x0020_Policy xmlns="2fb8a92a-9032-49d6-b983-191f0a73b01f">N/A</Document_x0020_Categorization_x0020_Policy>
    <WECC_x0020_Status xmlns="2fb8a92a-9032-49d6-b983-191f0a73b01f" xsi:nil="true"/>
    <Jurisdiction xmlns="2fb8a92a-9032-49d6-b983-191f0a73b01f"/>
    <_dlc_DocId xmlns="4bd63098-0c83-43cf-abdd-085f2cc55a51">YWEQ7USXTMD7-11-23687</_dlc_DocId>
    <Owner_x0020_Group xmlns="2fb8a92a-9032-49d6-b983-191f0a73b01f">
      <Value>General &amp; Administrative</Value>
    </Owner_x0020_Group>
    <TaxCatchAll xmlns="4bd63098-0c83-43cf-abdd-085f2cc55a51"/>
    <_dlc_ExpireDateSaved xmlns="http://schemas.microsoft.com/sharepoint/v3" xsi:nil="true"/>
    <TaxKeywordTaxHTField xmlns="4bd63098-0c83-43cf-abdd-085f2cc55a51">
      <Terms xmlns="http://schemas.microsoft.com/office/infopath/2007/PartnerControls"/>
    </TaxKeywordTaxHTField>
    <Meeting_x0020_Documents xmlns="2fb8a92a-9032-49d6-b983-191f0a73b01f">
      <Value>Approval Item</Value>
    </Meeting_x0020_Documents>
    <_dlc_ExpireDate xmlns="http://schemas.microsoft.com/sharepoint/v3">2025-05-02T19:27:09+00:00</_dlc_ExpireDate>
    <Event_x0020_ID xmlns="4bd63098-0c83-43cf-abdd-085f2cc55a51">16944</Event_x0020_ID>
    <Adopted_x002f_Approved_x0020_By xmlns="2fb8a92a-9032-49d6-b983-191f0a73b01f" xsi:nil="true"/>
    <Committee xmlns="2fb8a92a-9032-49d6-b983-191f0a73b01f">
      <Value>UFLSWG</Value>
    </Committee>
    <_dlc_DocIdUrl xmlns="4bd63098-0c83-43cf-abdd-085f2cc55a51">
      <Url>https://internal.wecc.org/_layouts/15/DocIdRedir.aspx?ID=YWEQ7USXTMD7-11-23687</Url>
      <Description>YWEQ7USXTMD7-11-23687</Description>
    </_dlc_DocIdUrl>
  </documentManagement>
</p:properties>
</file>

<file path=customXml/itemProps1.xml><?xml version="1.0" encoding="utf-8"?>
<ds:datastoreItem xmlns:ds="http://schemas.openxmlformats.org/officeDocument/2006/customXml" ds:itemID="{9ACBD206-7EEE-42E8-9FE2-09B5C63E5A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342F19-7238-4E41-83D9-EC0B2A1BECA5}"/>
</file>

<file path=customXml/itemProps3.xml><?xml version="1.0" encoding="utf-8"?>
<ds:datastoreItem xmlns:ds="http://schemas.openxmlformats.org/officeDocument/2006/customXml" ds:itemID="{9A179B5B-7AA4-42D9-803B-5DE5E1209681}"/>
</file>

<file path=customXml/itemProps4.xml><?xml version="1.0" encoding="utf-8"?>
<ds:datastoreItem xmlns:ds="http://schemas.openxmlformats.org/officeDocument/2006/customXml" ds:itemID="{C0AF7BFF-3C29-4134-BDAB-BC973D333A1D}"/>
</file>

<file path=customXml/itemProps5.xml><?xml version="1.0" encoding="utf-8"?>
<ds:datastoreItem xmlns:ds="http://schemas.openxmlformats.org/officeDocument/2006/customXml" ds:itemID="{BDBF8D3B-CA54-407E-BFDC-BA80EB901938}"/>
</file>

<file path=customXml/itemProps6.xml><?xml version="1.0" encoding="utf-8"?>
<ds:datastoreItem xmlns:ds="http://schemas.openxmlformats.org/officeDocument/2006/customXml" ds:itemID="{E6118CC9-853F-4F9A-BCBB-47C98A1246A6}"/>
</file>

<file path=docProps/app.xml><?xml version="1.0" encoding="utf-8"?>
<Properties xmlns="http://schemas.openxmlformats.org/officeDocument/2006/extended-properties" xmlns:vt="http://schemas.openxmlformats.org/officeDocument/2006/docPropsVTypes">
  <Template>Charter</Template>
  <TotalTime>0</TotalTime>
  <Pages>4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UFLSWG Charter 2023</dc:title>
  <dc:subject/>
  <dc:creator>Nicole Lee</dc:creator>
  <cp:keywords/>
  <dc:description/>
  <cp:lastModifiedBy>Lee, Nicole</cp:lastModifiedBy>
  <cp:revision>2</cp:revision>
  <cp:lastPrinted>2018-12-14T21:58:00Z</cp:lastPrinted>
  <dcterms:created xsi:type="dcterms:W3CDTF">2023-05-02T19:18:00Z</dcterms:created>
  <dcterms:modified xsi:type="dcterms:W3CDTF">2023-05-02T19:18:00Z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5,6,7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2023-04-06T15:34:03Z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14ae6dd7-62a9-43aa-a2af-69762891cfd9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TaxKeyword">
    <vt:lpwstr/>
  </property>
  <property fmtid="{D5CDD505-2E9C-101B-9397-08002B2CF9AE}" pid="13" name="_dlc_policyId">
    <vt:lpwstr>0x010100E45EF0F8AAA65E428351BA36F1B645BE0F|1208973698</vt:lpwstr>
  </property>
  <property fmtid="{D5CDD505-2E9C-101B-9397-08002B2CF9AE}" pid="14" name="ContentTypeId">
    <vt:lpwstr>0x010100E45EF0F8AAA65E428351BA36F1B645BE0F0024DA9E90EA494343B8CF7E2421405214</vt:lpwstr>
  </property>
  <property fmtid="{D5CDD505-2E9C-101B-9397-08002B2CF9AE}" pid="15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16" name="_dlc_DocIdItemGuid">
    <vt:lpwstr>9a98d3f3-18e1-4494-b731-c342d8e10dfa</vt:lpwstr>
  </property>
</Properties>
</file>