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93E5" w14:textId="0CE7AB68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570478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570478">
        <w:t>2</w:t>
      </w:r>
      <w:r w:rsidR="003E7A07">
        <w:t>633</w:t>
      </w:r>
      <w:r w:rsidR="00570478">
        <w:t xml:space="preserve"> </w:t>
      </w:r>
      <w:r w:rsidR="003E7A07">
        <w:t>368</w:t>
      </w:r>
      <w:r w:rsidR="00570478">
        <w:t xml:space="preserve"> </w:t>
      </w:r>
      <w:r w:rsidR="003E7A07">
        <w:t>9068</w:t>
      </w:r>
    </w:p>
    <w:p w14:paraId="01BD8958" w14:textId="673D76E1" w:rsidR="009757BC" w:rsidRPr="009757BC" w:rsidRDefault="005040A1" w:rsidP="009757BC">
      <w:pPr>
        <w:pStyle w:val="Heading1"/>
      </w:pPr>
      <w:r>
        <w:t>September</w:t>
      </w:r>
      <w:r w:rsidR="004B3C45">
        <w:t xml:space="preserve"> </w:t>
      </w:r>
      <w:r w:rsidR="00FE04B6">
        <w:t xml:space="preserve">27, </w:t>
      </w:r>
      <w:r w:rsidR="004B3C45">
        <w:t>2023</w:t>
      </w:r>
      <w:r w:rsidR="000861D9">
        <w:t xml:space="preserve">, </w:t>
      </w:r>
      <w:r w:rsidR="004B3C45">
        <w:t>1</w:t>
      </w:r>
      <w:r w:rsidR="00FE04B6">
        <w:t>0</w:t>
      </w:r>
      <w:r w:rsidR="000861D9" w:rsidRPr="000861D9">
        <w:t>:</w:t>
      </w:r>
      <w:r w:rsidR="00FE04B6">
        <w:t>0</w:t>
      </w:r>
      <w:r w:rsidR="004B3C45">
        <w:t>0</w:t>
      </w:r>
      <w:r w:rsidR="000861D9" w:rsidRPr="000861D9">
        <w:t xml:space="preserve"> to </w:t>
      </w:r>
      <w:r w:rsidR="004B3C45">
        <w:t>12</w:t>
      </w:r>
      <w:r w:rsidR="000861D9" w:rsidRPr="000861D9">
        <w:t>:</w:t>
      </w:r>
      <w:r w:rsidR="00FE04B6">
        <w:t>0</w:t>
      </w:r>
      <w:r w:rsidR="004B3C45">
        <w:t>0</w:t>
      </w:r>
      <w:r w:rsidR="000861D9" w:rsidRPr="000861D9">
        <w:t xml:space="preserve"> p.m. Mountain Time</w:t>
      </w:r>
    </w:p>
    <w:p w14:paraId="4C8C21D7" w14:textId="448C6D07" w:rsidR="009B4FEA" w:rsidRPr="009757BC" w:rsidRDefault="009B4FEA" w:rsidP="009757BC">
      <w:pPr>
        <w:pStyle w:val="Subtitle"/>
      </w:pPr>
    </w:p>
    <w:p w14:paraId="36FB153D" w14:textId="5DF65A56" w:rsidR="00C85E0D" w:rsidRPr="00630D70" w:rsidRDefault="00C85E0D" w:rsidP="00A0059A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D02D4B">
        <w:t>Steve Ashbaker, WECC</w:t>
      </w:r>
      <w:r w:rsidRPr="00630D70">
        <w:t xml:space="preserve"> </w:t>
      </w:r>
    </w:p>
    <w:p w14:paraId="596AA0B9" w14:textId="1BB80D22" w:rsidR="00C85E0D" w:rsidRPr="00630D70" w:rsidRDefault="00C85E0D" w:rsidP="00A0059A">
      <w:pPr>
        <w:pStyle w:val="Heading2"/>
      </w:pPr>
      <w:r w:rsidRPr="00630D70">
        <w:t>Review WECC Antitrust Policy—</w:t>
      </w:r>
      <w:r w:rsidR="004B3C45">
        <w:t>Steve Ashbaker</w:t>
      </w:r>
    </w:p>
    <w:p w14:paraId="6AA4B1B2" w14:textId="77777777" w:rsidR="00C85E0D" w:rsidRPr="009757BC" w:rsidRDefault="004A1341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4B41E75C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5BF1E20F" w14:textId="6A3D4FA9" w:rsidR="004B3C45" w:rsidRPr="004B3C45" w:rsidRDefault="004B3C45" w:rsidP="00A0059A">
      <w:pPr>
        <w:pStyle w:val="Heading2"/>
      </w:pPr>
      <w:r w:rsidRPr="004B3C45">
        <w:t>ESF Member Introductions</w:t>
      </w:r>
    </w:p>
    <w:p w14:paraId="3A558B44" w14:textId="4C185140" w:rsidR="00C85E0D" w:rsidRPr="00630D70" w:rsidRDefault="00C85E0D" w:rsidP="00A0059A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60276719" w14:textId="14957F2F" w:rsidR="00D02D4B" w:rsidRDefault="00D02D4B" w:rsidP="00A0059A">
      <w:pPr>
        <w:pStyle w:val="Heading2"/>
      </w:pPr>
      <w:r>
        <w:t>ESF Chair vacancy</w:t>
      </w:r>
      <w:r w:rsidRPr="00630D70">
        <w:t>—</w:t>
      </w:r>
      <w:r>
        <w:t>Steve Ashbaker</w:t>
      </w:r>
    </w:p>
    <w:p w14:paraId="12D3C889" w14:textId="12C66543" w:rsidR="008C4E3F" w:rsidRDefault="008C4E3F" w:rsidP="00A0059A">
      <w:pPr>
        <w:pStyle w:val="Heading2"/>
      </w:pPr>
      <w:r>
        <w:t>NERC Energy Reliability Assessment</w:t>
      </w:r>
      <w:r w:rsidR="0001257F">
        <w:t xml:space="preserve"> Project</w:t>
      </w:r>
      <w:r w:rsidRPr="00630D70">
        <w:t>—</w:t>
      </w:r>
      <w:r>
        <w:t>Layne Brown, WECC</w:t>
      </w:r>
    </w:p>
    <w:p w14:paraId="325CF435" w14:textId="7E9E1D37" w:rsidR="000763F0" w:rsidRDefault="005040A1" w:rsidP="00A0059A">
      <w:pPr>
        <w:pStyle w:val="Heading2"/>
      </w:pPr>
      <w:r>
        <w:t>Energy Storage Usage and Performance</w:t>
      </w:r>
      <w:r w:rsidR="000763F0" w:rsidRPr="00630D70">
        <w:t>—</w:t>
      </w:r>
      <w:r w:rsidR="00DB62EA">
        <w:t xml:space="preserve">Darren Lamb, </w:t>
      </w:r>
      <w:r>
        <w:t>CAISO</w:t>
      </w:r>
    </w:p>
    <w:p w14:paraId="26DB667D" w14:textId="585BF68A" w:rsidR="006148E6" w:rsidRDefault="006148E6" w:rsidP="00A0059A">
      <w:pPr>
        <w:pStyle w:val="Heading2"/>
      </w:pPr>
      <w:r>
        <w:t xml:space="preserve">Update on APS </w:t>
      </w:r>
      <w:r w:rsidR="00522A4E">
        <w:t>BESS</w:t>
      </w:r>
      <w:r>
        <w:t xml:space="preserve"> Installation</w:t>
      </w:r>
      <w:r w:rsidR="00522A4E">
        <w:t xml:space="preserve"> </w:t>
      </w:r>
      <w:r w:rsidRPr="00630D70">
        <w:t>—</w:t>
      </w:r>
      <w:r w:rsidR="004A1341">
        <w:t>Sobia Nacqui</w:t>
      </w:r>
      <w:r w:rsidR="006D2FEB">
        <w:t xml:space="preserve">, </w:t>
      </w:r>
      <w:r>
        <w:t>APS</w:t>
      </w:r>
    </w:p>
    <w:p w14:paraId="249F3B24" w14:textId="0114211F" w:rsidR="006148E6" w:rsidRDefault="006148E6" w:rsidP="00A0059A">
      <w:pPr>
        <w:pStyle w:val="Heading2"/>
      </w:pPr>
      <w:r>
        <w:t xml:space="preserve">Update on BESS Extreme Heat Operational Issues </w:t>
      </w:r>
      <w:r w:rsidRPr="00630D70">
        <w:t>—</w:t>
      </w:r>
      <w:r w:rsidR="004A1341">
        <w:t>Mathew Rhodes</w:t>
      </w:r>
      <w:r w:rsidR="00995BAB">
        <w:t xml:space="preserve">, </w:t>
      </w:r>
      <w:r>
        <w:t>SRP</w:t>
      </w:r>
    </w:p>
    <w:p w14:paraId="5D82C756" w14:textId="0DD77B5F" w:rsidR="00E71CF6" w:rsidRDefault="00E71CF6" w:rsidP="00A0059A">
      <w:pPr>
        <w:pStyle w:val="Heading2"/>
      </w:pPr>
      <w:r>
        <w:t xml:space="preserve">JGC </w:t>
      </w:r>
      <w:r w:rsidR="00E84D38">
        <w:t xml:space="preserve">Metrics </w:t>
      </w:r>
      <w:r>
        <w:t>Survey update</w:t>
      </w:r>
      <w:r w:rsidRPr="00630D70">
        <w:t>—</w:t>
      </w:r>
      <w:r>
        <w:t>Vic Howell, WECC</w:t>
      </w:r>
    </w:p>
    <w:p w14:paraId="680C27FE" w14:textId="2126832B" w:rsidR="00A0059A" w:rsidRDefault="00570478" w:rsidP="00A0059A">
      <w:pPr>
        <w:pStyle w:val="Heading2"/>
      </w:pPr>
      <w:r>
        <w:t xml:space="preserve">Roundtable </w:t>
      </w:r>
      <w:r w:rsidR="00E208DF">
        <w:t>D</w:t>
      </w:r>
      <w:r>
        <w:t xml:space="preserve">iscussion of </w:t>
      </w:r>
      <w:r w:rsidR="00E208DF">
        <w:t>F</w:t>
      </w:r>
      <w:r>
        <w:t xml:space="preserve">uture </w:t>
      </w:r>
      <w:r w:rsidR="00E208DF">
        <w:t>S</w:t>
      </w:r>
      <w:r>
        <w:t xml:space="preserve">torage </w:t>
      </w:r>
      <w:r w:rsidR="00E208DF">
        <w:t>T</w:t>
      </w:r>
      <w:r>
        <w:t>opics</w:t>
      </w:r>
    </w:p>
    <w:p w14:paraId="0C1E383E" w14:textId="66655188" w:rsidR="00A0059A" w:rsidRPr="00A0059A" w:rsidRDefault="00A0059A" w:rsidP="00A0059A">
      <w:pPr>
        <w:pStyle w:val="Normal2"/>
        <w:numPr>
          <w:ilvl w:val="1"/>
          <w:numId w:val="22"/>
        </w:numPr>
      </w:pPr>
      <w:r>
        <w:t>Storage performance and characteristics</w:t>
      </w:r>
    </w:p>
    <w:p w14:paraId="1B486A26" w14:textId="2847DD93" w:rsidR="00C85E0D" w:rsidRDefault="00C85E0D" w:rsidP="00A0059A">
      <w:pPr>
        <w:pStyle w:val="Heading2"/>
      </w:pPr>
      <w:r w:rsidRPr="00630D70">
        <w:t>Public Comment</w:t>
      </w:r>
    </w:p>
    <w:p w14:paraId="2631AC30" w14:textId="77515F60" w:rsidR="00C85E0D" w:rsidRPr="00630D70" w:rsidRDefault="00512274" w:rsidP="00A0059A">
      <w:pPr>
        <w:pStyle w:val="Heading2"/>
      </w:pPr>
      <w:r>
        <w:t xml:space="preserve">Future Meeting </w:t>
      </w:r>
      <w:r w:rsidR="00C85E0D" w:rsidRPr="00630D70">
        <w:t xml:space="preserve"> </w:t>
      </w:r>
    </w:p>
    <w:p w14:paraId="61AABE18" w14:textId="77777777" w:rsidR="00C85E0D" w:rsidRPr="00630D70" w:rsidRDefault="00C85E0D" w:rsidP="00A0059A">
      <w:pPr>
        <w:pStyle w:val="Heading2"/>
      </w:pPr>
      <w:r w:rsidRPr="00630D70">
        <w:t>Adjourn</w:t>
      </w:r>
    </w:p>
    <w:p w14:paraId="6E4B8478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C703" w14:textId="77777777" w:rsidR="008E085A" w:rsidRDefault="008E085A" w:rsidP="00C23889">
      <w:r>
        <w:separator/>
      </w:r>
    </w:p>
  </w:endnote>
  <w:endnote w:type="continuationSeparator" w:id="0">
    <w:p w14:paraId="71B3FAF0" w14:textId="77777777" w:rsidR="008E085A" w:rsidRDefault="008E085A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D515" w14:textId="77777777" w:rsidR="00674F34" w:rsidRPr="00944064" w:rsidRDefault="00944064" w:rsidP="009B782E">
    <w:pPr>
      <w:pStyle w:val="Footer"/>
    </w:pPr>
    <w:r w:rsidRPr="00944064">
      <mc:AlternateContent>
        <mc:Choice Requires="wpg">
          <w:drawing>
            <wp:anchor distT="0" distB="0" distL="114300" distR="114300" simplePos="0" relativeHeight="251664384" behindDoc="0" locked="0" layoutInCell="1" allowOverlap="1" wp14:anchorId="2465CD04" wp14:editId="7076DBA8">
              <wp:simplePos x="0" y="0"/>
              <wp:positionH relativeFrom="column">
                <wp:posOffset>0</wp:posOffset>
              </wp:positionH>
              <wp:positionV relativeFrom="page">
                <wp:posOffset>9281160</wp:posOffset>
              </wp:positionV>
              <wp:extent cx="6492240" cy="374904"/>
              <wp:effectExtent l="0" t="0" r="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374904"/>
                        <a:chOff x="0" y="0"/>
                        <a:chExt cx="6494907" cy="378333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kquick\AppData\Local\Microsoft\Windows\INetCache\Content.Word\WECC 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Straight Connector 20"/>
                      <wps:cNvCnPr/>
                      <wps:spPr>
                        <a:xfrm>
                          <a:off x="457200" y="295275"/>
                          <a:ext cx="5760720" cy="1828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4"/>
                      <wps:cNvSpPr txBox="1"/>
                      <wps:spPr>
                        <a:xfrm>
                          <a:off x="6238875" y="85725"/>
                          <a:ext cx="25603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305D8" w14:textId="77777777" w:rsidR="006142CE" w:rsidRPr="006142CE" w:rsidRDefault="006142CE">
                            <w:pPr>
                              <w:rPr>
                                <w:rFonts w:ascii="Lucida Sans" w:hAnsi="Lucida Sans"/>
                                <w:color w:val="00395D" w:themeColor="accent1"/>
                              </w:rPr>
                            </w:pP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begin"/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instrText xml:space="preserve"> PAGE  \* Arabic  \* MERGEFORMAT </w:instrTex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separate"/>
                            </w:r>
                            <w:r w:rsidRPr="006142CE">
                              <w:rPr>
                                <w:rFonts w:ascii="Lucida Sans" w:hAnsi="Lucida Sans"/>
                                <w:noProof/>
                                <w:color w:val="00395D" w:themeColor="accent1"/>
                              </w:rPr>
                              <w:t>1</w: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5CD04" id="Group 3" o:spid="_x0000_s1028" style="position:absolute;left:0;text-align:left;margin-left:0;margin-top:730.8pt;width:511.2pt;height:29.5pt;z-index:251664384;mso-position-vertical-relative:page;mso-width-relative:margin;mso-height-relative:margin" coordsize="64949,3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WSWNreQAAAeocAAcAAAgMAAAIYg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gBJAGMA&#10;awB5AAAA/+EKXm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lZJ&#10;Y2t5PC9yZGY6bGk+PC9yZGY6U2VxPg0KCQkJPC9kYzpjcmVhdG9y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PD94cGFja2V0IGVuZD0ndyc/Pv/bAEMAAwICAwICAwMDAwQD&#10;AwQFCAUFBAQFCgcHBggMCgwMCwoLCw0OEhANDhEOCwsQFhARExQVFRUMDxcYFhQYEhQVFP/bAEMB&#10;AwQEBQQFCQUFCRQNCw0UFBQUFBQUFBQUFBQUFBQUFBQUFBQUFBQUFBQUFBQUFBQUFBQUFBQUFBQU&#10;FBQUFBQUFP/AABEIAeQC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4140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">
                <v:imagedata r:id="rId2" o:title="WECC LOGO"/>
              </v:shape>
              <v:line id="Straight Connector 20" o:spid="_x0000_s1030" style="position:absolute;visibility:visible;mso-wrap-style:square" from="4572,2952" to="62179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" strokecolor="#00395d [320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62388;top:857;width:256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227305D8" w14:textId="77777777" w:rsidR="006142CE" w:rsidRPr="006142CE" w:rsidRDefault="006142CE">
                      <w:pPr>
                        <w:rPr>
                          <w:rFonts w:ascii="Lucida Sans" w:hAnsi="Lucida Sans"/>
                          <w:color w:val="00395D" w:themeColor="accent1"/>
                        </w:rPr>
                      </w:pP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begin"/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instrText xml:space="preserve"> PAGE  \* Arabic  \* MERGEFORMAT </w:instrTex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separate"/>
                      </w:r>
                      <w:r w:rsidRPr="006142CE">
                        <w:rPr>
                          <w:rFonts w:ascii="Lucida Sans" w:hAnsi="Lucida Sans"/>
                          <w:noProof/>
                          <w:color w:val="00395D" w:themeColor="accent1"/>
                        </w:rPr>
                        <w:t>1</w: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14:paraId="71357A9D" w14:textId="77777777" w:rsidR="00997CD1" w:rsidRPr="00C91B87" w:rsidRDefault="00997CD1" w:rsidP="009B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1E1D" w14:textId="77777777" w:rsidR="00B32060" w:rsidRPr="009B782E" w:rsidRDefault="00B32060" w:rsidP="009B782E">
    <w:pPr>
      <w:pStyle w:val="Footer"/>
    </w:pPr>
  </w:p>
  <w:p w14:paraId="0EB70100" w14:textId="77777777" w:rsidR="009E5230" w:rsidRPr="00943C75" w:rsidRDefault="0098044B" w:rsidP="009B782E">
    <w:pPr>
      <w:pStyle w:val="Footer"/>
    </w:pPr>
    <w:r>
      <w:drawing>
        <wp:anchor distT="0" distB="0" distL="114300" distR="114300" simplePos="0" relativeHeight="251675648" behindDoc="1" locked="0" layoutInCell="1" allowOverlap="1" wp14:anchorId="2E47C536" wp14:editId="12656949">
          <wp:simplePos x="0" y="0"/>
          <wp:positionH relativeFrom="margin">
            <wp:align>right</wp:align>
          </wp:positionH>
          <wp:positionV relativeFrom="paragraph">
            <wp:posOffset>151768</wp:posOffset>
          </wp:positionV>
          <wp:extent cx="118331" cy="4571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82E">
      <mc:AlternateContent>
        <mc:Choice Requires="wpg">
          <w:drawing>
            <wp:anchor distT="0" distB="0" distL="114300" distR="114300" simplePos="0" relativeHeight="251670528" behindDoc="0" locked="0" layoutInCell="1" allowOverlap="1" wp14:anchorId="5784BFA1" wp14:editId="1AB8607A">
              <wp:simplePos x="0" y="0"/>
              <wp:positionH relativeFrom="column">
                <wp:posOffset>0</wp:posOffset>
              </wp:positionH>
              <wp:positionV relativeFrom="page">
                <wp:posOffset>9409430</wp:posOffset>
              </wp:positionV>
              <wp:extent cx="6400800" cy="274320"/>
              <wp:effectExtent l="0" t="0" r="1905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274320"/>
                        <a:chOff x="0" y="0"/>
                        <a:chExt cx="6400800" cy="274955"/>
                      </a:xfrm>
                    </wpg:grpSpPr>
                    <wps:wsp>
                      <wps:cNvPr id="16" name="Straight Connector 16"/>
                      <wps:cNvCnPr/>
                      <wps:spPr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00375" y="0"/>
                          <a:ext cx="393065" cy="274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E66593" id="Group 4" o:spid="_x0000_s1026" style="position:absolute;margin-left:0;margin-top:740.9pt;width:7in;height:21.6pt;z-index:251670528;mso-position-vertical-relative:page;mso-height-relative:margin" coordsize="64008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z&#10;LTAyLTI4PC9BdHRyaWI6Q3JlYXRlZD4KICAgICA8QXR0cmliOkV4dElkPjRjYmFiMWNjLWFmNTAt&#10;NDkyYS1hZTRmLTBkOWRiZTJiYzhlNT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Mb2dvIHdoaXRl&#10;IGJnIC0gMTwvcmRmOmxpPgogICA8L3JkZjpBbHQ+CiAgPC9kYzp0aXRsZT4KIDwvcmRmOkRlc2Ny&#10;aXB0aW9uPgoKIDxyZGY6RGVzY3JpcHRpb24gcmRmOmFib3V0PScnCiAgeG1sbnM6cGRmPSdodHRw&#10;Oi8vbnMuYWRvYmUuY29tL3BkZi8xLjMvJz4KICA8cGRmOkF1dGhvcj5DaGFkIENvbGVtYW4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">
              <v:line id="Straight Connector 16" o:spid="_x0000_s1027" style="position:absolute;visibility:visible;mso-wrap-style:square" from="0,1619" to="640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" strokecolor="#00395d [32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Logo, company name&#10;&#10;Description automatically generated" style="position:absolute;left:30003;width:3931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">
                <v:imagedata r:id="rId3" o:title="Logo, company name&#10;&#10;Description automatically generated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73B8" w14:textId="77777777" w:rsidR="008E085A" w:rsidRDefault="008E085A" w:rsidP="00C23889">
      <w:r>
        <w:separator/>
      </w:r>
    </w:p>
  </w:footnote>
  <w:footnote w:type="continuationSeparator" w:id="0">
    <w:p w14:paraId="45F7DBD1" w14:textId="77777777" w:rsidR="008E085A" w:rsidRDefault="008E085A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6F86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CE9F636" wp14:editId="769759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9EBC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9F6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E59EBC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C7D6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7627B12" wp14:editId="08183995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1D6C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27B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B71D6C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A13070" w14:textId="77777777" w:rsidR="00D6188A" w:rsidRPr="005979D5" w:rsidRDefault="0013664F" w:rsidP="00FA35A2">
    <w:pPr>
      <w:pStyle w:val="Header"/>
    </w:pPr>
    <w:r w:rsidRPr="005979D5">
      <w:t>&lt;&lt;</w:t>
    </w:r>
    <w:r w:rsidR="00B34476" w:rsidRPr="00FA35A2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3F02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AD5A7A2" wp14:editId="118C9F09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F2011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5A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6F2011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8A1494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5ABDE40D" wp14:editId="41E2A103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445E57" w14:textId="3C7A995D" w:rsidR="0008635F" w:rsidRPr="0008635F" w:rsidRDefault="008E085A" w:rsidP="00721D5A">
    <w:pPr>
      <w:pStyle w:val="PG1Header"/>
    </w:pPr>
    <w:r>
      <w:t>Energy Storage Forum</w:t>
    </w:r>
  </w:p>
  <w:p w14:paraId="1EE3EAA7" w14:textId="4552E30C" w:rsidR="0008635F" w:rsidRPr="0008635F" w:rsidRDefault="0085714C" w:rsidP="00721D5A">
    <w:pPr>
      <w:pStyle w:val="PG1Header"/>
    </w:pPr>
    <w:r>
      <w:t xml:space="preserve"> </w:t>
    </w:r>
    <w:r w:rsidR="00103A91">
      <w:t xml:space="preserve">Meeting </w:t>
    </w:r>
    <w:r w:rsidR="00EF58A5">
      <w:t>Agenda</w:t>
    </w:r>
  </w:p>
  <w:p w14:paraId="28ADC13E" w14:textId="43BFB361" w:rsidR="00C23889" w:rsidRDefault="00EF58A5" w:rsidP="00721D5A">
    <w:pPr>
      <w:pStyle w:val="PG1Header"/>
    </w:pPr>
    <w:r>
      <w:t xml:space="preserve"> </w:t>
    </w:r>
    <w:r w:rsidR="00177A0D">
      <w:t>Virtual</w:t>
    </w:r>
  </w:p>
  <w:p w14:paraId="2CDB2052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312A9082"/>
    <w:lvl w:ilvl="0" w:tplc="60FAD67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8E085A"/>
    <w:rsid w:val="0000158B"/>
    <w:rsid w:val="0001257F"/>
    <w:rsid w:val="00031AFB"/>
    <w:rsid w:val="0003210D"/>
    <w:rsid w:val="00052A7C"/>
    <w:rsid w:val="000763F0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D6947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E7A07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A1341"/>
    <w:rsid w:val="004B3C45"/>
    <w:rsid w:val="004D2BB9"/>
    <w:rsid w:val="004E5A14"/>
    <w:rsid w:val="005040A1"/>
    <w:rsid w:val="00512274"/>
    <w:rsid w:val="00522A4E"/>
    <w:rsid w:val="00525CE7"/>
    <w:rsid w:val="00553C2B"/>
    <w:rsid w:val="00562D3F"/>
    <w:rsid w:val="00570478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148E6"/>
    <w:rsid w:val="00630D70"/>
    <w:rsid w:val="0064585B"/>
    <w:rsid w:val="00651346"/>
    <w:rsid w:val="0066577F"/>
    <w:rsid w:val="00674F34"/>
    <w:rsid w:val="00685014"/>
    <w:rsid w:val="00692D5C"/>
    <w:rsid w:val="00696EE9"/>
    <w:rsid w:val="006A05A0"/>
    <w:rsid w:val="006A7E93"/>
    <w:rsid w:val="006D2FEB"/>
    <w:rsid w:val="006E5663"/>
    <w:rsid w:val="00706E3B"/>
    <w:rsid w:val="007102A1"/>
    <w:rsid w:val="00713566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7E4AD2"/>
    <w:rsid w:val="0083624A"/>
    <w:rsid w:val="00843105"/>
    <w:rsid w:val="0085714C"/>
    <w:rsid w:val="0086349C"/>
    <w:rsid w:val="00887F8C"/>
    <w:rsid w:val="008A0695"/>
    <w:rsid w:val="008A2E8E"/>
    <w:rsid w:val="008B79F0"/>
    <w:rsid w:val="008C17B8"/>
    <w:rsid w:val="008C4E3F"/>
    <w:rsid w:val="008E085A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5BAB"/>
    <w:rsid w:val="00996545"/>
    <w:rsid w:val="00997CD1"/>
    <w:rsid w:val="009A7970"/>
    <w:rsid w:val="009B0DEA"/>
    <w:rsid w:val="009B4FEA"/>
    <w:rsid w:val="009B782E"/>
    <w:rsid w:val="009D4422"/>
    <w:rsid w:val="009E5230"/>
    <w:rsid w:val="00A0059A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D6AEC"/>
    <w:rsid w:val="00CE241A"/>
    <w:rsid w:val="00CE6049"/>
    <w:rsid w:val="00CF787C"/>
    <w:rsid w:val="00D02D4B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73DDF"/>
    <w:rsid w:val="00D85A92"/>
    <w:rsid w:val="00D87F9C"/>
    <w:rsid w:val="00DA20F0"/>
    <w:rsid w:val="00DA3935"/>
    <w:rsid w:val="00DB62EA"/>
    <w:rsid w:val="00DC0A3B"/>
    <w:rsid w:val="00DC5D77"/>
    <w:rsid w:val="00DD09FF"/>
    <w:rsid w:val="00DE24BF"/>
    <w:rsid w:val="00E208DF"/>
    <w:rsid w:val="00E3590B"/>
    <w:rsid w:val="00E3600B"/>
    <w:rsid w:val="00E41829"/>
    <w:rsid w:val="00E665C0"/>
    <w:rsid w:val="00E71CF6"/>
    <w:rsid w:val="00E84D38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04B6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A23D2"/>
  <w15:docId w15:val="{E78AFECA-D888-45DB-A7AB-20C25A25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A0059A"/>
    <w:pPr>
      <w:numPr>
        <w:numId w:val="22"/>
      </w:numPr>
      <w:spacing w:after="120"/>
      <w:ind w:hanging="720"/>
      <w:jc w:val="left"/>
      <w:outlineLvl w:val="1"/>
    </w:pPr>
    <w:rPr>
      <w:rFonts w:asciiTheme="majorHAnsi" w:hAnsiTheme="majorHAnsi"/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A0059A"/>
    <w:rPr>
      <w:rFonts w:asciiTheme="majorHAnsi" w:eastAsiaTheme="majorEastAsia" w:hAnsiTheme="majorHAnsi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5704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0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2d991ee9dfbb3364293dc1595983f207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nlee</DisplayName>
        <AccountId>6247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YWEQ7USXTMD7-11-24319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2025-09-22T20:01:24+00:00</_dlc_ExpireDate>
    <Event_x0020_ID xmlns="4bd63098-0c83-43cf-abdd-085f2cc55a51">17047</Event_x0020_ID>
    <Adopted_x002f_Approved_x0020_By xmlns="2fb8a92a-9032-49d6-b983-191f0a73b01f" xsi:nil="true"/>
    <Committee xmlns="2fb8a92a-9032-49d6-b983-191f0a73b01f">
      <Value>ESF</Value>
    </Committee>
    <_dlc_DocIdUrl xmlns="4bd63098-0c83-43cf-abdd-085f2cc55a51">
      <Url>https://internal.wecc.org/_layouts/15/DocIdRedir.aspx?ID=YWEQ7USXTMD7-11-24319</Url>
      <Description>YWEQ7USXTMD7-11-24319</Description>
    </_dlc_DocIdUrl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D87E7-FEB2-478F-99CB-9DBCC1EC3B1F}"/>
</file>

<file path=customXml/itemProps3.xml><?xml version="1.0" encoding="utf-8"?>
<ds:datastoreItem xmlns:ds="http://schemas.openxmlformats.org/officeDocument/2006/customXml" ds:itemID="{114EE8D8-C805-43FB-B2D5-E09D820C97C7}"/>
</file>

<file path=customXml/itemProps4.xml><?xml version="1.0" encoding="utf-8"?>
<ds:datastoreItem xmlns:ds="http://schemas.openxmlformats.org/officeDocument/2006/customXml" ds:itemID="{8C6FB1E4-1D07-41F0-AAB3-33EECF7DF71E}"/>
</file>

<file path=customXml/itemProps5.xml><?xml version="1.0" encoding="utf-8"?>
<ds:datastoreItem xmlns:ds="http://schemas.openxmlformats.org/officeDocument/2006/customXml" ds:itemID="{4B067BC7-FC2F-41D0-9163-84786AC1D68D}"/>
</file>

<file path=customXml/itemProps6.xml><?xml version="1.0" encoding="utf-8"?>
<ds:datastoreItem xmlns:ds="http://schemas.openxmlformats.org/officeDocument/2006/customXml" ds:itemID="{B13BC607-8E8F-482F-8A98-94F2174A89FA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2023-09-27 ESF Agenda</dc:title>
  <dc:creator>Ashbaker, Steve</dc:creator>
  <cp:lastModifiedBy>Ashbaker, Steve</cp:lastModifiedBy>
  <cp:revision>6</cp:revision>
  <cp:lastPrinted>2019-01-04T21:28:00Z</cp:lastPrinted>
  <dcterms:created xsi:type="dcterms:W3CDTF">2023-09-01T15:30:00Z</dcterms:created>
  <dcterms:modified xsi:type="dcterms:W3CDTF">2023-09-22T16:15:00Z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f94aabba-6426-42af-a55e-0df2e8e1b24d</vt:lpwstr>
  </property>
</Properties>
</file>