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D2A5" w14:textId="6821C2DD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250FBE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250FBE">
        <w:t>2633 040 0252</w:t>
      </w:r>
    </w:p>
    <w:p w14:paraId="5E8BDF47" w14:textId="78AF8C2A" w:rsidR="009757BC" w:rsidRPr="009757BC" w:rsidRDefault="00250FBE" w:rsidP="009757BC">
      <w:pPr>
        <w:pStyle w:val="Heading1"/>
      </w:pPr>
      <w:r>
        <w:t>August 2, 2023</w:t>
      </w:r>
      <w:r w:rsidR="000861D9">
        <w:t xml:space="preserve">, </w:t>
      </w:r>
      <w:r>
        <w:t>10:00</w:t>
      </w:r>
      <w:r w:rsidR="000861D9" w:rsidRPr="000861D9">
        <w:t xml:space="preserve"> </w:t>
      </w:r>
      <w:r>
        <w:t xml:space="preserve">to 11:30 </w:t>
      </w:r>
      <w:r w:rsidR="000861D9" w:rsidRPr="000861D9">
        <w:t>a.m. Mountain Time</w:t>
      </w:r>
    </w:p>
    <w:p w14:paraId="61FB148F" w14:textId="069113D3" w:rsidR="00C85E0D" w:rsidRPr="00630D70" w:rsidRDefault="00C85E0D" w:rsidP="002963A5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250FBE">
        <w:t>Kevin Harris</w:t>
      </w:r>
      <w:r w:rsidRPr="00630D70">
        <w:t xml:space="preserve"> </w:t>
      </w:r>
    </w:p>
    <w:p w14:paraId="7850AA5B" w14:textId="4B1E6C7D" w:rsidR="00C85E0D" w:rsidRPr="00630D70" w:rsidRDefault="00C85E0D" w:rsidP="002963A5">
      <w:pPr>
        <w:pStyle w:val="Heading2"/>
      </w:pPr>
      <w:r w:rsidRPr="00630D70">
        <w:t>Review WECC Antitrust Policy—</w:t>
      </w:r>
      <w:r w:rsidR="00250FBE">
        <w:t>Jon Jensen</w:t>
      </w:r>
    </w:p>
    <w:p w14:paraId="49A4614A" w14:textId="77777777" w:rsidR="00C85E0D" w:rsidRPr="009757BC" w:rsidRDefault="00CE3978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42353404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7D78C6F1" w14:textId="1D5687AD" w:rsidR="00C85E0D" w:rsidRPr="005D6003" w:rsidRDefault="00C85E0D" w:rsidP="002963A5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1D74F940" w14:textId="77777777" w:rsidR="00C85E0D" w:rsidRPr="00630D70" w:rsidRDefault="00C85E0D" w:rsidP="002963A5">
      <w:pPr>
        <w:pStyle w:val="Heading2"/>
      </w:pPr>
      <w:r w:rsidRPr="00630D70">
        <w:t xml:space="preserve">Review and Approve Previous Meeting Minutes </w:t>
      </w:r>
    </w:p>
    <w:p w14:paraId="2B8ABCBB" w14:textId="7DFFDA25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250FBE">
        <w:t>July 12, 2023</w:t>
      </w:r>
      <w:r w:rsidR="002963A5">
        <w:t>,</w:t>
      </w:r>
      <w:r w:rsidR="00250FBE">
        <w:t xml:space="preserve"> and July 19, 2023</w:t>
      </w:r>
    </w:p>
    <w:p w14:paraId="0477196B" w14:textId="5AFFAF8D" w:rsidR="00C85E0D" w:rsidRPr="00E41829" w:rsidRDefault="00C85E0D" w:rsidP="002963A5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250FBE">
        <w:t>Natalie Carter</w:t>
      </w:r>
      <w:r w:rsidRPr="00630D70">
        <w:t xml:space="preserve"> </w:t>
      </w:r>
    </w:p>
    <w:p w14:paraId="5FA72FD0" w14:textId="77777777" w:rsidR="00250FBE" w:rsidRDefault="00250FBE" w:rsidP="002963A5">
      <w:pPr>
        <w:pStyle w:val="Heading2"/>
      </w:pPr>
      <w:bookmarkStart w:id="1" w:name="_Hlk140484986"/>
      <w:r>
        <w:t>2032 ADS Issues—Kevin Harris</w:t>
      </w:r>
    </w:p>
    <w:p w14:paraId="2BE2388C" w14:textId="58788B7C" w:rsidR="00250FBE" w:rsidRDefault="00250FBE" w:rsidP="00250FBE">
      <w:pPr>
        <w:pStyle w:val="ListBullet"/>
      </w:pPr>
      <w:r>
        <w:t xml:space="preserve">Heat </w:t>
      </w:r>
      <w:r w:rsidR="002963A5">
        <w:t>r</w:t>
      </w:r>
      <w:r>
        <w:t>ates</w:t>
      </w:r>
    </w:p>
    <w:p w14:paraId="20A0219C" w14:textId="77777777" w:rsidR="00250FBE" w:rsidRDefault="00250FBE" w:rsidP="00250FBE">
      <w:pPr>
        <w:pStyle w:val="ListBullet"/>
      </w:pPr>
      <w:r>
        <w:t>Congestion</w:t>
      </w:r>
    </w:p>
    <w:p w14:paraId="3A3633D7" w14:textId="4CC43185" w:rsidR="00250FBE" w:rsidRPr="009B5BD0" w:rsidRDefault="00250FBE" w:rsidP="00250FBE">
      <w:pPr>
        <w:pStyle w:val="ListBullet"/>
      </w:pPr>
      <w:r>
        <w:t xml:space="preserve">Natural </w:t>
      </w:r>
      <w:r w:rsidR="002963A5">
        <w:t>g</w:t>
      </w:r>
      <w:r>
        <w:t xml:space="preserve">as price assignments by </w:t>
      </w:r>
      <w:r w:rsidR="002963A5">
        <w:t>u</w:t>
      </w:r>
      <w:r>
        <w:t>nit</w:t>
      </w:r>
    </w:p>
    <w:p w14:paraId="4C6F9499" w14:textId="77777777" w:rsidR="00250FBE" w:rsidRDefault="00250FBE" w:rsidP="002963A5">
      <w:pPr>
        <w:pStyle w:val="Heading2"/>
      </w:pPr>
      <w:r>
        <w:t>Loads Overview and Update—Jon Jensen</w:t>
      </w:r>
    </w:p>
    <w:p w14:paraId="6FA49516" w14:textId="1DACA412" w:rsidR="00250FBE" w:rsidRDefault="00250FBE" w:rsidP="00250FBE">
      <w:pPr>
        <w:pStyle w:val="Normal2"/>
      </w:pPr>
      <w:r>
        <w:t xml:space="preserve">Approve L&amp;R </w:t>
      </w:r>
      <w:r w:rsidR="002963A5">
        <w:t>l</w:t>
      </w:r>
      <w:r>
        <w:t>oads—Jon Jensen, WECC</w:t>
      </w:r>
    </w:p>
    <w:p w14:paraId="17F84F3A" w14:textId="77777777" w:rsidR="00250FBE" w:rsidRDefault="00250FBE" w:rsidP="00250FBE">
      <w:pPr>
        <w:pStyle w:val="ApprovalItem"/>
      </w:pPr>
      <w:r w:rsidRPr="00C23889">
        <w:t>Approval Item</w:t>
      </w:r>
      <w:r w:rsidRPr="00630D70">
        <w:t>:</w:t>
      </w:r>
      <w:r>
        <w:t xml:space="preserve"> Approve L&amp;R loads for 2034 </w:t>
      </w:r>
      <w:proofErr w:type="gramStart"/>
      <w:r>
        <w:t>ADS</w:t>
      </w:r>
      <w:proofErr w:type="gramEnd"/>
    </w:p>
    <w:p w14:paraId="73DD967F" w14:textId="031EF779" w:rsidR="00250FBE" w:rsidRDefault="00250FBE" w:rsidP="00250FBE">
      <w:pPr>
        <w:pStyle w:val="ApprovalItem"/>
      </w:pPr>
      <w:r w:rsidRPr="00C23889">
        <w:t>Approval Item</w:t>
      </w:r>
      <w:r w:rsidRPr="00630D70">
        <w:t>:</w:t>
      </w:r>
      <w:r>
        <w:t xml:space="preserve"> DR method, keep same using </w:t>
      </w:r>
      <w:proofErr w:type="gramStart"/>
      <w:r>
        <w:t>LBNL</w:t>
      </w:r>
      <w:proofErr w:type="gramEnd"/>
      <w:r>
        <w:t xml:space="preserve"> </w:t>
      </w:r>
    </w:p>
    <w:p w14:paraId="48CA65B5" w14:textId="419B0A0E" w:rsidR="00250FBE" w:rsidRDefault="00250FBE" w:rsidP="002963A5">
      <w:pPr>
        <w:pStyle w:val="Heading2"/>
      </w:pPr>
      <w:r>
        <w:t>Phase Shifter Update—Arkadeep Das and Jon Jensen</w:t>
      </w:r>
    </w:p>
    <w:p w14:paraId="17ACA520" w14:textId="77777777" w:rsidR="00250FBE" w:rsidRDefault="00250FBE" w:rsidP="00250FBE">
      <w:pPr>
        <w:pStyle w:val="ListBullet"/>
      </w:pPr>
      <w:r>
        <w:t xml:space="preserve">V1—phase shifter transformers </w:t>
      </w:r>
    </w:p>
    <w:p w14:paraId="55478455" w14:textId="77777777" w:rsidR="00250FBE" w:rsidRDefault="00250FBE" w:rsidP="00250FBE">
      <w:pPr>
        <w:pStyle w:val="ListBullet"/>
        <w:numPr>
          <w:ilvl w:val="1"/>
          <w:numId w:val="25"/>
        </w:numPr>
      </w:pPr>
      <w:r>
        <w:t>How to treat and review</w:t>
      </w:r>
    </w:p>
    <w:p w14:paraId="7C5871C3" w14:textId="787DFD7A" w:rsidR="00250FBE" w:rsidRPr="00250FBE" w:rsidRDefault="00250FBE" w:rsidP="00250FBE">
      <w:pPr>
        <w:pStyle w:val="ListBullet"/>
        <w:numPr>
          <w:ilvl w:val="0"/>
          <w:numId w:val="0"/>
        </w:numPr>
        <w:ind w:left="1440"/>
        <w:rPr>
          <w:i/>
          <w:iCs/>
        </w:rPr>
      </w:pPr>
      <w:r w:rsidRPr="00D14D64">
        <w:rPr>
          <w:i/>
          <w:iCs/>
        </w:rPr>
        <w:t>Approval Item: How to model Phase Shifters</w:t>
      </w:r>
    </w:p>
    <w:p w14:paraId="681152DA" w14:textId="56088185" w:rsidR="00250FBE" w:rsidRDefault="00250FBE" w:rsidP="002963A5">
      <w:pPr>
        <w:pStyle w:val="Heading2"/>
      </w:pPr>
      <w:r>
        <w:lastRenderedPageBreak/>
        <w:t>Follow</w:t>
      </w:r>
      <w:r w:rsidR="002963A5">
        <w:t>-u</w:t>
      </w:r>
      <w:r>
        <w:t>p Items from Last Week—Jon Jensen</w:t>
      </w:r>
    </w:p>
    <w:p w14:paraId="7BA46FB3" w14:textId="77777777" w:rsidR="00250FBE" w:rsidRDefault="00250FBE" w:rsidP="00250FBE">
      <w:pPr>
        <w:pStyle w:val="ListBullet"/>
      </w:pPr>
      <w:bookmarkStart w:id="2" w:name="_Hlk140656892"/>
      <w:r>
        <w:t>V1—energy efficiency</w:t>
      </w:r>
    </w:p>
    <w:p w14:paraId="6E5E258E" w14:textId="77777777" w:rsidR="00250FBE" w:rsidRDefault="00250FBE" w:rsidP="00250FBE">
      <w:pPr>
        <w:pStyle w:val="ListBullet"/>
      </w:pPr>
      <w:r>
        <w:t xml:space="preserve">V1—electric vehicle </w:t>
      </w:r>
      <w:proofErr w:type="gramStart"/>
      <w:r>
        <w:t>loads</w:t>
      </w:r>
      <w:proofErr w:type="gramEnd"/>
    </w:p>
    <w:p w14:paraId="2CD3986C" w14:textId="77777777" w:rsidR="00250FBE" w:rsidRDefault="00250FBE" w:rsidP="00250FBE">
      <w:pPr>
        <w:pStyle w:val="ListBullet"/>
      </w:pPr>
      <w:r>
        <w:t>V1—electrification loads</w:t>
      </w:r>
    </w:p>
    <w:p w14:paraId="4C8B26FF" w14:textId="77777777" w:rsidR="00250FBE" w:rsidRPr="00DE72FC" w:rsidRDefault="00250FBE" w:rsidP="00250FBE">
      <w:pPr>
        <w:pStyle w:val="ListBullet"/>
        <w:numPr>
          <w:ilvl w:val="0"/>
          <w:numId w:val="0"/>
        </w:numPr>
        <w:ind w:left="1440"/>
        <w:rPr>
          <w:i/>
          <w:iCs/>
        </w:rPr>
      </w:pPr>
      <w:r w:rsidRPr="00DE72FC">
        <w:rPr>
          <w:i/>
          <w:iCs/>
        </w:rPr>
        <w:t>Approval Item: L&amp;R Code 70 Energy Efficiency</w:t>
      </w:r>
      <w:r>
        <w:rPr>
          <w:i/>
          <w:iCs/>
        </w:rPr>
        <w:t>, EV, Electrification</w:t>
      </w:r>
    </w:p>
    <w:p w14:paraId="1163F495" w14:textId="77777777" w:rsidR="00250FBE" w:rsidRDefault="00250FBE" w:rsidP="00250FBE">
      <w:pPr>
        <w:pStyle w:val="ListBullet"/>
      </w:pPr>
      <w:r>
        <w:t>V1—transmission contingencies</w:t>
      </w:r>
    </w:p>
    <w:p w14:paraId="42AAB9D7" w14:textId="6A44ADC9" w:rsidR="00250FBE" w:rsidRPr="00941C25" w:rsidRDefault="00250FBE" w:rsidP="00250FBE">
      <w:pPr>
        <w:pStyle w:val="ListBullet"/>
        <w:numPr>
          <w:ilvl w:val="0"/>
          <w:numId w:val="0"/>
        </w:numPr>
        <w:ind w:left="1440"/>
        <w:rPr>
          <w:i/>
          <w:iCs/>
        </w:rPr>
      </w:pPr>
      <w:r w:rsidRPr="00941C25">
        <w:rPr>
          <w:i/>
          <w:iCs/>
        </w:rPr>
        <w:t xml:space="preserve">Approval Item: </w:t>
      </w:r>
      <w:r w:rsidR="002963A5">
        <w:rPr>
          <w:i/>
          <w:iCs/>
        </w:rPr>
        <w:t>M</w:t>
      </w:r>
      <w:r w:rsidRPr="00941C25">
        <w:rPr>
          <w:i/>
          <w:iCs/>
        </w:rPr>
        <w:t>ethod for modeling transmission contingencies</w:t>
      </w:r>
    </w:p>
    <w:p w14:paraId="2AA85269" w14:textId="77777777" w:rsidR="00250FBE" w:rsidRDefault="00250FBE" w:rsidP="002963A5">
      <w:pPr>
        <w:pStyle w:val="Heading2"/>
      </w:pPr>
      <w:r>
        <w:t>ADS Build Items—Jon Jensen</w:t>
      </w:r>
    </w:p>
    <w:p w14:paraId="166E4FCD" w14:textId="433D451C" w:rsidR="00250FBE" w:rsidRDefault="00250FBE" w:rsidP="00250FBE">
      <w:pPr>
        <w:pStyle w:val="ListBullet"/>
      </w:pPr>
      <w:r w:rsidRPr="000C424C">
        <w:t>V1</w:t>
      </w:r>
      <w:r>
        <w:t xml:space="preserve">—BTM-PV distributed generation  </w:t>
      </w:r>
    </w:p>
    <w:p w14:paraId="20F83428" w14:textId="21FEB39D" w:rsidR="00250FBE" w:rsidRDefault="00250FBE" w:rsidP="00250FBE">
      <w:pPr>
        <w:pStyle w:val="ListBullet"/>
        <w:numPr>
          <w:ilvl w:val="1"/>
          <w:numId w:val="25"/>
        </w:numPr>
      </w:pPr>
      <w:r>
        <w:t>County level—New capacities and bus distribution with new topology</w:t>
      </w:r>
    </w:p>
    <w:p w14:paraId="6CF59D59" w14:textId="143C0C0C" w:rsidR="00250FBE" w:rsidRDefault="00250FBE" w:rsidP="00250FBE">
      <w:pPr>
        <w:pStyle w:val="ListBullet"/>
        <w:numPr>
          <w:ilvl w:val="1"/>
          <w:numId w:val="25"/>
        </w:numPr>
      </w:pPr>
      <w:r>
        <w:t xml:space="preserve">Area level—New capacities </w:t>
      </w:r>
    </w:p>
    <w:p w14:paraId="25A24FBA" w14:textId="21C1BA41" w:rsidR="00250FBE" w:rsidRDefault="00250FBE" w:rsidP="00250FBE">
      <w:pPr>
        <w:pStyle w:val="ListBullet"/>
      </w:pPr>
      <w:r>
        <w:t>V1_ BTM Storage</w:t>
      </w:r>
    </w:p>
    <w:bookmarkEnd w:id="1"/>
    <w:bookmarkEnd w:id="2"/>
    <w:p w14:paraId="2ADA6F7B" w14:textId="759AF6A1" w:rsidR="00C85E0D" w:rsidRPr="00E3590B" w:rsidRDefault="00250FBE" w:rsidP="002963A5">
      <w:pPr>
        <w:pStyle w:val="Heading2"/>
      </w:pPr>
      <w:r>
        <w:t>Updates to Existing 2032 ADS</w:t>
      </w:r>
    </w:p>
    <w:p w14:paraId="18F393E2" w14:textId="77777777" w:rsidR="00C85E0D" w:rsidRDefault="00C85E0D" w:rsidP="002963A5">
      <w:pPr>
        <w:pStyle w:val="Heading2"/>
      </w:pPr>
      <w:r w:rsidRPr="00630D70">
        <w:t>Public Comment</w:t>
      </w:r>
    </w:p>
    <w:p w14:paraId="537D028B" w14:textId="77777777" w:rsidR="00C85E0D" w:rsidRDefault="00C85E0D" w:rsidP="002963A5">
      <w:pPr>
        <w:pStyle w:val="Heading2"/>
      </w:pPr>
      <w:r w:rsidRPr="00630D70">
        <w:t xml:space="preserve">Review New Action Items </w:t>
      </w:r>
    </w:p>
    <w:p w14:paraId="7DD7663C" w14:textId="77777777" w:rsidR="00C85E0D" w:rsidRPr="00630D70" w:rsidRDefault="00C85E0D" w:rsidP="002963A5">
      <w:pPr>
        <w:pStyle w:val="Heading2"/>
      </w:pPr>
      <w:r w:rsidRPr="00630D70">
        <w:t xml:space="preserve">Review Upcoming Meetings </w:t>
      </w:r>
    </w:p>
    <w:p w14:paraId="508CB9A7" w14:textId="77777777" w:rsidR="00250FBE" w:rsidRPr="00250FBE" w:rsidRDefault="00250FBE" w:rsidP="00250FBE">
      <w:pPr>
        <w:pStyle w:val="MeetingswLeader"/>
      </w:pPr>
      <w:r w:rsidRPr="00250FBE">
        <w:t xml:space="preserve">August 16, </w:t>
      </w:r>
      <w:proofErr w:type="gramStart"/>
      <w:r w:rsidRPr="00250FBE">
        <w:t>2023</w:t>
      </w:r>
      <w:proofErr w:type="gramEnd"/>
      <w:r w:rsidRPr="00250FBE">
        <w:tab/>
        <w:t>Virtual</w:t>
      </w:r>
    </w:p>
    <w:p w14:paraId="41BB1C07" w14:textId="77777777" w:rsidR="00250FBE" w:rsidRPr="00250FBE" w:rsidRDefault="00250FBE" w:rsidP="00250FBE">
      <w:pPr>
        <w:pStyle w:val="MeetingswLeader"/>
      </w:pPr>
      <w:r w:rsidRPr="00250FBE">
        <w:t xml:space="preserve">August 30, </w:t>
      </w:r>
      <w:proofErr w:type="gramStart"/>
      <w:r w:rsidRPr="00250FBE">
        <w:t>2023</w:t>
      </w:r>
      <w:proofErr w:type="gramEnd"/>
      <w:r w:rsidRPr="00250FBE">
        <w:tab/>
        <w:t>Virtual</w:t>
      </w:r>
    </w:p>
    <w:p w14:paraId="70E05C5B" w14:textId="422F02A6" w:rsidR="00C85E0D" w:rsidRDefault="00250FBE" w:rsidP="00250FBE">
      <w:pPr>
        <w:pStyle w:val="MeetingswLeader"/>
      </w:pPr>
      <w:r w:rsidRPr="00250FBE">
        <w:t xml:space="preserve">September 13, </w:t>
      </w:r>
      <w:proofErr w:type="gramStart"/>
      <w:r w:rsidRPr="00250FBE">
        <w:t>2023</w:t>
      </w:r>
      <w:proofErr w:type="gramEnd"/>
      <w:r w:rsidRPr="00250FBE">
        <w:tab/>
        <w:t>Virtual</w:t>
      </w:r>
    </w:p>
    <w:p w14:paraId="6A4403A5" w14:textId="77777777" w:rsidR="00C85E0D" w:rsidRPr="00630D70" w:rsidRDefault="00C85E0D" w:rsidP="002963A5">
      <w:pPr>
        <w:pStyle w:val="Heading2"/>
      </w:pPr>
      <w:r w:rsidRPr="00630D70">
        <w:t>Adjourn</w:t>
      </w:r>
    </w:p>
    <w:p w14:paraId="4E4CC30F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E264" w14:textId="77777777" w:rsidR="00250FBE" w:rsidRDefault="00250FBE" w:rsidP="00C23889">
      <w:r>
        <w:separator/>
      </w:r>
    </w:p>
  </w:endnote>
  <w:endnote w:type="continuationSeparator" w:id="0">
    <w:p w14:paraId="49B4FB0D" w14:textId="77777777" w:rsidR="00250FBE" w:rsidRDefault="00250FBE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8CB3" w14:textId="77777777" w:rsidR="00674F34" w:rsidRPr="00944064" w:rsidRDefault="00674F34" w:rsidP="009B782E">
    <w:pPr>
      <w:pStyle w:val="Footer"/>
    </w:pPr>
  </w:p>
  <w:p w14:paraId="61CC948E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6951F965" wp14:editId="08D97668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8FEC" w14:textId="77777777" w:rsidR="00B32060" w:rsidRPr="009B782E" w:rsidRDefault="00B32060" w:rsidP="009B782E">
    <w:pPr>
      <w:pStyle w:val="Footer"/>
    </w:pPr>
  </w:p>
  <w:p w14:paraId="07F33C7C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5270ECD4" wp14:editId="513A6891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07BE" w14:textId="77777777" w:rsidR="00250FBE" w:rsidRDefault="00250FBE" w:rsidP="00C23889">
      <w:r>
        <w:separator/>
      </w:r>
    </w:p>
  </w:footnote>
  <w:footnote w:type="continuationSeparator" w:id="0">
    <w:p w14:paraId="61659A44" w14:textId="77777777" w:rsidR="00250FBE" w:rsidRDefault="00250FBE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7803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3249CB6" wp14:editId="0E9CE7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A5D90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49C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8CA5D90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D2D6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4627879" wp14:editId="40B48B54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A6EFD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278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55A6EFD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5411EB" w14:textId="0FDA36CA" w:rsidR="00D6188A" w:rsidRPr="005979D5" w:rsidRDefault="00250FBE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August 2,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701F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9A017AD" wp14:editId="2DB8FB8D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EB9A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01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80EB9A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943792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C971070" wp14:editId="3A5E65B7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4A6F8" w14:textId="2758CB9A" w:rsidR="0008635F" w:rsidRPr="0008635F" w:rsidRDefault="00250FBE" w:rsidP="00721D5A">
    <w:pPr>
      <w:pStyle w:val="PG1Header"/>
    </w:pPr>
    <w:r>
      <w:t>Production Cost Data Subcommittee</w:t>
    </w:r>
  </w:p>
  <w:p w14:paraId="21264426" w14:textId="71C5FA6E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411274B" w14:textId="4F9D478F" w:rsidR="00C23889" w:rsidRDefault="00177A0D" w:rsidP="00721D5A">
    <w:pPr>
      <w:pStyle w:val="PG1Header"/>
    </w:pPr>
    <w:r>
      <w:t>Virtual</w:t>
    </w:r>
  </w:p>
  <w:p w14:paraId="311D38A5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6B75F2"/>
    <w:multiLevelType w:val="hybridMultilevel"/>
    <w:tmpl w:val="0A3C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4BCA18F2"/>
    <w:lvl w:ilvl="0" w:tplc="5954625E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2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4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7"/>
  </w:num>
  <w:num w:numId="19" w16cid:durableId="30696314">
    <w:abstractNumId w:val="15"/>
  </w:num>
  <w:num w:numId="20" w16cid:durableId="1051147472">
    <w:abstractNumId w:val="24"/>
  </w:num>
  <w:num w:numId="21" w16cid:durableId="245651503">
    <w:abstractNumId w:val="16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3"/>
  </w:num>
  <w:num w:numId="26" w16cid:durableId="211161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250FBE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0FBE"/>
    <w:rsid w:val="0025799E"/>
    <w:rsid w:val="00293832"/>
    <w:rsid w:val="002963A5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D6003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3978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334CF"/>
  <w15:docId w15:val="{A1BF94C4-7B69-409B-8E4C-A1EE4328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2963A5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963A5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250F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48ff37c0f0054312b630df3f41a5d2b4?siteurl=wecc&amp;MTID=me7348b33f945e0e2d5121e675f62c6c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16999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YWEQ7USXTMD7-11-24082</_dlc_DocId>
    <_dlc_DocIdUrl xmlns="4bd63098-0c83-43cf-abdd-085f2cc55a51">
      <Url>https://internal.wecc.org/_layouts/15/DocIdRedir.aspx?ID=YWEQ7USXTMD7-11-24082</Url>
      <Description>YWEQ7USXTMD7-11-24082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2025-07-29T23:05:55+00:00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33B67-579D-4612-9F39-F858CE600C0B}"/>
</file>

<file path=customXml/itemProps3.xml><?xml version="1.0" encoding="utf-8"?>
<ds:datastoreItem xmlns:ds="http://schemas.openxmlformats.org/officeDocument/2006/customXml" ds:itemID="{AB1CBBE4-3650-40E2-A422-EF8A176AD2D3}"/>
</file>

<file path=customXml/itemProps4.xml><?xml version="1.0" encoding="utf-8"?>
<ds:datastoreItem xmlns:ds="http://schemas.openxmlformats.org/officeDocument/2006/customXml" ds:itemID="{1C75E35B-2334-4EC9-B5D7-9A713E117782}"/>
</file>

<file path=customXml/itemProps5.xml><?xml version="1.0" encoding="utf-8"?>
<ds:datastoreItem xmlns:ds="http://schemas.openxmlformats.org/officeDocument/2006/customXml" ds:itemID="{778465C2-F3BD-4247-924F-C3A1D4AE5C72}"/>
</file>

<file path=customXml/itemProps6.xml><?xml version="1.0" encoding="utf-8"?>
<ds:datastoreItem xmlns:ds="http://schemas.openxmlformats.org/officeDocument/2006/customXml" ds:itemID="{315DBFDA-1E66-4022-8BA3-B0C2BEF4AAA6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2023-08-02 PCDS Agenda</dc:title>
  <dc:creator>Nicole Lee</dc:creator>
  <cp:lastModifiedBy>Lee, Nicole</cp:lastModifiedBy>
  <cp:revision>2</cp:revision>
  <cp:lastPrinted>2019-01-04T21:28:00Z</cp:lastPrinted>
  <dcterms:created xsi:type="dcterms:W3CDTF">2023-07-28T21:12:00Z</dcterms:created>
  <dcterms:modified xsi:type="dcterms:W3CDTF">2023-07-28T21:12:00Z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2f186a9f-2cb4-489c-ad31-ee8d0044cf00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