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4AD3" w14:textId="7CE3C23F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E41A36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E41A36" w:rsidRPr="00E41A36">
        <w:t>2633 609 8293</w:t>
      </w:r>
    </w:p>
    <w:p w14:paraId="6CC07852" w14:textId="20D2AE17" w:rsidR="009B4FEA" w:rsidRPr="009757BC" w:rsidRDefault="0045567B" w:rsidP="0045567B">
      <w:pPr>
        <w:pStyle w:val="Heading1"/>
      </w:pPr>
      <w:r>
        <w:t>July 12, 2023</w:t>
      </w:r>
      <w:r w:rsidR="000861D9">
        <w:t xml:space="preserve">, </w:t>
      </w:r>
      <w:r>
        <w:t>10:00</w:t>
      </w:r>
      <w:r w:rsidR="000861D9" w:rsidRPr="000861D9">
        <w:t xml:space="preserve"> to </w:t>
      </w:r>
      <w:r>
        <w:t>11:30</w:t>
      </w:r>
      <w:r w:rsidR="000861D9" w:rsidRPr="000861D9">
        <w:t xml:space="preserve"> a.m. Mountain Time</w:t>
      </w:r>
    </w:p>
    <w:p w14:paraId="2ED4CC57" w14:textId="3BCEB074" w:rsidR="00C85E0D" w:rsidRPr="00630D70" w:rsidRDefault="00C85E0D" w:rsidP="00126EA4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E41A36">
        <w:t>Kevin Harris</w:t>
      </w:r>
      <w:r w:rsidRPr="00630D70">
        <w:t xml:space="preserve"> </w:t>
      </w:r>
    </w:p>
    <w:p w14:paraId="34AFE479" w14:textId="45D91805" w:rsidR="00C85E0D" w:rsidRPr="00630D70" w:rsidRDefault="00C85E0D" w:rsidP="00126EA4">
      <w:pPr>
        <w:pStyle w:val="Heading2"/>
      </w:pPr>
      <w:r w:rsidRPr="00630D70">
        <w:t>Review WECC Antitrust Policy—</w:t>
      </w:r>
      <w:r w:rsidR="00AB5800">
        <w:t>Arkadeep Das</w:t>
      </w:r>
    </w:p>
    <w:p w14:paraId="5ADCB8A4" w14:textId="77777777" w:rsidR="00C85E0D" w:rsidRPr="009757BC" w:rsidRDefault="001C3B11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60A45EBE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78DBDBED" w14:textId="1D94C872" w:rsidR="00C85E0D" w:rsidRPr="00E41A36" w:rsidRDefault="00C85E0D" w:rsidP="00126EA4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2591133A" w14:textId="77777777" w:rsidR="00C85E0D" w:rsidRPr="00630D70" w:rsidRDefault="00C85E0D" w:rsidP="00126EA4">
      <w:pPr>
        <w:pStyle w:val="Heading2"/>
      </w:pPr>
      <w:r w:rsidRPr="00630D70">
        <w:t xml:space="preserve">Review and Approve Previous Meeting Minutes </w:t>
      </w:r>
    </w:p>
    <w:p w14:paraId="499B62EC" w14:textId="264F196B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9A0649">
        <w:t>May 24, 2023</w:t>
      </w:r>
    </w:p>
    <w:p w14:paraId="692EE32E" w14:textId="5927E3AC" w:rsidR="00C85E0D" w:rsidRPr="00E41829" w:rsidRDefault="00C85E0D" w:rsidP="00126EA4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9A0649">
        <w:t>Nicole Lee</w:t>
      </w:r>
      <w:r w:rsidRPr="00630D70">
        <w:t xml:space="preserve"> </w:t>
      </w:r>
    </w:p>
    <w:p w14:paraId="46CE47AF" w14:textId="3C125E52" w:rsidR="00C85E0D" w:rsidRDefault="00607B48" w:rsidP="00126EA4">
      <w:pPr>
        <w:pStyle w:val="Heading2"/>
      </w:pPr>
      <w:r>
        <w:t>Loads</w:t>
      </w:r>
      <w:r w:rsidR="00C85E0D" w:rsidRPr="00630D70">
        <w:t>—</w:t>
      </w:r>
      <w:r w:rsidR="00FC1643">
        <w:t>L&amp;R Loads overview</w:t>
      </w:r>
      <w:r w:rsidR="007654C5" w:rsidRPr="00630D70">
        <w:t>—</w:t>
      </w:r>
      <w:r w:rsidR="007654C5">
        <w:t>Arkadeep Das</w:t>
      </w:r>
    </w:p>
    <w:p w14:paraId="225363BC" w14:textId="0A06A2BA" w:rsidR="00C85E0D" w:rsidRDefault="00C85E0D" w:rsidP="009A0649">
      <w:pPr>
        <w:pStyle w:val="ApprovalItem"/>
      </w:pPr>
      <w:r w:rsidRPr="00C23889">
        <w:t>Approval Item</w:t>
      </w:r>
      <w:r w:rsidRPr="00630D70">
        <w:t>:</w:t>
      </w:r>
      <w:r>
        <w:t xml:space="preserve"> </w:t>
      </w:r>
      <w:r w:rsidR="00AB5800">
        <w:t>L&amp;R</w:t>
      </w:r>
      <w:r w:rsidR="00AB5800" w:rsidRPr="00AB5800">
        <w:t xml:space="preserve"> Loads </w:t>
      </w:r>
      <w:r w:rsidR="00D65B4C">
        <w:t>as they stand</w:t>
      </w:r>
      <w:r w:rsidR="00126EA4">
        <w:t>,</w:t>
      </w:r>
      <w:r w:rsidR="00D65B4C">
        <w:t xml:space="preserve"> including updates and modifications</w:t>
      </w:r>
      <w:r w:rsidR="00AB5800" w:rsidRPr="00AB5800">
        <w:t xml:space="preserve">, </w:t>
      </w:r>
      <w:proofErr w:type="gramStart"/>
      <w:r w:rsidR="00AB5800" w:rsidRPr="00AB5800">
        <w:t>WECC</w:t>
      </w:r>
      <w:proofErr w:type="gramEnd"/>
    </w:p>
    <w:p w14:paraId="57312B53" w14:textId="347B5A7F" w:rsidR="00607B48" w:rsidRPr="00630D70" w:rsidRDefault="00607B48" w:rsidP="00126EA4">
      <w:pPr>
        <w:pStyle w:val="Heading2"/>
      </w:pPr>
      <w:r>
        <w:t>Loads Continued</w:t>
      </w:r>
      <w:r w:rsidRPr="00630D70">
        <w:t>—</w:t>
      </w:r>
      <w:r>
        <w:t>Arkadeep Das</w:t>
      </w:r>
    </w:p>
    <w:p w14:paraId="1457E9BE" w14:textId="7FDFE972" w:rsidR="00607B48" w:rsidRPr="00FC1643" w:rsidRDefault="003F59DB" w:rsidP="00607B48">
      <w:pPr>
        <w:pStyle w:val="Normal2"/>
      </w:pPr>
      <w:r>
        <w:t xml:space="preserve">Process and data for </w:t>
      </w:r>
      <w:r w:rsidR="003451D1">
        <w:t>d</w:t>
      </w:r>
      <w:r w:rsidR="00607B48">
        <w:t xml:space="preserve">emand </w:t>
      </w:r>
      <w:r w:rsidR="003451D1">
        <w:t>r</w:t>
      </w:r>
      <w:r w:rsidR="00607B48">
        <w:t xml:space="preserve">esponse, </w:t>
      </w:r>
      <w:r w:rsidR="003451D1">
        <w:t>d</w:t>
      </w:r>
      <w:r w:rsidR="00607B48">
        <w:t xml:space="preserve">istributed </w:t>
      </w:r>
      <w:r w:rsidR="003451D1">
        <w:t>g</w:t>
      </w:r>
      <w:r w:rsidR="00607B48">
        <w:t xml:space="preserve">eneration, </w:t>
      </w:r>
      <w:r w:rsidR="003451D1">
        <w:t>e</w:t>
      </w:r>
      <w:r w:rsidR="00607B48">
        <w:t xml:space="preserve">lectric </w:t>
      </w:r>
      <w:r w:rsidR="003451D1">
        <w:t>v</w:t>
      </w:r>
      <w:r w:rsidR="00607B48">
        <w:t xml:space="preserve">ehicles, </w:t>
      </w:r>
      <w:r w:rsidR="003E5F05">
        <w:t xml:space="preserve">and </w:t>
      </w:r>
      <w:r w:rsidR="003451D1">
        <w:t>e</w:t>
      </w:r>
      <w:r w:rsidR="00607B48">
        <w:t>lectrification</w:t>
      </w:r>
    </w:p>
    <w:p w14:paraId="7425E814" w14:textId="77777777" w:rsidR="00C85E0D" w:rsidRDefault="00C85E0D" w:rsidP="00126EA4">
      <w:pPr>
        <w:pStyle w:val="Heading2"/>
      </w:pPr>
      <w:r w:rsidRPr="00630D70">
        <w:t>Public Comment</w:t>
      </w:r>
    </w:p>
    <w:p w14:paraId="6D453DBA" w14:textId="77777777" w:rsidR="00C85E0D" w:rsidRDefault="00C85E0D" w:rsidP="00126EA4">
      <w:pPr>
        <w:pStyle w:val="Heading2"/>
      </w:pPr>
      <w:r w:rsidRPr="00630D70">
        <w:t xml:space="preserve">Review New Action Items </w:t>
      </w:r>
    </w:p>
    <w:p w14:paraId="145DE928" w14:textId="77777777" w:rsidR="00C85E0D" w:rsidRPr="00630D70" w:rsidRDefault="00C85E0D" w:rsidP="00126EA4">
      <w:pPr>
        <w:pStyle w:val="Heading2"/>
      </w:pPr>
      <w:r w:rsidRPr="00630D70">
        <w:t xml:space="preserve">Review Upcoming Meetings </w:t>
      </w:r>
    </w:p>
    <w:p w14:paraId="71C65C40" w14:textId="7F6E4377" w:rsidR="00C85E0D" w:rsidRPr="007E1C93" w:rsidRDefault="00072DC5" w:rsidP="00C85E0D">
      <w:pPr>
        <w:pStyle w:val="MeetingswLeader"/>
      </w:pPr>
      <w:r>
        <w:t xml:space="preserve">July 19, </w:t>
      </w:r>
      <w:proofErr w:type="gramStart"/>
      <w:r>
        <w:t>2023</w:t>
      </w:r>
      <w:proofErr w:type="gramEnd"/>
      <w:r w:rsidR="00C85E0D" w:rsidRPr="007E1C93">
        <w:tab/>
      </w:r>
      <w:r w:rsidR="00C85E0D">
        <w:t>Virtual</w:t>
      </w:r>
    </w:p>
    <w:p w14:paraId="61CDF058" w14:textId="4964EBD3" w:rsidR="00C85E0D" w:rsidRPr="007E1C93" w:rsidRDefault="00072DC5" w:rsidP="00C85E0D">
      <w:pPr>
        <w:pStyle w:val="MeetingswLeader"/>
      </w:pPr>
      <w:r>
        <w:t xml:space="preserve">August </w:t>
      </w:r>
      <w:r w:rsidR="001C3B11">
        <w:t>2</w:t>
      </w:r>
      <w:r>
        <w:t xml:space="preserve">, </w:t>
      </w:r>
      <w:proofErr w:type="gramStart"/>
      <w:r>
        <w:t>2023</w:t>
      </w:r>
      <w:proofErr w:type="gramEnd"/>
      <w:r w:rsidR="00C85E0D" w:rsidRPr="007E1C93">
        <w:tab/>
      </w:r>
      <w:r w:rsidR="00C85E0D">
        <w:t>Virtual</w:t>
      </w:r>
    </w:p>
    <w:p w14:paraId="348A4BCB" w14:textId="66196383" w:rsidR="00C85E0D" w:rsidRDefault="00072DC5" w:rsidP="00C85E0D">
      <w:pPr>
        <w:pStyle w:val="MeetingswLeader"/>
      </w:pPr>
      <w:r>
        <w:t xml:space="preserve">August </w:t>
      </w:r>
      <w:r w:rsidR="001C3B11">
        <w:t>16</w:t>
      </w:r>
      <w:r>
        <w:t xml:space="preserve">, </w:t>
      </w:r>
      <w:proofErr w:type="gramStart"/>
      <w:r>
        <w:t>2023</w:t>
      </w:r>
      <w:proofErr w:type="gramEnd"/>
      <w:r w:rsidR="00C85E0D" w:rsidRPr="00630D70">
        <w:tab/>
      </w:r>
      <w:r w:rsidR="00C85E0D">
        <w:t>Virtual</w:t>
      </w:r>
    </w:p>
    <w:p w14:paraId="388A6CD5" w14:textId="29475BDD" w:rsidR="00C85E0D" w:rsidRDefault="00C85E0D" w:rsidP="00C85E0D">
      <w:pPr>
        <w:pStyle w:val="MeetingswLeader"/>
      </w:pPr>
    </w:p>
    <w:p w14:paraId="317E0929" w14:textId="77777777" w:rsidR="00C85E0D" w:rsidRPr="00630D70" w:rsidRDefault="00C85E0D" w:rsidP="00126EA4">
      <w:pPr>
        <w:pStyle w:val="Heading2"/>
      </w:pPr>
      <w:r w:rsidRPr="00630D70">
        <w:lastRenderedPageBreak/>
        <w:t>Adjourn</w:t>
      </w:r>
    </w:p>
    <w:p w14:paraId="4B32454F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1DA1" w14:textId="77777777" w:rsidR="00FC7AE5" w:rsidRDefault="00FC7AE5" w:rsidP="00C23889">
      <w:r>
        <w:separator/>
      </w:r>
    </w:p>
  </w:endnote>
  <w:endnote w:type="continuationSeparator" w:id="0">
    <w:p w14:paraId="139CA30E" w14:textId="77777777" w:rsidR="00FC7AE5" w:rsidRDefault="00FC7AE5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E93A" w14:textId="77777777" w:rsidR="00674F34" w:rsidRPr="00944064" w:rsidRDefault="00674F34" w:rsidP="009B782E">
    <w:pPr>
      <w:pStyle w:val="Footer"/>
    </w:pPr>
  </w:p>
  <w:p w14:paraId="6A863647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7BA5A157" wp14:editId="1C2B878F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F880" w14:textId="77777777" w:rsidR="00B32060" w:rsidRPr="009B782E" w:rsidRDefault="00B32060" w:rsidP="009B782E">
    <w:pPr>
      <w:pStyle w:val="Footer"/>
    </w:pPr>
  </w:p>
  <w:p w14:paraId="4A2D3DDC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72F93B12" wp14:editId="5E5C26E9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2EB1" w14:textId="77777777" w:rsidR="00FC7AE5" w:rsidRDefault="00FC7AE5" w:rsidP="00C23889">
      <w:r>
        <w:separator/>
      </w:r>
    </w:p>
  </w:footnote>
  <w:footnote w:type="continuationSeparator" w:id="0">
    <w:p w14:paraId="40FDF193" w14:textId="77777777" w:rsidR="00FC7AE5" w:rsidRDefault="00FC7AE5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238F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7C1AF14" wp14:editId="6C667E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D9EC6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1AF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4D9EC6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87A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30B79ED" wp14:editId="5A514A8B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1F24D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B79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381F24D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EA0AA9" w14:textId="4728BB14" w:rsidR="00D6188A" w:rsidRPr="005979D5" w:rsidRDefault="009A0649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July 12,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5885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CFC43A7" wp14:editId="04BC3B2F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2C273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C43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222C273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9BD463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44372190" wp14:editId="120F6097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FAD5D" w14:textId="15F9AC92" w:rsidR="0008635F" w:rsidRPr="0008635F" w:rsidRDefault="0045567B" w:rsidP="00721D5A">
    <w:pPr>
      <w:pStyle w:val="PG1Header"/>
    </w:pPr>
    <w:r>
      <w:t>Production Cost Data Subcommittee</w:t>
    </w:r>
  </w:p>
  <w:p w14:paraId="4A1A82A1" w14:textId="1ED8D2BF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76123D04" w14:textId="1C4C9B5F" w:rsidR="00C23889" w:rsidRDefault="00177A0D" w:rsidP="00721D5A">
    <w:pPr>
      <w:pStyle w:val="PG1Header"/>
    </w:pPr>
    <w:r>
      <w:t>Virtual</w:t>
    </w:r>
  </w:p>
  <w:p w14:paraId="34BBBD30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F692D04A"/>
    <w:lvl w:ilvl="0" w:tplc="59F0CB82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45567B"/>
    <w:rsid w:val="0000158B"/>
    <w:rsid w:val="00031AFB"/>
    <w:rsid w:val="0003210D"/>
    <w:rsid w:val="00052A7C"/>
    <w:rsid w:val="00072DC5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26EA4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C3B11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51D1"/>
    <w:rsid w:val="0034659C"/>
    <w:rsid w:val="003531B8"/>
    <w:rsid w:val="00372200"/>
    <w:rsid w:val="003B1F33"/>
    <w:rsid w:val="003C29EF"/>
    <w:rsid w:val="003C3310"/>
    <w:rsid w:val="003E5F05"/>
    <w:rsid w:val="003E6E43"/>
    <w:rsid w:val="003F59DB"/>
    <w:rsid w:val="003F73D4"/>
    <w:rsid w:val="004067CF"/>
    <w:rsid w:val="00420B9A"/>
    <w:rsid w:val="004233A2"/>
    <w:rsid w:val="0043337D"/>
    <w:rsid w:val="00435825"/>
    <w:rsid w:val="00450D92"/>
    <w:rsid w:val="0045567B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07B48"/>
    <w:rsid w:val="006142CE"/>
    <w:rsid w:val="0062343D"/>
    <w:rsid w:val="00630D70"/>
    <w:rsid w:val="0064585B"/>
    <w:rsid w:val="00657E0B"/>
    <w:rsid w:val="0066577F"/>
    <w:rsid w:val="00674F34"/>
    <w:rsid w:val="00685014"/>
    <w:rsid w:val="00692D5C"/>
    <w:rsid w:val="00696EE9"/>
    <w:rsid w:val="006A05A0"/>
    <w:rsid w:val="006A7E93"/>
    <w:rsid w:val="006E5663"/>
    <w:rsid w:val="00706E3B"/>
    <w:rsid w:val="007102A1"/>
    <w:rsid w:val="00715CBD"/>
    <w:rsid w:val="007179B5"/>
    <w:rsid w:val="007218B5"/>
    <w:rsid w:val="00721D5A"/>
    <w:rsid w:val="00726300"/>
    <w:rsid w:val="00751239"/>
    <w:rsid w:val="007654C5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5703E"/>
    <w:rsid w:val="009757BC"/>
    <w:rsid w:val="0098044B"/>
    <w:rsid w:val="0098450C"/>
    <w:rsid w:val="00992331"/>
    <w:rsid w:val="00996545"/>
    <w:rsid w:val="00997CD1"/>
    <w:rsid w:val="009A0649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B5800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65B4C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41A36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1643"/>
    <w:rsid w:val="00FC43D9"/>
    <w:rsid w:val="00FC7AE5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80B75"/>
  <w15:docId w15:val="{324B9970-3F30-4F70-B278-5B9F216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26EA4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26EA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E41A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b9c3caea636942849129fef14c49c145?siteurl=wecc&amp;MTID=mafd09502bc5e7a62f024b287b8e82ec6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Carter, Natalie</DisplayName>
        <AccountId>6260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YWEQ7USXTMD7-11-24041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2025-07-12T19:54:46+00:00</_dlc_ExpireDate>
    <Event_x0020_ID xmlns="4bd63098-0c83-43cf-abdd-085f2cc55a51">16997</Event_x0020_ID>
    <Adopted_x002f_Approved_x0020_By xmlns="2fb8a92a-9032-49d6-b983-191f0a73b01f" xsi:nil="true"/>
    <Committee xmlns="2fb8a92a-9032-49d6-b983-191f0a73b01f">
      <Value>PCDS</Value>
    </Committee>
    <_dlc_DocIdUrl xmlns="4bd63098-0c83-43cf-abdd-085f2cc55a51">
      <Url>https://internal.wecc.org/_layouts/15/DocIdRedir.aspx?ID=YWEQ7USXTMD7-11-24041</Url>
      <Description>YWEQ7USXTMD7-11-24041</Description>
    </_dlc_DocIdUrl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58FDE-2EA6-4D25-AD86-5D1F172B8697}"/>
</file>

<file path=customXml/itemProps3.xml><?xml version="1.0" encoding="utf-8"?>
<ds:datastoreItem xmlns:ds="http://schemas.openxmlformats.org/officeDocument/2006/customXml" ds:itemID="{5B0A9B52-F694-4961-B79F-BAD3E908131F}"/>
</file>

<file path=customXml/itemProps4.xml><?xml version="1.0" encoding="utf-8"?>
<ds:datastoreItem xmlns:ds="http://schemas.openxmlformats.org/officeDocument/2006/customXml" ds:itemID="{34582D59-6BD2-42B2-A995-912A1D86742B}"/>
</file>

<file path=customXml/itemProps5.xml><?xml version="1.0" encoding="utf-8"?>
<ds:datastoreItem xmlns:ds="http://schemas.openxmlformats.org/officeDocument/2006/customXml" ds:itemID="{1AE9CEE6-1C06-4EAC-B759-E725214D81BE}"/>
</file>

<file path=customXml/itemProps6.xml><?xml version="1.0" encoding="utf-8"?>
<ds:datastoreItem xmlns:ds="http://schemas.openxmlformats.org/officeDocument/2006/customXml" ds:itemID="{6DC8A40A-5867-4BFB-9AD3-51935BBFE119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2023-07-12 PCDS Agenda</dc:title>
  <dc:creator>Nicole Lee</dc:creator>
  <cp:lastModifiedBy>Lee, Nicole</cp:lastModifiedBy>
  <cp:revision>5</cp:revision>
  <cp:lastPrinted>2019-01-04T21:28:00Z</cp:lastPrinted>
  <dcterms:created xsi:type="dcterms:W3CDTF">2023-07-07T14:51:00Z</dcterms:created>
  <dcterms:modified xsi:type="dcterms:W3CDTF">2023-07-12T19:18:00Z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38e3e20e-3c25-4573-859f-074c49ce8325</vt:lpwstr>
  </property>
</Properties>
</file>