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2886" w14:textId="77777777" w:rsidR="00647EDD" w:rsidRPr="007864D4" w:rsidRDefault="00647EDD" w:rsidP="007864D4">
      <w:pPr>
        <w:pStyle w:val="Heading2"/>
      </w:pPr>
      <w:r w:rsidRPr="007864D4">
        <w:t>Welcome, Call to Order</w:t>
      </w:r>
    </w:p>
    <w:p w14:paraId="31EC4511" w14:textId="77777777" w:rsidR="00647EDD" w:rsidRPr="009A053D" w:rsidRDefault="00647EDD" w:rsidP="006E6868">
      <w:pPr>
        <w:pStyle w:val="Normal2"/>
      </w:pPr>
      <w:r>
        <w:t>Kevin Harris</w:t>
      </w:r>
      <w:r w:rsidRPr="009A053D">
        <w:t xml:space="preserve">, </w:t>
      </w:r>
      <w:r>
        <w:t>Production Cost Data Subcommittee</w:t>
      </w:r>
      <w:r w:rsidRPr="009A053D">
        <w:t xml:space="preserve"> (</w:t>
      </w:r>
      <w:r>
        <w:t>PCDS</w:t>
      </w:r>
      <w:r w:rsidRPr="009A053D">
        <w:t xml:space="preserve">) Chair, called the meeting to order at </w:t>
      </w:r>
      <w:r>
        <w:t>10:06 a.m. MT</w:t>
      </w:r>
      <w:r w:rsidRPr="009A053D">
        <w:t xml:space="preserve"> on </w:t>
      </w:r>
      <w:r>
        <w:t>April 26, 2023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50227358" w14:textId="77777777" w:rsidR="00647EDD" w:rsidRPr="009A053D" w:rsidRDefault="00647EDD" w:rsidP="007864D4">
      <w:pPr>
        <w:pStyle w:val="Heading2"/>
      </w:pPr>
      <w:r w:rsidRPr="009A053D">
        <w:t>Review WECC Antitrust Policy</w:t>
      </w:r>
    </w:p>
    <w:p w14:paraId="54AFCC76" w14:textId="77777777" w:rsidR="00647EDD" w:rsidRPr="009A053D" w:rsidRDefault="00647EDD" w:rsidP="006E6868">
      <w:pPr>
        <w:pStyle w:val="Normal2"/>
      </w:pPr>
      <w:r>
        <w:t>Tyler Butikofer, Senior Reliability Assessment Engineer,</w:t>
      </w:r>
      <w:r w:rsidRPr="009A053D">
        <w:t xml:space="preserve"> read aloud the WECC Antitrust Policy statement. </w:t>
      </w:r>
      <w:r>
        <w:t>The meeting agenda included a link to the posted policy</w:t>
      </w:r>
      <w:r w:rsidRPr="009A053D">
        <w:t>.</w:t>
      </w:r>
    </w:p>
    <w:p w14:paraId="7743AE5E" w14:textId="77777777" w:rsidR="00647EDD" w:rsidRDefault="00647EDD" w:rsidP="00B662F6">
      <w:pPr>
        <w:pStyle w:val="Heading2"/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</w:p>
    <w:p w14:paraId="7A8554BD" w14:textId="77777777" w:rsidR="00647EDD" w:rsidRPr="002E42DA" w:rsidRDefault="00647EDD" w:rsidP="00B662F6">
      <w:pPr>
        <w:pStyle w:val="Normal2"/>
      </w:pPr>
      <w:r>
        <w:t>Nicole Lee, Administrative Coordinator,</w:t>
      </w:r>
      <w:r w:rsidRPr="009A053D">
        <w:t xml:space="preserve"> reviewed action items carried over from the </w:t>
      </w:r>
      <w:r>
        <w:t>PCDS meeting on April 12, 2023</w:t>
      </w:r>
      <w:r w:rsidRPr="009A053D">
        <w:t xml:space="preserve">. Action items that are not closed </w:t>
      </w:r>
      <w:r>
        <w:t xml:space="preserve">and will be carried forward can be found </w:t>
      </w:r>
      <w:hyperlink r:id="rId8" w:history="1">
        <w:r w:rsidRPr="0052396C">
          <w:rPr>
            <w:rStyle w:val="Hyperlink"/>
          </w:rPr>
          <w:t>here</w:t>
        </w:r>
      </w:hyperlink>
      <w:r>
        <w:t>.</w:t>
      </w:r>
    </w:p>
    <w:p w14:paraId="6810DBF5" w14:textId="77777777" w:rsidR="00647EDD" w:rsidRPr="009A053D" w:rsidRDefault="00647EDD" w:rsidP="007864D4">
      <w:pPr>
        <w:pStyle w:val="Heading2"/>
      </w:pPr>
      <w:r w:rsidRPr="009A053D">
        <w:t>Approve Agenda</w:t>
      </w:r>
    </w:p>
    <w:p w14:paraId="69D3253C" w14:textId="77777777" w:rsidR="00647EDD" w:rsidRPr="009A053D" w:rsidRDefault="00647EDD" w:rsidP="00282976">
      <w:pPr>
        <w:pStyle w:val="Normal2"/>
        <w:rPr>
          <w:b/>
        </w:rPr>
      </w:pPr>
      <w:r>
        <w:t>After quorum was established, Mr. Harris</w:t>
      </w:r>
      <w:r w:rsidRPr="009A053D">
        <w:t xml:space="preserve"> introduced the proposed meeting agenda.</w:t>
      </w:r>
    </w:p>
    <w:p w14:paraId="644869D4" w14:textId="77777777" w:rsidR="00647EDD" w:rsidRPr="0054204F" w:rsidRDefault="00647EDD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>
        <w:rPr>
          <w:rStyle w:val="Strong"/>
          <w:bCs w:val="0"/>
        </w:rPr>
        <w:t>Chifong Thomas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4910CD98" w14:textId="77777777" w:rsidR="00647EDD" w:rsidRPr="009A053D" w:rsidRDefault="00647EDD" w:rsidP="007864D4">
      <w:pPr>
        <w:pStyle w:val="Heading2"/>
      </w:pPr>
      <w:r w:rsidRPr="009A053D">
        <w:t>Review and Approve Previous Meeting Minutes</w:t>
      </w:r>
    </w:p>
    <w:p w14:paraId="24AC296C" w14:textId="77777777" w:rsidR="00647EDD" w:rsidRPr="009A053D" w:rsidRDefault="00647EDD" w:rsidP="006E6868">
      <w:pPr>
        <w:pStyle w:val="Normal2"/>
        <w:rPr>
          <w:b/>
        </w:rPr>
      </w:pPr>
      <w:r>
        <w:t>The minutes will be reviewed during the next meeting</w:t>
      </w:r>
      <w:r w:rsidRPr="009A053D">
        <w:t>.</w:t>
      </w:r>
    </w:p>
    <w:p w14:paraId="7BBDC89B" w14:textId="77777777" w:rsidR="00647EDD" w:rsidRPr="009A053D" w:rsidRDefault="00647EDD" w:rsidP="007864D4">
      <w:pPr>
        <w:pStyle w:val="Heading2"/>
      </w:pPr>
      <w:r w:rsidRPr="009A053D">
        <w:t>Review Previous Action Items</w:t>
      </w:r>
    </w:p>
    <w:p w14:paraId="3AC5E13D" w14:textId="77777777" w:rsidR="00647EDD" w:rsidRDefault="00647EDD" w:rsidP="00DB3612">
      <w:pPr>
        <w:pStyle w:val="Heading2"/>
      </w:pPr>
      <w:r>
        <w:t>APFWG Charter</w:t>
      </w:r>
    </w:p>
    <w:p w14:paraId="545EAF9C" w14:textId="4D0D1464" w:rsidR="00647EDD" w:rsidRDefault="00647EDD" w:rsidP="00DB3612">
      <w:pPr>
        <w:pStyle w:val="Normal2"/>
      </w:pPr>
      <w:r>
        <w:t xml:space="preserve">Jon Jensen, Reliability Modeling Engineer, presented the </w:t>
      </w:r>
      <w:r w:rsidR="00924E1B">
        <w:t>Anchor Power Flow</w:t>
      </w:r>
      <w:r w:rsidR="005472BB">
        <w:t xml:space="preserve"> Work Group</w:t>
      </w:r>
      <w:r w:rsidR="00EC4BE8">
        <w:t xml:space="preserve"> (</w:t>
      </w:r>
      <w:r>
        <w:t>APFWG</w:t>
      </w:r>
      <w:r w:rsidR="00EC4BE8">
        <w:t>)</w:t>
      </w:r>
      <w:r>
        <w:t xml:space="preserve"> </w:t>
      </w:r>
      <w:r w:rsidR="00EC4BE8">
        <w:t>C</w:t>
      </w:r>
      <w:r>
        <w:t xml:space="preserve">harter. The APFWG needs a co-chair. </w:t>
      </w:r>
    </w:p>
    <w:p w14:paraId="4F83D454" w14:textId="77777777" w:rsidR="00647EDD" w:rsidRDefault="00647EDD" w:rsidP="00DB3612">
      <w:pPr>
        <w:pStyle w:val="Normal2"/>
        <w:rPr>
          <w:b/>
          <w:bCs/>
        </w:rPr>
      </w:pPr>
      <w:r w:rsidRPr="00DB3612">
        <w:rPr>
          <w:b/>
          <w:bCs/>
        </w:rPr>
        <w:t xml:space="preserve">On a motion by </w:t>
      </w:r>
      <w:r>
        <w:rPr>
          <w:b/>
          <w:bCs/>
        </w:rPr>
        <w:t>Chifong Thomas</w:t>
      </w:r>
      <w:r w:rsidRPr="00DB3612">
        <w:rPr>
          <w:b/>
          <w:bCs/>
        </w:rPr>
        <w:t>, the PCDS approved the APFWG Charter.</w:t>
      </w:r>
    </w:p>
    <w:p w14:paraId="0F75807F" w14:textId="09D4226A" w:rsidR="00647EDD" w:rsidRPr="00AF7D4F" w:rsidRDefault="00647EDD" w:rsidP="00DB3612">
      <w:pPr>
        <w:pStyle w:val="Normal2"/>
      </w:pPr>
      <w:r>
        <w:t xml:space="preserve">The charter is posted </w:t>
      </w:r>
      <w:r w:rsidR="00D809F9">
        <w:t>on</w:t>
      </w:r>
      <w:r>
        <w:t xml:space="preserve"> the </w:t>
      </w:r>
      <w:hyperlink r:id="rId9" w:history="1">
        <w:r w:rsidRPr="00AF7D4F">
          <w:rPr>
            <w:rStyle w:val="Hyperlink"/>
          </w:rPr>
          <w:t>WECC website</w:t>
        </w:r>
      </w:hyperlink>
      <w:r>
        <w:t>.</w:t>
      </w:r>
    </w:p>
    <w:p w14:paraId="29CF43C8" w14:textId="77777777" w:rsidR="00647EDD" w:rsidRDefault="00647EDD" w:rsidP="00DB3612">
      <w:pPr>
        <w:pStyle w:val="Heading2"/>
      </w:pPr>
      <w:r>
        <w:lastRenderedPageBreak/>
        <w:t>2034 ADS Development Proposal</w:t>
      </w:r>
      <w:r w:rsidRPr="00630D70">
        <w:t xml:space="preserve"> </w:t>
      </w:r>
    </w:p>
    <w:p w14:paraId="0F68199D" w14:textId="2A38E712" w:rsidR="00647EDD" w:rsidRDefault="00647EDD" w:rsidP="00DB3612">
      <w:pPr>
        <w:pStyle w:val="Normal2"/>
      </w:pPr>
      <w:r>
        <w:t xml:space="preserve">Mr. Butikofer presented the 2034 Anchor Data Set </w:t>
      </w:r>
      <w:r w:rsidR="00D809F9">
        <w:t xml:space="preserve">(ADS) </w:t>
      </w:r>
      <w:r>
        <w:t>development proposal. A follow</w:t>
      </w:r>
      <w:r w:rsidR="00D809F9">
        <w:t>-</w:t>
      </w:r>
      <w:r>
        <w:t>up meeting will be held with Nader Samaan, Pacific Northwest National Laboratory (PNNL), and Hitachi to discuss calculating hourly reserve within GridView.</w:t>
      </w:r>
    </w:p>
    <w:p w14:paraId="27AB5A3A" w14:textId="77777777" w:rsidR="00647EDD" w:rsidRDefault="00647EDD" w:rsidP="00FE73A5">
      <w:pPr>
        <w:pStyle w:val="Normal2"/>
        <w:rPr>
          <w:b/>
          <w:bCs/>
        </w:rPr>
      </w:pPr>
      <w:r w:rsidRPr="00AF7D4F">
        <w:rPr>
          <w:b/>
          <w:bCs/>
        </w:rPr>
        <w:t xml:space="preserve">On a motion by Emily Tozier, the PCDS approved the 2034 ADS </w:t>
      </w:r>
      <w:r>
        <w:rPr>
          <w:b/>
          <w:bCs/>
        </w:rPr>
        <w:t>D</w:t>
      </w:r>
      <w:r w:rsidRPr="00AF7D4F">
        <w:rPr>
          <w:b/>
          <w:bCs/>
        </w:rPr>
        <w:t xml:space="preserve">evelopment </w:t>
      </w:r>
      <w:r>
        <w:rPr>
          <w:b/>
          <w:bCs/>
        </w:rPr>
        <w:t>P</w:t>
      </w:r>
      <w:r w:rsidRPr="00AF7D4F">
        <w:rPr>
          <w:b/>
          <w:bCs/>
        </w:rPr>
        <w:t>roposal.</w:t>
      </w:r>
    </w:p>
    <w:p w14:paraId="73B133C4" w14:textId="6405579B" w:rsidR="00647EDD" w:rsidRPr="00AF7D4F" w:rsidRDefault="00647EDD" w:rsidP="00FE73A5">
      <w:pPr>
        <w:pStyle w:val="Normal2"/>
      </w:pPr>
      <w:r>
        <w:t xml:space="preserve">The presentation is posted </w:t>
      </w:r>
      <w:r w:rsidR="00EA49FB">
        <w:t>on</w:t>
      </w:r>
      <w:r>
        <w:t xml:space="preserve"> the </w:t>
      </w:r>
      <w:hyperlink r:id="rId10" w:history="1">
        <w:r w:rsidRPr="00AF7D4F">
          <w:rPr>
            <w:rStyle w:val="Hyperlink"/>
          </w:rPr>
          <w:t>WECC website</w:t>
        </w:r>
      </w:hyperlink>
      <w:r>
        <w:t>.</w:t>
      </w:r>
    </w:p>
    <w:p w14:paraId="701BD817" w14:textId="77777777" w:rsidR="00647EDD" w:rsidRDefault="00647EDD" w:rsidP="00F433B9">
      <w:pPr>
        <w:pStyle w:val="Heading2"/>
      </w:pPr>
      <w:r>
        <w:t>ADS Other Data Schedule</w:t>
      </w:r>
    </w:p>
    <w:p w14:paraId="773DEE27" w14:textId="77777777" w:rsidR="00647EDD" w:rsidRPr="002E42DA" w:rsidRDefault="00647EDD" w:rsidP="002E42DA">
      <w:pPr>
        <w:pStyle w:val="Normal2"/>
      </w:pPr>
      <w:r>
        <w:t xml:space="preserve">Mr. Jensen presented the ADS other data schedule. Mr. Jensen will be adding a column for notes.   </w:t>
      </w:r>
    </w:p>
    <w:p w14:paraId="1DE63B7E" w14:textId="77777777" w:rsidR="00647EDD" w:rsidRDefault="00647EDD" w:rsidP="006E6868">
      <w:pPr>
        <w:pStyle w:val="Normal2"/>
      </w:pPr>
      <w:r w:rsidRPr="009A053D">
        <w:t xml:space="preserve">The presentation is posted </w:t>
      </w:r>
      <w:r>
        <w:t>on</w:t>
      </w:r>
      <w:r w:rsidRPr="009A053D">
        <w:t xml:space="preserve"> the </w:t>
      </w:r>
      <w:hyperlink r:id="rId11" w:history="1">
        <w:r w:rsidRPr="00AF7D4F">
          <w:rPr>
            <w:rStyle w:val="Hyperlink"/>
          </w:rPr>
          <w:t>WECC website</w:t>
        </w:r>
      </w:hyperlink>
      <w:r w:rsidRPr="009A053D">
        <w:t xml:space="preserve">. </w:t>
      </w:r>
    </w:p>
    <w:p w14:paraId="248504DA" w14:textId="77777777" w:rsidR="00647EDD" w:rsidRPr="009A053D" w:rsidRDefault="00647EDD" w:rsidP="007864D4">
      <w:pPr>
        <w:pStyle w:val="Heading2"/>
      </w:pPr>
      <w:r w:rsidRPr="009A053D">
        <w:t>Public Comment</w:t>
      </w:r>
    </w:p>
    <w:p w14:paraId="1E17DBE4" w14:textId="3BFECCBF" w:rsidR="00647EDD" w:rsidRPr="009A053D" w:rsidRDefault="00647EDD" w:rsidP="006E6868">
      <w:pPr>
        <w:pStyle w:val="Normal2"/>
      </w:pPr>
      <w:r>
        <w:t xml:space="preserve">The PCDS discussed moving the July 5 meeting to July 12. </w:t>
      </w:r>
    </w:p>
    <w:p w14:paraId="145B7241" w14:textId="77777777" w:rsidR="00647EDD" w:rsidRDefault="00647EDD" w:rsidP="007864D4">
      <w:pPr>
        <w:pStyle w:val="Heading2"/>
      </w:pPr>
      <w:r w:rsidRPr="009A053D">
        <w:t>Review New Action Items</w:t>
      </w:r>
    </w:p>
    <w:p w14:paraId="133AD27A" w14:textId="39018365" w:rsidR="00647EDD" w:rsidRDefault="00647EDD" w:rsidP="00746959">
      <w:pPr>
        <w:pStyle w:val="ListBullet"/>
      </w:pPr>
      <w:r w:rsidRPr="00746959">
        <w:t xml:space="preserve">On </w:t>
      </w:r>
      <w:r w:rsidR="00057CBA">
        <w:t>c</w:t>
      </w:r>
      <w:r w:rsidRPr="00746959">
        <w:t xml:space="preserve">ompletion of data schedule, review the start date of 2034 </w:t>
      </w:r>
      <w:proofErr w:type="gramStart"/>
      <w:r w:rsidRPr="00746959">
        <w:t>ADS</w:t>
      </w:r>
      <w:proofErr w:type="gramEnd"/>
      <w:r w:rsidRPr="00746959">
        <w:t xml:space="preserve"> </w:t>
      </w:r>
    </w:p>
    <w:p w14:paraId="52A941E6" w14:textId="77777777" w:rsidR="00647EDD" w:rsidRDefault="00647EDD" w:rsidP="00746959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>Jon Jensen and Tyler Butikofer</w:t>
      </w:r>
    </w:p>
    <w:p w14:paraId="4251FB82" w14:textId="77777777" w:rsidR="00647EDD" w:rsidRDefault="00647EDD" w:rsidP="006E6868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June 21, 2023</w:t>
      </w:r>
    </w:p>
    <w:p w14:paraId="5E2A73BB" w14:textId="73765E10" w:rsidR="00647EDD" w:rsidRDefault="00647EDD" w:rsidP="00746959">
      <w:pPr>
        <w:pStyle w:val="ListBullet"/>
      </w:pPr>
      <w:r w:rsidRPr="00746959">
        <w:t>Meet with Nader</w:t>
      </w:r>
      <w:r w:rsidR="00A6250D">
        <w:t xml:space="preserve"> Samaan</w:t>
      </w:r>
      <w:r w:rsidRPr="00746959">
        <w:t xml:space="preserve"> and Hitachi to discuss calculating hourly reserve requirement within </w:t>
      </w:r>
      <w:proofErr w:type="spellStart"/>
      <w:r w:rsidRPr="00746959">
        <w:t>Gridview</w:t>
      </w:r>
      <w:proofErr w:type="spellEnd"/>
    </w:p>
    <w:p w14:paraId="1DA6AE0B" w14:textId="66F86878" w:rsidR="00647EDD" w:rsidRDefault="00647EDD" w:rsidP="00746959">
      <w:pPr>
        <w:pStyle w:val="ListBullet"/>
        <w:numPr>
          <w:ilvl w:val="1"/>
          <w:numId w:val="18"/>
        </w:numPr>
      </w:pPr>
      <w:r>
        <w:t>Assigned To: Jon Jensen, Tyler Butikofer, Yi Zhang, Jamie Austin, Kevin Harris, Emily Tozier</w:t>
      </w:r>
      <w:r w:rsidR="00260C8B">
        <w:t>,</w:t>
      </w:r>
      <w:r>
        <w:t xml:space="preserve"> and Arkadeep Das</w:t>
      </w:r>
    </w:p>
    <w:p w14:paraId="1E6F9F0F" w14:textId="77777777" w:rsidR="00647EDD" w:rsidRPr="006E6868" w:rsidRDefault="00647EDD" w:rsidP="00746959">
      <w:pPr>
        <w:pStyle w:val="ListBullet"/>
        <w:numPr>
          <w:ilvl w:val="1"/>
          <w:numId w:val="18"/>
        </w:numPr>
      </w:pPr>
      <w:r>
        <w:t>Due Date: July 12, 2023</w:t>
      </w:r>
    </w:p>
    <w:p w14:paraId="3B35CBBB" w14:textId="77777777" w:rsidR="00647EDD" w:rsidRPr="009A053D" w:rsidRDefault="00647EDD" w:rsidP="007864D4">
      <w:pPr>
        <w:pStyle w:val="Heading2"/>
      </w:pPr>
      <w:r w:rsidRPr="009A053D">
        <w:t>Upcoming Meetings</w:t>
      </w:r>
    </w:p>
    <w:p w14:paraId="19D59123" w14:textId="77777777" w:rsidR="00647EDD" w:rsidRPr="009A053D" w:rsidRDefault="00647EDD" w:rsidP="00141FB5">
      <w:pPr>
        <w:pStyle w:val="MeetingsLeader"/>
      </w:pPr>
      <w:r>
        <w:t>May 10, 2023</w:t>
      </w:r>
      <w:r w:rsidRPr="009A053D">
        <w:tab/>
      </w:r>
      <w:r>
        <w:t>Virtual</w:t>
      </w:r>
    </w:p>
    <w:p w14:paraId="312DBB24" w14:textId="77777777" w:rsidR="00647EDD" w:rsidRPr="009A053D" w:rsidRDefault="00647EDD" w:rsidP="00141FB5">
      <w:pPr>
        <w:pStyle w:val="MeetingsLeader"/>
      </w:pPr>
      <w:r w:rsidRPr="009A053D">
        <w:t>M</w:t>
      </w:r>
      <w:r>
        <w:t>ay 24, 2023</w:t>
      </w:r>
      <w:r w:rsidRPr="009A053D">
        <w:tab/>
      </w:r>
      <w:r>
        <w:t>Virtual</w:t>
      </w:r>
    </w:p>
    <w:p w14:paraId="42711C3C" w14:textId="77777777" w:rsidR="00647EDD" w:rsidRDefault="00647EDD" w:rsidP="00141FB5">
      <w:pPr>
        <w:pStyle w:val="MeetingsLeader"/>
      </w:pPr>
      <w:r>
        <w:t>June 7, 2023</w:t>
      </w:r>
      <w:r w:rsidRPr="009A053D">
        <w:tab/>
      </w:r>
      <w:r>
        <w:t>Virtual</w:t>
      </w:r>
    </w:p>
    <w:p w14:paraId="08550091" w14:textId="77777777" w:rsidR="00647EDD" w:rsidRPr="009A053D" w:rsidRDefault="00647EDD" w:rsidP="007864D4">
      <w:pPr>
        <w:pStyle w:val="Heading2"/>
      </w:pPr>
      <w:r w:rsidRPr="009A053D">
        <w:t>Adjourn</w:t>
      </w:r>
    </w:p>
    <w:p w14:paraId="40037B30" w14:textId="77777777" w:rsidR="00647EDD" w:rsidRDefault="00647EDD" w:rsidP="006E6868">
      <w:pPr>
        <w:pStyle w:val="Normal2"/>
      </w:pPr>
      <w:r>
        <w:t>Mr. Harris</w:t>
      </w:r>
      <w:r w:rsidRPr="009A053D">
        <w:t xml:space="preserve"> adjourned the meeting without objection at </w:t>
      </w:r>
      <w:r>
        <w:t>10:57</w:t>
      </w:r>
      <w:r w:rsidRPr="009A053D">
        <w:t xml:space="preserve"> a.m.</w:t>
      </w:r>
    </w:p>
    <w:p w14:paraId="6099C956" w14:textId="77777777" w:rsidR="00647EDD" w:rsidRDefault="00647EDD">
      <w:pPr>
        <w:rPr>
          <w:rFonts w:ascii="Palatino Linotype" w:hAnsi="Palatino Linotype"/>
        </w:rPr>
      </w:pPr>
      <w:r>
        <w:br w:type="page"/>
      </w:r>
    </w:p>
    <w:p w14:paraId="06CDCD79" w14:textId="77777777" w:rsidR="00647EDD" w:rsidRDefault="00647EDD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20505DA5" w14:textId="77777777" w:rsidR="00647EDD" w:rsidRDefault="00647EDD" w:rsidP="00F03DC7">
      <w:pPr>
        <w:pStyle w:val="Heading3"/>
      </w:pPr>
      <w:r>
        <w:t>Members in Attendance</w:t>
      </w:r>
    </w:p>
    <w:p w14:paraId="46254FBE" w14:textId="77777777" w:rsidR="00647EDD" w:rsidRDefault="00647EDD" w:rsidP="00FB0959">
      <w:pPr>
        <w:pStyle w:val="AttendanceLeader"/>
      </w:pPr>
      <w:r w:rsidRPr="000B2038">
        <w:rPr>
          <w:noProof/>
        </w:rPr>
        <w:t>Jamie</w:t>
      </w:r>
      <w:r>
        <w:t xml:space="preserve"> </w:t>
      </w:r>
      <w:r w:rsidRPr="000B2038">
        <w:rPr>
          <w:noProof/>
        </w:rPr>
        <w:t>Austin</w:t>
      </w:r>
      <w:r>
        <w:tab/>
      </w:r>
      <w:r w:rsidRPr="000B2038">
        <w:rPr>
          <w:noProof/>
        </w:rPr>
        <w:t>PacifiCorp</w:t>
      </w:r>
    </w:p>
    <w:p w14:paraId="20710CD5" w14:textId="77777777" w:rsidR="00647EDD" w:rsidRDefault="00647EDD" w:rsidP="00FB0959">
      <w:pPr>
        <w:pStyle w:val="AttendanceLeader"/>
      </w:pPr>
      <w:r w:rsidRPr="000B2038">
        <w:rPr>
          <w:noProof/>
        </w:rPr>
        <w:t>Tyler</w:t>
      </w:r>
      <w:r>
        <w:t xml:space="preserve"> </w:t>
      </w:r>
      <w:r w:rsidRPr="000B2038">
        <w:rPr>
          <w:noProof/>
        </w:rPr>
        <w:t>Butikofer</w:t>
      </w:r>
      <w:r>
        <w:tab/>
      </w:r>
      <w:r w:rsidRPr="000B2038">
        <w:rPr>
          <w:noProof/>
        </w:rPr>
        <w:t>WECC</w:t>
      </w:r>
    </w:p>
    <w:p w14:paraId="2C0614EE" w14:textId="77777777" w:rsidR="00647EDD" w:rsidRDefault="00647EDD" w:rsidP="00FB0959">
      <w:pPr>
        <w:pStyle w:val="AttendanceLeader"/>
      </w:pPr>
      <w:r w:rsidRPr="000B2038">
        <w:rPr>
          <w:noProof/>
        </w:rPr>
        <w:t>Michael</w:t>
      </w:r>
      <w:r>
        <w:t xml:space="preserve"> </w:t>
      </w:r>
      <w:r w:rsidRPr="000B2038">
        <w:rPr>
          <w:noProof/>
        </w:rPr>
        <w:t>Granados</w:t>
      </w:r>
      <w:r>
        <w:tab/>
      </w:r>
      <w:r w:rsidRPr="000B2038">
        <w:rPr>
          <w:noProof/>
        </w:rPr>
        <w:t>Los Angeles Department of Water and Power</w:t>
      </w:r>
    </w:p>
    <w:p w14:paraId="005DC83B" w14:textId="77777777" w:rsidR="00647EDD" w:rsidRDefault="00647EDD" w:rsidP="00E3243D">
      <w:pPr>
        <w:pStyle w:val="AttendanceLeader"/>
      </w:pPr>
      <w:r w:rsidRPr="000B2038">
        <w:rPr>
          <w:noProof/>
        </w:rPr>
        <w:t>Kevin</w:t>
      </w:r>
      <w:r>
        <w:t xml:space="preserve"> </w:t>
      </w:r>
      <w:r w:rsidRPr="000B2038">
        <w:rPr>
          <w:noProof/>
        </w:rPr>
        <w:t>Harris</w:t>
      </w:r>
      <w:r>
        <w:tab/>
      </w:r>
      <w:r w:rsidRPr="000B2038">
        <w:rPr>
          <w:noProof/>
        </w:rPr>
        <w:t>Pacific Northwest National Laboratory</w:t>
      </w:r>
    </w:p>
    <w:p w14:paraId="28D723C7" w14:textId="77777777" w:rsidR="00647EDD" w:rsidRDefault="00647EDD" w:rsidP="00E3243D">
      <w:pPr>
        <w:pStyle w:val="AttendanceLeader"/>
      </w:pPr>
      <w:r w:rsidRPr="000B2038">
        <w:rPr>
          <w:noProof/>
        </w:rPr>
        <w:t>Anders</w:t>
      </w:r>
      <w:r>
        <w:t xml:space="preserve"> </w:t>
      </w:r>
      <w:r w:rsidRPr="000B2038">
        <w:rPr>
          <w:noProof/>
        </w:rPr>
        <w:t>Johnson</w:t>
      </w:r>
      <w:r>
        <w:tab/>
      </w:r>
      <w:r w:rsidRPr="000B2038">
        <w:rPr>
          <w:noProof/>
        </w:rPr>
        <w:t>Bonneville Power Administration—Transmission</w:t>
      </w:r>
    </w:p>
    <w:p w14:paraId="60844071" w14:textId="77777777" w:rsidR="00647EDD" w:rsidRDefault="00647EDD" w:rsidP="00E3243D">
      <w:pPr>
        <w:pStyle w:val="AttendanceLeader"/>
      </w:pPr>
      <w:r w:rsidRPr="000B2038">
        <w:rPr>
          <w:noProof/>
        </w:rPr>
        <w:t>Chelsea</w:t>
      </w:r>
      <w:r>
        <w:t xml:space="preserve"> </w:t>
      </w:r>
      <w:r w:rsidRPr="000B2038">
        <w:rPr>
          <w:noProof/>
        </w:rPr>
        <w:t>Loomis</w:t>
      </w:r>
      <w:r>
        <w:tab/>
      </w:r>
      <w:r w:rsidRPr="000B2038">
        <w:rPr>
          <w:noProof/>
        </w:rPr>
        <w:t>Western Power Pool</w:t>
      </w:r>
    </w:p>
    <w:p w14:paraId="4CA90B49" w14:textId="77777777" w:rsidR="00647EDD" w:rsidRDefault="00647EDD" w:rsidP="00E3243D">
      <w:pPr>
        <w:pStyle w:val="AttendanceLeader"/>
      </w:pPr>
      <w:r w:rsidRPr="000B2038">
        <w:rPr>
          <w:noProof/>
        </w:rPr>
        <w:t>Chifong</w:t>
      </w:r>
      <w:r>
        <w:t xml:space="preserve"> </w:t>
      </w:r>
      <w:r w:rsidRPr="000B2038">
        <w:rPr>
          <w:noProof/>
        </w:rPr>
        <w:t>Thomas</w:t>
      </w:r>
      <w:r>
        <w:tab/>
      </w:r>
      <w:r w:rsidRPr="000B2038">
        <w:rPr>
          <w:noProof/>
        </w:rPr>
        <w:t>Thomas Grid Advisor</w:t>
      </w:r>
    </w:p>
    <w:p w14:paraId="0C22E05D" w14:textId="77777777" w:rsidR="00647EDD" w:rsidRDefault="00647EDD" w:rsidP="00E3243D">
      <w:pPr>
        <w:pStyle w:val="AttendanceLeader"/>
      </w:pPr>
      <w:r w:rsidRPr="000B2038">
        <w:rPr>
          <w:noProof/>
        </w:rPr>
        <w:t>Emily</w:t>
      </w:r>
      <w:r>
        <w:t xml:space="preserve"> </w:t>
      </w:r>
      <w:r w:rsidRPr="000B2038">
        <w:rPr>
          <w:noProof/>
        </w:rPr>
        <w:t>Tozier</w:t>
      </w:r>
      <w:r>
        <w:tab/>
      </w:r>
      <w:r w:rsidRPr="000B2038">
        <w:rPr>
          <w:noProof/>
        </w:rPr>
        <w:t>Salt River Project</w:t>
      </w:r>
    </w:p>
    <w:p w14:paraId="31061864" w14:textId="3E1D8FE2" w:rsidR="00647EDD" w:rsidRDefault="00647EDD" w:rsidP="00E3243D">
      <w:pPr>
        <w:pStyle w:val="AttendanceLeader"/>
        <w:rPr>
          <w:noProof/>
        </w:rPr>
      </w:pPr>
      <w:r w:rsidRPr="000B2038">
        <w:rPr>
          <w:noProof/>
        </w:rPr>
        <w:t>Yi</w:t>
      </w:r>
      <w:r>
        <w:t xml:space="preserve"> </w:t>
      </w:r>
      <w:r w:rsidRPr="000B2038">
        <w:rPr>
          <w:noProof/>
        </w:rPr>
        <w:t>Zhang</w:t>
      </w:r>
      <w:r>
        <w:tab/>
      </w:r>
      <w:r w:rsidRPr="000B2038">
        <w:rPr>
          <w:noProof/>
        </w:rPr>
        <w:t>California Independent System Operator</w:t>
      </w:r>
    </w:p>
    <w:p w14:paraId="0F25B2F6" w14:textId="7CF74644" w:rsidR="00647EDD" w:rsidRDefault="00647EDD" w:rsidP="00647EDD">
      <w:pPr>
        <w:pStyle w:val="Heading3"/>
      </w:pPr>
      <w:r>
        <w:t>Members not in Attendance</w:t>
      </w:r>
    </w:p>
    <w:p w14:paraId="033D916A" w14:textId="77777777" w:rsidR="00540F2A" w:rsidRDefault="00540F2A" w:rsidP="00E3243D">
      <w:pPr>
        <w:pStyle w:val="AttendanceLeader"/>
      </w:pPr>
      <w:r w:rsidRPr="000B2038">
        <w:rPr>
          <w:noProof/>
        </w:rPr>
        <w:t>Arkadeep</w:t>
      </w:r>
      <w:r>
        <w:t xml:space="preserve"> </w:t>
      </w:r>
      <w:r w:rsidRPr="000B2038">
        <w:rPr>
          <w:noProof/>
        </w:rPr>
        <w:t>Das</w:t>
      </w:r>
      <w:r>
        <w:tab/>
      </w:r>
      <w:r w:rsidRPr="000B2038">
        <w:rPr>
          <w:noProof/>
        </w:rPr>
        <w:t>WECC</w:t>
      </w:r>
    </w:p>
    <w:p w14:paraId="6C004920" w14:textId="77777777" w:rsidR="00540F2A" w:rsidRDefault="00540F2A" w:rsidP="00E3243D">
      <w:pPr>
        <w:pStyle w:val="AttendanceLeader"/>
      </w:pPr>
      <w:r w:rsidRPr="000B2038">
        <w:rPr>
          <w:noProof/>
        </w:rPr>
        <w:t>Jose</w:t>
      </w:r>
      <w:r>
        <w:t xml:space="preserve"> </w:t>
      </w:r>
      <w:r w:rsidRPr="000B2038">
        <w:rPr>
          <w:noProof/>
        </w:rPr>
        <w:t>Diaz</w:t>
      </w:r>
      <w:r>
        <w:tab/>
      </w:r>
      <w:r w:rsidRPr="000B2038">
        <w:rPr>
          <w:noProof/>
        </w:rPr>
        <w:t>Los Angeles Department of Water and Power</w:t>
      </w:r>
    </w:p>
    <w:p w14:paraId="6202449D" w14:textId="77777777" w:rsidR="00540F2A" w:rsidRDefault="00540F2A" w:rsidP="00E3243D">
      <w:pPr>
        <w:pStyle w:val="AttendanceLeader"/>
      </w:pPr>
      <w:r w:rsidRPr="000B2038">
        <w:rPr>
          <w:noProof/>
        </w:rPr>
        <w:t>Jonathon</w:t>
      </w:r>
      <w:r>
        <w:t xml:space="preserve"> </w:t>
      </w:r>
      <w:r w:rsidRPr="000B2038">
        <w:rPr>
          <w:noProof/>
        </w:rPr>
        <w:t>Flores</w:t>
      </w:r>
      <w:r>
        <w:tab/>
      </w:r>
      <w:r w:rsidRPr="000B2038">
        <w:rPr>
          <w:noProof/>
        </w:rPr>
        <w:t>Los Angeles Department of Water and Power</w:t>
      </w:r>
    </w:p>
    <w:p w14:paraId="0C0F32D9" w14:textId="77777777" w:rsidR="00540F2A" w:rsidRDefault="00540F2A" w:rsidP="00E3243D">
      <w:pPr>
        <w:pStyle w:val="AttendanceLeader"/>
      </w:pPr>
      <w:r w:rsidRPr="000B2038">
        <w:rPr>
          <w:noProof/>
        </w:rPr>
        <w:t>Manuel</w:t>
      </w:r>
      <w:r>
        <w:t xml:space="preserve"> </w:t>
      </w:r>
      <w:r w:rsidRPr="000B2038">
        <w:rPr>
          <w:noProof/>
        </w:rPr>
        <w:t>Gomez</w:t>
      </w:r>
      <w:r>
        <w:tab/>
      </w:r>
      <w:r w:rsidRPr="000B2038">
        <w:rPr>
          <w:noProof/>
        </w:rPr>
        <w:t>El Paso Electric Company</w:t>
      </w:r>
    </w:p>
    <w:p w14:paraId="3E1E7351" w14:textId="77777777" w:rsidR="00540F2A" w:rsidRDefault="00540F2A" w:rsidP="00E3243D">
      <w:pPr>
        <w:pStyle w:val="AttendanceLeader"/>
      </w:pPr>
      <w:r w:rsidRPr="000B2038">
        <w:rPr>
          <w:noProof/>
        </w:rPr>
        <w:t>Chris</w:t>
      </w:r>
      <w:r>
        <w:t xml:space="preserve"> </w:t>
      </w:r>
      <w:r w:rsidRPr="000B2038">
        <w:rPr>
          <w:noProof/>
        </w:rPr>
        <w:t>Hagman</w:t>
      </w:r>
      <w:r>
        <w:tab/>
      </w:r>
      <w:r w:rsidRPr="000B2038">
        <w:rPr>
          <w:noProof/>
        </w:rPr>
        <w:t>American Transmission Company</w:t>
      </w:r>
    </w:p>
    <w:p w14:paraId="313AC504" w14:textId="77777777" w:rsidR="00540F2A" w:rsidRDefault="00540F2A" w:rsidP="00E3243D">
      <w:pPr>
        <w:pStyle w:val="AttendanceLeader"/>
      </w:pPr>
      <w:r w:rsidRPr="000B2038">
        <w:rPr>
          <w:noProof/>
        </w:rPr>
        <w:t>Richard</w:t>
      </w:r>
      <w:r>
        <w:t xml:space="preserve"> </w:t>
      </w:r>
      <w:r w:rsidRPr="000B2038">
        <w:rPr>
          <w:noProof/>
        </w:rPr>
        <w:t>Jensen</w:t>
      </w:r>
      <w:r>
        <w:tab/>
      </w:r>
      <w:r w:rsidRPr="000B2038">
        <w:rPr>
          <w:noProof/>
        </w:rPr>
        <w:t>California Energy Commission</w:t>
      </w:r>
    </w:p>
    <w:p w14:paraId="36A4F515" w14:textId="77777777" w:rsidR="00540F2A" w:rsidRDefault="00540F2A" w:rsidP="00E3243D">
      <w:pPr>
        <w:pStyle w:val="AttendanceLeader"/>
        <w:rPr>
          <w:noProof/>
        </w:rPr>
      </w:pPr>
      <w:r w:rsidRPr="000B2038">
        <w:rPr>
          <w:noProof/>
        </w:rPr>
        <w:t>Jon</w:t>
      </w:r>
      <w:r>
        <w:t xml:space="preserve"> </w:t>
      </w:r>
      <w:r w:rsidRPr="000B2038">
        <w:rPr>
          <w:noProof/>
        </w:rPr>
        <w:t>Jensen</w:t>
      </w:r>
      <w:r>
        <w:tab/>
      </w:r>
      <w:r w:rsidRPr="000B2038">
        <w:rPr>
          <w:noProof/>
        </w:rPr>
        <w:t>WECC</w:t>
      </w:r>
    </w:p>
    <w:p w14:paraId="715AFD2B" w14:textId="77777777" w:rsidR="00540F2A" w:rsidRDefault="00540F2A" w:rsidP="00E3243D">
      <w:pPr>
        <w:pStyle w:val="AttendanceLeader"/>
      </w:pPr>
      <w:r w:rsidRPr="000B2038">
        <w:rPr>
          <w:noProof/>
        </w:rPr>
        <w:t>Bhavana</w:t>
      </w:r>
      <w:r>
        <w:t xml:space="preserve"> </w:t>
      </w:r>
      <w:r w:rsidRPr="000B2038">
        <w:rPr>
          <w:noProof/>
        </w:rPr>
        <w:t>Katyal</w:t>
      </w:r>
      <w:r>
        <w:tab/>
      </w:r>
      <w:r w:rsidRPr="000B2038">
        <w:rPr>
          <w:noProof/>
        </w:rPr>
        <w:t>WECC</w:t>
      </w:r>
    </w:p>
    <w:p w14:paraId="4AAF52F5" w14:textId="77777777" w:rsidR="00540F2A" w:rsidRDefault="00540F2A" w:rsidP="00E3243D">
      <w:pPr>
        <w:pStyle w:val="AttendanceLeader"/>
      </w:pPr>
      <w:r w:rsidRPr="000B2038">
        <w:rPr>
          <w:noProof/>
        </w:rPr>
        <w:t>Harris</w:t>
      </w:r>
      <w:r>
        <w:t xml:space="preserve"> </w:t>
      </w:r>
      <w:r w:rsidRPr="000B2038">
        <w:rPr>
          <w:noProof/>
        </w:rPr>
        <w:t>Lee</w:t>
      </w:r>
      <w:r>
        <w:tab/>
      </w:r>
      <w:r w:rsidRPr="000B2038">
        <w:rPr>
          <w:noProof/>
        </w:rPr>
        <w:t>Salt River Project</w:t>
      </w:r>
    </w:p>
    <w:p w14:paraId="430E500E" w14:textId="77777777" w:rsidR="00540F2A" w:rsidRDefault="00540F2A" w:rsidP="00E3243D">
      <w:pPr>
        <w:pStyle w:val="AttendanceLeader"/>
      </w:pPr>
      <w:r w:rsidRPr="000B2038">
        <w:rPr>
          <w:noProof/>
        </w:rPr>
        <w:t>Nicole</w:t>
      </w:r>
      <w:r>
        <w:t xml:space="preserve"> </w:t>
      </w:r>
      <w:r w:rsidRPr="000B2038">
        <w:rPr>
          <w:noProof/>
        </w:rPr>
        <w:t>Lee</w:t>
      </w:r>
      <w:r>
        <w:tab/>
      </w:r>
      <w:r w:rsidRPr="000B2038">
        <w:rPr>
          <w:noProof/>
        </w:rPr>
        <w:t>WECC</w:t>
      </w:r>
    </w:p>
    <w:p w14:paraId="1721F4C4" w14:textId="77777777" w:rsidR="00540F2A" w:rsidRDefault="00540F2A" w:rsidP="00E3243D">
      <w:pPr>
        <w:pStyle w:val="AttendanceLeader"/>
      </w:pPr>
      <w:r w:rsidRPr="000B2038">
        <w:rPr>
          <w:noProof/>
        </w:rPr>
        <w:t>Amy</w:t>
      </w:r>
      <w:r>
        <w:t xml:space="preserve"> </w:t>
      </w:r>
      <w:r w:rsidRPr="000B2038">
        <w:rPr>
          <w:noProof/>
        </w:rPr>
        <w:t>Li</w:t>
      </w:r>
      <w:r>
        <w:tab/>
      </w:r>
      <w:r w:rsidRPr="000B2038">
        <w:rPr>
          <w:noProof/>
        </w:rPr>
        <w:t>Southern California Edison Company</w:t>
      </w:r>
    </w:p>
    <w:p w14:paraId="0CB7C837" w14:textId="77777777" w:rsidR="00540F2A" w:rsidRDefault="00540F2A" w:rsidP="00E3243D">
      <w:pPr>
        <w:pStyle w:val="AttendanceLeader"/>
      </w:pPr>
      <w:r w:rsidRPr="000B2038">
        <w:rPr>
          <w:noProof/>
        </w:rPr>
        <w:t>Akhil</w:t>
      </w:r>
      <w:r>
        <w:t xml:space="preserve"> </w:t>
      </w:r>
      <w:r w:rsidRPr="000B2038">
        <w:rPr>
          <w:noProof/>
        </w:rPr>
        <w:t>Mandadi</w:t>
      </w:r>
      <w:r>
        <w:tab/>
      </w:r>
      <w:r w:rsidRPr="000B2038">
        <w:rPr>
          <w:noProof/>
        </w:rPr>
        <w:t>Arizona Public Service Company</w:t>
      </w:r>
    </w:p>
    <w:p w14:paraId="0188A4A0" w14:textId="77777777" w:rsidR="00540F2A" w:rsidRDefault="00540F2A" w:rsidP="00E3243D">
      <w:pPr>
        <w:pStyle w:val="AttendanceLeader"/>
      </w:pPr>
      <w:r w:rsidRPr="000B2038">
        <w:rPr>
          <w:noProof/>
        </w:rPr>
        <w:t>Christopher</w:t>
      </w:r>
      <w:r>
        <w:t xml:space="preserve"> </w:t>
      </w:r>
      <w:r w:rsidRPr="000B2038">
        <w:rPr>
          <w:noProof/>
        </w:rPr>
        <w:t>McLean</w:t>
      </w:r>
      <w:r>
        <w:tab/>
      </w:r>
      <w:r w:rsidRPr="000B2038">
        <w:rPr>
          <w:noProof/>
        </w:rPr>
        <w:t>California Energy Commission</w:t>
      </w:r>
    </w:p>
    <w:p w14:paraId="72203BE7" w14:textId="77777777" w:rsidR="00540F2A" w:rsidRDefault="00540F2A" w:rsidP="00E3243D">
      <w:pPr>
        <w:pStyle w:val="AttendanceLeader"/>
      </w:pPr>
      <w:r w:rsidRPr="000B2038">
        <w:rPr>
          <w:noProof/>
        </w:rPr>
        <w:t>Effat</w:t>
      </w:r>
      <w:r>
        <w:t xml:space="preserve"> </w:t>
      </w:r>
      <w:r w:rsidRPr="000B2038">
        <w:rPr>
          <w:noProof/>
        </w:rPr>
        <w:t>Moussa</w:t>
      </w:r>
      <w:r>
        <w:tab/>
      </w:r>
      <w:r w:rsidRPr="000B2038">
        <w:rPr>
          <w:noProof/>
        </w:rPr>
        <w:t>San Diego Gas and Electric</w:t>
      </w:r>
    </w:p>
    <w:p w14:paraId="59A70C72" w14:textId="77777777" w:rsidR="00540F2A" w:rsidRDefault="00540F2A" w:rsidP="00E3243D">
      <w:pPr>
        <w:pStyle w:val="AttendanceLeader"/>
      </w:pPr>
      <w:r w:rsidRPr="000B2038">
        <w:rPr>
          <w:noProof/>
        </w:rPr>
        <w:t>Heidi</w:t>
      </w:r>
      <w:r>
        <w:t xml:space="preserve"> </w:t>
      </w:r>
      <w:r w:rsidRPr="000B2038">
        <w:rPr>
          <w:noProof/>
        </w:rPr>
        <w:t>Pacini</w:t>
      </w:r>
      <w:r>
        <w:tab/>
      </w:r>
      <w:r w:rsidRPr="000B2038">
        <w:rPr>
          <w:noProof/>
        </w:rPr>
        <w:t>West Connect</w:t>
      </w:r>
    </w:p>
    <w:p w14:paraId="78955CA2" w14:textId="77777777" w:rsidR="00540F2A" w:rsidRDefault="00540F2A" w:rsidP="00E3243D">
      <w:pPr>
        <w:pStyle w:val="AttendanceLeader"/>
      </w:pPr>
      <w:r w:rsidRPr="000B2038">
        <w:rPr>
          <w:noProof/>
        </w:rPr>
        <w:t>Kenny</w:t>
      </w:r>
      <w:r>
        <w:t xml:space="preserve"> </w:t>
      </w:r>
      <w:r w:rsidRPr="000B2038">
        <w:rPr>
          <w:noProof/>
        </w:rPr>
        <w:t>Poon</w:t>
      </w:r>
      <w:r>
        <w:tab/>
      </w:r>
      <w:r w:rsidRPr="000B2038">
        <w:rPr>
          <w:noProof/>
        </w:rPr>
        <w:t>British Colunbia Hydro and Power Authority</w:t>
      </w:r>
    </w:p>
    <w:p w14:paraId="150FB049" w14:textId="77777777" w:rsidR="00540F2A" w:rsidRDefault="00540F2A" w:rsidP="00E3243D">
      <w:pPr>
        <w:pStyle w:val="AttendanceLeader"/>
      </w:pPr>
      <w:r w:rsidRPr="000B2038">
        <w:rPr>
          <w:noProof/>
        </w:rPr>
        <w:lastRenderedPageBreak/>
        <w:t>Nader</w:t>
      </w:r>
      <w:r>
        <w:t xml:space="preserve"> </w:t>
      </w:r>
      <w:r w:rsidRPr="000B2038">
        <w:rPr>
          <w:noProof/>
        </w:rPr>
        <w:t>Samaan</w:t>
      </w:r>
      <w:r>
        <w:tab/>
      </w:r>
      <w:r w:rsidRPr="000B2038">
        <w:rPr>
          <w:noProof/>
        </w:rPr>
        <w:t>Pacific Northwest National Laboratory</w:t>
      </w:r>
    </w:p>
    <w:p w14:paraId="15EA96B2" w14:textId="77777777" w:rsidR="00540F2A" w:rsidRDefault="00540F2A" w:rsidP="00E3243D">
      <w:pPr>
        <w:pStyle w:val="AttendanceLeader"/>
      </w:pPr>
      <w:r w:rsidRPr="000B2038">
        <w:rPr>
          <w:noProof/>
        </w:rPr>
        <w:t>Jonathan</w:t>
      </w:r>
      <w:r>
        <w:t xml:space="preserve"> </w:t>
      </w:r>
      <w:r w:rsidRPr="000B2038">
        <w:rPr>
          <w:noProof/>
        </w:rPr>
        <w:t>Stahlhut</w:t>
      </w:r>
      <w:r>
        <w:tab/>
      </w:r>
      <w:r w:rsidRPr="000B2038">
        <w:rPr>
          <w:noProof/>
        </w:rPr>
        <w:t>TransCo Energy, LLC</w:t>
      </w:r>
    </w:p>
    <w:p w14:paraId="63A3EAA7" w14:textId="77777777" w:rsidR="00540F2A" w:rsidRDefault="00540F2A" w:rsidP="00E3243D">
      <w:pPr>
        <w:pStyle w:val="AttendanceLeader"/>
      </w:pPr>
      <w:r w:rsidRPr="000B2038">
        <w:rPr>
          <w:noProof/>
        </w:rPr>
        <w:t>Angela</w:t>
      </w:r>
      <w:r>
        <w:t xml:space="preserve"> </w:t>
      </w:r>
      <w:r w:rsidRPr="000B2038">
        <w:rPr>
          <w:noProof/>
        </w:rPr>
        <w:t>Tanghetti</w:t>
      </w:r>
      <w:r>
        <w:tab/>
      </w:r>
      <w:r w:rsidRPr="000B2038">
        <w:rPr>
          <w:noProof/>
        </w:rPr>
        <w:t>California Energy Commission</w:t>
      </w:r>
    </w:p>
    <w:p w14:paraId="226DE728" w14:textId="77777777" w:rsidR="00540F2A" w:rsidRDefault="00540F2A" w:rsidP="00E3243D">
      <w:pPr>
        <w:pStyle w:val="AttendanceLeader"/>
        <w:rPr>
          <w:noProof/>
        </w:rPr>
      </w:pPr>
      <w:r w:rsidRPr="000B2038">
        <w:rPr>
          <w:noProof/>
        </w:rPr>
        <w:t>Alyssa</w:t>
      </w:r>
      <w:r>
        <w:t xml:space="preserve"> </w:t>
      </w:r>
      <w:r w:rsidRPr="000B2038">
        <w:rPr>
          <w:noProof/>
        </w:rPr>
        <w:t>Tavares</w:t>
      </w:r>
      <w:r>
        <w:tab/>
      </w:r>
      <w:r w:rsidRPr="000B2038">
        <w:rPr>
          <w:noProof/>
        </w:rPr>
        <w:t>California Energy Commission</w:t>
      </w:r>
    </w:p>
    <w:p w14:paraId="6D499EE1" w14:textId="77777777" w:rsidR="00540F2A" w:rsidRDefault="00540F2A" w:rsidP="00E3243D">
      <w:pPr>
        <w:pStyle w:val="AttendanceLeader"/>
      </w:pPr>
      <w:r w:rsidRPr="000B2038">
        <w:rPr>
          <w:noProof/>
        </w:rPr>
        <w:t>Brian</w:t>
      </w:r>
      <w:r>
        <w:t xml:space="preserve"> </w:t>
      </w:r>
      <w:r w:rsidRPr="000B2038">
        <w:rPr>
          <w:noProof/>
        </w:rPr>
        <w:t>Thomas</w:t>
      </w:r>
      <w:r>
        <w:tab/>
      </w:r>
      <w:r w:rsidRPr="000B2038">
        <w:rPr>
          <w:noProof/>
        </w:rPr>
        <w:t>PowerGEM, LLC</w:t>
      </w:r>
    </w:p>
    <w:p w14:paraId="3C61042A" w14:textId="77777777" w:rsidR="00540F2A" w:rsidRDefault="00540F2A" w:rsidP="00E3243D">
      <w:pPr>
        <w:pStyle w:val="AttendanceLeader"/>
      </w:pPr>
      <w:r w:rsidRPr="000B2038">
        <w:rPr>
          <w:noProof/>
        </w:rPr>
        <w:t>Stan</w:t>
      </w:r>
      <w:r>
        <w:t xml:space="preserve"> </w:t>
      </w:r>
      <w:r w:rsidRPr="000B2038">
        <w:rPr>
          <w:noProof/>
        </w:rPr>
        <w:t>Williams</w:t>
      </w:r>
      <w:r>
        <w:tab/>
      </w:r>
      <w:r w:rsidRPr="000B2038">
        <w:rPr>
          <w:noProof/>
        </w:rPr>
        <w:t>Bonneville Power Administration—Transmission</w:t>
      </w:r>
    </w:p>
    <w:p w14:paraId="4C9564C0" w14:textId="6CA820B9" w:rsidR="00647EDD" w:rsidRPr="00647EDD" w:rsidRDefault="00647EDD" w:rsidP="00E3243D">
      <w:pPr>
        <w:pStyle w:val="AttendanceLeader"/>
        <w:rPr>
          <w:rFonts w:ascii="Lucida Sans" w:hAnsi="Lucida Sans"/>
          <w:b/>
          <w:bCs/>
        </w:rPr>
      </w:pPr>
      <w:r w:rsidRPr="00647EDD">
        <w:rPr>
          <w:rFonts w:ascii="Lucida Sans" w:hAnsi="Lucida Sans"/>
          <w:b/>
          <w:bCs/>
        </w:rPr>
        <w:t>Others in Attendance</w:t>
      </w:r>
    </w:p>
    <w:p w14:paraId="43239F9E" w14:textId="77777777" w:rsidR="00647EDD" w:rsidRDefault="00647EDD" w:rsidP="00E3243D">
      <w:pPr>
        <w:pStyle w:val="AttendanceLeader"/>
      </w:pPr>
      <w:r w:rsidRPr="000B2038">
        <w:rPr>
          <w:noProof/>
        </w:rPr>
        <w:t>Hazel</w:t>
      </w:r>
      <w:r>
        <w:t xml:space="preserve"> </w:t>
      </w:r>
      <w:r w:rsidRPr="000B2038">
        <w:rPr>
          <w:noProof/>
        </w:rPr>
        <w:t>Aragon</w:t>
      </w:r>
      <w:r>
        <w:tab/>
      </w:r>
      <w:r w:rsidRPr="000B2038">
        <w:rPr>
          <w:noProof/>
        </w:rPr>
        <w:t>Sacramento Municipal Utility District</w:t>
      </w:r>
    </w:p>
    <w:p w14:paraId="48AF4717" w14:textId="77777777" w:rsidR="00647EDD" w:rsidRDefault="00647EDD" w:rsidP="00E3243D">
      <w:pPr>
        <w:pStyle w:val="AttendanceLeader"/>
      </w:pPr>
      <w:r w:rsidRPr="000B2038">
        <w:rPr>
          <w:noProof/>
        </w:rPr>
        <w:t>Joshua</w:t>
      </w:r>
      <w:r>
        <w:t xml:space="preserve"> </w:t>
      </w:r>
      <w:r w:rsidRPr="000B2038">
        <w:rPr>
          <w:noProof/>
        </w:rPr>
        <w:t>Hurst</w:t>
      </w:r>
      <w:r>
        <w:tab/>
      </w:r>
      <w:r w:rsidRPr="000B2038">
        <w:rPr>
          <w:noProof/>
        </w:rPr>
        <w:t>Los Angeles Department of Water and Power</w:t>
      </w:r>
    </w:p>
    <w:p w14:paraId="07471D44" w14:textId="77777777" w:rsidR="00647EDD" w:rsidRDefault="00647EDD" w:rsidP="00E3243D">
      <w:pPr>
        <w:pStyle w:val="AttendanceLeader"/>
      </w:pPr>
      <w:r w:rsidRPr="000B2038">
        <w:rPr>
          <w:noProof/>
        </w:rPr>
        <w:t>Katie</w:t>
      </w:r>
      <w:r>
        <w:t xml:space="preserve"> </w:t>
      </w:r>
      <w:r w:rsidRPr="000B2038">
        <w:rPr>
          <w:noProof/>
        </w:rPr>
        <w:t>Rogers</w:t>
      </w:r>
      <w:r>
        <w:tab/>
      </w:r>
      <w:r w:rsidRPr="000B2038">
        <w:rPr>
          <w:noProof/>
        </w:rPr>
        <w:t>WECC</w:t>
      </w:r>
    </w:p>
    <w:p w14:paraId="4E3A805C" w14:textId="77777777" w:rsidR="00647EDD" w:rsidRDefault="00647EDD" w:rsidP="00E3243D">
      <w:pPr>
        <w:pStyle w:val="AttendanceLeader"/>
      </w:pPr>
      <w:r w:rsidRPr="000B2038">
        <w:rPr>
          <w:noProof/>
        </w:rPr>
        <w:t>Louis</w:t>
      </w:r>
      <w:r>
        <w:t xml:space="preserve"> </w:t>
      </w:r>
      <w:r w:rsidRPr="000B2038">
        <w:rPr>
          <w:noProof/>
        </w:rPr>
        <w:t>Vigil</w:t>
      </w:r>
      <w:r>
        <w:tab/>
      </w:r>
      <w:r w:rsidRPr="000B2038">
        <w:rPr>
          <w:noProof/>
        </w:rPr>
        <w:t>El Paso Electric Company</w:t>
      </w:r>
    </w:p>
    <w:p w14:paraId="2D8C51B8" w14:textId="4EE8F5F8" w:rsidR="00647EDD" w:rsidRPr="00F03DC7" w:rsidRDefault="00647EDD" w:rsidP="00FD377B">
      <w:pPr>
        <w:pStyle w:val="AttendanceLeader"/>
      </w:pPr>
    </w:p>
    <w:p w14:paraId="7B27B8B6" w14:textId="77777777" w:rsidR="00647EDD" w:rsidRDefault="00647EDD" w:rsidP="00F03DC7">
      <w:pPr>
        <w:pStyle w:val="AttendanceLeader"/>
        <w:sectPr w:rsidR="00647EDD" w:rsidSect="00647EDD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288" w:footer="576" w:gutter="0"/>
          <w:pgNumType w:start="1"/>
          <w:cols w:space="720"/>
          <w:titlePg/>
          <w:docGrid w:linePitch="360"/>
        </w:sectPr>
      </w:pPr>
    </w:p>
    <w:p w14:paraId="3DE61926" w14:textId="77777777" w:rsidR="00647EDD" w:rsidRPr="00F03DC7" w:rsidRDefault="00647EDD" w:rsidP="00F03DC7">
      <w:pPr>
        <w:pStyle w:val="AttendanceLeader"/>
      </w:pPr>
    </w:p>
    <w:sectPr w:rsidR="00647EDD" w:rsidRPr="00F03DC7" w:rsidSect="00647EDD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51D" w14:textId="77777777" w:rsidR="00647EDD" w:rsidRDefault="00647EDD" w:rsidP="00997CD1">
      <w:pPr>
        <w:spacing w:after="0" w:line="240" w:lineRule="auto"/>
      </w:pPr>
      <w:r>
        <w:separator/>
      </w:r>
    </w:p>
  </w:endnote>
  <w:endnote w:type="continuationSeparator" w:id="0">
    <w:p w14:paraId="771BDCBF" w14:textId="77777777" w:rsidR="00647EDD" w:rsidRDefault="00647EDD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EF0" w14:textId="77777777" w:rsidR="00647EDD" w:rsidRPr="00201D41" w:rsidRDefault="00647EDD" w:rsidP="00033906">
    <w:pPr>
      <w:pStyle w:val="Footer"/>
    </w:pPr>
    <w:r w:rsidRPr="00201D41">
      <w:rPr>
        <w:noProof/>
      </w:rPr>
      <w:drawing>
        <wp:inline distT="0" distB="0" distL="0" distR="0" wp14:anchorId="41C7E3EF" wp14:editId="2C80275C">
          <wp:extent cx="414022" cy="274320"/>
          <wp:effectExtent l="0" t="0" r="5080" b="0"/>
          <wp:docPr id="11" name="Picture 11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8239" w14:textId="77777777" w:rsidR="00647EDD" w:rsidRPr="00033906" w:rsidRDefault="00647EDD" w:rsidP="00033906">
    <w:pPr>
      <w:pStyle w:val="Footer"/>
      <w:pBdr>
        <w:bottom w:val="single" w:sz="4" w:space="1" w:color="00395D" w:themeColor="accent1"/>
      </w:pBdr>
    </w:pPr>
    <w:r>
      <w:rPr>
        <w:noProof/>
      </w:rPr>
      <w:drawing>
        <wp:anchor distT="0" distB="0" distL="114300" distR="114300" simplePos="0" relativeHeight="251671552" behindDoc="1" locked="0" layoutInCell="1" allowOverlap="1" wp14:anchorId="329BD447" wp14:editId="1F2B8921">
          <wp:simplePos x="0" y="0"/>
          <wp:positionH relativeFrom="margin">
            <wp:align>right</wp:align>
          </wp:positionH>
          <wp:positionV relativeFrom="paragraph">
            <wp:posOffset>203703</wp:posOffset>
          </wp:positionV>
          <wp:extent cx="118331" cy="4571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906">
      <w:rPr>
        <w:noProof/>
      </w:rPr>
      <w:drawing>
        <wp:anchor distT="0" distB="0" distL="114300" distR="114300" simplePos="0" relativeHeight="251666432" behindDoc="0" locked="0" layoutInCell="1" allowOverlap="1" wp14:anchorId="64386897" wp14:editId="63114C22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14" name="Picture 1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D9DA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6AA25A01" wp14:editId="7163BF16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577A" w14:textId="77777777" w:rsidR="009A053D" w:rsidRPr="00033906" w:rsidRDefault="005D598A" w:rsidP="00033906">
    <w:pPr>
      <w:pStyle w:val="Footer"/>
      <w:pBdr>
        <w:bottom w:val="single" w:sz="4" w:space="1" w:color="00395D" w:themeColor="accent1"/>
      </w:pBd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2BB389" wp14:editId="03935881">
          <wp:simplePos x="0" y="0"/>
          <wp:positionH relativeFrom="margin">
            <wp:align>right</wp:align>
          </wp:positionH>
          <wp:positionV relativeFrom="paragraph">
            <wp:posOffset>203703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589" w:rsidRPr="00033906">
      <w:rPr>
        <w:noProof/>
      </w:rPr>
      <w:drawing>
        <wp:anchor distT="0" distB="0" distL="114300" distR="114300" simplePos="0" relativeHeight="251659264" behindDoc="0" locked="0" layoutInCell="1" allowOverlap="1" wp14:anchorId="46B6F626" wp14:editId="740DECDD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AA89" w14:textId="77777777" w:rsidR="00647EDD" w:rsidRDefault="00647EDD" w:rsidP="00997CD1">
      <w:pPr>
        <w:spacing w:after="0" w:line="240" w:lineRule="auto"/>
      </w:pPr>
      <w:r>
        <w:separator/>
      </w:r>
    </w:p>
  </w:footnote>
  <w:footnote w:type="continuationSeparator" w:id="0">
    <w:p w14:paraId="21ED18FF" w14:textId="77777777" w:rsidR="00647EDD" w:rsidRDefault="00647EDD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8181" w14:textId="77777777" w:rsidR="00647EDD" w:rsidRDefault="00647E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BB2F9F2" wp14:editId="0C2B8D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6A88B" w14:textId="77777777" w:rsidR="00647EDD" w:rsidRPr="005D598A" w:rsidRDefault="00647EDD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2F9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&lt;Public&gt;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DB6A88B" w14:textId="77777777" w:rsidR="00647EDD" w:rsidRPr="005D598A" w:rsidRDefault="00647EDD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C954" w14:textId="77777777" w:rsidR="00647EDD" w:rsidRDefault="00647EDD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DE93072" wp14:editId="75F48CBB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6640B" w14:textId="77777777" w:rsidR="00647EDD" w:rsidRPr="005D598A" w:rsidRDefault="00647EDD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9307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&lt;Public&gt;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E6640B" w14:textId="77777777" w:rsidR="00647EDD" w:rsidRPr="005D598A" w:rsidRDefault="00647EDD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9A6061" w14:textId="77777777" w:rsidR="00647EDD" w:rsidRPr="00BE0C4D" w:rsidRDefault="00647EDD" w:rsidP="009B4695">
    <w:pPr>
      <w:pStyle w:val="Header"/>
      <w:rPr>
        <w:noProof/>
      </w:rPr>
    </w:pPr>
    <w:r>
      <w:t>PCDS</w:t>
    </w:r>
    <w:r w:rsidRPr="00BE0C4D">
      <w:t xml:space="preserve"> Meeting Minutes</w:t>
    </w:r>
    <w:r>
      <w:t>—April 26,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2BAD" w14:textId="77777777" w:rsidR="00647EDD" w:rsidRPr="0098375C" w:rsidRDefault="00647EDD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B72BE9A" wp14:editId="0C06ED0B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" name="Text Box 10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CE278" w14:textId="77777777" w:rsidR="00647EDD" w:rsidRPr="005D598A" w:rsidRDefault="00647EDD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2BE9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&lt;Public&gt;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ECE278" w14:textId="77777777" w:rsidR="00647EDD" w:rsidRPr="005D598A" w:rsidRDefault="00647EDD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A4085" w14:textId="77777777" w:rsidR="00647EDD" w:rsidRPr="0098375C" w:rsidRDefault="00647EDD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7456" behindDoc="1" locked="0" layoutInCell="1" allowOverlap="1" wp14:anchorId="00C08356" wp14:editId="747B208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12" name="Picture 12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22C1" w14:textId="77777777" w:rsidR="00647EDD" w:rsidRPr="0098375C" w:rsidRDefault="00647EDD" w:rsidP="0098375C">
    <w:pPr>
      <w:pStyle w:val="PG1Header"/>
    </w:pPr>
    <w:r>
      <w:t>Production Cost Data Subcommittee</w:t>
    </w:r>
  </w:p>
  <w:p w14:paraId="07742A4C" w14:textId="77777777" w:rsidR="00647EDD" w:rsidRPr="0098375C" w:rsidRDefault="00647EDD" w:rsidP="0098375C">
    <w:pPr>
      <w:pStyle w:val="PG1Header"/>
    </w:pPr>
    <w:r w:rsidRPr="0098375C">
      <w:t>Meeting Minutes</w:t>
    </w:r>
  </w:p>
  <w:p w14:paraId="0E87538B" w14:textId="77777777" w:rsidR="00647EDD" w:rsidRPr="0098375C" w:rsidRDefault="00647EDD" w:rsidP="0098375C">
    <w:pPr>
      <w:pStyle w:val="PG1Header"/>
    </w:pPr>
    <w:r>
      <w:t>April 26, 2023</w:t>
    </w:r>
  </w:p>
  <w:p w14:paraId="789CBC3B" w14:textId="77777777" w:rsidR="00647EDD" w:rsidRPr="0098375C" w:rsidRDefault="00647EDD" w:rsidP="0098375C">
    <w:pPr>
      <w:pStyle w:val="PG1Header"/>
    </w:pPr>
    <w:r w:rsidRPr="0098375C">
      <w:t>Virtual</w:t>
    </w:r>
  </w:p>
  <w:p w14:paraId="2FEE213D" w14:textId="77777777" w:rsidR="00647EDD" w:rsidRPr="0098375C" w:rsidRDefault="00647EDD" w:rsidP="0098375C">
    <w:pPr>
      <w:pStyle w:val="PG1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602B" w14:textId="77777777" w:rsidR="005D598A" w:rsidRDefault="005D59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A2A80B" wp14:editId="601572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4CB0D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2A8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lt;Public&g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544CB0D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3121" w14:textId="77777777" w:rsidR="0098375C" w:rsidRDefault="005D598A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E412A0" wp14:editId="15AB6084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F0C69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412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5CF0C69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178964" w14:textId="77777777" w:rsidR="00997CD1" w:rsidRPr="00BE0C4D" w:rsidRDefault="002E42DA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F60318">
      <w:t>—</w:t>
    </w:r>
    <w:r>
      <w:t>April 26,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11C2" w14:textId="77777777" w:rsidR="0098375C" w:rsidRPr="0098375C" w:rsidRDefault="005D598A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A6B052" wp14:editId="07C7010D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FBF0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6B0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571FBF0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3E4A9F" w14:textId="77777777" w:rsidR="00975F6B" w:rsidRPr="0098375C" w:rsidRDefault="00B54634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0288" behindDoc="1" locked="0" layoutInCell="1" allowOverlap="1" wp14:anchorId="787FF93B" wp14:editId="60893E66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17513" w14:textId="77777777" w:rsidR="00E97E61" w:rsidRPr="0098375C" w:rsidRDefault="00085B1F" w:rsidP="0098375C">
    <w:pPr>
      <w:pStyle w:val="PG1Header"/>
    </w:pPr>
    <w:r>
      <w:t>Production Cost Data Subcommittee</w:t>
    </w:r>
  </w:p>
  <w:p w14:paraId="30B54666" w14:textId="77777777" w:rsidR="00E97E61" w:rsidRPr="0098375C" w:rsidRDefault="009D1A67" w:rsidP="0098375C">
    <w:pPr>
      <w:pStyle w:val="PG1Header"/>
    </w:pPr>
    <w:r w:rsidRPr="0098375C">
      <w:t>Meeting</w:t>
    </w:r>
    <w:r w:rsidR="00FB74FE" w:rsidRPr="0098375C">
      <w:t xml:space="preserve"> </w:t>
    </w:r>
    <w:r w:rsidRPr="0098375C">
      <w:t>Minutes</w:t>
    </w:r>
  </w:p>
  <w:p w14:paraId="355A917E" w14:textId="77777777" w:rsidR="00577571" w:rsidRPr="0098375C" w:rsidRDefault="00085B1F" w:rsidP="0098375C">
    <w:pPr>
      <w:pStyle w:val="PG1Header"/>
    </w:pPr>
    <w:r>
      <w:t>April 26, 2023</w:t>
    </w:r>
  </w:p>
  <w:p w14:paraId="6E8C71D3" w14:textId="77777777" w:rsidR="009D1A67" w:rsidRPr="0098375C" w:rsidRDefault="004F7EDF" w:rsidP="0098375C">
    <w:pPr>
      <w:pStyle w:val="PG1Header"/>
    </w:pPr>
    <w:r w:rsidRPr="0098375C">
      <w:t>Virtual</w:t>
    </w:r>
  </w:p>
  <w:p w14:paraId="1CF7B0CD" w14:textId="77777777" w:rsidR="0098375C" w:rsidRPr="0098375C" w:rsidRDefault="0098375C" w:rsidP="0098375C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C9420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99F6F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8A0EA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5F8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39EB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7C58E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DF07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94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1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369880">
    <w:abstractNumId w:val="11"/>
  </w:num>
  <w:num w:numId="2" w16cid:durableId="2141603508">
    <w:abstractNumId w:val="10"/>
  </w:num>
  <w:num w:numId="3" w16cid:durableId="685639140">
    <w:abstractNumId w:val="9"/>
  </w:num>
  <w:num w:numId="4" w16cid:durableId="1766609562">
    <w:abstractNumId w:val="7"/>
  </w:num>
  <w:num w:numId="5" w16cid:durableId="1556238946">
    <w:abstractNumId w:val="6"/>
  </w:num>
  <w:num w:numId="6" w16cid:durableId="1769348295">
    <w:abstractNumId w:val="5"/>
  </w:num>
  <w:num w:numId="7" w16cid:durableId="1268998457">
    <w:abstractNumId w:val="4"/>
  </w:num>
  <w:num w:numId="8" w16cid:durableId="389421070">
    <w:abstractNumId w:val="8"/>
  </w:num>
  <w:num w:numId="9" w16cid:durableId="767118625">
    <w:abstractNumId w:val="3"/>
  </w:num>
  <w:num w:numId="10" w16cid:durableId="1508596428">
    <w:abstractNumId w:val="2"/>
  </w:num>
  <w:num w:numId="11" w16cid:durableId="955405626">
    <w:abstractNumId w:val="1"/>
  </w:num>
  <w:num w:numId="12" w16cid:durableId="1711756357">
    <w:abstractNumId w:val="0"/>
  </w:num>
  <w:num w:numId="13" w16cid:durableId="715469556">
    <w:abstractNumId w:val="12"/>
  </w:num>
  <w:num w:numId="14" w16cid:durableId="694237058">
    <w:abstractNumId w:val="16"/>
  </w:num>
  <w:num w:numId="15" w16cid:durableId="64958163">
    <w:abstractNumId w:val="18"/>
  </w:num>
  <w:num w:numId="16" w16cid:durableId="497767649">
    <w:abstractNumId w:val="15"/>
  </w:num>
  <w:num w:numId="17" w16cid:durableId="124668311">
    <w:abstractNumId w:val="20"/>
  </w:num>
  <w:num w:numId="18" w16cid:durableId="65227038">
    <w:abstractNumId w:val="22"/>
  </w:num>
  <w:num w:numId="19" w16cid:durableId="1086149413">
    <w:abstractNumId w:val="19"/>
  </w:num>
  <w:num w:numId="20" w16cid:durableId="202056593">
    <w:abstractNumId w:val="17"/>
  </w:num>
  <w:num w:numId="21" w16cid:durableId="1619601225">
    <w:abstractNumId w:val="21"/>
  </w:num>
  <w:num w:numId="22" w16cid:durableId="753015636">
    <w:abstractNumId w:val="13"/>
  </w:num>
  <w:num w:numId="23" w16cid:durableId="1984039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085B1F"/>
    <w:rsid w:val="000114C1"/>
    <w:rsid w:val="00016143"/>
    <w:rsid w:val="0002626E"/>
    <w:rsid w:val="00031AFB"/>
    <w:rsid w:val="00032488"/>
    <w:rsid w:val="00033906"/>
    <w:rsid w:val="000415FC"/>
    <w:rsid w:val="00054CC6"/>
    <w:rsid w:val="00057CBA"/>
    <w:rsid w:val="000655B7"/>
    <w:rsid w:val="00085B1F"/>
    <w:rsid w:val="00086AA6"/>
    <w:rsid w:val="000A3E72"/>
    <w:rsid w:val="000A753D"/>
    <w:rsid w:val="000B5B88"/>
    <w:rsid w:val="000F6CFC"/>
    <w:rsid w:val="00100BE7"/>
    <w:rsid w:val="00141FB5"/>
    <w:rsid w:val="001441C7"/>
    <w:rsid w:val="0014726A"/>
    <w:rsid w:val="0016710F"/>
    <w:rsid w:val="00191DAF"/>
    <w:rsid w:val="00192ABC"/>
    <w:rsid w:val="001B09E1"/>
    <w:rsid w:val="001F1DB9"/>
    <w:rsid w:val="00201D41"/>
    <w:rsid w:val="00206B16"/>
    <w:rsid w:val="002203AA"/>
    <w:rsid w:val="00221E47"/>
    <w:rsid w:val="0023471B"/>
    <w:rsid w:val="00260C8B"/>
    <w:rsid w:val="00260E14"/>
    <w:rsid w:val="00265526"/>
    <w:rsid w:val="00271B3D"/>
    <w:rsid w:val="00282976"/>
    <w:rsid w:val="002972CE"/>
    <w:rsid w:val="002E24F1"/>
    <w:rsid w:val="002E42DA"/>
    <w:rsid w:val="002E7AE1"/>
    <w:rsid w:val="002F31C7"/>
    <w:rsid w:val="003002E9"/>
    <w:rsid w:val="00327DB8"/>
    <w:rsid w:val="00342D1F"/>
    <w:rsid w:val="0034659C"/>
    <w:rsid w:val="00382837"/>
    <w:rsid w:val="003A39A1"/>
    <w:rsid w:val="003D0651"/>
    <w:rsid w:val="003D6FFB"/>
    <w:rsid w:val="003E7E51"/>
    <w:rsid w:val="003F4D9A"/>
    <w:rsid w:val="00420B9A"/>
    <w:rsid w:val="0045498D"/>
    <w:rsid w:val="004810C7"/>
    <w:rsid w:val="00495C26"/>
    <w:rsid w:val="004A2505"/>
    <w:rsid w:val="004D1AA4"/>
    <w:rsid w:val="004D66CD"/>
    <w:rsid w:val="004D7C57"/>
    <w:rsid w:val="004F7EDF"/>
    <w:rsid w:val="0052396C"/>
    <w:rsid w:val="00527B93"/>
    <w:rsid w:val="00540F2A"/>
    <w:rsid w:val="0054204F"/>
    <w:rsid w:val="005472BB"/>
    <w:rsid w:val="00553C2B"/>
    <w:rsid w:val="0057044C"/>
    <w:rsid w:val="00572213"/>
    <w:rsid w:val="00577571"/>
    <w:rsid w:val="00595BD7"/>
    <w:rsid w:val="005B75EF"/>
    <w:rsid w:val="005C3616"/>
    <w:rsid w:val="005D0871"/>
    <w:rsid w:val="005D4224"/>
    <w:rsid w:val="005D578E"/>
    <w:rsid w:val="005D598A"/>
    <w:rsid w:val="00630E39"/>
    <w:rsid w:val="0064585B"/>
    <w:rsid w:val="00647EDD"/>
    <w:rsid w:val="00666C5A"/>
    <w:rsid w:val="00670210"/>
    <w:rsid w:val="006B418A"/>
    <w:rsid w:val="006D511B"/>
    <w:rsid w:val="006E6868"/>
    <w:rsid w:val="00706E3B"/>
    <w:rsid w:val="00713BB3"/>
    <w:rsid w:val="00715CBD"/>
    <w:rsid w:val="00726300"/>
    <w:rsid w:val="00746959"/>
    <w:rsid w:val="00750F04"/>
    <w:rsid w:val="007727AD"/>
    <w:rsid w:val="00782E3B"/>
    <w:rsid w:val="007864D4"/>
    <w:rsid w:val="007C103A"/>
    <w:rsid w:val="00823720"/>
    <w:rsid w:val="008455E9"/>
    <w:rsid w:val="00851A1C"/>
    <w:rsid w:val="00855458"/>
    <w:rsid w:val="00857183"/>
    <w:rsid w:val="0087457D"/>
    <w:rsid w:val="00887F8C"/>
    <w:rsid w:val="008A2E8E"/>
    <w:rsid w:val="008B17FA"/>
    <w:rsid w:val="00903097"/>
    <w:rsid w:val="00910191"/>
    <w:rsid w:val="00912C3B"/>
    <w:rsid w:val="00922ED8"/>
    <w:rsid w:val="00924E1B"/>
    <w:rsid w:val="00943C6F"/>
    <w:rsid w:val="009527B5"/>
    <w:rsid w:val="00957494"/>
    <w:rsid w:val="009742B1"/>
    <w:rsid w:val="00974AAC"/>
    <w:rsid w:val="00975F6B"/>
    <w:rsid w:val="009765BF"/>
    <w:rsid w:val="0098375C"/>
    <w:rsid w:val="00997CD1"/>
    <w:rsid w:val="009A053D"/>
    <w:rsid w:val="009B4695"/>
    <w:rsid w:val="009C010C"/>
    <w:rsid w:val="009C4589"/>
    <w:rsid w:val="009D1A67"/>
    <w:rsid w:val="009D65F1"/>
    <w:rsid w:val="009E0A02"/>
    <w:rsid w:val="009E5230"/>
    <w:rsid w:val="009E68FE"/>
    <w:rsid w:val="009E6C59"/>
    <w:rsid w:val="00A01774"/>
    <w:rsid w:val="00A51FC6"/>
    <w:rsid w:val="00A534C3"/>
    <w:rsid w:val="00A61C50"/>
    <w:rsid w:val="00A6250D"/>
    <w:rsid w:val="00A74C53"/>
    <w:rsid w:val="00A82893"/>
    <w:rsid w:val="00AE3EC0"/>
    <w:rsid w:val="00AF7D4F"/>
    <w:rsid w:val="00B101D4"/>
    <w:rsid w:val="00B12EC4"/>
    <w:rsid w:val="00B227FA"/>
    <w:rsid w:val="00B33ED7"/>
    <w:rsid w:val="00B41B93"/>
    <w:rsid w:val="00B54634"/>
    <w:rsid w:val="00B662F6"/>
    <w:rsid w:val="00B8564B"/>
    <w:rsid w:val="00BB045C"/>
    <w:rsid w:val="00BB49FA"/>
    <w:rsid w:val="00BE0AB5"/>
    <w:rsid w:val="00BE0C4D"/>
    <w:rsid w:val="00BE1490"/>
    <w:rsid w:val="00BF0D5D"/>
    <w:rsid w:val="00C70D0B"/>
    <w:rsid w:val="00C771AA"/>
    <w:rsid w:val="00C905C0"/>
    <w:rsid w:val="00CB66B7"/>
    <w:rsid w:val="00CD74E0"/>
    <w:rsid w:val="00CF787C"/>
    <w:rsid w:val="00CF7D1B"/>
    <w:rsid w:val="00D16DED"/>
    <w:rsid w:val="00D22868"/>
    <w:rsid w:val="00D37460"/>
    <w:rsid w:val="00D430A1"/>
    <w:rsid w:val="00D4580E"/>
    <w:rsid w:val="00D6188A"/>
    <w:rsid w:val="00D64360"/>
    <w:rsid w:val="00D75548"/>
    <w:rsid w:val="00D809F9"/>
    <w:rsid w:val="00D81837"/>
    <w:rsid w:val="00D93100"/>
    <w:rsid w:val="00DA25A6"/>
    <w:rsid w:val="00DB19B0"/>
    <w:rsid w:val="00DB3612"/>
    <w:rsid w:val="00E13085"/>
    <w:rsid w:val="00E3243D"/>
    <w:rsid w:val="00E4626C"/>
    <w:rsid w:val="00E534FD"/>
    <w:rsid w:val="00E5440C"/>
    <w:rsid w:val="00E55554"/>
    <w:rsid w:val="00E56831"/>
    <w:rsid w:val="00E6044E"/>
    <w:rsid w:val="00E665C0"/>
    <w:rsid w:val="00E726B1"/>
    <w:rsid w:val="00E97E61"/>
    <w:rsid w:val="00EA49FB"/>
    <w:rsid w:val="00EB14CE"/>
    <w:rsid w:val="00EC4BE8"/>
    <w:rsid w:val="00F03DC7"/>
    <w:rsid w:val="00F203A7"/>
    <w:rsid w:val="00F2645C"/>
    <w:rsid w:val="00F433B9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3576"/>
    <w:rsid w:val="00FB74FE"/>
    <w:rsid w:val="00FD1136"/>
    <w:rsid w:val="00FD377B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09D86"/>
  <w15:docId w15:val="{7D12A7B6-192D-43EA-A171-ABA32ACB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8375C"/>
    <w:pPr>
      <w:spacing w:before="0"/>
    </w:pPr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8375C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98375C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qFormat/>
    <w:rsid w:val="0098375C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B41B93"/>
    <w:pPr>
      <w:tabs>
        <w:tab w:val="right" w:leader="dot" w:pos="1008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B41B93"/>
    <w:rPr>
      <w:rFonts w:ascii="Palatino Linotype" w:hAnsi="Palatino Linotype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8375C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98375C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2396C"/>
    <w:rPr>
      <w:color w:val="605E5C"/>
      <w:shd w:val="clear" w:color="auto" w:fill="E1DFDD"/>
    </w:rPr>
  </w:style>
  <w:style w:type="paragraph" w:customStyle="1" w:styleId="ApprovalItem">
    <w:name w:val="Approval Item"/>
    <w:basedOn w:val="Normal"/>
    <w:uiPriority w:val="7"/>
    <w:qFormat/>
    <w:rsid w:val="00DB3612"/>
    <w:pPr>
      <w:ind w:left="144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PCDS%20Action%20Items.pdf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cc.org/Administrative/List%20of%20Other%20ADS%20Data%20to%20Consider%20Updating.xls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28" Type="http://schemas.openxmlformats.org/officeDocument/2006/relationships/customXml" Target="../customXml/item6.xml"/><Relationship Id="rId10" Type="http://schemas.openxmlformats.org/officeDocument/2006/relationships/hyperlink" Target="https://www.wecc.org/Administrative/2034%20ADS%20Development%20Proposal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APFWG%20Charter%20Draft.docx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YWEQ7USXTMD7-11-23749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Minutes</Value>
    </Meeting_x0020_Documents>
    <_dlc_ExpireDate xmlns="http://schemas.microsoft.com/sharepoint/v3">2025-05-23T20:31:55+00:00</_dlc_ExpireDate>
    <Event_x0020_ID xmlns="4bd63098-0c83-43cf-abdd-085f2cc55a51">16938
16936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https://internal.wecc.org/_layouts/15/DocIdRedir.aspx?ID=YWEQ7USXTMD7-11-23749</Url>
      <Description>YWEQ7USXTMD7-11-23749</Description>
    </_dlc_DocIdUrl>
  </documentManagement>
</p:properties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AE5D8-1892-46A3-827E-FA7967494880}"/>
</file>

<file path=customXml/itemProps3.xml><?xml version="1.0" encoding="utf-8"?>
<ds:datastoreItem xmlns:ds="http://schemas.openxmlformats.org/officeDocument/2006/customXml" ds:itemID="{3E04D7E5-7EAA-4883-978E-755E1CBF600E}"/>
</file>

<file path=customXml/itemProps4.xml><?xml version="1.0" encoding="utf-8"?>
<ds:datastoreItem xmlns:ds="http://schemas.openxmlformats.org/officeDocument/2006/customXml" ds:itemID="{1EC8F4F9-4BA4-48F3-9A27-4E5862398865}"/>
</file>

<file path=customXml/itemProps5.xml><?xml version="1.0" encoding="utf-8"?>
<ds:datastoreItem xmlns:ds="http://schemas.openxmlformats.org/officeDocument/2006/customXml" ds:itemID="{85228CB2-F000-4CD8-A7DB-6A9443BADBE1}"/>
</file>

<file path=customXml/itemProps6.xml><?xml version="1.0" encoding="utf-8"?>
<ds:datastoreItem xmlns:ds="http://schemas.openxmlformats.org/officeDocument/2006/customXml" ds:itemID="{663EFCB6-917A-404C-888B-775752C6E9E2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</TotalTime>
  <Pages>4</Pages>
  <Words>632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2023-04-26 PCDS Minutes</dc:title>
  <dc:creator>Nicole Lee</dc:creator>
  <cp:lastModifiedBy>Lee, Nicole</cp:lastModifiedBy>
  <cp:revision>2</cp:revision>
  <cp:lastPrinted>2019-01-04T21:49:00Z</cp:lastPrinted>
  <dcterms:created xsi:type="dcterms:W3CDTF">2023-05-08T22:56:00Z</dcterms:created>
  <dcterms:modified xsi:type="dcterms:W3CDTF">2023-05-08T22:56:00Z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2023-04-11T17:00:32Z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26327706-c42a-401f-92d4-8d90e22e4dce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0bbe4001-c081-45e5-8233-02de670894ff</vt:lpwstr>
  </property>
</Properties>
</file>