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02E0" w14:textId="77777777" w:rsidR="00630D70" w:rsidRPr="00630D70" w:rsidRDefault="00630D70" w:rsidP="00EC1242">
      <w:pPr>
        <w:pStyle w:val="Normal2"/>
      </w:pPr>
    </w:p>
    <w:p w14:paraId="025B328E" w14:textId="192C1343" w:rsidR="00C85E0D" w:rsidRPr="00EB3A8D" w:rsidRDefault="00C85E0D" w:rsidP="00C85E0D">
      <w:pPr>
        <w:pStyle w:val="Normal2"/>
        <w:ind w:left="0"/>
        <w:jc w:val="center"/>
        <w:rPr>
          <w:sz w:val="20"/>
          <w:szCs w:val="21"/>
        </w:rPr>
      </w:pPr>
      <w:bookmarkStart w:id="0" w:name="_Hlk118794348"/>
      <w:r>
        <w:rPr>
          <w:sz w:val="20"/>
          <w:szCs w:val="21"/>
        </w:rPr>
        <w:t>Meeting</w:t>
      </w:r>
      <w:r w:rsidRPr="00EB3A8D">
        <w:rPr>
          <w:sz w:val="20"/>
          <w:szCs w:val="21"/>
        </w:rPr>
        <w:t xml:space="preserve"> </w:t>
      </w:r>
      <w:hyperlink r:id="rId8" w:history="1">
        <w:r w:rsidRPr="000A0C2F">
          <w:rPr>
            <w:rStyle w:val="Hyperlink"/>
            <w:sz w:val="20"/>
            <w:szCs w:val="21"/>
          </w:rPr>
          <w:t>link</w:t>
        </w:r>
      </w:hyperlink>
      <w:r w:rsidRPr="00EB3A8D">
        <w:rPr>
          <w:sz w:val="20"/>
          <w:szCs w:val="21"/>
        </w:rPr>
        <w:t xml:space="preserve">, Password: WECC | Dial-in Number: 1-415-655-0003, Attendee Access Code: </w:t>
      </w:r>
      <w:bookmarkEnd w:id="0"/>
      <w:r w:rsidR="000A0C2F">
        <w:rPr>
          <w:sz w:val="20"/>
          <w:szCs w:val="21"/>
        </w:rPr>
        <w:t>2456 666 4495</w:t>
      </w:r>
    </w:p>
    <w:p w14:paraId="7FAF29A1" w14:textId="7C71E8DE" w:rsidR="00C85E0D" w:rsidRPr="00C23889" w:rsidRDefault="00CE6D7D" w:rsidP="00C85E0D">
      <w:pPr>
        <w:pStyle w:val="Heading1"/>
      </w:pPr>
      <w:r>
        <w:t>March 8</w:t>
      </w:r>
      <w:r w:rsidR="000A0C2F">
        <w:t>, 2023</w:t>
      </w:r>
      <w:r w:rsidR="00C85E0D" w:rsidRPr="00C23889">
        <w:t xml:space="preserve">, </w:t>
      </w:r>
      <w:r w:rsidR="000A0C2F">
        <w:t>10:00</w:t>
      </w:r>
      <w:r w:rsidR="00C85E0D" w:rsidRPr="00C23889">
        <w:t xml:space="preserve"> to </w:t>
      </w:r>
      <w:r w:rsidR="000A0C2F">
        <w:t>11:30</w:t>
      </w:r>
      <w:r w:rsidR="00C85E0D" w:rsidRPr="00C23889">
        <w:t xml:space="preserve"> a.m.</w:t>
      </w:r>
      <w:r w:rsidR="00C85E0D">
        <w:t xml:space="preserve"> Mountain Time</w:t>
      </w:r>
    </w:p>
    <w:p w14:paraId="7DDD0098" w14:textId="1BC81213" w:rsidR="00C85E0D" w:rsidRPr="00630D70" w:rsidRDefault="00C85E0D" w:rsidP="005673F4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5804E7">
        <w:t>Kevin Harris</w:t>
      </w:r>
    </w:p>
    <w:p w14:paraId="226CC8C6" w14:textId="49D9BA1E" w:rsidR="00C85E0D" w:rsidRPr="00630D70" w:rsidRDefault="00C85E0D" w:rsidP="005673F4">
      <w:pPr>
        <w:pStyle w:val="Heading2"/>
      </w:pPr>
      <w:r w:rsidRPr="00630D70">
        <w:t>Review WECC Antitrust Policy—</w:t>
      </w:r>
      <w:r w:rsidR="000A0C2F">
        <w:t>Tyler Butikofer</w:t>
      </w:r>
    </w:p>
    <w:p w14:paraId="425F09A7" w14:textId="77777777" w:rsidR="00C85E0D" w:rsidRPr="00EC1242" w:rsidRDefault="00666D07" w:rsidP="00C85E0D">
      <w:pPr>
        <w:pStyle w:val="Normal2"/>
        <w:rPr>
          <w:rStyle w:val="Hyperlink"/>
        </w:rPr>
      </w:pPr>
      <w:hyperlink r:id="rId9" w:history="1">
        <w:r w:rsidR="00C85E0D" w:rsidRPr="00EC1242">
          <w:rPr>
            <w:rStyle w:val="Hyperlink"/>
          </w:rPr>
          <w:t>WECC Antitrust Policy</w:t>
        </w:r>
      </w:hyperlink>
      <w:r w:rsidR="00C85E0D" w:rsidRPr="00EC1242">
        <w:rPr>
          <w:rStyle w:val="Hyperlink"/>
        </w:rPr>
        <w:t xml:space="preserve">. </w:t>
      </w:r>
    </w:p>
    <w:p w14:paraId="53022E93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3D7B06B7" w14:textId="03C4E69D" w:rsidR="00C85E0D" w:rsidRPr="000A0C2F" w:rsidRDefault="00C85E0D" w:rsidP="005673F4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33BD6FAD" w14:textId="77777777" w:rsidR="00C85E0D" w:rsidRPr="00630D70" w:rsidRDefault="00C85E0D" w:rsidP="005673F4">
      <w:pPr>
        <w:pStyle w:val="Heading2"/>
      </w:pPr>
      <w:r w:rsidRPr="00630D70">
        <w:t xml:space="preserve">Review and Approve Previous Meeting Minutes </w:t>
      </w:r>
    </w:p>
    <w:p w14:paraId="0572077C" w14:textId="456E8CC4" w:rsidR="00C85E0D" w:rsidRPr="00103A91" w:rsidRDefault="00C85E0D" w:rsidP="00C85E0D">
      <w:pPr>
        <w:pStyle w:val="ApprovalItem"/>
      </w:pPr>
      <w:r w:rsidRPr="00103A91">
        <w:t>Approval Item:</w:t>
      </w:r>
      <w:r w:rsidR="00666D07">
        <w:t xml:space="preserve"> January 18, 2023</w:t>
      </w:r>
    </w:p>
    <w:p w14:paraId="46DB24A1" w14:textId="7C4645B1" w:rsidR="00C85E0D" w:rsidRPr="00630D70" w:rsidRDefault="00FD2F6C" w:rsidP="005673F4">
      <w:pPr>
        <w:pStyle w:val="Heading2"/>
      </w:pPr>
      <w:r>
        <w:t xml:space="preserve">Review and finalize reserves for the </w:t>
      </w:r>
      <w:r w:rsidRPr="00E26BC1">
        <w:t>2034</w:t>
      </w:r>
      <w:r w:rsidR="00E26BC1">
        <w:t xml:space="preserve"> ADS</w:t>
      </w:r>
      <w:r w:rsidR="00C85E0D" w:rsidRPr="00630D70">
        <w:t>—</w:t>
      </w:r>
      <w:r w:rsidR="00E26BC1">
        <w:t>Nader Samaan</w:t>
      </w:r>
      <w:r w:rsidR="00C85E0D" w:rsidRPr="00630D70">
        <w:t xml:space="preserve"> </w:t>
      </w:r>
      <w:r w:rsidR="00E26BC1">
        <w:t>(</w:t>
      </w:r>
      <w:r w:rsidR="009E2803">
        <w:t>25</w:t>
      </w:r>
      <w:r w:rsidR="00E26BC1">
        <w:t xml:space="preserve"> minutes)</w:t>
      </w:r>
    </w:p>
    <w:p w14:paraId="60191AC4" w14:textId="0DB47BB8" w:rsidR="00E26BC1" w:rsidRPr="00E3590B" w:rsidRDefault="00EB5606" w:rsidP="00E26BC1">
      <w:pPr>
        <w:pStyle w:val="Normal2"/>
      </w:pPr>
      <w:r>
        <w:t>Replace “temporary” reserves from the 2030 ADS that are currently used in the 2032 ADS; PNNL has developed reserves for the 2032 ADS, however, using 2032 resources data.</w:t>
      </w:r>
    </w:p>
    <w:p w14:paraId="21BC493A" w14:textId="2418B8E7" w:rsidR="00BB2416" w:rsidRDefault="00BB2416" w:rsidP="005673F4">
      <w:pPr>
        <w:pStyle w:val="Heading2"/>
      </w:pPr>
      <w:r>
        <w:t>Co-Chair Nomination?</w:t>
      </w:r>
    </w:p>
    <w:p w14:paraId="015360A5" w14:textId="58042D0A" w:rsidR="005804E7" w:rsidRDefault="005804E7" w:rsidP="005673F4">
      <w:pPr>
        <w:pStyle w:val="Heading2"/>
      </w:pPr>
      <w:r>
        <w:t xml:space="preserve">Review of </w:t>
      </w:r>
      <w:r w:rsidR="003E2D2D">
        <w:t>a</w:t>
      </w:r>
      <w:r>
        <w:t xml:space="preserve"> “</w:t>
      </w:r>
      <w:r w:rsidR="00666D07">
        <w:t>D</w:t>
      </w:r>
      <w:r>
        <w:t>raft” 2034 ADS Work Schedule—Jamie Austin, Yi Zhang (30 minutes)</w:t>
      </w:r>
    </w:p>
    <w:p w14:paraId="4FE74C50" w14:textId="7E350D01" w:rsidR="005804E7" w:rsidRDefault="005804E7" w:rsidP="0050179D">
      <w:pPr>
        <w:pStyle w:val="Heading2"/>
      </w:pPr>
      <w:r>
        <w:t xml:space="preserve">Identify </w:t>
      </w:r>
      <w:r w:rsidR="00666D07">
        <w:t>D</w:t>
      </w:r>
      <w:r>
        <w:t xml:space="preserve">ependencies </w:t>
      </w:r>
      <w:r w:rsidR="00666D07">
        <w:t>T</w:t>
      </w:r>
      <w:r>
        <w:t xml:space="preserve">hat </w:t>
      </w:r>
      <w:r w:rsidR="00666D07">
        <w:t>W</w:t>
      </w:r>
      <w:r>
        <w:t xml:space="preserve">ill </w:t>
      </w:r>
      <w:r w:rsidR="00666D07">
        <w:t>I</w:t>
      </w:r>
      <w:r>
        <w:t xml:space="preserve">mpact the </w:t>
      </w:r>
      <w:r w:rsidR="00666D07">
        <w:t>F</w:t>
      </w:r>
      <w:r>
        <w:t xml:space="preserve">inal </w:t>
      </w:r>
      <w:r w:rsidR="00666D07">
        <w:t>S</w:t>
      </w:r>
      <w:r>
        <w:t>chedule.</w:t>
      </w:r>
    </w:p>
    <w:p w14:paraId="37FB9163" w14:textId="2E10A71A" w:rsidR="00CE6D7D" w:rsidRDefault="00CE6D7D" w:rsidP="005673F4">
      <w:pPr>
        <w:pStyle w:val="Heading2"/>
      </w:pPr>
      <w:r>
        <w:t>Meeting Frequency—Tyler Butikofer (10 minutes)</w:t>
      </w:r>
    </w:p>
    <w:p w14:paraId="6DA4845D" w14:textId="27CB2949" w:rsidR="00C85E0D" w:rsidRDefault="00C85E0D" w:rsidP="005673F4">
      <w:pPr>
        <w:pStyle w:val="Heading2"/>
      </w:pPr>
      <w:r w:rsidRPr="00630D70">
        <w:t>Public Comment</w:t>
      </w:r>
    </w:p>
    <w:p w14:paraId="5B76D6F3" w14:textId="4D3C9273" w:rsidR="00C85E0D" w:rsidRPr="00630D70" w:rsidRDefault="00C85E0D" w:rsidP="005673F4">
      <w:pPr>
        <w:pStyle w:val="Heading2"/>
      </w:pPr>
      <w:r w:rsidRPr="00630D70">
        <w:t>Review New</w:t>
      </w:r>
      <w:r w:rsidR="00E26BC1">
        <w:t xml:space="preserve"> and </w:t>
      </w:r>
      <w:r w:rsidR="00CE6D7D">
        <w:t>Previous</w:t>
      </w:r>
      <w:r w:rsidR="00E26BC1">
        <w:t xml:space="preserve"> </w:t>
      </w:r>
      <w:r w:rsidRPr="00630D70">
        <w:t>Action Items</w:t>
      </w:r>
      <w:r w:rsidR="00E26BC1" w:rsidRPr="00E26BC1">
        <w:t xml:space="preserve">—Nicole Lee </w:t>
      </w:r>
    </w:p>
    <w:p w14:paraId="79210928" w14:textId="77777777" w:rsidR="00C85E0D" w:rsidRPr="00630D70" w:rsidRDefault="00C85E0D" w:rsidP="005673F4">
      <w:pPr>
        <w:pStyle w:val="Heading2"/>
      </w:pPr>
      <w:r w:rsidRPr="00630D70">
        <w:t xml:space="preserve">Review Upcoming Meetings </w:t>
      </w:r>
    </w:p>
    <w:p w14:paraId="5A39293F" w14:textId="564E72A0" w:rsidR="00C85E0D" w:rsidRDefault="000A0C2F" w:rsidP="00C85E0D">
      <w:pPr>
        <w:pStyle w:val="MeetingswLeader"/>
      </w:pPr>
      <w:r>
        <w:t xml:space="preserve">March </w:t>
      </w:r>
      <w:r w:rsidR="00CE6D7D">
        <w:t>15</w:t>
      </w:r>
      <w:r>
        <w:t xml:space="preserve">, </w:t>
      </w:r>
      <w:proofErr w:type="gramStart"/>
      <w:r>
        <w:t>2023</w:t>
      </w:r>
      <w:proofErr w:type="gramEnd"/>
      <w:r w:rsidR="00C85E0D" w:rsidRPr="00630D70">
        <w:tab/>
      </w:r>
      <w:r w:rsidR="00C85E0D">
        <w:t>Virtual</w:t>
      </w:r>
    </w:p>
    <w:p w14:paraId="6CA6BB0B" w14:textId="01EB376D" w:rsidR="00223F48" w:rsidRPr="00223F48" w:rsidRDefault="00C85E0D" w:rsidP="005673F4">
      <w:pPr>
        <w:pStyle w:val="Heading2"/>
      </w:pPr>
      <w:r w:rsidRPr="00630D70">
        <w:lastRenderedPageBreak/>
        <w:t>Adjourn</w:t>
      </w: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098F" w14:textId="77777777" w:rsidR="00712B85" w:rsidRDefault="00712B85" w:rsidP="00C23889">
      <w:r>
        <w:separator/>
      </w:r>
    </w:p>
  </w:endnote>
  <w:endnote w:type="continuationSeparator" w:id="0">
    <w:p w14:paraId="6860850C" w14:textId="77777777" w:rsidR="00712B85" w:rsidRDefault="00712B85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1A7D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365BBA26" wp14:editId="78011F37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FC1C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7DA02BF3" wp14:editId="04C2FA0C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F768" w14:textId="77777777" w:rsidR="00712B85" w:rsidRDefault="00712B85" w:rsidP="00C23889">
      <w:r>
        <w:separator/>
      </w:r>
    </w:p>
  </w:footnote>
  <w:footnote w:type="continuationSeparator" w:id="0">
    <w:p w14:paraId="6489927B" w14:textId="77777777" w:rsidR="00712B85" w:rsidRDefault="00712B85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0F93" w14:textId="2C88CB7C" w:rsidR="00D6188A" w:rsidRPr="005979D5" w:rsidRDefault="0050179D" w:rsidP="007914B1">
    <w:pPr>
      <w:pStyle w:val="Header"/>
      <w:jc w:val="right"/>
    </w:pPr>
    <w:r>
      <w:t>PCDS</w:t>
    </w:r>
    <w:r w:rsidR="0013664F" w:rsidRPr="005979D5">
      <w:t xml:space="preserve"> Meeting Agenda</w:t>
    </w:r>
    <w:r w:rsidR="00996545">
      <w:t>—</w:t>
    </w:r>
    <w:r>
      <w:t>March 8,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1516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1771E5" wp14:editId="44795434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8C51C" w14:textId="480C0380" w:rsidR="0008635F" w:rsidRPr="0008635F" w:rsidRDefault="000A0C2F" w:rsidP="00721D5A">
    <w:pPr>
      <w:pStyle w:val="PG1Header"/>
    </w:pPr>
    <w:r>
      <w:t>Production Cost Model Data Subcommittee</w:t>
    </w:r>
  </w:p>
  <w:p w14:paraId="5ABE8E06" w14:textId="78354753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5B5B67A0" w14:textId="66CDF982" w:rsidR="00C23889" w:rsidRPr="0008635F" w:rsidRDefault="00177A0D" w:rsidP="00721D5A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3DD22F80"/>
    <w:lvl w:ilvl="0" w:tplc="B046F50E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60543"/>
    <w:multiLevelType w:val="hybridMultilevel"/>
    <w:tmpl w:val="DBEED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1"/>
  </w:num>
  <w:num w:numId="14" w16cid:durableId="829642654">
    <w:abstractNumId w:val="23"/>
  </w:num>
  <w:num w:numId="15" w16cid:durableId="802114419">
    <w:abstractNumId w:val="13"/>
  </w:num>
  <w:num w:numId="16" w16cid:durableId="1336110099">
    <w:abstractNumId w:val="19"/>
  </w:num>
  <w:num w:numId="17" w16cid:durableId="2135512431">
    <w:abstractNumId w:val="20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4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5"/>
  </w:num>
  <w:num w:numId="24" w16cid:durableId="1479685172">
    <w:abstractNumId w:val="22"/>
  </w:num>
  <w:num w:numId="25" w16cid:durableId="1885604264">
    <w:abstractNumId w:val="12"/>
  </w:num>
  <w:num w:numId="26" w16cid:durableId="18827411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0A0C2F"/>
    <w:rsid w:val="0000158B"/>
    <w:rsid w:val="00031AFB"/>
    <w:rsid w:val="0003210D"/>
    <w:rsid w:val="00052A7C"/>
    <w:rsid w:val="0007750A"/>
    <w:rsid w:val="0008635F"/>
    <w:rsid w:val="00086AA6"/>
    <w:rsid w:val="00090858"/>
    <w:rsid w:val="00091543"/>
    <w:rsid w:val="000A0C2F"/>
    <w:rsid w:val="000A753D"/>
    <w:rsid w:val="000C2153"/>
    <w:rsid w:val="000E1752"/>
    <w:rsid w:val="000F1F06"/>
    <w:rsid w:val="00100BE7"/>
    <w:rsid w:val="00103A91"/>
    <w:rsid w:val="00103EBC"/>
    <w:rsid w:val="0013664F"/>
    <w:rsid w:val="0016710F"/>
    <w:rsid w:val="00177A0D"/>
    <w:rsid w:val="00186C58"/>
    <w:rsid w:val="00192ABC"/>
    <w:rsid w:val="001A17EB"/>
    <w:rsid w:val="001A335C"/>
    <w:rsid w:val="001D01CC"/>
    <w:rsid w:val="001E4F93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32C29"/>
    <w:rsid w:val="00336571"/>
    <w:rsid w:val="0034659C"/>
    <w:rsid w:val="00347085"/>
    <w:rsid w:val="003531B8"/>
    <w:rsid w:val="00372200"/>
    <w:rsid w:val="003A7517"/>
    <w:rsid w:val="003B1F33"/>
    <w:rsid w:val="003C29EF"/>
    <w:rsid w:val="003C3310"/>
    <w:rsid w:val="003E2D2D"/>
    <w:rsid w:val="003E6E43"/>
    <w:rsid w:val="003F420E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D7257"/>
    <w:rsid w:val="004E5A14"/>
    <w:rsid w:val="004F4781"/>
    <w:rsid w:val="0050179D"/>
    <w:rsid w:val="00525CE7"/>
    <w:rsid w:val="00553C2B"/>
    <w:rsid w:val="00562D3F"/>
    <w:rsid w:val="005673F4"/>
    <w:rsid w:val="00570BB9"/>
    <w:rsid w:val="00576490"/>
    <w:rsid w:val="005804E7"/>
    <w:rsid w:val="005979D5"/>
    <w:rsid w:val="005B150A"/>
    <w:rsid w:val="005D0871"/>
    <w:rsid w:val="005D4224"/>
    <w:rsid w:val="005D578E"/>
    <w:rsid w:val="005D587A"/>
    <w:rsid w:val="005E1A4D"/>
    <w:rsid w:val="005E2E42"/>
    <w:rsid w:val="00600A32"/>
    <w:rsid w:val="00600C77"/>
    <w:rsid w:val="00630D70"/>
    <w:rsid w:val="0064585B"/>
    <w:rsid w:val="0066577F"/>
    <w:rsid w:val="00666D07"/>
    <w:rsid w:val="00685014"/>
    <w:rsid w:val="00692D5C"/>
    <w:rsid w:val="00696EE9"/>
    <w:rsid w:val="006A05A0"/>
    <w:rsid w:val="00706E3B"/>
    <w:rsid w:val="007102A1"/>
    <w:rsid w:val="00712B85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96095"/>
    <w:rsid w:val="007A0383"/>
    <w:rsid w:val="007B6B22"/>
    <w:rsid w:val="007C2251"/>
    <w:rsid w:val="007E1C93"/>
    <w:rsid w:val="0083624A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50018"/>
    <w:rsid w:val="009527FD"/>
    <w:rsid w:val="0098450C"/>
    <w:rsid w:val="00992331"/>
    <w:rsid w:val="00996545"/>
    <w:rsid w:val="00997CD1"/>
    <w:rsid w:val="009A7970"/>
    <w:rsid w:val="009D4422"/>
    <w:rsid w:val="009E2803"/>
    <w:rsid w:val="009E5230"/>
    <w:rsid w:val="00A509B4"/>
    <w:rsid w:val="00A534C3"/>
    <w:rsid w:val="00A54840"/>
    <w:rsid w:val="00A54E46"/>
    <w:rsid w:val="00A71511"/>
    <w:rsid w:val="00A74EC5"/>
    <w:rsid w:val="00A76D75"/>
    <w:rsid w:val="00AA304F"/>
    <w:rsid w:val="00AA7797"/>
    <w:rsid w:val="00AB4748"/>
    <w:rsid w:val="00AF02F5"/>
    <w:rsid w:val="00AF3D53"/>
    <w:rsid w:val="00B34476"/>
    <w:rsid w:val="00B576A4"/>
    <w:rsid w:val="00B7064B"/>
    <w:rsid w:val="00B8122D"/>
    <w:rsid w:val="00B82F4E"/>
    <w:rsid w:val="00B96A0B"/>
    <w:rsid w:val="00BB2416"/>
    <w:rsid w:val="00BB49FA"/>
    <w:rsid w:val="00BC0EC1"/>
    <w:rsid w:val="00BF0D5D"/>
    <w:rsid w:val="00BF5C14"/>
    <w:rsid w:val="00C05F17"/>
    <w:rsid w:val="00C21249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E6D7D"/>
    <w:rsid w:val="00CF787C"/>
    <w:rsid w:val="00D10454"/>
    <w:rsid w:val="00D14626"/>
    <w:rsid w:val="00D21BF0"/>
    <w:rsid w:val="00D22868"/>
    <w:rsid w:val="00D2502D"/>
    <w:rsid w:val="00D31CE6"/>
    <w:rsid w:val="00D322A9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26BC1"/>
    <w:rsid w:val="00E3590B"/>
    <w:rsid w:val="00E41829"/>
    <w:rsid w:val="00E665C0"/>
    <w:rsid w:val="00E97E61"/>
    <w:rsid w:val="00EB1FD3"/>
    <w:rsid w:val="00EB3A8D"/>
    <w:rsid w:val="00EB4F0A"/>
    <w:rsid w:val="00EB5606"/>
    <w:rsid w:val="00EC1242"/>
    <w:rsid w:val="00EF58A5"/>
    <w:rsid w:val="00F12E69"/>
    <w:rsid w:val="00F170DE"/>
    <w:rsid w:val="00F17868"/>
    <w:rsid w:val="00F4153D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D2F6C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577D7"/>
  <w15:docId w15:val="{5918AC1F-7363-491E-90E3-DC22BFBB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5673F4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673F4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0A0C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0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ce6f744a783b4c3a975b28e00d455863?siteurl=wecc&amp;MTID=m8bcfaa2d269e5f4d05c1fad3477691b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Butikofer, Tyler</DisplayName>
        <AccountId>6259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YWEQ7USXTMD7-11-23447</_dlc_DocId>
    <Owner_x0020_Group xmlns="2fb8a92a-9032-49d6-b983-191f0a73b01f">
      <Value>General &amp; Administrative</Value>
    </Owner_x0020_Group>
    <_dlc_DocIdUrl xmlns="4bd63098-0c83-43cf-abdd-085f2cc55a51">
      <Url>https://internal.wecc.org/_layouts/15/DocIdRedir.aspx?ID=YWEQ7USXTMD7-11-23447</Url>
      <Description>YWEQ7USXTMD7-11-23447</Description>
    </_dlc_DocIdUrl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Agenda</Value>
    </Meeting_x0020_Documents>
    <_dlc_ExpireDate xmlns="http://schemas.microsoft.com/sharepoint/v3">2025-03-07T16:43:33+00:00</_dlc_ExpireDate>
    <Event_x0020_ID xmlns="4bd63098-0c83-43cf-abdd-085f2cc55a51">16922</Event_x0020_ID>
    <Adopted_x002f_Approved_x0020_By xmlns="2fb8a92a-9032-49d6-b983-191f0a73b01f" xsi:nil="true"/>
    <Committee xmlns="2fb8a92a-9032-49d6-b983-191f0a73b01f">
      <Value>PCDS</Value>
    </Committee>
  </documentManagement>
</p:properties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A73539-6845-4345-AFCE-563F745814AC}"/>
</file>

<file path=customXml/itemProps3.xml><?xml version="1.0" encoding="utf-8"?>
<ds:datastoreItem xmlns:ds="http://schemas.openxmlformats.org/officeDocument/2006/customXml" ds:itemID="{D3547A94-8CCF-4858-B806-4F5018719452}"/>
</file>

<file path=customXml/itemProps4.xml><?xml version="1.0" encoding="utf-8"?>
<ds:datastoreItem xmlns:ds="http://schemas.openxmlformats.org/officeDocument/2006/customXml" ds:itemID="{8BE8EC74-9E59-425E-BDD1-155372402603}"/>
</file>

<file path=customXml/itemProps5.xml><?xml version="1.0" encoding="utf-8"?>
<ds:datastoreItem xmlns:ds="http://schemas.openxmlformats.org/officeDocument/2006/customXml" ds:itemID="{2624919C-747A-4BF4-A221-DBE11AF12755}"/>
</file>

<file path=customXml/itemProps6.xml><?xml version="1.0" encoding="utf-8"?>
<ds:datastoreItem xmlns:ds="http://schemas.openxmlformats.org/officeDocument/2006/customXml" ds:itemID="{C376B451-E18A-44C8-9AC4-70C0C8E83C28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4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2023-03-08 PCDS Agenda</dc:title>
  <dc:creator>Nicole Lee</dc:creator>
  <cp:lastModifiedBy>Lee, Nicole</cp:lastModifiedBy>
  <cp:revision>3</cp:revision>
  <cp:lastPrinted>2019-01-04T21:28:00Z</cp:lastPrinted>
  <dcterms:created xsi:type="dcterms:W3CDTF">2023-03-06T22:47:00Z</dcterms:created>
  <dcterms:modified xsi:type="dcterms:W3CDTF">2023-03-07T15:43:00Z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>0x010100E45EF0F8AAA65E428351BA36F1B645BE0F|1208973698</vt:lpwstr>
  </property>
  <property fmtid="{D5CDD505-2E9C-101B-9397-08002B2CF9AE}" pid="4" name="ContentTypeId">
    <vt:lpwstr>0x010100E45EF0F8AAA65E428351BA36F1B645BE0F0024DA9E90EA494343B8CF7E2421405214</vt:lpwstr>
  </property>
  <property fmtid="{D5CDD505-2E9C-101B-9397-08002B2CF9AE}" pid="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65ebd8da-087f-4165-8d83-b9309f8db6aa</vt:lpwstr>
  </property>
</Properties>
</file>