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5965" w14:textId="77777777" w:rsidR="004433B7" w:rsidRPr="007864D4" w:rsidRDefault="004433B7" w:rsidP="007864D4">
      <w:pPr>
        <w:pStyle w:val="Heading2"/>
      </w:pPr>
      <w:r w:rsidRPr="007864D4">
        <w:t>Welcome, Call to Order</w:t>
      </w:r>
    </w:p>
    <w:p w14:paraId="0CFD3FA0" w14:textId="562A314B" w:rsidR="004433B7" w:rsidRPr="009A053D" w:rsidRDefault="004433B7" w:rsidP="006E6868">
      <w:pPr>
        <w:pStyle w:val="Normal2"/>
      </w:pPr>
      <w:r>
        <w:t>Jamie Austin</w:t>
      </w:r>
      <w:r w:rsidRPr="009A053D">
        <w:t xml:space="preserve">, </w:t>
      </w:r>
      <w:r>
        <w:t>Production Cost Data Subcommittee</w:t>
      </w:r>
      <w:r w:rsidRPr="009A053D">
        <w:t xml:space="preserve"> (</w:t>
      </w:r>
      <w:r>
        <w:t>PCDS</w:t>
      </w:r>
      <w:r w:rsidRPr="009A053D">
        <w:t xml:space="preserve">) Chair, called the meeting to order at </w:t>
      </w:r>
      <w:r>
        <w:t>10:04</w:t>
      </w:r>
      <w:r w:rsidRPr="009A053D">
        <w:t xml:space="preserve"> a.m.</w:t>
      </w:r>
      <w:r>
        <w:t xml:space="preserve"> MT</w:t>
      </w:r>
      <w:r w:rsidRPr="009A053D">
        <w:t xml:space="preserve"> on </w:t>
      </w:r>
      <w:r>
        <w:t>January 18, 2023</w:t>
      </w:r>
      <w:r w:rsidRPr="009A053D">
        <w:t xml:space="preserve">. A quorum was present </w:t>
      </w:r>
      <w:r>
        <w:t>to conduct</w:t>
      </w:r>
      <w:r w:rsidRPr="009A053D">
        <w:t xml:space="preserve"> business.</w:t>
      </w:r>
      <w:r>
        <w:t xml:space="preserve"> A list of attendees is attached as Exhibit A.</w:t>
      </w:r>
    </w:p>
    <w:p w14:paraId="6A7E9EFC" w14:textId="77777777" w:rsidR="004433B7" w:rsidRPr="009A053D" w:rsidRDefault="004433B7" w:rsidP="007864D4">
      <w:pPr>
        <w:pStyle w:val="Heading2"/>
      </w:pPr>
      <w:r w:rsidRPr="009A053D">
        <w:t>Review WECC Antitrust Policy</w:t>
      </w:r>
    </w:p>
    <w:p w14:paraId="16A61CCA" w14:textId="77777777" w:rsidR="004433B7" w:rsidRPr="009A053D" w:rsidRDefault="004433B7" w:rsidP="006E6868">
      <w:pPr>
        <w:pStyle w:val="Normal2"/>
      </w:pPr>
      <w:r>
        <w:t>Tyler Butikofer, System Adequacy Engineer,</w:t>
      </w:r>
      <w:r w:rsidRPr="009A053D">
        <w:t xml:space="preserve"> read aloud the WECC Antitrust Policy statement. </w:t>
      </w:r>
      <w:r>
        <w:t>The meeting agenda included a link to the posted policy</w:t>
      </w:r>
      <w:r w:rsidRPr="009A053D">
        <w:t>.</w:t>
      </w:r>
    </w:p>
    <w:p w14:paraId="7DAB32CB" w14:textId="77777777" w:rsidR="004433B7" w:rsidRPr="009A053D" w:rsidRDefault="004433B7" w:rsidP="007864D4">
      <w:pPr>
        <w:pStyle w:val="Heading2"/>
      </w:pPr>
      <w:r w:rsidRPr="009A053D">
        <w:t>Approve Agenda</w:t>
      </w:r>
    </w:p>
    <w:p w14:paraId="2BC8858A" w14:textId="77777777" w:rsidR="004433B7" w:rsidRPr="009A053D" w:rsidRDefault="004433B7" w:rsidP="006E6868">
      <w:pPr>
        <w:pStyle w:val="Normal2"/>
        <w:rPr>
          <w:b/>
        </w:rPr>
      </w:pPr>
      <w:r>
        <w:t>Ms. Austin</w:t>
      </w:r>
      <w:r w:rsidRPr="009A053D">
        <w:t xml:space="preserve"> introduced the proposed meeting agenda.</w:t>
      </w:r>
    </w:p>
    <w:p w14:paraId="46B7D945" w14:textId="77777777" w:rsidR="004433B7" w:rsidRPr="0054204F" w:rsidRDefault="004433B7" w:rsidP="0054204F">
      <w:pPr>
        <w:pStyle w:val="Normal2"/>
        <w:rPr>
          <w:rStyle w:val="Strong"/>
          <w:bCs w:val="0"/>
        </w:rPr>
      </w:pPr>
      <w:r w:rsidRPr="0054204F">
        <w:rPr>
          <w:rStyle w:val="Strong"/>
          <w:bCs w:val="0"/>
        </w:rPr>
        <w:t xml:space="preserve">On a motion by </w:t>
      </w:r>
      <w:r>
        <w:rPr>
          <w:rStyle w:val="Strong"/>
          <w:bCs w:val="0"/>
        </w:rPr>
        <w:t>Chelsea Loomis</w:t>
      </w:r>
      <w:r w:rsidRPr="0054204F">
        <w:rPr>
          <w:rStyle w:val="Strong"/>
          <w:bCs w:val="0"/>
        </w:rPr>
        <w:t xml:space="preserve">, the </w:t>
      </w:r>
      <w:r>
        <w:rPr>
          <w:rStyle w:val="Strong"/>
          <w:bCs w:val="0"/>
        </w:rPr>
        <w:t>PCDS</w:t>
      </w:r>
      <w:r w:rsidRPr="0054204F">
        <w:rPr>
          <w:rStyle w:val="Strong"/>
          <w:bCs w:val="0"/>
        </w:rPr>
        <w:t xml:space="preserve"> approved the agenda.</w:t>
      </w:r>
    </w:p>
    <w:p w14:paraId="1617199D" w14:textId="77777777" w:rsidR="004433B7" w:rsidRPr="009A053D" w:rsidRDefault="004433B7" w:rsidP="007864D4">
      <w:pPr>
        <w:pStyle w:val="Heading2"/>
      </w:pPr>
      <w:r w:rsidRPr="009A053D">
        <w:t>Review and Approve Previous Meeting Minutes</w:t>
      </w:r>
    </w:p>
    <w:p w14:paraId="0F3E64F2" w14:textId="77777777" w:rsidR="004433B7" w:rsidRPr="009A053D" w:rsidRDefault="004433B7" w:rsidP="006E6868">
      <w:pPr>
        <w:pStyle w:val="Normal2"/>
        <w:rPr>
          <w:b/>
        </w:rPr>
      </w:pPr>
      <w:r>
        <w:t>Ms. Austin</w:t>
      </w:r>
      <w:r w:rsidRPr="009A053D">
        <w:t xml:space="preserve"> introduced the minutes from the </w:t>
      </w:r>
      <w:r>
        <w:t>meeting on November 30, 2022</w:t>
      </w:r>
      <w:r w:rsidRPr="009A053D">
        <w:t>.</w:t>
      </w:r>
    </w:p>
    <w:p w14:paraId="67B34146" w14:textId="77777777" w:rsidR="004433B7" w:rsidRPr="0054204F" w:rsidRDefault="004433B7" w:rsidP="0054204F">
      <w:pPr>
        <w:pStyle w:val="Normal2"/>
        <w:rPr>
          <w:rStyle w:val="Strong"/>
          <w:bCs w:val="0"/>
        </w:rPr>
      </w:pPr>
      <w:r w:rsidRPr="0054204F">
        <w:rPr>
          <w:rStyle w:val="Strong"/>
          <w:bCs w:val="0"/>
        </w:rPr>
        <w:t xml:space="preserve">On a motion by </w:t>
      </w:r>
      <w:r>
        <w:rPr>
          <w:rStyle w:val="Strong"/>
          <w:bCs w:val="0"/>
        </w:rPr>
        <w:t>Chelsea Loomis</w:t>
      </w:r>
      <w:r w:rsidRPr="0054204F">
        <w:rPr>
          <w:rStyle w:val="Strong"/>
          <w:bCs w:val="0"/>
        </w:rPr>
        <w:t xml:space="preserve">, the </w:t>
      </w:r>
      <w:r>
        <w:rPr>
          <w:rStyle w:val="Strong"/>
          <w:bCs w:val="0"/>
        </w:rPr>
        <w:t>PCDS</w:t>
      </w:r>
      <w:r w:rsidRPr="0054204F">
        <w:rPr>
          <w:rStyle w:val="Strong"/>
          <w:bCs w:val="0"/>
        </w:rPr>
        <w:t xml:space="preserve"> approved the </w:t>
      </w:r>
      <w:r>
        <w:rPr>
          <w:rStyle w:val="Strong"/>
          <w:bCs w:val="0"/>
        </w:rPr>
        <w:t>minutes from November 30, 2022</w:t>
      </w:r>
      <w:r w:rsidRPr="0054204F">
        <w:rPr>
          <w:rStyle w:val="Strong"/>
          <w:bCs w:val="0"/>
        </w:rPr>
        <w:t xml:space="preserve">. </w:t>
      </w:r>
    </w:p>
    <w:p w14:paraId="62DBFE75" w14:textId="77777777" w:rsidR="004433B7" w:rsidRPr="009A053D" w:rsidRDefault="004433B7" w:rsidP="007864D4">
      <w:pPr>
        <w:pStyle w:val="Heading2"/>
      </w:pPr>
      <w:r w:rsidRPr="009A053D">
        <w:t>Review Previous Action Items</w:t>
      </w:r>
    </w:p>
    <w:p w14:paraId="2CBDBB27" w14:textId="77777777" w:rsidR="004433B7" w:rsidRPr="009A053D" w:rsidRDefault="004433B7" w:rsidP="006E6868">
      <w:pPr>
        <w:pStyle w:val="Normal2"/>
      </w:pPr>
      <w:r>
        <w:t>Nicole Lee, Administrative Coordinator,</w:t>
      </w:r>
      <w:r w:rsidRPr="009A053D">
        <w:t xml:space="preserve"> reviewed action items carried over from the </w:t>
      </w:r>
      <w:r>
        <w:t>PCDS meeting on November 30, 2022</w:t>
      </w:r>
      <w:r w:rsidRPr="009A053D">
        <w:t xml:space="preserve">. Action items that are not closed </w:t>
      </w:r>
      <w:r>
        <w:t xml:space="preserve">and will be carried forward can be found </w:t>
      </w:r>
      <w:hyperlink r:id="rId8" w:history="1">
        <w:r w:rsidRPr="00D474CC">
          <w:rPr>
            <w:rStyle w:val="Hyperlink"/>
          </w:rPr>
          <w:t>here</w:t>
        </w:r>
      </w:hyperlink>
      <w:r>
        <w:t>.</w:t>
      </w:r>
    </w:p>
    <w:p w14:paraId="05C1892F" w14:textId="77777777" w:rsidR="004433B7" w:rsidRDefault="004433B7" w:rsidP="007864D4">
      <w:pPr>
        <w:pStyle w:val="Heading2"/>
      </w:pPr>
      <w:r>
        <w:t>Approval of PCDS Charter</w:t>
      </w:r>
    </w:p>
    <w:p w14:paraId="6CB88486" w14:textId="44CF4F29" w:rsidR="004433B7" w:rsidRDefault="004433B7" w:rsidP="00E00AAD">
      <w:pPr>
        <w:pStyle w:val="Normal2"/>
      </w:pPr>
      <w:r>
        <w:t xml:space="preserve">Mr. Butikofer presented the PCDS Charter for approval. The PCDS discussed the power flow (PF) requirements in the Anchor Data Set (ADS) and whether to list what the </w:t>
      </w:r>
      <w:r w:rsidR="00BD71EA">
        <w:t>Anchor Power Flow Work Group (</w:t>
      </w:r>
      <w:r>
        <w:t>APFWG</w:t>
      </w:r>
      <w:r w:rsidR="00BD71EA">
        <w:t>)</w:t>
      </w:r>
      <w:r>
        <w:t xml:space="preserve"> will be working on. </w:t>
      </w:r>
      <w:r w:rsidR="00BD71EA">
        <w:t xml:space="preserve">The </w:t>
      </w:r>
      <w:r w:rsidR="00592AFF">
        <w:t>APFWG’s charter lists the work group’s responsibilities and the PCDS can form</w:t>
      </w:r>
      <w:r w:rsidR="00FA62DE">
        <w:t xml:space="preserve"> a</w:t>
      </w:r>
      <w:r w:rsidR="00592AFF">
        <w:t xml:space="preserve"> task force to complete additional work if needed. </w:t>
      </w:r>
    </w:p>
    <w:p w14:paraId="7DC0E836" w14:textId="77777777" w:rsidR="004433B7" w:rsidRPr="00C21B1D" w:rsidRDefault="004433B7" w:rsidP="00E00AAD">
      <w:pPr>
        <w:pStyle w:val="Normal2"/>
        <w:rPr>
          <w:b/>
          <w:bCs/>
        </w:rPr>
      </w:pPr>
      <w:r w:rsidRPr="00C21B1D">
        <w:rPr>
          <w:b/>
          <w:bCs/>
        </w:rPr>
        <w:t xml:space="preserve">On a motion by Chelsea Loomis, the PCDS approved the charter revisions. </w:t>
      </w:r>
    </w:p>
    <w:p w14:paraId="6C99503B" w14:textId="72473F71" w:rsidR="004433B7" w:rsidRDefault="004433B7" w:rsidP="006E6868">
      <w:pPr>
        <w:pStyle w:val="Normal2"/>
      </w:pPr>
      <w:r w:rsidRPr="009A053D">
        <w:t xml:space="preserve">The </w:t>
      </w:r>
      <w:r>
        <w:t>charter</w:t>
      </w:r>
      <w:r w:rsidRPr="009A053D">
        <w:t xml:space="preserve"> is posted </w:t>
      </w:r>
      <w:r w:rsidR="00A70D00">
        <w:t>on</w:t>
      </w:r>
      <w:r w:rsidR="00A70D00" w:rsidRPr="009A053D">
        <w:t xml:space="preserve"> </w:t>
      </w:r>
      <w:r w:rsidRPr="009A053D">
        <w:t xml:space="preserve">the </w:t>
      </w:r>
      <w:hyperlink r:id="rId9" w:history="1">
        <w:r w:rsidRPr="00E616D7">
          <w:rPr>
            <w:rStyle w:val="Hyperlink"/>
          </w:rPr>
          <w:t>WECC website</w:t>
        </w:r>
      </w:hyperlink>
      <w:r w:rsidRPr="009A053D">
        <w:t xml:space="preserve">. </w:t>
      </w:r>
    </w:p>
    <w:p w14:paraId="50A7E7EF" w14:textId="77777777" w:rsidR="004433B7" w:rsidRDefault="004433B7" w:rsidP="007864D4">
      <w:pPr>
        <w:pStyle w:val="Heading2"/>
      </w:pPr>
      <w:r>
        <w:lastRenderedPageBreak/>
        <w:t>Review 2034 ADS Development Proposal</w:t>
      </w:r>
    </w:p>
    <w:p w14:paraId="5479A972" w14:textId="3259B4E2" w:rsidR="004433B7" w:rsidRDefault="004433B7" w:rsidP="00CB2D5C">
      <w:pPr>
        <w:pStyle w:val="Normal2"/>
      </w:pPr>
      <w:r>
        <w:t xml:space="preserve">Mr. Butikofer presented the 2034 </w:t>
      </w:r>
      <w:r w:rsidR="00EE1D67">
        <w:t>Anchor Data Set (</w:t>
      </w:r>
      <w:r>
        <w:t>ADS</w:t>
      </w:r>
      <w:r w:rsidR="00EE1D67">
        <w:t>)</w:t>
      </w:r>
      <w:r>
        <w:t xml:space="preserve"> </w:t>
      </w:r>
      <w:r w:rsidR="00EE1D67">
        <w:t>d</w:t>
      </w:r>
      <w:r>
        <w:t xml:space="preserve">evelopment </w:t>
      </w:r>
      <w:r w:rsidR="00EE1D67">
        <w:t>p</w:t>
      </w:r>
      <w:r>
        <w:t>roposal. Concern was expressed about separating the co-chairs</w:t>
      </w:r>
      <w:r w:rsidR="00AF7B48">
        <w:t>’</w:t>
      </w:r>
      <w:r>
        <w:t xml:space="preserve"> responsibilities. It was mentioned that it will help provide direction and assist with who to contact for specific situations. The main purpose of listing separate responsibilities is to reduce the amount of work that will need to be done by each co-chair. Encouragement was made for the PCDS to provide suggestions and specific examples of the co-</w:t>
      </w:r>
      <w:r w:rsidR="00AF7B48">
        <w:t>c</w:t>
      </w:r>
      <w:r>
        <w:t xml:space="preserve">hair changes that the PCDS would like done. </w:t>
      </w:r>
    </w:p>
    <w:p w14:paraId="5A664A49" w14:textId="764459A3" w:rsidR="004433B7" w:rsidRDefault="004433B7" w:rsidP="00CB2D5C">
      <w:pPr>
        <w:pStyle w:val="Normal2"/>
      </w:pPr>
      <w:r>
        <w:t xml:space="preserve">The PCDS discussed the timeline for validating the PCDS data. The regions provided the timeline requirements needed for the Production Cost Model (PCM) and agreed to the timeline listed. It was created to help provide information sooner and will assist with earlier validation. Concern was expressed about the ability </w:t>
      </w:r>
      <w:r w:rsidR="001C4CBA">
        <w:t>to</w:t>
      </w:r>
      <w:r>
        <w:t xml:space="preserve"> meet the dates listed. There will be an offline meeting to continue the 2034 ADS </w:t>
      </w:r>
      <w:r w:rsidR="00EE1D67">
        <w:t>d</w:t>
      </w:r>
      <w:r>
        <w:t xml:space="preserve">evelopment </w:t>
      </w:r>
      <w:r w:rsidR="00EE1D67">
        <w:t>p</w:t>
      </w:r>
      <w:r>
        <w:t>roposal discussion</w:t>
      </w:r>
      <w:r w:rsidR="00236A41">
        <w:t>,</w:t>
      </w:r>
      <w:r>
        <w:t xml:space="preserve"> and specific examples will need to be provided from the PCDS for changes to be made. </w:t>
      </w:r>
    </w:p>
    <w:p w14:paraId="213CC47D" w14:textId="372FB947" w:rsidR="004433B7" w:rsidRPr="00E00AAD" w:rsidRDefault="004433B7" w:rsidP="00CB2D5C">
      <w:pPr>
        <w:pStyle w:val="Normal2"/>
      </w:pPr>
      <w:r>
        <w:t xml:space="preserve">The document is posted </w:t>
      </w:r>
      <w:r w:rsidR="00236A41">
        <w:t xml:space="preserve">on </w:t>
      </w:r>
      <w:r>
        <w:t xml:space="preserve">the </w:t>
      </w:r>
      <w:hyperlink r:id="rId10" w:history="1">
        <w:r w:rsidRPr="00653B7E">
          <w:rPr>
            <w:rStyle w:val="Hyperlink"/>
          </w:rPr>
          <w:t>WECC website</w:t>
        </w:r>
      </w:hyperlink>
      <w:r>
        <w:t>.</w:t>
      </w:r>
    </w:p>
    <w:p w14:paraId="334AAD74" w14:textId="77777777" w:rsidR="004433B7" w:rsidRDefault="004433B7" w:rsidP="007864D4">
      <w:pPr>
        <w:pStyle w:val="Heading2"/>
      </w:pPr>
      <w:r>
        <w:t>Data Corrections</w:t>
      </w:r>
    </w:p>
    <w:p w14:paraId="52ECFDE7" w14:textId="77777777" w:rsidR="004433B7" w:rsidRPr="000505FB" w:rsidRDefault="004433B7" w:rsidP="000505FB">
      <w:pPr>
        <w:pStyle w:val="Normal2"/>
      </w:pPr>
      <w:r>
        <w:t xml:space="preserve">This topic was moved to a future meeting. </w:t>
      </w:r>
    </w:p>
    <w:p w14:paraId="68D55AB0" w14:textId="77777777" w:rsidR="004433B7" w:rsidRPr="009A053D" w:rsidRDefault="004433B7" w:rsidP="007864D4">
      <w:pPr>
        <w:pStyle w:val="Heading2"/>
      </w:pPr>
      <w:r w:rsidRPr="009A053D">
        <w:t>Public Comment</w:t>
      </w:r>
    </w:p>
    <w:p w14:paraId="5C04EE9F" w14:textId="77777777" w:rsidR="004433B7" w:rsidRPr="009A053D" w:rsidRDefault="004433B7" w:rsidP="006E6868">
      <w:pPr>
        <w:pStyle w:val="Normal2"/>
      </w:pPr>
      <w:r w:rsidRPr="009A053D">
        <w:t xml:space="preserve">No comments were </w:t>
      </w:r>
      <w:r>
        <w:t>offered</w:t>
      </w:r>
      <w:r w:rsidRPr="009A053D">
        <w:t>.</w:t>
      </w:r>
    </w:p>
    <w:p w14:paraId="44433E0D" w14:textId="77777777" w:rsidR="004433B7" w:rsidRPr="00A51FC6" w:rsidRDefault="004433B7" w:rsidP="003E243C">
      <w:pPr>
        <w:pStyle w:val="Heading2"/>
      </w:pPr>
      <w:r w:rsidRPr="009A053D">
        <w:t>Review New Action Items</w:t>
      </w:r>
    </w:p>
    <w:p w14:paraId="62B04EF7" w14:textId="4B10C23D" w:rsidR="004433B7" w:rsidRDefault="004433B7" w:rsidP="00E616D7">
      <w:pPr>
        <w:pStyle w:val="ListBullet"/>
      </w:pPr>
      <w:r w:rsidRPr="00E616D7">
        <w:t xml:space="preserve">Provide specific examples for the co-chair verbiage changes and the 2034 ADS </w:t>
      </w:r>
      <w:r w:rsidR="00957C37">
        <w:t>t</w:t>
      </w:r>
      <w:r w:rsidRPr="00E616D7">
        <w:t xml:space="preserve">imeline in the 2034 ADS </w:t>
      </w:r>
      <w:r w:rsidR="00C95AB2">
        <w:t>d</w:t>
      </w:r>
      <w:r w:rsidRPr="00E616D7">
        <w:t xml:space="preserve">evelopment </w:t>
      </w:r>
      <w:r w:rsidR="00C95AB2">
        <w:t>p</w:t>
      </w:r>
      <w:r w:rsidRPr="00E616D7">
        <w:t xml:space="preserve">roposal </w:t>
      </w:r>
      <w:r w:rsidR="00957C37">
        <w:t>d</w:t>
      </w:r>
      <w:r w:rsidRPr="00E616D7">
        <w:t xml:space="preserve">raft to </w:t>
      </w:r>
      <w:r w:rsidR="00EE1D67">
        <w:t>Mr. Butikofer</w:t>
      </w:r>
      <w:r w:rsidRPr="00E616D7">
        <w:t xml:space="preserve">. </w:t>
      </w:r>
    </w:p>
    <w:p w14:paraId="20D23632" w14:textId="77777777" w:rsidR="004433B7" w:rsidRDefault="004433B7" w:rsidP="00E616D7">
      <w:pPr>
        <w:pStyle w:val="ListBullet"/>
        <w:numPr>
          <w:ilvl w:val="1"/>
          <w:numId w:val="18"/>
        </w:numPr>
      </w:pPr>
      <w:r w:rsidRPr="006E6868">
        <w:t xml:space="preserve">Assigned To: </w:t>
      </w:r>
      <w:r>
        <w:t>PCDS</w:t>
      </w:r>
    </w:p>
    <w:p w14:paraId="3B75D52F" w14:textId="77777777" w:rsidR="004433B7" w:rsidRDefault="004433B7" w:rsidP="006E6868">
      <w:pPr>
        <w:pStyle w:val="ListBullet"/>
        <w:numPr>
          <w:ilvl w:val="1"/>
          <w:numId w:val="18"/>
        </w:numPr>
      </w:pPr>
      <w:r w:rsidRPr="006E6868">
        <w:t xml:space="preserve">Due Date: </w:t>
      </w:r>
      <w:r>
        <w:t>February 1, 2023</w:t>
      </w:r>
    </w:p>
    <w:p w14:paraId="32804EAE" w14:textId="77777777" w:rsidR="004433B7" w:rsidRDefault="004433B7" w:rsidP="00E616D7">
      <w:pPr>
        <w:pStyle w:val="ListBullet"/>
      </w:pPr>
      <w:r w:rsidRPr="00E616D7">
        <w:t>Hold offline meeting to further discuss the 2034 ADS development proposal</w:t>
      </w:r>
      <w:r>
        <w:t>.</w:t>
      </w:r>
    </w:p>
    <w:p w14:paraId="7F57448C" w14:textId="5CF87AD8" w:rsidR="004433B7" w:rsidRDefault="004433B7" w:rsidP="00E616D7">
      <w:pPr>
        <w:pStyle w:val="ListBullet"/>
        <w:numPr>
          <w:ilvl w:val="1"/>
          <w:numId w:val="18"/>
        </w:numPr>
      </w:pPr>
      <w:r>
        <w:t xml:space="preserve">Assigned To: WECC </w:t>
      </w:r>
      <w:r w:rsidR="00C95AB2">
        <w:t>s</w:t>
      </w:r>
      <w:r>
        <w:t>taff, Jamie Austin, Yi Zhang, and Kevin Harris</w:t>
      </w:r>
    </w:p>
    <w:p w14:paraId="51ED98CF" w14:textId="77777777" w:rsidR="004433B7" w:rsidRPr="006E6868" w:rsidRDefault="004433B7" w:rsidP="00E616D7">
      <w:pPr>
        <w:pStyle w:val="ListBullet"/>
        <w:numPr>
          <w:ilvl w:val="1"/>
          <w:numId w:val="18"/>
        </w:numPr>
      </w:pPr>
      <w:r>
        <w:t>Due Date: February 1, 2023</w:t>
      </w:r>
    </w:p>
    <w:p w14:paraId="230C110C" w14:textId="77777777" w:rsidR="004433B7" w:rsidRPr="009A053D" w:rsidRDefault="004433B7" w:rsidP="007864D4">
      <w:pPr>
        <w:pStyle w:val="Heading2"/>
      </w:pPr>
      <w:r w:rsidRPr="009A053D">
        <w:t>Upcoming Meetings</w:t>
      </w:r>
    </w:p>
    <w:p w14:paraId="20F6B6A7" w14:textId="77777777" w:rsidR="004433B7" w:rsidRPr="002B7ED6" w:rsidRDefault="004433B7" w:rsidP="002B7ED6">
      <w:pPr>
        <w:pStyle w:val="MeetingswLeader"/>
        <w:rPr>
          <w:rFonts w:ascii="Palatino Linotype" w:hAnsi="Palatino Linotype"/>
        </w:rPr>
      </w:pPr>
      <w:r w:rsidRPr="002B7ED6">
        <w:rPr>
          <w:rFonts w:ascii="Palatino Linotype" w:hAnsi="Palatino Linotype"/>
        </w:rPr>
        <w:t xml:space="preserve">February 1, </w:t>
      </w:r>
      <w:proofErr w:type="gramStart"/>
      <w:r w:rsidRPr="002B7ED6">
        <w:rPr>
          <w:rFonts w:ascii="Palatino Linotype" w:hAnsi="Palatino Linotype"/>
        </w:rPr>
        <w:t>2023</w:t>
      </w:r>
      <w:proofErr w:type="gramEnd"/>
      <w:r w:rsidRPr="002B7ED6">
        <w:rPr>
          <w:rFonts w:ascii="Palatino Linotype" w:hAnsi="Palatino Linotype"/>
        </w:rPr>
        <w:tab/>
        <w:t>Virtual</w:t>
      </w:r>
    </w:p>
    <w:p w14:paraId="33C9EE79" w14:textId="77777777" w:rsidR="004433B7" w:rsidRPr="002B7ED6" w:rsidRDefault="004433B7" w:rsidP="002B7ED6">
      <w:pPr>
        <w:pStyle w:val="MeetingswLeader"/>
        <w:rPr>
          <w:rFonts w:ascii="Palatino Linotype" w:hAnsi="Palatino Linotype"/>
        </w:rPr>
      </w:pPr>
      <w:r w:rsidRPr="002B7ED6">
        <w:rPr>
          <w:rFonts w:ascii="Palatino Linotype" w:hAnsi="Palatino Linotype"/>
        </w:rPr>
        <w:t xml:space="preserve">February 15, </w:t>
      </w:r>
      <w:proofErr w:type="gramStart"/>
      <w:r w:rsidRPr="002B7ED6">
        <w:rPr>
          <w:rFonts w:ascii="Palatino Linotype" w:hAnsi="Palatino Linotype"/>
        </w:rPr>
        <w:t>2023</w:t>
      </w:r>
      <w:proofErr w:type="gramEnd"/>
      <w:r w:rsidRPr="002B7ED6">
        <w:rPr>
          <w:rFonts w:ascii="Palatino Linotype" w:hAnsi="Palatino Linotype"/>
        </w:rPr>
        <w:tab/>
        <w:t>Virtual</w:t>
      </w:r>
    </w:p>
    <w:p w14:paraId="64CE6E92" w14:textId="77777777" w:rsidR="004433B7" w:rsidRPr="002B7ED6" w:rsidRDefault="004433B7" w:rsidP="002B7ED6">
      <w:pPr>
        <w:pStyle w:val="MeetingswLeader"/>
        <w:rPr>
          <w:rFonts w:ascii="Palatino Linotype" w:hAnsi="Palatino Linotype"/>
        </w:rPr>
      </w:pPr>
      <w:r w:rsidRPr="002B7ED6">
        <w:rPr>
          <w:rFonts w:ascii="Palatino Linotype" w:hAnsi="Palatino Linotype"/>
        </w:rPr>
        <w:t xml:space="preserve">March 1, </w:t>
      </w:r>
      <w:proofErr w:type="gramStart"/>
      <w:r w:rsidRPr="002B7ED6">
        <w:rPr>
          <w:rFonts w:ascii="Palatino Linotype" w:hAnsi="Palatino Linotype"/>
        </w:rPr>
        <w:t>2023</w:t>
      </w:r>
      <w:proofErr w:type="gramEnd"/>
      <w:r w:rsidRPr="002B7ED6">
        <w:rPr>
          <w:rFonts w:ascii="Palatino Linotype" w:hAnsi="Palatino Linotype"/>
        </w:rPr>
        <w:tab/>
        <w:t>Virtual</w:t>
      </w:r>
    </w:p>
    <w:p w14:paraId="5E74D657" w14:textId="77777777" w:rsidR="004433B7" w:rsidRPr="009A053D" w:rsidRDefault="004433B7" w:rsidP="007864D4">
      <w:pPr>
        <w:pStyle w:val="Heading2"/>
      </w:pPr>
      <w:r w:rsidRPr="009A053D">
        <w:lastRenderedPageBreak/>
        <w:t>Adjourn</w:t>
      </w:r>
    </w:p>
    <w:p w14:paraId="434FB8BF" w14:textId="77777777" w:rsidR="004433B7" w:rsidRDefault="004433B7" w:rsidP="006E6868">
      <w:pPr>
        <w:pStyle w:val="Normal2"/>
      </w:pPr>
      <w:r>
        <w:t>Ms. Austin</w:t>
      </w:r>
      <w:r w:rsidRPr="009A053D">
        <w:t xml:space="preserve"> adjourned the meeting without objection at </w:t>
      </w:r>
      <w:r>
        <w:t>11:35</w:t>
      </w:r>
      <w:r w:rsidRPr="009A053D">
        <w:t xml:space="preserve"> a.m.</w:t>
      </w:r>
    </w:p>
    <w:p w14:paraId="646F5BDD" w14:textId="77777777" w:rsidR="004433B7" w:rsidRDefault="004433B7">
      <w:pPr>
        <w:rPr>
          <w:rFonts w:ascii="Palatino Linotype" w:hAnsi="Palatino Linotype"/>
        </w:rPr>
      </w:pPr>
      <w:r>
        <w:br w:type="page"/>
      </w:r>
    </w:p>
    <w:p w14:paraId="1F241D61" w14:textId="77777777" w:rsidR="004433B7" w:rsidRDefault="004433B7" w:rsidP="00F03DC7">
      <w:pPr>
        <w:pStyle w:val="Heading2"/>
        <w:numPr>
          <w:ilvl w:val="0"/>
          <w:numId w:val="0"/>
        </w:numPr>
        <w:ind w:left="720" w:hanging="720"/>
      </w:pPr>
      <w:r>
        <w:rPr>
          <w:rStyle w:val="Heading1Char"/>
          <w:b/>
          <w:bCs/>
        </w:rPr>
        <w:lastRenderedPageBreak/>
        <w:t>Exhibit A: Attendance List</w:t>
      </w:r>
    </w:p>
    <w:p w14:paraId="4787E1E3" w14:textId="77777777" w:rsidR="004433B7" w:rsidRDefault="004433B7" w:rsidP="00F03DC7">
      <w:pPr>
        <w:pStyle w:val="Heading3"/>
      </w:pPr>
      <w:r>
        <w:t>Members in Attendance</w:t>
      </w:r>
    </w:p>
    <w:p w14:paraId="42F19E87" w14:textId="77777777" w:rsidR="004433B7" w:rsidRDefault="004433B7" w:rsidP="00FB0959">
      <w:pPr>
        <w:pStyle w:val="AttendanceLeader"/>
      </w:pPr>
      <w:r w:rsidRPr="00D00116">
        <w:rPr>
          <w:noProof/>
        </w:rPr>
        <w:t>Jamie</w:t>
      </w:r>
      <w:r>
        <w:t xml:space="preserve"> </w:t>
      </w:r>
      <w:r w:rsidRPr="00D00116">
        <w:rPr>
          <w:noProof/>
        </w:rPr>
        <w:t>Austin</w:t>
      </w:r>
      <w:r>
        <w:tab/>
      </w:r>
      <w:r w:rsidRPr="00D00116">
        <w:rPr>
          <w:noProof/>
        </w:rPr>
        <w:t>PacifiCorp</w:t>
      </w:r>
    </w:p>
    <w:p w14:paraId="4A5B6B72" w14:textId="77777777" w:rsidR="004433B7" w:rsidRDefault="004433B7" w:rsidP="00CA0A35">
      <w:pPr>
        <w:pStyle w:val="AttendanceLeader"/>
      </w:pPr>
      <w:r w:rsidRPr="00D00116">
        <w:rPr>
          <w:noProof/>
        </w:rPr>
        <w:t>Kevin</w:t>
      </w:r>
      <w:r>
        <w:t xml:space="preserve"> </w:t>
      </w:r>
      <w:r w:rsidRPr="00D00116">
        <w:rPr>
          <w:noProof/>
        </w:rPr>
        <w:t>Harris</w:t>
      </w:r>
      <w:r>
        <w:tab/>
      </w:r>
      <w:r w:rsidRPr="00D00116">
        <w:rPr>
          <w:noProof/>
        </w:rPr>
        <w:t>Pacific Northwest National Laboratory</w:t>
      </w:r>
    </w:p>
    <w:p w14:paraId="3035DC6A" w14:textId="77777777" w:rsidR="004433B7" w:rsidRDefault="004433B7" w:rsidP="00CA0A35">
      <w:pPr>
        <w:pStyle w:val="AttendanceLeader"/>
      </w:pPr>
      <w:r w:rsidRPr="00D00116">
        <w:rPr>
          <w:noProof/>
        </w:rPr>
        <w:t>Anders</w:t>
      </w:r>
      <w:r>
        <w:t xml:space="preserve"> </w:t>
      </w:r>
      <w:r w:rsidRPr="00D00116">
        <w:rPr>
          <w:noProof/>
        </w:rPr>
        <w:t>Johnson</w:t>
      </w:r>
      <w:r>
        <w:tab/>
      </w:r>
      <w:r w:rsidRPr="00D00116">
        <w:rPr>
          <w:noProof/>
        </w:rPr>
        <w:t>Bonneville Power Administration—Transmission</w:t>
      </w:r>
    </w:p>
    <w:p w14:paraId="1D55ACD8" w14:textId="77777777" w:rsidR="004433B7" w:rsidRDefault="004433B7" w:rsidP="00CA0A35">
      <w:pPr>
        <w:pStyle w:val="AttendanceLeader"/>
      </w:pPr>
      <w:r w:rsidRPr="00D00116">
        <w:rPr>
          <w:noProof/>
        </w:rPr>
        <w:t>Chelsea</w:t>
      </w:r>
      <w:r>
        <w:t xml:space="preserve"> </w:t>
      </w:r>
      <w:r w:rsidRPr="00D00116">
        <w:rPr>
          <w:noProof/>
        </w:rPr>
        <w:t>Loomis</w:t>
      </w:r>
      <w:r>
        <w:tab/>
      </w:r>
      <w:r w:rsidRPr="00D00116">
        <w:rPr>
          <w:noProof/>
        </w:rPr>
        <w:t>Western Power Pool (formerly Northwest Power Pool Corporation)</w:t>
      </w:r>
    </w:p>
    <w:p w14:paraId="7AD4A83E" w14:textId="77777777" w:rsidR="004433B7" w:rsidRDefault="004433B7" w:rsidP="00CA0A35">
      <w:pPr>
        <w:pStyle w:val="AttendanceLeader"/>
      </w:pPr>
      <w:r w:rsidRPr="00D00116">
        <w:rPr>
          <w:noProof/>
        </w:rPr>
        <w:t>Effat</w:t>
      </w:r>
      <w:r>
        <w:t xml:space="preserve"> </w:t>
      </w:r>
      <w:r w:rsidRPr="00D00116">
        <w:rPr>
          <w:noProof/>
        </w:rPr>
        <w:t>Moussa</w:t>
      </w:r>
      <w:r>
        <w:tab/>
      </w:r>
      <w:r w:rsidRPr="00D00116">
        <w:rPr>
          <w:noProof/>
        </w:rPr>
        <w:t>San Diego Gas and Electric</w:t>
      </w:r>
    </w:p>
    <w:p w14:paraId="4B474131" w14:textId="77777777" w:rsidR="004433B7" w:rsidRDefault="004433B7" w:rsidP="00CA0A35">
      <w:pPr>
        <w:pStyle w:val="AttendanceLeader"/>
      </w:pPr>
      <w:r w:rsidRPr="00D00116">
        <w:rPr>
          <w:noProof/>
        </w:rPr>
        <w:t>Chifong</w:t>
      </w:r>
      <w:r>
        <w:t xml:space="preserve"> </w:t>
      </w:r>
      <w:r w:rsidRPr="00D00116">
        <w:rPr>
          <w:noProof/>
        </w:rPr>
        <w:t>Thomas</w:t>
      </w:r>
      <w:r>
        <w:tab/>
      </w:r>
      <w:r w:rsidRPr="00D00116">
        <w:rPr>
          <w:noProof/>
        </w:rPr>
        <w:t>Thomas Grid Advisor</w:t>
      </w:r>
    </w:p>
    <w:p w14:paraId="079CD995" w14:textId="77777777" w:rsidR="004433B7" w:rsidRDefault="004433B7" w:rsidP="00CA0A35">
      <w:pPr>
        <w:pStyle w:val="AttendanceLeader"/>
      </w:pPr>
      <w:r w:rsidRPr="00D00116">
        <w:rPr>
          <w:noProof/>
        </w:rPr>
        <w:t>Emily</w:t>
      </w:r>
      <w:r>
        <w:t xml:space="preserve"> </w:t>
      </w:r>
      <w:r w:rsidRPr="00D00116">
        <w:rPr>
          <w:noProof/>
        </w:rPr>
        <w:t>Tozier</w:t>
      </w:r>
      <w:r>
        <w:tab/>
      </w:r>
      <w:r w:rsidRPr="00D00116">
        <w:rPr>
          <w:noProof/>
        </w:rPr>
        <w:t>Salt River Project</w:t>
      </w:r>
    </w:p>
    <w:p w14:paraId="2753E85F" w14:textId="12E4F2D2" w:rsidR="004433B7" w:rsidRDefault="004433B7" w:rsidP="00CA0A35">
      <w:pPr>
        <w:pStyle w:val="AttendanceLeader"/>
        <w:rPr>
          <w:noProof/>
        </w:rPr>
      </w:pPr>
      <w:r w:rsidRPr="00D00116">
        <w:rPr>
          <w:noProof/>
        </w:rPr>
        <w:t>Yi</w:t>
      </w:r>
      <w:r>
        <w:t xml:space="preserve"> </w:t>
      </w:r>
      <w:r w:rsidRPr="00D00116">
        <w:rPr>
          <w:noProof/>
        </w:rPr>
        <w:t>Zhang</w:t>
      </w:r>
      <w:r>
        <w:tab/>
      </w:r>
      <w:r w:rsidRPr="00D00116">
        <w:rPr>
          <w:noProof/>
        </w:rPr>
        <w:t>California Independent System Operator</w:t>
      </w:r>
    </w:p>
    <w:p w14:paraId="74443036" w14:textId="079C1AE8" w:rsidR="004433B7" w:rsidRDefault="004433B7" w:rsidP="004433B7">
      <w:pPr>
        <w:pStyle w:val="Heading3"/>
      </w:pPr>
      <w:r>
        <w:t>Members not in Attendance</w:t>
      </w:r>
    </w:p>
    <w:p w14:paraId="590643AD" w14:textId="77777777" w:rsidR="004433B7" w:rsidRDefault="004433B7" w:rsidP="00CA0A35">
      <w:pPr>
        <w:pStyle w:val="AttendanceLeader"/>
      </w:pPr>
      <w:r w:rsidRPr="00D00116">
        <w:rPr>
          <w:noProof/>
        </w:rPr>
        <w:t>Lee</w:t>
      </w:r>
      <w:r>
        <w:t xml:space="preserve"> </w:t>
      </w:r>
      <w:r w:rsidRPr="00D00116">
        <w:rPr>
          <w:noProof/>
        </w:rPr>
        <w:t>Alter</w:t>
      </w:r>
      <w:r>
        <w:tab/>
      </w:r>
      <w:r w:rsidRPr="00D00116">
        <w:rPr>
          <w:noProof/>
        </w:rPr>
        <w:t>Tucson Electric Power</w:t>
      </w:r>
    </w:p>
    <w:p w14:paraId="605F2268" w14:textId="77777777" w:rsidR="004433B7" w:rsidRDefault="004433B7" w:rsidP="00CA0A35">
      <w:pPr>
        <w:pStyle w:val="AttendanceLeader"/>
      </w:pPr>
      <w:r w:rsidRPr="00D00116">
        <w:rPr>
          <w:noProof/>
        </w:rPr>
        <w:t>Hazel</w:t>
      </w:r>
      <w:r>
        <w:t xml:space="preserve"> </w:t>
      </w:r>
      <w:r w:rsidRPr="00D00116">
        <w:rPr>
          <w:noProof/>
        </w:rPr>
        <w:t>Aragon</w:t>
      </w:r>
      <w:r>
        <w:tab/>
      </w:r>
      <w:r w:rsidRPr="00D00116">
        <w:rPr>
          <w:noProof/>
        </w:rPr>
        <w:t>California Energy Commission</w:t>
      </w:r>
    </w:p>
    <w:p w14:paraId="3CB7D276" w14:textId="77777777" w:rsidR="004433B7" w:rsidRDefault="004433B7" w:rsidP="00CA0A35">
      <w:pPr>
        <w:pStyle w:val="AttendanceLeader"/>
      </w:pPr>
      <w:r w:rsidRPr="00D00116">
        <w:rPr>
          <w:noProof/>
        </w:rPr>
        <w:t>Jose</w:t>
      </w:r>
      <w:r>
        <w:t xml:space="preserve"> </w:t>
      </w:r>
      <w:r w:rsidRPr="00D00116">
        <w:rPr>
          <w:noProof/>
        </w:rPr>
        <w:t>Diaz</w:t>
      </w:r>
      <w:r>
        <w:tab/>
      </w:r>
      <w:r w:rsidRPr="00D00116">
        <w:rPr>
          <w:noProof/>
        </w:rPr>
        <w:t>Los Angeles Department of Water and Power</w:t>
      </w:r>
    </w:p>
    <w:p w14:paraId="7311DB2C" w14:textId="77777777" w:rsidR="004433B7" w:rsidRDefault="004433B7" w:rsidP="00CA0A35">
      <w:pPr>
        <w:pStyle w:val="AttendanceLeader"/>
      </w:pPr>
      <w:r w:rsidRPr="00D00116">
        <w:rPr>
          <w:noProof/>
        </w:rPr>
        <w:t>Jonathon</w:t>
      </w:r>
      <w:r>
        <w:t xml:space="preserve"> </w:t>
      </w:r>
      <w:r w:rsidRPr="00D00116">
        <w:rPr>
          <w:noProof/>
        </w:rPr>
        <w:t>Flores</w:t>
      </w:r>
      <w:r>
        <w:tab/>
      </w:r>
      <w:r w:rsidRPr="00D00116">
        <w:rPr>
          <w:noProof/>
        </w:rPr>
        <w:t>Los Angeles Department of Water and Power</w:t>
      </w:r>
    </w:p>
    <w:p w14:paraId="0F120CD1" w14:textId="77777777" w:rsidR="004433B7" w:rsidRDefault="004433B7" w:rsidP="00CA0A35">
      <w:pPr>
        <w:pStyle w:val="AttendanceLeader"/>
      </w:pPr>
      <w:r w:rsidRPr="00D00116">
        <w:rPr>
          <w:noProof/>
        </w:rPr>
        <w:t>Monica</w:t>
      </w:r>
      <w:r>
        <w:t xml:space="preserve"> </w:t>
      </w:r>
      <w:r w:rsidRPr="00D00116">
        <w:rPr>
          <w:noProof/>
        </w:rPr>
        <w:t>Garcia</w:t>
      </w:r>
      <w:r>
        <w:tab/>
      </w:r>
      <w:r w:rsidRPr="00D00116">
        <w:rPr>
          <w:noProof/>
        </w:rPr>
        <w:t>El Paso Electric Company</w:t>
      </w:r>
    </w:p>
    <w:p w14:paraId="42825BB5" w14:textId="77777777" w:rsidR="004433B7" w:rsidRDefault="004433B7" w:rsidP="00CA0A35">
      <w:pPr>
        <w:pStyle w:val="AttendanceLeader"/>
      </w:pPr>
      <w:r w:rsidRPr="00D00116">
        <w:rPr>
          <w:noProof/>
        </w:rPr>
        <w:t>Manuel</w:t>
      </w:r>
      <w:r>
        <w:t xml:space="preserve"> </w:t>
      </w:r>
      <w:r w:rsidRPr="00D00116">
        <w:rPr>
          <w:noProof/>
        </w:rPr>
        <w:t>Gomez</w:t>
      </w:r>
      <w:r>
        <w:tab/>
      </w:r>
      <w:r w:rsidRPr="00D00116">
        <w:rPr>
          <w:noProof/>
        </w:rPr>
        <w:t>El Paso Electric Company</w:t>
      </w:r>
    </w:p>
    <w:p w14:paraId="1E0507EC" w14:textId="77777777" w:rsidR="004433B7" w:rsidRDefault="004433B7" w:rsidP="00CA0A35">
      <w:pPr>
        <w:pStyle w:val="AttendanceLeader"/>
      </w:pPr>
      <w:r w:rsidRPr="00D00116">
        <w:rPr>
          <w:noProof/>
        </w:rPr>
        <w:t>Michael</w:t>
      </w:r>
      <w:r>
        <w:t xml:space="preserve"> </w:t>
      </w:r>
      <w:r w:rsidRPr="00D00116">
        <w:rPr>
          <w:noProof/>
        </w:rPr>
        <w:t>Granados</w:t>
      </w:r>
      <w:r>
        <w:tab/>
      </w:r>
      <w:r w:rsidRPr="00D00116">
        <w:rPr>
          <w:noProof/>
        </w:rPr>
        <w:t>Los Angeles Department of Water and Power</w:t>
      </w:r>
    </w:p>
    <w:p w14:paraId="420DA20E" w14:textId="77777777" w:rsidR="004433B7" w:rsidRDefault="004433B7" w:rsidP="00CA0A35">
      <w:pPr>
        <w:pStyle w:val="AttendanceLeader"/>
      </w:pPr>
      <w:r w:rsidRPr="00D00116">
        <w:rPr>
          <w:noProof/>
        </w:rPr>
        <w:t>Chris</w:t>
      </w:r>
      <w:r>
        <w:t xml:space="preserve"> </w:t>
      </w:r>
      <w:r w:rsidRPr="00D00116">
        <w:rPr>
          <w:noProof/>
        </w:rPr>
        <w:t>Hagman</w:t>
      </w:r>
      <w:r>
        <w:tab/>
      </w:r>
      <w:r w:rsidRPr="00D00116">
        <w:rPr>
          <w:noProof/>
        </w:rPr>
        <w:t>American Transmission Company</w:t>
      </w:r>
    </w:p>
    <w:p w14:paraId="200ECB34" w14:textId="77777777" w:rsidR="004433B7" w:rsidRDefault="004433B7" w:rsidP="00CA0A35">
      <w:pPr>
        <w:pStyle w:val="AttendanceLeader"/>
      </w:pPr>
      <w:r w:rsidRPr="00D00116">
        <w:rPr>
          <w:noProof/>
        </w:rPr>
        <w:t>Bill</w:t>
      </w:r>
      <w:r>
        <w:t xml:space="preserve"> </w:t>
      </w:r>
      <w:r w:rsidRPr="00D00116">
        <w:rPr>
          <w:noProof/>
        </w:rPr>
        <w:t>Hosie</w:t>
      </w:r>
      <w:r>
        <w:tab/>
      </w:r>
      <w:r w:rsidRPr="00D00116">
        <w:rPr>
          <w:noProof/>
        </w:rPr>
        <w:t>PSI Power System Innovation Corp.</w:t>
      </w:r>
    </w:p>
    <w:p w14:paraId="729654BE" w14:textId="77777777" w:rsidR="004433B7" w:rsidRDefault="004433B7" w:rsidP="00CA0A35">
      <w:pPr>
        <w:pStyle w:val="AttendanceLeader"/>
      </w:pPr>
      <w:r w:rsidRPr="00D00116">
        <w:rPr>
          <w:noProof/>
        </w:rPr>
        <w:t>Eliana</w:t>
      </w:r>
      <w:r>
        <w:t xml:space="preserve"> </w:t>
      </w:r>
      <w:r w:rsidRPr="00D00116">
        <w:rPr>
          <w:noProof/>
        </w:rPr>
        <w:t>Ibarra</w:t>
      </w:r>
      <w:r>
        <w:tab/>
      </w:r>
      <w:r w:rsidRPr="00D00116">
        <w:rPr>
          <w:noProof/>
        </w:rPr>
        <w:t>Imperial Irrigation District</w:t>
      </w:r>
    </w:p>
    <w:p w14:paraId="0C3DE879" w14:textId="77777777" w:rsidR="004433B7" w:rsidRDefault="004433B7" w:rsidP="00CA0A35">
      <w:pPr>
        <w:pStyle w:val="AttendanceLeader"/>
      </w:pPr>
      <w:r w:rsidRPr="00D00116">
        <w:rPr>
          <w:noProof/>
        </w:rPr>
        <w:t>Harris</w:t>
      </w:r>
      <w:r>
        <w:t xml:space="preserve"> </w:t>
      </w:r>
      <w:r w:rsidRPr="00D00116">
        <w:rPr>
          <w:noProof/>
        </w:rPr>
        <w:t>Lee</w:t>
      </w:r>
      <w:r>
        <w:tab/>
      </w:r>
      <w:r w:rsidRPr="00D00116">
        <w:rPr>
          <w:noProof/>
        </w:rPr>
        <w:t>Salt River Project</w:t>
      </w:r>
    </w:p>
    <w:p w14:paraId="3E0C2FB7" w14:textId="77777777" w:rsidR="004433B7" w:rsidRDefault="004433B7" w:rsidP="00CA0A35">
      <w:pPr>
        <w:pStyle w:val="AttendanceLeader"/>
      </w:pPr>
      <w:r w:rsidRPr="00D00116">
        <w:rPr>
          <w:noProof/>
        </w:rPr>
        <w:t>Amy</w:t>
      </w:r>
      <w:r>
        <w:t xml:space="preserve"> </w:t>
      </w:r>
      <w:r w:rsidRPr="00D00116">
        <w:rPr>
          <w:noProof/>
        </w:rPr>
        <w:t>Li</w:t>
      </w:r>
      <w:r>
        <w:tab/>
      </w:r>
      <w:r w:rsidRPr="00D00116">
        <w:rPr>
          <w:noProof/>
        </w:rPr>
        <w:t>Southern California Edison Company</w:t>
      </w:r>
    </w:p>
    <w:p w14:paraId="748F5D70" w14:textId="77777777" w:rsidR="004433B7" w:rsidRDefault="004433B7" w:rsidP="00CA0A35">
      <w:pPr>
        <w:pStyle w:val="AttendanceLeader"/>
      </w:pPr>
      <w:r w:rsidRPr="00D00116">
        <w:rPr>
          <w:noProof/>
        </w:rPr>
        <w:t>John</w:t>
      </w:r>
      <w:r>
        <w:t xml:space="preserve"> </w:t>
      </w:r>
      <w:r w:rsidRPr="00D00116">
        <w:rPr>
          <w:noProof/>
        </w:rPr>
        <w:t>Liang</w:t>
      </w:r>
      <w:r>
        <w:tab/>
      </w:r>
      <w:r w:rsidRPr="00D00116">
        <w:rPr>
          <w:noProof/>
        </w:rPr>
        <w:t>Public Utility District No. 1 of Snohomish County</w:t>
      </w:r>
    </w:p>
    <w:p w14:paraId="3B008959" w14:textId="77777777" w:rsidR="004433B7" w:rsidRDefault="004433B7" w:rsidP="00CA0A35">
      <w:pPr>
        <w:pStyle w:val="AttendanceLeader"/>
      </w:pPr>
      <w:r w:rsidRPr="00D00116">
        <w:rPr>
          <w:noProof/>
        </w:rPr>
        <w:t>Peter</w:t>
      </w:r>
      <w:r>
        <w:t xml:space="preserve"> </w:t>
      </w:r>
      <w:r w:rsidRPr="00D00116">
        <w:rPr>
          <w:noProof/>
        </w:rPr>
        <w:t>Mackin</w:t>
      </w:r>
      <w:r>
        <w:tab/>
      </w:r>
      <w:r w:rsidRPr="00D00116">
        <w:rPr>
          <w:noProof/>
        </w:rPr>
        <w:t>GridBright, Inc.</w:t>
      </w:r>
    </w:p>
    <w:p w14:paraId="1EA1F852" w14:textId="77777777" w:rsidR="004433B7" w:rsidRDefault="004433B7" w:rsidP="00CA0A35">
      <w:pPr>
        <w:pStyle w:val="AttendanceLeader"/>
      </w:pPr>
      <w:r w:rsidRPr="00D00116">
        <w:rPr>
          <w:noProof/>
        </w:rPr>
        <w:t>Akhil</w:t>
      </w:r>
      <w:r>
        <w:t xml:space="preserve"> </w:t>
      </w:r>
      <w:r w:rsidRPr="00D00116">
        <w:rPr>
          <w:noProof/>
        </w:rPr>
        <w:t>Mandadi</w:t>
      </w:r>
      <w:r>
        <w:tab/>
      </w:r>
      <w:r w:rsidRPr="00D00116">
        <w:rPr>
          <w:noProof/>
        </w:rPr>
        <w:t>Arizona Public Service Company</w:t>
      </w:r>
    </w:p>
    <w:p w14:paraId="46C02539" w14:textId="77777777" w:rsidR="004433B7" w:rsidRDefault="004433B7" w:rsidP="00CA0A35">
      <w:pPr>
        <w:pStyle w:val="AttendanceLeader"/>
      </w:pPr>
      <w:r w:rsidRPr="00D00116">
        <w:rPr>
          <w:noProof/>
        </w:rPr>
        <w:t>John D.</w:t>
      </w:r>
      <w:r>
        <w:t xml:space="preserve"> </w:t>
      </w:r>
      <w:r w:rsidRPr="00D00116">
        <w:rPr>
          <w:noProof/>
        </w:rPr>
        <w:t>Martinsen</w:t>
      </w:r>
      <w:r>
        <w:tab/>
      </w:r>
      <w:r w:rsidRPr="00D00116">
        <w:rPr>
          <w:noProof/>
        </w:rPr>
        <w:t>Public Utility District No. 1 of Snohomish County</w:t>
      </w:r>
    </w:p>
    <w:p w14:paraId="5460E7D4" w14:textId="77777777" w:rsidR="004433B7" w:rsidRDefault="004433B7" w:rsidP="00CA0A35">
      <w:pPr>
        <w:pStyle w:val="AttendanceLeader"/>
      </w:pPr>
      <w:r w:rsidRPr="00D00116">
        <w:rPr>
          <w:noProof/>
        </w:rPr>
        <w:t>Kimberly</w:t>
      </w:r>
      <w:r>
        <w:t xml:space="preserve"> </w:t>
      </w:r>
      <w:r w:rsidRPr="00D00116">
        <w:rPr>
          <w:noProof/>
        </w:rPr>
        <w:t>McClafferty</w:t>
      </w:r>
      <w:r>
        <w:tab/>
      </w:r>
      <w:r w:rsidRPr="00D00116">
        <w:rPr>
          <w:noProof/>
        </w:rPr>
        <w:t>NorthWestern Energy</w:t>
      </w:r>
    </w:p>
    <w:p w14:paraId="24AA8DFA" w14:textId="77777777" w:rsidR="004433B7" w:rsidRDefault="004433B7" w:rsidP="00CA0A35">
      <w:pPr>
        <w:pStyle w:val="AttendanceLeader"/>
      </w:pPr>
      <w:r w:rsidRPr="00D00116">
        <w:rPr>
          <w:noProof/>
        </w:rPr>
        <w:lastRenderedPageBreak/>
        <w:t>Ahlmahz</w:t>
      </w:r>
      <w:r>
        <w:t xml:space="preserve"> </w:t>
      </w:r>
      <w:r w:rsidRPr="00D00116">
        <w:rPr>
          <w:noProof/>
        </w:rPr>
        <w:t>Negash</w:t>
      </w:r>
      <w:r>
        <w:tab/>
      </w:r>
      <w:r w:rsidRPr="00D00116">
        <w:rPr>
          <w:noProof/>
        </w:rPr>
        <w:t>Tacoma Power</w:t>
      </w:r>
    </w:p>
    <w:p w14:paraId="3E15811E" w14:textId="77777777" w:rsidR="004433B7" w:rsidRDefault="004433B7" w:rsidP="00CA0A35">
      <w:pPr>
        <w:pStyle w:val="AttendanceLeader"/>
      </w:pPr>
      <w:r w:rsidRPr="00D00116">
        <w:rPr>
          <w:noProof/>
        </w:rPr>
        <w:t>Daniel</w:t>
      </w:r>
      <w:r>
        <w:t xml:space="preserve"> </w:t>
      </w:r>
      <w:r w:rsidRPr="00D00116">
        <w:rPr>
          <w:noProof/>
        </w:rPr>
        <w:t>Ramirez</w:t>
      </w:r>
      <w:r>
        <w:tab/>
      </w:r>
      <w:r w:rsidRPr="00D00116">
        <w:rPr>
          <w:noProof/>
        </w:rPr>
        <w:t>Energy Strategies</w:t>
      </w:r>
    </w:p>
    <w:p w14:paraId="5A0738CF" w14:textId="77777777" w:rsidR="004433B7" w:rsidRDefault="004433B7" w:rsidP="00CA0A35">
      <w:pPr>
        <w:pStyle w:val="AttendanceLeader"/>
      </w:pPr>
      <w:r w:rsidRPr="00D00116">
        <w:rPr>
          <w:noProof/>
        </w:rPr>
        <w:t>Matthew</w:t>
      </w:r>
      <w:r>
        <w:t xml:space="preserve"> </w:t>
      </w:r>
      <w:r w:rsidRPr="00D00116">
        <w:rPr>
          <w:noProof/>
        </w:rPr>
        <w:t>Stajcar</w:t>
      </w:r>
      <w:r>
        <w:tab/>
      </w:r>
      <w:r w:rsidRPr="00D00116">
        <w:rPr>
          <w:noProof/>
        </w:rPr>
        <w:t>NorthWestern Energy</w:t>
      </w:r>
    </w:p>
    <w:p w14:paraId="621B4007" w14:textId="77777777" w:rsidR="004433B7" w:rsidRDefault="004433B7" w:rsidP="00CA0A35">
      <w:pPr>
        <w:pStyle w:val="AttendanceLeader"/>
      </w:pPr>
      <w:r w:rsidRPr="00D00116">
        <w:rPr>
          <w:noProof/>
        </w:rPr>
        <w:t>Sirisha</w:t>
      </w:r>
      <w:r>
        <w:t xml:space="preserve"> </w:t>
      </w:r>
      <w:r w:rsidRPr="00D00116">
        <w:rPr>
          <w:noProof/>
        </w:rPr>
        <w:t>Tanneeru</w:t>
      </w:r>
      <w:r>
        <w:tab/>
      </w:r>
      <w:r w:rsidRPr="00D00116">
        <w:rPr>
          <w:noProof/>
        </w:rPr>
        <w:t>Public Service Company of Colorado (Xcel Energy)</w:t>
      </w:r>
    </w:p>
    <w:p w14:paraId="4A743CC9" w14:textId="77777777" w:rsidR="004433B7" w:rsidRDefault="004433B7" w:rsidP="00CA0A35">
      <w:pPr>
        <w:pStyle w:val="AttendanceLeader"/>
      </w:pPr>
      <w:r w:rsidRPr="00D00116">
        <w:rPr>
          <w:noProof/>
        </w:rPr>
        <w:t>Xiaobo</w:t>
      </w:r>
      <w:r>
        <w:t xml:space="preserve"> </w:t>
      </w:r>
      <w:r w:rsidRPr="00D00116">
        <w:rPr>
          <w:noProof/>
        </w:rPr>
        <w:t>Wang</w:t>
      </w:r>
      <w:r>
        <w:tab/>
      </w:r>
      <w:r w:rsidRPr="00D00116">
        <w:rPr>
          <w:noProof/>
        </w:rPr>
        <w:t>California Independent System Operator</w:t>
      </w:r>
    </w:p>
    <w:p w14:paraId="684CC89A" w14:textId="77777777" w:rsidR="004433B7" w:rsidRDefault="004433B7" w:rsidP="00CA0A35">
      <w:pPr>
        <w:pStyle w:val="AttendanceLeader"/>
      </w:pPr>
      <w:r w:rsidRPr="00D00116">
        <w:rPr>
          <w:noProof/>
        </w:rPr>
        <w:t>Stan</w:t>
      </w:r>
      <w:r>
        <w:t xml:space="preserve"> </w:t>
      </w:r>
      <w:r w:rsidRPr="00D00116">
        <w:rPr>
          <w:noProof/>
        </w:rPr>
        <w:t>Williams</w:t>
      </w:r>
      <w:r>
        <w:tab/>
      </w:r>
      <w:r w:rsidRPr="00D00116">
        <w:rPr>
          <w:noProof/>
        </w:rPr>
        <w:t>Bonneville Power Administration—Transmission</w:t>
      </w:r>
    </w:p>
    <w:p w14:paraId="64B8B720" w14:textId="0AC0D874" w:rsidR="004433B7" w:rsidRDefault="004433B7" w:rsidP="00CA0A35">
      <w:pPr>
        <w:pStyle w:val="AttendanceLeader"/>
        <w:rPr>
          <w:noProof/>
        </w:rPr>
      </w:pPr>
      <w:r w:rsidRPr="00D00116">
        <w:rPr>
          <w:noProof/>
        </w:rPr>
        <w:t>Di</w:t>
      </w:r>
      <w:r>
        <w:t xml:space="preserve"> </w:t>
      </w:r>
      <w:r w:rsidRPr="00D00116">
        <w:rPr>
          <w:noProof/>
        </w:rPr>
        <w:t>Xiao</w:t>
      </w:r>
      <w:r>
        <w:tab/>
      </w:r>
      <w:r w:rsidRPr="00D00116">
        <w:rPr>
          <w:noProof/>
        </w:rPr>
        <w:t>Southern California Edison Company</w:t>
      </w:r>
    </w:p>
    <w:p w14:paraId="233C8706" w14:textId="53FDDDD7" w:rsidR="004433B7" w:rsidRPr="004433B7" w:rsidRDefault="004433B7" w:rsidP="00CA0A35">
      <w:pPr>
        <w:pStyle w:val="AttendanceLeader"/>
        <w:rPr>
          <w:rFonts w:ascii="Lucida Sans" w:hAnsi="Lucida Sans"/>
          <w:b/>
          <w:bCs/>
        </w:rPr>
      </w:pPr>
      <w:r w:rsidRPr="004433B7">
        <w:rPr>
          <w:rFonts w:ascii="Lucida Sans" w:hAnsi="Lucida Sans"/>
          <w:b/>
          <w:bCs/>
        </w:rPr>
        <w:t>Others in Attendance</w:t>
      </w:r>
    </w:p>
    <w:p w14:paraId="1D563825" w14:textId="77777777" w:rsidR="004433B7" w:rsidRDefault="004433B7" w:rsidP="00CA0A35">
      <w:pPr>
        <w:pStyle w:val="AttendanceLeader"/>
      </w:pPr>
      <w:r w:rsidRPr="00D00116">
        <w:rPr>
          <w:noProof/>
        </w:rPr>
        <w:t>Tyler</w:t>
      </w:r>
      <w:r>
        <w:t xml:space="preserve"> </w:t>
      </w:r>
      <w:r w:rsidRPr="00D00116">
        <w:rPr>
          <w:noProof/>
        </w:rPr>
        <w:t>Butikofer</w:t>
      </w:r>
      <w:r>
        <w:tab/>
      </w:r>
      <w:r w:rsidRPr="00D00116">
        <w:rPr>
          <w:noProof/>
        </w:rPr>
        <w:t>WECC</w:t>
      </w:r>
    </w:p>
    <w:p w14:paraId="0FB49E0A" w14:textId="77777777" w:rsidR="004433B7" w:rsidRDefault="004433B7" w:rsidP="00CA0A35">
      <w:pPr>
        <w:pStyle w:val="AttendanceLeader"/>
      </w:pPr>
      <w:r w:rsidRPr="00D00116">
        <w:rPr>
          <w:noProof/>
        </w:rPr>
        <w:t>Arkadeep</w:t>
      </w:r>
      <w:r>
        <w:t xml:space="preserve"> </w:t>
      </w:r>
      <w:r w:rsidRPr="00D00116">
        <w:rPr>
          <w:noProof/>
        </w:rPr>
        <w:t>Das</w:t>
      </w:r>
      <w:r>
        <w:tab/>
      </w:r>
      <w:r w:rsidRPr="00D00116">
        <w:rPr>
          <w:noProof/>
        </w:rPr>
        <w:t>WECC</w:t>
      </w:r>
    </w:p>
    <w:p w14:paraId="1F1F9AC2" w14:textId="77777777" w:rsidR="004433B7" w:rsidRDefault="004433B7" w:rsidP="00CA0A35">
      <w:pPr>
        <w:pStyle w:val="AttendanceLeader"/>
      </w:pPr>
      <w:r w:rsidRPr="00D00116">
        <w:rPr>
          <w:noProof/>
        </w:rPr>
        <w:t>Enoch</w:t>
      </w:r>
      <w:r>
        <w:t xml:space="preserve"> </w:t>
      </w:r>
      <w:r w:rsidRPr="00D00116">
        <w:rPr>
          <w:noProof/>
        </w:rPr>
        <w:t>Davies</w:t>
      </w:r>
      <w:r>
        <w:tab/>
      </w:r>
      <w:r w:rsidRPr="00D00116">
        <w:rPr>
          <w:noProof/>
        </w:rPr>
        <w:t>WECC</w:t>
      </w:r>
    </w:p>
    <w:p w14:paraId="1A80D600" w14:textId="77777777" w:rsidR="004433B7" w:rsidRDefault="004433B7" w:rsidP="00CA0A35">
      <w:pPr>
        <w:pStyle w:val="AttendanceLeader"/>
      </w:pPr>
      <w:r w:rsidRPr="00D00116">
        <w:rPr>
          <w:noProof/>
        </w:rPr>
        <w:t>Jon</w:t>
      </w:r>
      <w:r>
        <w:t xml:space="preserve"> </w:t>
      </w:r>
      <w:r w:rsidRPr="00D00116">
        <w:rPr>
          <w:noProof/>
        </w:rPr>
        <w:t>Jensen</w:t>
      </w:r>
      <w:r>
        <w:tab/>
      </w:r>
      <w:r w:rsidRPr="00D00116">
        <w:rPr>
          <w:noProof/>
        </w:rPr>
        <w:t>WECC</w:t>
      </w:r>
    </w:p>
    <w:p w14:paraId="5B9E8974" w14:textId="77777777" w:rsidR="004433B7" w:rsidRDefault="004433B7" w:rsidP="00CA0A35">
      <w:pPr>
        <w:pStyle w:val="AttendanceLeader"/>
      </w:pPr>
      <w:r w:rsidRPr="00D00116">
        <w:rPr>
          <w:noProof/>
        </w:rPr>
        <w:t>Richard</w:t>
      </w:r>
      <w:r>
        <w:t xml:space="preserve"> </w:t>
      </w:r>
      <w:r w:rsidRPr="00D00116">
        <w:rPr>
          <w:noProof/>
        </w:rPr>
        <w:t>Jensen</w:t>
      </w:r>
      <w:r>
        <w:tab/>
      </w:r>
      <w:r w:rsidRPr="00D00116">
        <w:rPr>
          <w:noProof/>
        </w:rPr>
        <w:t>California Energy Commission</w:t>
      </w:r>
    </w:p>
    <w:p w14:paraId="6C0BFD9B" w14:textId="77777777" w:rsidR="004433B7" w:rsidRDefault="004433B7" w:rsidP="00CA0A35">
      <w:pPr>
        <w:pStyle w:val="AttendanceLeader"/>
      </w:pPr>
      <w:r w:rsidRPr="00D00116">
        <w:rPr>
          <w:noProof/>
        </w:rPr>
        <w:t>Bhavana</w:t>
      </w:r>
      <w:r>
        <w:t xml:space="preserve"> </w:t>
      </w:r>
      <w:r w:rsidRPr="00D00116">
        <w:rPr>
          <w:noProof/>
        </w:rPr>
        <w:t>Katyal</w:t>
      </w:r>
      <w:r>
        <w:tab/>
      </w:r>
      <w:r w:rsidRPr="00D00116">
        <w:rPr>
          <w:noProof/>
        </w:rPr>
        <w:t>WECC</w:t>
      </w:r>
    </w:p>
    <w:p w14:paraId="230D14AD" w14:textId="77777777" w:rsidR="004433B7" w:rsidRDefault="004433B7" w:rsidP="00CA0A35">
      <w:pPr>
        <w:pStyle w:val="AttendanceLeader"/>
      </w:pPr>
      <w:r w:rsidRPr="00D00116">
        <w:rPr>
          <w:noProof/>
        </w:rPr>
        <w:t>Nicole</w:t>
      </w:r>
      <w:r>
        <w:t xml:space="preserve"> </w:t>
      </w:r>
      <w:r w:rsidRPr="00D00116">
        <w:rPr>
          <w:noProof/>
        </w:rPr>
        <w:t>Lee</w:t>
      </w:r>
      <w:r>
        <w:tab/>
      </w:r>
      <w:r w:rsidRPr="00D00116">
        <w:rPr>
          <w:noProof/>
        </w:rPr>
        <w:t>WECC</w:t>
      </w:r>
    </w:p>
    <w:p w14:paraId="47DF03F1" w14:textId="77777777" w:rsidR="004433B7" w:rsidRDefault="004433B7" w:rsidP="00CA0A35">
      <w:pPr>
        <w:pStyle w:val="AttendanceLeader"/>
      </w:pPr>
      <w:r w:rsidRPr="00D00116">
        <w:rPr>
          <w:noProof/>
        </w:rPr>
        <w:t>Katie</w:t>
      </w:r>
      <w:r>
        <w:t xml:space="preserve"> </w:t>
      </w:r>
      <w:r w:rsidRPr="00D00116">
        <w:rPr>
          <w:noProof/>
        </w:rPr>
        <w:t>Rogers</w:t>
      </w:r>
      <w:r>
        <w:tab/>
      </w:r>
      <w:r w:rsidRPr="00D00116">
        <w:rPr>
          <w:noProof/>
        </w:rPr>
        <w:t>WECC</w:t>
      </w:r>
    </w:p>
    <w:p w14:paraId="51A71F3F" w14:textId="77777777" w:rsidR="004433B7" w:rsidRDefault="004433B7" w:rsidP="00FB0959">
      <w:pPr>
        <w:pStyle w:val="AttendanceLeader"/>
      </w:pPr>
      <w:r w:rsidRPr="00D00116">
        <w:rPr>
          <w:noProof/>
        </w:rPr>
        <w:t>Alyssa</w:t>
      </w:r>
      <w:r>
        <w:t xml:space="preserve"> </w:t>
      </w:r>
      <w:r w:rsidRPr="00D00116">
        <w:rPr>
          <w:noProof/>
        </w:rPr>
        <w:t>Tavares</w:t>
      </w:r>
      <w:r>
        <w:tab/>
      </w:r>
      <w:r w:rsidRPr="00D00116">
        <w:rPr>
          <w:noProof/>
        </w:rPr>
        <w:t>California Energy Commission</w:t>
      </w:r>
    </w:p>
    <w:p w14:paraId="716E8587" w14:textId="77777777" w:rsidR="004433B7" w:rsidRDefault="004433B7" w:rsidP="00F03DC7">
      <w:pPr>
        <w:pStyle w:val="AttendanceLeader"/>
        <w:sectPr w:rsidR="004433B7" w:rsidSect="004433B7">
          <w:headerReference w:type="default" r:id="rId11"/>
          <w:footerReference w:type="default" r:id="rId12"/>
          <w:headerReference w:type="first" r:id="rId13"/>
          <w:footerReference w:type="first" r:id="rId14"/>
          <w:pgSz w:w="12240" w:h="15840"/>
          <w:pgMar w:top="1440" w:right="1080" w:bottom="1440" w:left="1080" w:header="720" w:footer="720" w:gutter="0"/>
          <w:pgNumType w:start="1"/>
          <w:cols w:space="720"/>
          <w:titlePg/>
          <w:docGrid w:linePitch="360"/>
        </w:sectPr>
      </w:pPr>
    </w:p>
    <w:p w14:paraId="380592C4" w14:textId="77777777" w:rsidR="004433B7" w:rsidRPr="00F03DC7" w:rsidRDefault="004433B7" w:rsidP="00F03DC7">
      <w:pPr>
        <w:pStyle w:val="AttendanceLeader"/>
      </w:pPr>
    </w:p>
    <w:sectPr w:rsidR="004433B7" w:rsidRPr="00F03DC7" w:rsidSect="004433B7">
      <w:headerReference w:type="default" r:id="rId15"/>
      <w:footerReference w:type="default" r:id="rId16"/>
      <w:headerReference w:type="first" r:id="rId17"/>
      <w:footerReference w:type="first" r:id="rId18"/>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6224" w14:textId="77777777" w:rsidR="00292199" w:rsidRDefault="00292199" w:rsidP="00997CD1">
      <w:pPr>
        <w:spacing w:after="0" w:line="240" w:lineRule="auto"/>
      </w:pPr>
      <w:r>
        <w:separator/>
      </w:r>
    </w:p>
  </w:endnote>
  <w:endnote w:type="continuationSeparator" w:id="0">
    <w:p w14:paraId="6951CAB9" w14:textId="77777777" w:rsidR="00292199" w:rsidRDefault="00292199"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2D0D" w14:textId="77777777" w:rsidR="004433B7" w:rsidRPr="00201D41" w:rsidRDefault="004433B7" w:rsidP="00033906">
    <w:pPr>
      <w:pStyle w:val="Footer"/>
    </w:pPr>
    <w:r w:rsidRPr="00201D41">
      <w:rPr>
        <w:noProof/>
      </w:rPr>
      <w:drawing>
        <wp:inline distT="0" distB="0" distL="0" distR="0" wp14:anchorId="77D46C22" wp14:editId="2B4544AC">
          <wp:extent cx="414022" cy="274320"/>
          <wp:effectExtent l="0" t="0" r="5080" b="0"/>
          <wp:docPr id="1" name="Picture 1"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Pr="00201D41">
      <w:t xml:space="preserve"> </w:t>
    </w:r>
    <w:r w:rsidRPr="00033906">
      <w:fldChar w:fldCharType="begin"/>
    </w:r>
    <w:r w:rsidRPr="00033906">
      <w:instrText xml:space="preserve"> PAGE   \* MERGEFORMAT </w:instrText>
    </w:r>
    <w:r w:rsidRPr="00033906">
      <w:fldChar w:fldCharType="separate"/>
    </w:r>
    <w:r>
      <w:rPr>
        <w:noProof/>
      </w:rPr>
      <w:t>3</w:t>
    </w:r>
    <w:r w:rsidRPr="000339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1BEB" w14:textId="77777777" w:rsidR="004433B7" w:rsidRPr="00033906" w:rsidRDefault="004433B7" w:rsidP="00033906">
    <w:pPr>
      <w:pStyle w:val="Footer"/>
      <w:pBdr>
        <w:bottom w:val="single" w:sz="4" w:space="1" w:color="00395D" w:themeColor="accent1"/>
      </w:pBdr>
    </w:pPr>
    <w:r w:rsidRPr="00033906">
      <w:rPr>
        <w:noProof/>
      </w:rPr>
      <w:drawing>
        <wp:anchor distT="0" distB="0" distL="114300" distR="114300" simplePos="0" relativeHeight="251662336" behindDoc="0" locked="0" layoutInCell="1" allowOverlap="1" wp14:anchorId="64B4D147" wp14:editId="07CD6E9B">
          <wp:simplePos x="0" y="0"/>
          <wp:positionH relativeFrom="margin">
            <wp:posOffset>2990850</wp:posOffset>
          </wp:positionH>
          <wp:positionV relativeFrom="paragraph">
            <wp:posOffset>116205</wp:posOffset>
          </wp:positionV>
          <wp:extent cx="414020" cy="274320"/>
          <wp:effectExtent l="0" t="0" r="5080" b="0"/>
          <wp:wrapNone/>
          <wp:docPr id="6" name="Picture 6"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Pr="00033906">
      <w:tab/>
    </w:r>
    <w:r w:rsidRPr="0003390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EDB4" w14:textId="77777777" w:rsidR="00997CD1" w:rsidRPr="00201D41" w:rsidRDefault="009A053D" w:rsidP="00033906">
    <w:pPr>
      <w:pStyle w:val="Footer"/>
    </w:pPr>
    <w:r w:rsidRPr="00201D41">
      <w:rPr>
        <w:noProof/>
      </w:rPr>
      <w:drawing>
        <wp:inline distT="0" distB="0" distL="0" distR="0" wp14:anchorId="6F18F3AB" wp14:editId="2B48CC47">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00666C5A" w:rsidRPr="00201D41">
      <w:t xml:space="preserve"> </w:t>
    </w:r>
    <w:r w:rsidR="00666C5A" w:rsidRPr="00033906">
      <w:fldChar w:fldCharType="begin"/>
    </w:r>
    <w:r w:rsidR="00666C5A" w:rsidRPr="00033906">
      <w:instrText xml:space="preserve"> PAGE   \* MERGEFORMAT </w:instrText>
    </w:r>
    <w:r w:rsidR="00666C5A" w:rsidRPr="00033906">
      <w:fldChar w:fldCharType="separate"/>
    </w:r>
    <w:r w:rsidR="00577571">
      <w:rPr>
        <w:noProof/>
      </w:rPr>
      <w:t>3</w:t>
    </w:r>
    <w:r w:rsidR="00666C5A" w:rsidRPr="0003390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AC7B" w14:textId="77777777" w:rsidR="009A053D" w:rsidRPr="00033906" w:rsidRDefault="009C4589" w:rsidP="00033906">
    <w:pPr>
      <w:pStyle w:val="Footer"/>
      <w:pBdr>
        <w:bottom w:val="single" w:sz="4" w:space="1" w:color="00395D" w:themeColor="accent1"/>
      </w:pBdr>
    </w:pPr>
    <w:r w:rsidRPr="00033906">
      <w:rPr>
        <w:noProof/>
      </w:rPr>
      <w:drawing>
        <wp:anchor distT="0" distB="0" distL="114300" distR="114300" simplePos="0" relativeHeight="251659264" behindDoc="0" locked="0" layoutInCell="1" allowOverlap="1" wp14:anchorId="66AB52CD" wp14:editId="55947AA8">
          <wp:simplePos x="0" y="0"/>
          <wp:positionH relativeFrom="margin">
            <wp:posOffset>2990850</wp:posOffset>
          </wp:positionH>
          <wp:positionV relativeFrom="paragraph">
            <wp:posOffset>116205</wp:posOffset>
          </wp:positionV>
          <wp:extent cx="414020" cy="274320"/>
          <wp:effectExtent l="0" t="0" r="5080" b="0"/>
          <wp:wrapNone/>
          <wp:docPr id="2" name="Picture 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00201D41" w:rsidRPr="00033906">
      <w:tab/>
    </w:r>
    <w:r w:rsidR="00201D41" w:rsidRPr="00033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E512" w14:textId="77777777" w:rsidR="00292199" w:rsidRDefault="00292199" w:rsidP="00997CD1">
      <w:pPr>
        <w:spacing w:after="0" w:line="240" w:lineRule="auto"/>
      </w:pPr>
      <w:r>
        <w:separator/>
      </w:r>
    </w:p>
  </w:footnote>
  <w:footnote w:type="continuationSeparator" w:id="0">
    <w:p w14:paraId="179439B6" w14:textId="77777777" w:rsidR="00292199" w:rsidRDefault="00292199" w:rsidP="0099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D098" w14:textId="77777777" w:rsidR="004433B7" w:rsidRPr="00BE0C4D" w:rsidRDefault="004433B7" w:rsidP="009B4695">
    <w:pPr>
      <w:pStyle w:val="Header"/>
      <w:rPr>
        <w:noProof/>
      </w:rPr>
    </w:pPr>
    <w:r>
      <w:t>PCDS</w:t>
    </w:r>
    <w:r w:rsidRPr="00BE0C4D">
      <w:t xml:space="preserve"> Meeting Minutes</w:t>
    </w:r>
    <w:r>
      <w:t>—January 18,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5FFC" w14:textId="77777777" w:rsidR="004433B7" w:rsidRPr="00BE0C4D" w:rsidRDefault="004433B7" w:rsidP="00B54634">
    <w:pPr>
      <w:pStyle w:val="PG1Header"/>
      <w:jc w:val="left"/>
    </w:pPr>
    <w:r>
      <w:rPr>
        <w:noProof/>
      </w:rPr>
      <w:drawing>
        <wp:anchor distT="0" distB="0" distL="114300" distR="114300" simplePos="0" relativeHeight="251663360" behindDoc="1" locked="0" layoutInCell="1" allowOverlap="1" wp14:anchorId="1B6838C1" wp14:editId="0855F56B">
          <wp:simplePos x="0" y="0"/>
          <wp:positionH relativeFrom="column">
            <wp:posOffset>4864</wp:posOffset>
          </wp:positionH>
          <wp:positionV relativeFrom="paragraph">
            <wp:posOffset>77821</wp:posOffset>
          </wp:positionV>
          <wp:extent cx="2927985" cy="934085"/>
          <wp:effectExtent l="0" t="0" r="5715" b="0"/>
          <wp:wrapTight wrapText="bothSides">
            <wp:wrapPolygon edited="0">
              <wp:start x="3654" y="0"/>
              <wp:lineTo x="0" y="2203"/>
              <wp:lineTo x="0" y="3524"/>
              <wp:lineTo x="422" y="7048"/>
              <wp:lineTo x="168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5" name="Picture 5"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8251C" w14:textId="2BF67CB8" w:rsidR="004433B7" w:rsidRPr="00BE0C4D" w:rsidRDefault="004433B7" w:rsidP="009B4695">
    <w:pPr>
      <w:pStyle w:val="PG1Header"/>
    </w:pPr>
    <w:r>
      <w:t>Production Cost Data Subcommittee</w:t>
    </w:r>
  </w:p>
  <w:p w14:paraId="4A345F7D" w14:textId="77777777" w:rsidR="004433B7" w:rsidRDefault="004433B7" w:rsidP="009B4695">
    <w:pPr>
      <w:pStyle w:val="PG1Header"/>
    </w:pPr>
    <w:r w:rsidRPr="00BE0C4D">
      <w:t>DRAFT Meeting Minutes</w:t>
    </w:r>
  </w:p>
  <w:p w14:paraId="564020B7" w14:textId="77777777" w:rsidR="004433B7" w:rsidRPr="00BE0C4D" w:rsidRDefault="004433B7" w:rsidP="009B4695">
    <w:pPr>
      <w:pStyle w:val="PG1Header"/>
    </w:pPr>
    <w:r>
      <w:t>January 18, 2023</w:t>
    </w:r>
  </w:p>
  <w:p w14:paraId="7533F24E" w14:textId="77777777" w:rsidR="004433B7" w:rsidRPr="00BE0C4D" w:rsidRDefault="004433B7" w:rsidP="009B4695">
    <w:pPr>
      <w:pStyle w:val="PG1Header"/>
    </w:pPr>
    <w:r>
      <w:t>Virtual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C476" w14:textId="77777777" w:rsidR="00997CD1" w:rsidRPr="00BE0C4D" w:rsidRDefault="00D474CC" w:rsidP="009B4695">
    <w:pPr>
      <w:pStyle w:val="Header"/>
      <w:rPr>
        <w:noProof/>
      </w:rPr>
    </w:pPr>
    <w:r>
      <w:t>PCDS</w:t>
    </w:r>
    <w:r w:rsidR="009D1A67" w:rsidRPr="00BE0C4D">
      <w:t xml:space="preserve"> Meeting Minutes</w:t>
    </w:r>
    <w:r w:rsidR="00F60318">
      <w:t>—</w:t>
    </w:r>
    <w:r>
      <w:t>January 18,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EDF5" w14:textId="77777777" w:rsidR="00975F6B" w:rsidRPr="00BE0C4D" w:rsidRDefault="00B54634" w:rsidP="00B54634">
    <w:pPr>
      <w:pStyle w:val="PG1Header"/>
      <w:jc w:val="left"/>
    </w:pPr>
    <w:r>
      <w:rPr>
        <w:noProof/>
      </w:rPr>
      <w:drawing>
        <wp:anchor distT="0" distB="0" distL="114300" distR="114300" simplePos="0" relativeHeight="251660288" behindDoc="1" locked="0" layoutInCell="1" allowOverlap="1" wp14:anchorId="22D17BAA" wp14:editId="5981E141">
          <wp:simplePos x="0" y="0"/>
          <wp:positionH relativeFrom="column">
            <wp:posOffset>4864</wp:posOffset>
          </wp:positionH>
          <wp:positionV relativeFrom="paragraph">
            <wp:posOffset>77821</wp:posOffset>
          </wp:positionV>
          <wp:extent cx="2927985" cy="934085"/>
          <wp:effectExtent l="0" t="0" r="5715" b="0"/>
          <wp:wrapTight wrapText="bothSides">
            <wp:wrapPolygon edited="0">
              <wp:start x="3654" y="0"/>
              <wp:lineTo x="0" y="2203"/>
              <wp:lineTo x="0" y="3524"/>
              <wp:lineTo x="422" y="7048"/>
              <wp:lineTo x="168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3" name="Picture 3"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BA0A1" w14:textId="77777777" w:rsidR="00E97E61" w:rsidRPr="00BE0C4D" w:rsidRDefault="00D474CC" w:rsidP="009B4695">
    <w:pPr>
      <w:pStyle w:val="PG1Header"/>
    </w:pPr>
    <w:r>
      <w:t>Production Cost Model Data Subcommittee</w:t>
    </w:r>
  </w:p>
  <w:p w14:paraId="420E050C" w14:textId="77777777" w:rsidR="00E97E61" w:rsidRDefault="009D1A67" w:rsidP="009B4695">
    <w:pPr>
      <w:pStyle w:val="PG1Header"/>
    </w:pPr>
    <w:r w:rsidRPr="00BE0C4D">
      <w:t>DRAFT Meeting</w:t>
    </w:r>
    <w:r w:rsidR="00FB74FE" w:rsidRPr="00BE0C4D">
      <w:t xml:space="preserve"> </w:t>
    </w:r>
    <w:r w:rsidRPr="00BE0C4D">
      <w:t>Minutes</w:t>
    </w:r>
  </w:p>
  <w:p w14:paraId="2EE47EEB" w14:textId="77777777" w:rsidR="00577571" w:rsidRPr="00BE0C4D" w:rsidRDefault="00D474CC" w:rsidP="009B4695">
    <w:pPr>
      <w:pStyle w:val="PG1Header"/>
    </w:pPr>
    <w:r>
      <w:t>January 18, 2023</w:t>
    </w:r>
  </w:p>
  <w:p w14:paraId="0EE5C3E2" w14:textId="77777777" w:rsidR="009D1A67" w:rsidRPr="00BE0C4D" w:rsidRDefault="004F7EDF" w:rsidP="009B4695">
    <w:pPr>
      <w:pStyle w:val="PG1Header"/>
    </w:pPr>
    <w:r>
      <w:t>Virtual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874A959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CA70B2A4"/>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F1D8A68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066CCF90"/>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3BDCC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C3D448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497EDB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608A894"/>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C641010"/>
    <w:lvl w:ilvl="0">
      <w:start w:val="1"/>
      <w:numFmt w:val="decimal"/>
      <w:pStyle w:val="ListNumber"/>
      <w:lvlText w:val="%1."/>
      <w:lvlJc w:val="left"/>
      <w:pPr>
        <w:ind w:left="360" w:hanging="360"/>
      </w:pPr>
    </w:lvl>
  </w:abstractNum>
  <w:abstractNum w:abstractNumId="9" w15:restartNumberingAfterBreak="1">
    <w:nsid w:val="FFFFFF89"/>
    <w:multiLevelType w:val="singleLevel"/>
    <w:tmpl w:val="D29C6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A830542"/>
    <w:multiLevelType w:val="hybridMultilevel"/>
    <w:tmpl w:val="BEC889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1">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1">
    <w:nsid w:val="1B9308E3"/>
    <w:multiLevelType w:val="hybridMultilevel"/>
    <w:tmpl w:val="ED709B1E"/>
    <w:lvl w:ilvl="0" w:tplc="04090013">
      <w:start w:val="1"/>
      <w:numFmt w:val="upperRoman"/>
      <w:lvlText w:val="%1."/>
      <w:lvlJc w:val="right"/>
      <w:pPr>
        <w:ind w:left="288" w:hanging="360"/>
      </w:pPr>
    </w:lvl>
    <w:lvl w:ilvl="1" w:tplc="49500A74">
      <w:start w:val="1"/>
      <w:numFmt w:val="decimal"/>
      <w:lvlText w:val="%2)"/>
      <w:lvlJc w:val="left"/>
      <w:pPr>
        <w:ind w:left="1008" w:hanging="360"/>
      </w:pPr>
      <w:rPr>
        <w:rFonts w:hint="default"/>
      </w:r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3" w15:restartNumberingAfterBreak="1">
    <w:nsid w:val="1D3A6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25822BAE"/>
    <w:multiLevelType w:val="hybridMultilevel"/>
    <w:tmpl w:val="448E836A"/>
    <w:lvl w:ilvl="0" w:tplc="061465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275803F8"/>
    <w:multiLevelType w:val="hybridMultilevel"/>
    <w:tmpl w:val="F5D46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1">
    <w:nsid w:val="3E52219D"/>
    <w:multiLevelType w:val="hybridMultilevel"/>
    <w:tmpl w:val="CD9C7336"/>
    <w:lvl w:ilvl="0" w:tplc="69428D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516F6158"/>
    <w:multiLevelType w:val="hybridMultilevel"/>
    <w:tmpl w:val="890AE8C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1">
    <w:nsid w:val="65CC0C27"/>
    <w:multiLevelType w:val="hybridMultilevel"/>
    <w:tmpl w:val="AB30E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1">
    <w:nsid w:val="6CA5348E"/>
    <w:multiLevelType w:val="hybridMultilevel"/>
    <w:tmpl w:val="DAE64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A06501"/>
    <w:multiLevelType w:val="hybridMultilevel"/>
    <w:tmpl w:val="F2846896"/>
    <w:lvl w:ilvl="0" w:tplc="D79E56C4">
      <w:start w:val="1"/>
      <w:numFmt w:val="decimal"/>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EF30B44"/>
    <w:multiLevelType w:val="hybridMultilevel"/>
    <w:tmpl w:val="20B875C8"/>
    <w:lvl w:ilvl="0" w:tplc="E50C7E8A">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7369880">
    <w:abstractNumId w:val="11"/>
  </w:num>
  <w:num w:numId="2" w16cid:durableId="2141603508">
    <w:abstractNumId w:val="10"/>
  </w:num>
  <w:num w:numId="3" w16cid:durableId="685639140">
    <w:abstractNumId w:val="9"/>
  </w:num>
  <w:num w:numId="4" w16cid:durableId="1766609562">
    <w:abstractNumId w:val="7"/>
  </w:num>
  <w:num w:numId="5" w16cid:durableId="1556238946">
    <w:abstractNumId w:val="6"/>
  </w:num>
  <w:num w:numId="6" w16cid:durableId="1769348295">
    <w:abstractNumId w:val="5"/>
  </w:num>
  <w:num w:numId="7" w16cid:durableId="1268998457">
    <w:abstractNumId w:val="4"/>
  </w:num>
  <w:num w:numId="8" w16cid:durableId="389421070">
    <w:abstractNumId w:val="8"/>
  </w:num>
  <w:num w:numId="9" w16cid:durableId="767118625">
    <w:abstractNumId w:val="3"/>
  </w:num>
  <w:num w:numId="10" w16cid:durableId="1508596428">
    <w:abstractNumId w:val="2"/>
  </w:num>
  <w:num w:numId="11" w16cid:durableId="955405626">
    <w:abstractNumId w:val="1"/>
  </w:num>
  <w:num w:numId="12" w16cid:durableId="1711756357">
    <w:abstractNumId w:val="0"/>
  </w:num>
  <w:num w:numId="13" w16cid:durableId="715469556">
    <w:abstractNumId w:val="12"/>
  </w:num>
  <w:num w:numId="14" w16cid:durableId="694237058">
    <w:abstractNumId w:val="15"/>
  </w:num>
  <w:num w:numId="15" w16cid:durableId="64958163">
    <w:abstractNumId w:val="17"/>
  </w:num>
  <w:num w:numId="16" w16cid:durableId="497767649">
    <w:abstractNumId w:val="14"/>
  </w:num>
  <w:num w:numId="17" w16cid:durableId="124668311">
    <w:abstractNumId w:val="19"/>
  </w:num>
  <w:num w:numId="18" w16cid:durableId="65227038">
    <w:abstractNumId w:val="21"/>
  </w:num>
  <w:num w:numId="19" w16cid:durableId="1086149413">
    <w:abstractNumId w:val="18"/>
  </w:num>
  <w:num w:numId="20" w16cid:durableId="202056593">
    <w:abstractNumId w:val="16"/>
  </w:num>
  <w:num w:numId="21" w16cid:durableId="1619601225">
    <w:abstractNumId w:val="20"/>
  </w:num>
  <w:num w:numId="22" w16cid:durableId="7530156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trQwMzY0NTQysDBR0lEKTi0uzszPAykwNK4FAJ02CVotAAAA"/>
  </w:docVars>
  <w:rsids>
    <w:rsidRoot w:val="00D474CC"/>
    <w:rsid w:val="000114C1"/>
    <w:rsid w:val="00014982"/>
    <w:rsid w:val="00016143"/>
    <w:rsid w:val="00023A45"/>
    <w:rsid w:val="0002626E"/>
    <w:rsid w:val="00031AFB"/>
    <w:rsid w:val="00032488"/>
    <w:rsid w:val="00033906"/>
    <w:rsid w:val="000415FC"/>
    <w:rsid w:val="000505FB"/>
    <w:rsid w:val="00054CC6"/>
    <w:rsid w:val="00086AA6"/>
    <w:rsid w:val="000A3E72"/>
    <w:rsid w:val="000A753D"/>
    <w:rsid w:val="000B59C8"/>
    <w:rsid w:val="000B5B88"/>
    <w:rsid w:val="000F6CFC"/>
    <w:rsid w:val="00100BE7"/>
    <w:rsid w:val="00133FFE"/>
    <w:rsid w:val="00141FB5"/>
    <w:rsid w:val="001441C7"/>
    <w:rsid w:val="0014726A"/>
    <w:rsid w:val="0016710F"/>
    <w:rsid w:val="00191DAF"/>
    <w:rsid w:val="00192ABC"/>
    <w:rsid w:val="001B09E1"/>
    <w:rsid w:val="001C4CBA"/>
    <w:rsid w:val="001F1DB9"/>
    <w:rsid w:val="00201D41"/>
    <w:rsid w:val="00206B16"/>
    <w:rsid w:val="002203AA"/>
    <w:rsid w:val="00221E47"/>
    <w:rsid w:val="0023471B"/>
    <w:rsid w:val="00236A41"/>
    <w:rsid w:val="00260E14"/>
    <w:rsid w:val="00265526"/>
    <w:rsid w:val="0027119C"/>
    <w:rsid w:val="00271B3D"/>
    <w:rsid w:val="00292199"/>
    <w:rsid w:val="002972CE"/>
    <w:rsid w:val="002B7ED6"/>
    <w:rsid w:val="002E24F1"/>
    <w:rsid w:val="002E7AE1"/>
    <w:rsid w:val="003002E9"/>
    <w:rsid w:val="00327DB8"/>
    <w:rsid w:val="00342D1F"/>
    <w:rsid w:val="0034659C"/>
    <w:rsid w:val="00382837"/>
    <w:rsid w:val="003A3806"/>
    <w:rsid w:val="003A39A1"/>
    <w:rsid w:val="003D0651"/>
    <w:rsid w:val="003D6FFB"/>
    <w:rsid w:val="003E243C"/>
    <w:rsid w:val="003E7E51"/>
    <w:rsid w:val="003F4D9A"/>
    <w:rsid w:val="00420B9A"/>
    <w:rsid w:val="004433B7"/>
    <w:rsid w:val="0045498D"/>
    <w:rsid w:val="00462390"/>
    <w:rsid w:val="004810C7"/>
    <w:rsid w:val="004D1AA4"/>
    <w:rsid w:val="004D66CD"/>
    <w:rsid w:val="004D7C57"/>
    <w:rsid w:val="004F7EDF"/>
    <w:rsid w:val="005125B5"/>
    <w:rsid w:val="00527B93"/>
    <w:rsid w:val="0054204F"/>
    <w:rsid w:val="00553C2B"/>
    <w:rsid w:val="0057044C"/>
    <w:rsid w:val="00572213"/>
    <w:rsid w:val="00577571"/>
    <w:rsid w:val="00592AFF"/>
    <w:rsid w:val="00595BD7"/>
    <w:rsid w:val="005B75EF"/>
    <w:rsid w:val="005C3616"/>
    <w:rsid w:val="005D0871"/>
    <w:rsid w:val="005D4224"/>
    <w:rsid w:val="005D578E"/>
    <w:rsid w:val="00630E39"/>
    <w:rsid w:val="0064585B"/>
    <w:rsid w:val="00653B7E"/>
    <w:rsid w:val="00666C5A"/>
    <w:rsid w:val="00670210"/>
    <w:rsid w:val="006B418A"/>
    <w:rsid w:val="006E6868"/>
    <w:rsid w:val="00702582"/>
    <w:rsid w:val="00706E3B"/>
    <w:rsid w:val="00713BB3"/>
    <w:rsid w:val="00715CBD"/>
    <w:rsid w:val="00726300"/>
    <w:rsid w:val="00750F04"/>
    <w:rsid w:val="007727AD"/>
    <w:rsid w:val="007759D8"/>
    <w:rsid w:val="00782E3B"/>
    <w:rsid w:val="007864D4"/>
    <w:rsid w:val="00823720"/>
    <w:rsid w:val="008455E9"/>
    <w:rsid w:val="00851A1C"/>
    <w:rsid w:val="00855458"/>
    <w:rsid w:val="00857183"/>
    <w:rsid w:val="0087457D"/>
    <w:rsid w:val="00887F8C"/>
    <w:rsid w:val="008A2E8E"/>
    <w:rsid w:val="008B17FA"/>
    <w:rsid w:val="00903097"/>
    <w:rsid w:val="00910191"/>
    <w:rsid w:val="00912C3B"/>
    <w:rsid w:val="00922ED8"/>
    <w:rsid w:val="00943C6F"/>
    <w:rsid w:val="009527B5"/>
    <w:rsid w:val="00957494"/>
    <w:rsid w:val="00957C37"/>
    <w:rsid w:val="00974AAC"/>
    <w:rsid w:val="00975F6B"/>
    <w:rsid w:val="009765BF"/>
    <w:rsid w:val="00997CD1"/>
    <w:rsid w:val="009A053D"/>
    <w:rsid w:val="009B4695"/>
    <w:rsid w:val="009C010C"/>
    <w:rsid w:val="009C4589"/>
    <w:rsid w:val="009D1A67"/>
    <w:rsid w:val="009D65F1"/>
    <w:rsid w:val="009E0A02"/>
    <w:rsid w:val="009E5230"/>
    <w:rsid w:val="009E68FE"/>
    <w:rsid w:val="009E6C59"/>
    <w:rsid w:val="00A01774"/>
    <w:rsid w:val="00A42084"/>
    <w:rsid w:val="00A47F2D"/>
    <w:rsid w:val="00A51FC6"/>
    <w:rsid w:val="00A534C3"/>
    <w:rsid w:val="00A566FE"/>
    <w:rsid w:val="00A61C50"/>
    <w:rsid w:val="00A70D00"/>
    <w:rsid w:val="00A74C53"/>
    <w:rsid w:val="00A82893"/>
    <w:rsid w:val="00AE3EC0"/>
    <w:rsid w:val="00AE71EA"/>
    <w:rsid w:val="00AF7B48"/>
    <w:rsid w:val="00B101D4"/>
    <w:rsid w:val="00B12EC4"/>
    <w:rsid w:val="00B227FA"/>
    <w:rsid w:val="00B33ED7"/>
    <w:rsid w:val="00B54634"/>
    <w:rsid w:val="00B8564B"/>
    <w:rsid w:val="00BB045C"/>
    <w:rsid w:val="00BB49FA"/>
    <w:rsid w:val="00BD71EA"/>
    <w:rsid w:val="00BE0AB5"/>
    <w:rsid w:val="00BE0C4D"/>
    <w:rsid w:val="00BE1490"/>
    <w:rsid w:val="00BF0D5D"/>
    <w:rsid w:val="00C21B1D"/>
    <w:rsid w:val="00C70D0B"/>
    <w:rsid w:val="00C771AA"/>
    <w:rsid w:val="00C905C0"/>
    <w:rsid w:val="00C95AB2"/>
    <w:rsid w:val="00CA0A35"/>
    <w:rsid w:val="00CB2D5C"/>
    <w:rsid w:val="00CD74E0"/>
    <w:rsid w:val="00CE4EC0"/>
    <w:rsid w:val="00CF787C"/>
    <w:rsid w:val="00CF7D1B"/>
    <w:rsid w:val="00D16DED"/>
    <w:rsid w:val="00D22868"/>
    <w:rsid w:val="00D37460"/>
    <w:rsid w:val="00D4580E"/>
    <w:rsid w:val="00D474CC"/>
    <w:rsid w:val="00D6188A"/>
    <w:rsid w:val="00D64360"/>
    <w:rsid w:val="00D75548"/>
    <w:rsid w:val="00D81837"/>
    <w:rsid w:val="00D93100"/>
    <w:rsid w:val="00DA25A6"/>
    <w:rsid w:val="00DB19B0"/>
    <w:rsid w:val="00E00AAD"/>
    <w:rsid w:val="00E13085"/>
    <w:rsid w:val="00E4626C"/>
    <w:rsid w:val="00E51978"/>
    <w:rsid w:val="00E534FD"/>
    <w:rsid w:val="00E55554"/>
    <w:rsid w:val="00E56831"/>
    <w:rsid w:val="00E6044E"/>
    <w:rsid w:val="00E616D7"/>
    <w:rsid w:val="00E665C0"/>
    <w:rsid w:val="00E726B1"/>
    <w:rsid w:val="00E97E61"/>
    <w:rsid w:val="00EB14CE"/>
    <w:rsid w:val="00EE1D67"/>
    <w:rsid w:val="00F03DC7"/>
    <w:rsid w:val="00F203A7"/>
    <w:rsid w:val="00F2645C"/>
    <w:rsid w:val="00F521FC"/>
    <w:rsid w:val="00F60318"/>
    <w:rsid w:val="00F611DE"/>
    <w:rsid w:val="00F6624F"/>
    <w:rsid w:val="00F73CB4"/>
    <w:rsid w:val="00F83AC5"/>
    <w:rsid w:val="00F87FB1"/>
    <w:rsid w:val="00F94AF6"/>
    <w:rsid w:val="00FA62DE"/>
    <w:rsid w:val="00FB0959"/>
    <w:rsid w:val="00FB74FE"/>
    <w:rsid w:val="00FC2767"/>
    <w:rsid w:val="00FD1136"/>
    <w:rsid w:val="00FD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D9D67"/>
  <w15:docId w15:val="{1B3C839A-DCB4-4CED-AC1F-0DCAE794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unhideWhenUsed="1"/>
    <w:lsdException w:name="header" w:semiHidden="1" w:unhideWhenUsed="1" w:qFormat="1"/>
    <w:lsdException w:name="footer" w:semiHidden="1" w:unhideWhenUsed="1"/>
    <w:lsdException w:name="caption" w:semiHidden="1" w:uiPriority="35" w:unhideWhenUsed="1"/>
    <w:lsdException w:name="annotation reference" w:semiHidden="1" w:unhideWhenUsed="1"/>
    <w:lsdException w:name="List Bullet" w:semiHidden="1" w:unhideWhenUsed="1" w:qFormat="1"/>
    <w:lsdException w:name="List Number" w:semiHidden="1" w:unhideWhenUsed="1"/>
    <w:lsdException w:name="Title" w:uiPriority="10"/>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B101D4"/>
  </w:style>
  <w:style w:type="paragraph" w:styleId="Heading1">
    <w:name w:val="heading 1"/>
    <w:basedOn w:val="Normal"/>
    <w:next w:val="Normal2"/>
    <w:link w:val="Heading1Char"/>
    <w:uiPriority w:val="1"/>
    <w:qFormat/>
    <w:rsid w:val="00A51FC6"/>
    <w:pPr>
      <w:spacing w:before="360"/>
      <w:jc w:val="center"/>
      <w:outlineLvl w:val="0"/>
    </w:pPr>
    <w:rPr>
      <w:rFonts w:ascii="Lucida Sans" w:eastAsiaTheme="majorEastAsia" w:hAnsi="Lucida Sans" w:cstheme="majorBidi"/>
      <w:b/>
      <w:bCs/>
      <w:color w:val="101820"/>
      <w:sz w:val="27"/>
      <w:szCs w:val="28"/>
    </w:rPr>
  </w:style>
  <w:style w:type="paragraph" w:styleId="Heading2">
    <w:name w:val="heading 2"/>
    <w:basedOn w:val="Heading1"/>
    <w:next w:val="Normal2"/>
    <w:link w:val="Heading2Char"/>
    <w:uiPriority w:val="2"/>
    <w:qFormat/>
    <w:rsid w:val="000114C1"/>
    <w:pPr>
      <w:keepNext/>
      <w:numPr>
        <w:numId w:val="21"/>
      </w:numPr>
      <w:spacing w:before="240"/>
      <w:ind w:hanging="720"/>
      <w:jc w:val="left"/>
      <w:outlineLvl w:val="1"/>
    </w:pPr>
    <w:rPr>
      <w:sz w:val="26"/>
      <w:szCs w:val="26"/>
    </w:rPr>
  </w:style>
  <w:style w:type="paragraph" w:styleId="Heading3">
    <w:name w:val="heading 3"/>
    <w:basedOn w:val="Normal"/>
    <w:next w:val="Normal"/>
    <w:link w:val="Heading3Char"/>
    <w:uiPriority w:val="9"/>
    <w:qFormat/>
    <w:rsid w:val="007864D4"/>
    <w:pPr>
      <w:keepNext/>
      <w:keepLines/>
      <w:tabs>
        <w:tab w:val="right" w:leader="dot" w:pos="10080"/>
      </w:tabs>
      <w:spacing w:before="200"/>
      <w:outlineLvl w:val="2"/>
    </w:pPr>
    <w:rPr>
      <w:rFonts w:ascii="Lucida Sans" w:eastAsiaTheme="majorEastAsia" w:hAnsi="Lucida Sans" w:cstheme="majorBidi"/>
      <w:b/>
      <w:bCs/>
      <w:color w:val="000000" w:themeColor="text1"/>
    </w:rPr>
  </w:style>
  <w:style w:type="paragraph" w:styleId="Heading4">
    <w:name w:val="heading 4"/>
    <w:basedOn w:val="Normal"/>
    <w:next w:val="Normal"/>
    <w:link w:val="Heading4Char"/>
    <w:uiPriority w:val="9"/>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1FC6"/>
    <w:rPr>
      <w:rFonts w:ascii="Lucida Sans" w:eastAsiaTheme="majorEastAsia" w:hAnsi="Lucida Sans" w:cstheme="majorBidi"/>
      <w:b/>
      <w:bCs/>
      <w:color w:val="101820"/>
      <w:sz w:val="27"/>
      <w:szCs w:val="28"/>
    </w:rPr>
  </w:style>
  <w:style w:type="character" w:customStyle="1" w:styleId="Heading2Char">
    <w:name w:val="Heading 2 Char"/>
    <w:basedOn w:val="DefaultParagraphFont"/>
    <w:link w:val="Heading2"/>
    <w:uiPriority w:val="2"/>
    <w:rsid w:val="000114C1"/>
    <w:rPr>
      <w:rFonts w:ascii="Lucida Sans" w:eastAsiaTheme="majorEastAsia" w:hAnsi="Lucida Sans" w:cstheme="majorBidi"/>
      <w:b/>
      <w:bCs/>
      <w:color w:val="101820"/>
      <w:sz w:val="26"/>
      <w:szCs w:val="26"/>
    </w:rPr>
  </w:style>
  <w:style w:type="character" w:styleId="Hyperlink">
    <w:name w:val="Hyperlink"/>
    <w:basedOn w:val="DefaultParagraphFont"/>
    <w:uiPriority w:val="8"/>
    <w:rsid w:val="005D578E"/>
    <w:rPr>
      <w:color w:val="0070C0"/>
      <w:u w:val="none"/>
    </w:rPr>
  </w:style>
  <w:style w:type="paragraph" w:styleId="Header">
    <w:name w:val="header"/>
    <w:basedOn w:val="Normal"/>
    <w:link w:val="HeaderChar"/>
    <w:uiPriority w:val="4"/>
    <w:qFormat/>
    <w:rsid w:val="009B4695"/>
    <w:pPr>
      <w:spacing w:before="0" w:after="60"/>
      <w:jc w:val="right"/>
    </w:pPr>
    <w:rPr>
      <w:rFonts w:ascii="Lucida Sans" w:hAnsi="Lucida Sans"/>
      <w:b/>
      <w:color w:val="00395D" w:themeColor="accent1"/>
    </w:rPr>
  </w:style>
  <w:style w:type="character" w:customStyle="1" w:styleId="HeaderChar">
    <w:name w:val="Header Char"/>
    <w:basedOn w:val="DefaultParagraphFont"/>
    <w:link w:val="Header"/>
    <w:uiPriority w:val="4"/>
    <w:rsid w:val="0054204F"/>
    <w:rPr>
      <w:rFonts w:ascii="Lucida Sans" w:hAnsi="Lucida Sans"/>
      <w:b/>
      <w:color w:val="00395D" w:themeColor="accent1"/>
    </w:rPr>
  </w:style>
  <w:style w:type="paragraph" w:styleId="Footer">
    <w:name w:val="footer"/>
    <w:basedOn w:val="Normal"/>
    <w:link w:val="FooterChar"/>
    <w:uiPriority w:val="5"/>
    <w:rsid w:val="00670210"/>
    <w:pPr>
      <w:tabs>
        <w:tab w:val="center" w:pos="5040"/>
        <w:tab w:val="right" w:pos="10080"/>
      </w:tabs>
      <w:spacing w:after="0"/>
    </w:pPr>
    <w:rPr>
      <w:rFonts w:ascii="Lucida Sans" w:hAnsi="Lucida Sans"/>
      <w:color w:val="00395D" w:themeColor="accent1"/>
    </w:rPr>
  </w:style>
  <w:style w:type="character" w:customStyle="1" w:styleId="FooterChar">
    <w:name w:val="Footer Char"/>
    <w:basedOn w:val="DefaultParagraphFont"/>
    <w:link w:val="Footer"/>
    <w:uiPriority w:val="5"/>
    <w:rsid w:val="00670210"/>
    <w:rPr>
      <w:rFonts w:ascii="Lucida Sans" w:hAnsi="Lucida Sans"/>
      <w:color w:val="00395D" w:themeColor="accent1"/>
    </w:rPr>
  </w:style>
  <w:style w:type="paragraph" w:styleId="BalloonText">
    <w:name w:val="Balloon Text"/>
    <w:basedOn w:val="Normal"/>
    <w:link w:val="BalloonTextChar"/>
    <w:uiPriority w:val="99"/>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1D41"/>
    <w:rPr>
      <w:rFonts w:ascii="Tahoma" w:hAnsi="Tahoma" w:cs="Tahoma"/>
      <w:sz w:val="16"/>
      <w:szCs w:val="16"/>
    </w:rPr>
  </w:style>
  <w:style w:type="character" w:customStyle="1" w:styleId="Heading3Char">
    <w:name w:val="Heading 3 Char"/>
    <w:basedOn w:val="DefaultParagraphFont"/>
    <w:link w:val="Heading3"/>
    <w:uiPriority w:val="9"/>
    <w:rsid w:val="00201D41"/>
    <w:rPr>
      <w:rFonts w:ascii="Lucida Sans" w:eastAsiaTheme="majorEastAsia" w:hAnsi="Lucida Sans" w:cstheme="majorBidi"/>
      <w:b/>
      <w:bCs/>
      <w:color w:val="000000" w:themeColor="text1"/>
    </w:rPr>
  </w:style>
  <w:style w:type="paragraph" w:styleId="Quote">
    <w:name w:val="Quote"/>
    <w:basedOn w:val="Normal"/>
    <w:next w:val="Normal"/>
    <w:link w:val="QuoteChar"/>
    <w:uiPriority w:val="29"/>
    <w:rsid w:val="000A753D"/>
    <w:rPr>
      <w:i/>
      <w:iCs/>
      <w:color w:val="000000" w:themeColor="text1"/>
    </w:rPr>
  </w:style>
  <w:style w:type="character" w:customStyle="1" w:styleId="QuoteChar">
    <w:name w:val="Quote Char"/>
    <w:basedOn w:val="DefaultParagraphFont"/>
    <w:link w:val="Quote"/>
    <w:uiPriority w:val="29"/>
    <w:rsid w:val="00201D41"/>
    <w:rPr>
      <w:i/>
      <w:iCs/>
      <w:color w:val="000000" w:themeColor="text1"/>
    </w:rPr>
  </w:style>
  <w:style w:type="paragraph" w:styleId="ListParagraph">
    <w:name w:val="List Paragraph"/>
    <w:basedOn w:val="Normal"/>
    <w:uiPriority w:val="34"/>
    <w:rsid w:val="000A753D"/>
    <w:pPr>
      <w:numPr>
        <w:numId w:val="1"/>
      </w:numPr>
      <w:ind w:left="720" w:firstLine="0"/>
      <w:contextualSpacing/>
    </w:pPr>
  </w:style>
  <w:style w:type="character" w:customStyle="1" w:styleId="Heading4Char">
    <w:name w:val="Heading 4 Char"/>
    <w:basedOn w:val="DefaultParagraphFont"/>
    <w:link w:val="Heading4"/>
    <w:uiPriority w:val="9"/>
    <w:rsid w:val="00201D41"/>
    <w:rPr>
      <w:rFonts w:eastAsiaTheme="majorEastAsia" w:cstheme="majorBidi"/>
      <w:b/>
      <w:bCs/>
      <w:i/>
      <w:iCs/>
      <w:sz w:val="26"/>
    </w:rPr>
  </w:style>
  <w:style w:type="paragraph" w:styleId="ListNumber">
    <w:name w:val="List Number"/>
    <w:basedOn w:val="Normal"/>
    <w:uiPriority w:val="99"/>
    <w:rsid w:val="00CF787C"/>
    <w:pPr>
      <w:numPr>
        <w:numId w:val="8"/>
      </w:numPr>
      <w:spacing w:after="60"/>
      <w:ind w:left="1080"/>
    </w:pPr>
  </w:style>
  <w:style w:type="paragraph" w:styleId="ListBullet">
    <w:name w:val="List Bullet"/>
    <w:basedOn w:val="Normal2"/>
    <w:uiPriority w:val="9"/>
    <w:qFormat/>
    <w:rsid w:val="006E6868"/>
    <w:pPr>
      <w:numPr>
        <w:numId w:val="18"/>
      </w:numPr>
      <w:contextualSpacing/>
    </w:pPr>
  </w:style>
  <w:style w:type="paragraph" w:styleId="TOC1">
    <w:name w:val="toc 1"/>
    <w:basedOn w:val="Normal"/>
    <w:next w:val="Normal"/>
    <w:autoRedefine/>
    <w:uiPriority w:val="39"/>
    <w:rsid w:val="00192ABC"/>
    <w:pPr>
      <w:contextualSpacing/>
    </w:pPr>
  </w:style>
  <w:style w:type="paragraph" w:styleId="Caption">
    <w:name w:val="caption"/>
    <w:basedOn w:val="Normal"/>
    <w:next w:val="Normal"/>
    <w:uiPriority w:val="35"/>
    <w:rsid w:val="00553C2B"/>
    <w:pPr>
      <w:spacing w:line="240" w:lineRule="auto"/>
      <w:contextualSpacing/>
      <w:jc w:val="center"/>
    </w:pPr>
    <w:rPr>
      <w:b/>
      <w:bCs/>
      <w:color w:val="000000" w:themeColor="text1"/>
      <w:sz w:val="20"/>
      <w:szCs w:val="18"/>
    </w:rPr>
  </w:style>
  <w:style w:type="paragraph" w:customStyle="1" w:styleId="Roman">
    <w:name w:val="Roman"/>
    <w:basedOn w:val="Normal"/>
    <w:rsid w:val="009D1A67"/>
    <w:pPr>
      <w:keepNext/>
      <w:keepLines/>
      <w:tabs>
        <w:tab w:val="right" w:pos="360"/>
        <w:tab w:val="left" w:pos="720"/>
      </w:tabs>
      <w:ind w:left="-432"/>
    </w:pPr>
    <w:rPr>
      <w:b/>
    </w:rPr>
  </w:style>
  <w:style w:type="paragraph" w:styleId="Revision">
    <w:name w:val="Revision"/>
    <w:hidden/>
    <w:uiPriority w:val="99"/>
    <w:semiHidden/>
    <w:rsid w:val="00BE1490"/>
    <w:pPr>
      <w:spacing w:after="0" w:line="240" w:lineRule="auto"/>
    </w:pPr>
    <w:rPr>
      <w:rFonts w:ascii="Arial" w:hAnsi="Arial"/>
    </w:rPr>
  </w:style>
  <w:style w:type="paragraph" w:customStyle="1" w:styleId="Normal2">
    <w:name w:val="Normal 2"/>
    <w:basedOn w:val="Normal"/>
    <w:qFormat/>
    <w:rsid w:val="007864D4"/>
    <w:pPr>
      <w:ind w:left="720"/>
    </w:pPr>
    <w:rPr>
      <w:rFonts w:ascii="Palatino Linotype" w:hAnsi="Palatino Linotype"/>
    </w:rPr>
  </w:style>
  <w:style w:type="character" w:styleId="CommentReference">
    <w:name w:val="annotation reference"/>
    <w:basedOn w:val="DefaultParagraphFont"/>
    <w:uiPriority w:val="99"/>
    <w:rsid w:val="00FB74FE"/>
    <w:rPr>
      <w:sz w:val="16"/>
      <w:szCs w:val="16"/>
    </w:rPr>
  </w:style>
  <w:style w:type="paragraph" w:styleId="CommentText">
    <w:name w:val="annotation text"/>
    <w:basedOn w:val="Normal"/>
    <w:link w:val="CommentTextChar"/>
    <w:uiPriority w:val="99"/>
    <w:rsid w:val="00FB74FE"/>
    <w:pPr>
      <w:spacing w:line="240" w:lineRule="auto"/>
    </w:pPr>
    <w:rPr>
      <w:sz w:val="20"/>
      <w:szCs w:val="20"/>
    </w:rPr>
  </w:style>
  <w:style w:type="character" w:customStyle="1" w:styleId="CommentTextChar">
    <w:name w:val="Comment Text Char"/>
    <w:basedOn w:val="DefaultParagraphFont"/>
    <w:link w:val="CommentText"/>
    <w:uiPriority w:val="99"/>
    <w:rsid w:val="00201D41"/>
    <w:rPr>
      <w:sz w:val="20"/>
      <w:szCs w:val="20"/>
    </w:rPr>
  </w:style>
  <w:style w:type="paragraph" w:styleId="CommentSubject">
    <w:name w:val="annotation subject"/>
    <w:basedOn w:val="CommentText"/>
    <w:next w:val="CommentText"/>
    <w:link w:val="CommentSubjectChar"/>
    <w:uiPriority w:val="99"/>
    <w:rsid w:val="00FB74FE"/>
    <w:rPr>
      <w:b/>
      <w:bCs/>
    </w:rPr>
  </w:style>
  <w:style w:type="character" w:customStyle="1" w:styleId="CommentSubjectChar">
    <w:name w:val="Comment Subject Char"/>
    <w:basedOn w:val="CommentTextChar"/>
    <w:link w:val="CommentSubject"/>
    <w:uiPriority w:val="99"/>
    <w:rsid w:val="00201D41"/>
    <w:rPr>
      <w:b/>
      <w:bCs/>
      <w:sz w:val="20"/>
      <w:szCs w:val="20"/>
    </w:rPr>
  </w:style>
  <w:style w:type="paragraph" w:customStyle="1" w:styleId="MeetingsLeader">
    <w:name w:val="Meetings Leader"/>
    <w:basedOn w:val="Normal"/>
    <w:link w:val="MeetingsLeaderChar"/>
    <w:uiPriority w:val="6"/>
    <w:qFormat/>
    <w:rsid w:val="007864D4"/>
    <w:pPr>
      <w:tabs>
        <w:tab w:val="left" w:leader="dot" w:pos="7200"/>
      </w:tabs>
      <w:ind w:left="720"/>
    </w:pPr>
    <w:rPr>
      <w:rFonts w:ascii="Palatino Linotype" w:hAnsi="Palatino Linotype"/>
    </w:rPr>
  </w:style>
  <w:style w:type="paragraph" w:customStyle="1" w:styleId="AttendanceLeader">
    <w:name w:val="Attendance Leader"/>
    <w:basedOn w:val="Normal"/>
    <w:link w:val="AttendanceLeaderChar"/>
    <w:uiPriority w:val="7"/>
    <w:qFormat/>
    <w:rsid w:val="007864D4"/>
    <w:pPr>
      <w:tabs>
        <w:tab w:val="right" w:leader="dot" w:pos="10080"/>
      </w:tabs>
    </w:pPr>
    <w:rPr>
      <w:rFonts w:ascii="Palatino Linotype" w:hAnsi="Palatino Linotype"/>
    </w:rPr>
  </w:style>
  <w:style w:type="character" w:customStyle="1" w:styleId="MeetingsLeaderChar">
    <w:name w:val="Meetings Leader Char"/>
    <w:basedOn w:val="DefaultParagraphFont"/>
    <w:link w:val="MeetingsLeader"/>
    <w:uiPriority w:val="6"/>
    <w:rsid w:val="0054204F"/>
    <w:rPr>
      <w:rFonts w:ascii="Palatino Linotype" w:hAnsi="Palatino Linotype"/>
      <w:sz w:val="22"/>
    </w:rPr>
  </w:style>
  <w:style w:type="character" w:styleId="Strong">
    <w:name w:val="Strong"/>
    <w:basedOn w:val="DefaultParagraphFont"/>
    <w:uiPriority w:val="22"/>
    <w:rsid w:val="006E6868"/>
    <w:rPr>
      <w:b/>
      <w:bCs/>
    </w:rPr>
  </w:style>
  <w:style w:type="character" w:customStyle="1" w:styleId="AttendanceLeaderChar">
    <w:name w:val="Attendance Leader Char"/>
    <w:basedOn w:val="DefaultParagraphFont"/>
    <w:link w:val="AttendanceLeader"/>
    <w:uiPriority w:val="7"/>
    <w:rsid w:val="0054204F"/>
    <w:rPr>
      <w:rFonts w:ascii="Palatino Linotype" w:hAnsi="Palatino Linotype"/>
      <w:sz w:val="22"/>
    </w:rPr>
  </w:style>
  <w:style w:type="paragraph" w:customStyle="1" w:styleId="PG1Header">
    <w:name w:val="PG1 Header"/>
    <w:link w:val="PG1HeaderChar"/>
    <w:uiPriority w:val="3"/>
    <w:qFormat/>
    <w:rsid w:val="009B4695"/>
    <w:pPr>
      <w:jc w:val="right"/>
    </w:pPr>
    <w:rPr>
      <w:rFonts w:ascii="Lucida Sans" w:hAnsi="Lucida Sans"/>
      <w:b/>
      <w:color w:val="00395D" w:themeColor="accent1"/>
    </w:rPr>
  </w:style>
  <w:style w:type="character" w:customStyle="1" w:styleId="PG1HeaderChar">
    <w:name w:val="PG1 Header Char"/>
    <w:basedOn w:val="HeaderChar"/>
    <w:link w:val="PG1Header"/>
    <w:uiPriority w:val="3"/>
    <w:rsid w:val="0054204F"/>
    <w:rPr>
      <w:rFonts w:ascii="Lucida Sans" w:hAnsi="Lucida Sans"/>
      <w:b/>
      <w:color w:val="00395D" w:themeColor="accent1"/>
    </w:rPr>
  </w:style>
  <w:style w:type="table" w:styleId="TableGrid">
    <w:name w:val="Table Grid"/>
    <w:aliases w:val="WECC Table"/>
    <w:basedOn w:val="ListTable3-Accent1"/>
    <w:uiPriority w:val="59"/>
    <w:rsid w:val="00DB19B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DB19B0"/>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FootnoteText">
    <w:name w:val="footnote text"/>
    <w:basedOn w:val="Normal"/>
    <w:link w:val="FootnoteTextChar"/>
    <w:uiPriority w:val="99"/>
    <w:rsid w:val="00910191"/>
    <w:pPr>
      <w:spacing w:before="0" w:line="240" w:lineRule="auto"/>
    </w:pPr>
    <w:rPr>
      <w:rFonts w:ascii="Palatino Linotype" w:hAnsi="Palatino Linotype"/>
      <w:sz w:val="20"/>
      <w:szCs w:val="20"/>
    </w:rPr>
  </w:style>
  <w:style w:type="character" w:customStyle="1" w:styleId="FootnoteTextChar">
    <w:name w:val="Footnote Text Char"/>
    <w:basedOn w:val="DefaultParagraphFont"/>
    <w:link w:val="FootnoteText"/>
    <w:uiPriority w:val="99"/>
    <w:rsid w:val="00910191"/>
    <w:rPr>
      <w:rFonts w:ascii="Palatino Linotype" w:hAnsi="Palatino Linotype"/>
      <w:sz w:val="20"/>
      <w:szCs w:val="20"/>
    </w:rPr>
  </w:style>
  <w:style w:type="character" w:styleId="UnresolvedMention">
    <w:name w:val="Unresolved Mention"/>
    <w:basedOn w:val="DefaultParagraphFont"/>
    <w:uiPriority w:val="99"/>
    <w:rsid w:val="00D474CC"/>
    <w:rPr>
      <w:color w:val="605E5C"/>
      <w:shd w:val="clear" w:color="auto" w:fill="E1DFDD"/>
    </w:rPr>
  </w:style>
  <w:style w:type="paragraph" w:customStyle="1" w:styleId="MeetingswLeader">
    <w:name w:val="Meetings w/ Leader"/>
    <w:basedOn w:val="Normal"/>
    <w:link w:val="MeetingswLeaderChar"/>
    <w:uiPriority w:val="6"/>
    <w:qFormat/>
    <w:rsid w:val="002B7ED6"/>
    <w:pPr>
      <w:tabs>
        <w:tab w:val="left" w:leader="dot" w:pos="7200"/>
      </w:tabs>
      <w:ind w:left="720"/>
    </w:pPr>
  </w:style>
  <w:style w:type="character" w:customStyle="1" w:styleId="MeetingswLeaderChar">
    <w:name w:val="Meetings w/ Leader Char"/>
    <w:basedOn w:val="DefaultParagraphFont"/>
    <w:link w:val="MeetingswLeader"/>
    <w:uiPriority w:val="6"/>
    <w:rsid w:val="002B7ED6"/>
  </w:style>
  <w:style w:type="character" w:styleId="FollowedHyperlink">
    <w:name w:val="FollowedHyperlink"/>
    <w:basedOn w:val="DefaultParagraphFont"/>
    <w:uiPriority w:val="99"/>
    <w:rsid w:val="00AE7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5808">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cc.org/Administrative/PCDS%20Action%20Items.pdf"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yperlink" Target="https://www.wecc.org/Administrative/2034%20ADS%20Development%20Stawman%20Proposal%20Draft_2023-1-13.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cc.org/Administrative/PCDS%20Charter%202022%20Draft_2022-1-9.docx" TargetMode="External"/><Relationship Id="rId14" Type="http://schemas.openxmlformats.org/officeDocument/2006/relationships/footer" Target="footer2.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eetingMinutes.dotx" TargetMode="External"/></Relationships>
</file>

<file path=word/theme/theme1.xml><?xml version="1.0" encoding="utf-8"?>
<a:theme xmlns:a="http://schemas.openxmlformats.org/drawingml/2006/main" name="2014 WECC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2014 WECC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Butikofer, Tyler</DisplayName>
        <AccountId>6259</AccountId>
        <AccountType/>
      </UserInfo>
    </Approver>
    <Privacy xmlns="2fb8a92a-9032-49d6-b983-191f0a73b01f">Public</Privacy>
    <Document_x0020_Categorization_x0020_Policy xmlns="2fb8a92a-9032-49d6-b983-191f0a73b01f">N/A</Document_x0020_Categorization_x0020_Policy>
    <WECC_x0020_Status xmlns="2fb8a92a-9032-49d6-b983-191f0a73b01f" xsi:nil="true"/>
    <Jurisdiction xmlns="2fb8a92a-9032-49d6-b983-191f0a73b01f"/>
    <_dlc_DocId xmlns="4bd63098-0c83-43cf-abdd-085f2cc55a51">YWEQ7USXTMD7-11-23448</_dlc_DocId>
    <Owner_x0020_Group xmlns="2fb8a92a-9032-49d6-b983-191f0a73b01f">
      <Value>General &amp; Administrative</Value>
    </Owner_x0020_Group>
    <_dlc_DocIdUrl xmlns="4bd63098-0c83-43cf-abdd-085f2cc55a51">
      <Url>https://internal.wecc.org/_layouts/15/DocIdRedir.aspx?ID=YWEQ7USXTMD7-11-23448</Url>
      <Description>YWEQ7USXTMD7-11-23448</Description>
    </_dlc_DocIdUrl>
    <TaxCatchAll xmlns="4bd63098-0c83-43cf-abdd-085f2cc55a51"/>
    <_dlc_ExpireDateSaved xmlns="http://schemas.microsoft.com/sharepoint/v3" xsi:nil="true"/>
    <TaxKeywordTaxHTField xmlns="4bd63098-0c83-43cf-abdd-085f2cc55a51">
      <Terms xmlns="http://schemas.microsoft.com/office/infopath/2007/PartnerControls"/>
    </TaxKeywordTaxHTField>
    <Meeting_x0020_Documents xmlns="2fb8a92a-9032-49d6-b983-191f0a73b01f">
      <Value>Minutes</Value>
    </Meeting_x0020_Documents>
    <_dlc_ExpireDate xmlns="http://schemas.microsoft.com/sharepoint/v3">2025-04-07T19:13:25+00:00</_dlc_ExpireDate>
    <Event_x0020_ID xmlns="4bd63098-0c83-43cf-abdd-085f2cc55a51">16922
16740
16741
16936</Event_x0020_ID>
    <Adopted_x002f_Approved_x0020_By xmlns="2fb8a92a-9032-49d6-b983-191f0a73b01f" xsi:nil="true"/>
    <Committee xmlns="2fb8a92a-9032-49d6-b983-191f0a73b01f">
      <Value>PCDS</Value>
    </Committee>
  </documentManagement>
</p:properties>
</file>

<file path=customXml/itemProps1.xml><?xml version="1.0" encoding="utf-8"?>
<ds:datastoreItem xmlns:ds="http://schemas.openxmlformats.org/officeDocument/2006/customXml" ds:itemID="{076B2426-AC60-42B2-9782-77DC5ACFF7BD}">
  <ds:schemaRefs>
    <ds:schemaRef ds:uri="http://schemas.openxmlformats.org/officeDocument/2006/bibliography"/>
  </ds:schemaRefs>
</ds:datastoreItem>
</file>

<file path=customXml/itemProps2.xml><?xml version="1.0" encoding="utf-8"?>
<ds:datastoreItem xmlns:ds="http://schemas.openxmlformats.org/officeDocument/2006/customXml" ds:itemID="{25AC3844-9F50-453A-A45D-B9E77A884E30}"/>
</file>

<file path=customXml/itemProps3.xml><?xml version="1.0" encoding="utf-8"?>
<ds:datastoreItem xmlns:ds="http://schemas.openxmlformats.org/officeDocument/2006/customXml" ds:itemID="{2501B31A-EF0E-4340-A179-4774EC95509C}"/>
</file>

<file path=customXml/itemProps4.xml><?xml version="1.0" encoding="utf-8"?>
<ds:datastoreItem xmlns:ds="http://schemas.openxmlformats.org/officeDocument/2006/customXml" ds:itemID="{43664FE3-B6C0-4855-9FDB-CB1BB896539B}"/>
</file>

<file path=customXml/itemProps5.xml><?xml version="1.0" encoding="utf-8"?>
<ds:datastoreItem xmlns:ds="http://schemas.openxmlformats.org/officeDocument/2006/customXml" ds:itemID="{2A2B3B7C-6FC0-4D36-8F2B-BD457F4B8457}"/>
</file>

<file path=customXml/itemProps6.xml><?xml version="1.0" encoding="utf-8"?>
<ds:datastoreItem xmlns:ds="http://schemas.openxmlformats.org/officeDocument/2006/customXml" ds:itemID="{A7E17E21-D96B-4F12-A1B7-3E469F9FCF3B}"/>
</file>

<file path=docProps/app.xml><?xml version="1.0" encoding="utf-8"?>
<Properties xmlns="http://schemas.openxmlformats.org/officeDocument/2006/extended-properties" xmlns:vt="http://schemas.openxmlformats.org/officeDocument/2006/docPropsVTypes">
  <Template>MeetingMinutes</Template>
  <TotalTime>1</TotalTime>
  <Pages>5</Pages>
  <Words>792</Words>
  <Characters>4517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2023-01-18 PCDS Minutes</dc:title>
  <dc:creator>Nicole Lee</dc:creator>
  <cp:lastModifiedBy>Lee, Nicole</cp:lastModifiedBy>
  <cp:revision>2</cp:revision>
  <cp:lastPrinted>2019-01-04T21:49:00Z</cp:lastPrinted>
  <dcterms:created xsi:type="dcterms:W3CDTF">2023-03-06T22:45:00Z</dcterms:created>
  <dcterms:modified xsi:type="dcterms:W3CDTF">2023-03-06T22:45:00Z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0x010100E45EF0F8AAA65E428351BA36F1B645BE0F|1208973698</vt:lpwstr>
  </property>
  <property fmtid="{D5CDD505-2E9C-101B-9397-08002B2CF9AE}" pid="4" name="ContentTypeId">
    <vt:lpwstr>0x010100E45EF0F8AAA65E428351BA36F1B645BE0F0024DA9E90EA494343B8CF7E2421405214</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47601a61-676d-4c39-90da-764fa73b2825</vt:lpwstr>
  </property>
</Properties>
</file>