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AF56" w14:textId="77777777" w:rsidR="00815DA8" w:rsidRPr="007864D4" w:rsidRDefault="00815DA8" w:rsidP="007864D4">
      <w:pPr>
        <w:pStyle w:val="Heading2"/>
      </w:pPr>
      <w:r w:rsidRPr="007864D4">
        <w:t>Welcome, Call to Order</w:t>
      </w:r>
    </w:p>
    <w:p w14:paraId="1AFE6FC7" w14:textId="292E4C6A" w:rsidR="00815DA8" w:rsidRPr="009A053D" w:rsidRDefault="00815DA8" w:rsidP="006E6868">
      <w:pPr>
        <w:pStyle w:val="Normal2"/>
      </w:pPr>
      <w:r>
        <w:t>Jamie Austin</w:t>
      </w:r>
      <w:r w:rsidRPr="009A053D">
        <w:t xml:space="preserve">, </w:t>
      </w:r>
      <w:r>
        <w:t>Production Cost Data Subcommittee</w:t>
      </w:r>
      <w:r w:rsidRPr="009A053D">
        <w:t xml:space="preserve"> </w:t>
      </w:r>
      <w:r w:rsidR="00013449">
        <w:t xml:space="preserve">(PCDS) </w:t>
      </w:r>
      <w:r w:rsidRPr="009A053D">
        <w:t xml:space="preserve">Chair, called the meeting to order at </w:t>
      </w:r>
      <w:r>
        <w:t>10:33 </w:t>
      </w:r>
      <w:r w:rsidRPr="009A053D">
        <w:t>a.m.</w:t>
      </w:r>
      <w:r>
        <w:t xml:space="preserve"> MT</w:t>
      </w:r>
      <w:r w:rsidRPr="009A053D">
        <w:t xml:space="preserve"> on </w:t>
      </w:r>
      <w:r>
        <w:t>June 21, 2022</w:t>
      </w:r>
      <w:r w:rsidRPr="009A053D">
        <w:t xml:space="preserve">. A quorum was present </w:t>
      </w:r>
      <w:r>
        <w:t>to conduct</w:t>
      </w:r>
      <w:r w:rsidRPr="009A053D">
        <w:t xml:space="preserve"> business.</w:t>
      </w:r>
      <w:r>
        <w:t xml:space="preserve"> A list of attendees is attached as Exhibit A.</w:t>
      </w:r>
    </w:p>
    <w:p w14:paraId="2E12F0BF" w14:textId="77777777" w:rsidR="00815DA8" w:rsidRPr="009A053D" w:rsidRDefault="00815DA8" w:rsidP="007864D4">
      <w:pPr>
        <w:pStyle w:val="Heading2"/>
      </w:pPr>
      <w:r w:rsidRPr="009A053D">
        <w:t>Review WECC Antitrust Policy</w:t>
      </w:r>
    </w:p>
    <w:p w14:paraId="27AAA5DB" w14:textId="77777777" w:rsidR="00815DA8" w:rsidRPr="009A053D" w:rsidRDefault="00815DA8" w:rsidP="006E6868">
      <w:pPr>
        <w:pStyle w:val="Normal2"/>
      </w:pPr>
      <w:r>
        <w:t>Tyler Butikofer,</w:t>
      </w:r>
      <w:r w:rsidRPr="009A053D">
        <w:t xml:space="preserve"> read aloud the WECC Antitrust Policy statement. </w:t>
      </w:r>
      <w:r>
        <w:t>The meeting agenda included a link to the posted policy</w:t>
      </w:r>
      <w:r w:rsidRPr="009A053D">
        <w:t>.</w:t>
      </w:r>
    </w:p>
    <w:p w14:paraId="58A98D90" w14:textId="77777777" w:rsidR="00815DA8" w:rsidRPr="009A053D" w:rsidRDefault="00815DA8" w:rsidP="007864D4">
      <w:pPr>
        <w:pStyle w:val="Heading2"/>
      </w:pPr>
      <w:r w:rsidRPr="009A053D">
        <w:t>Approve Agenda</w:t>
      </w:r>
    </w:p>
    <w:p w14:paraId="7BA8A054" w14:textId="77777777" w:rsidR="00815DA8" w:rsidRPr="009A053D" w:rsidRDefault="00815DA8" w:rsidP="00783506">
      <w:pPr>
        <w:pStyle w:val="Normal2"/>
        <w:rPr>
          <w:b/>
        </w:rPr>
      </w:pPr>
      <w:r>
        <w:t>Ms. Austin</w:t>
      </w:r>
      <w:r w:rsidRPr="009A053D">
        <w:t xml:space="preserve"> introduced the proposed meeting agenda.</w:t>
      </w:r>
    </w:p>
    <w:p w14:paraId="0F1BC09D" w14:textId="77777777" w:rsidR="00815DA8" w:rsidRPr="0054204F" w:rsidRDefault="00815DA8" w:rsidP="0054204F">
      <w:pPr>
        <w:pStyle w:val="Normal2"/>
        <w:rPr>
          <w:rStyle w:val="Strong"/>
          <w:bCs w:val="0"/>
        </w:rPr>
      </w:pPr>
      <w:r w:rsidRPr="0054204F">
        <w:rPr>
          <w:rStyle w:val="Strong"/>
          <w:bCs w:val="0"/>
        </w:rPr>
        <w:t xml:space="preserve">On a motion by </w:t>
      </w:r>
      <w:r>
        <w:rPr>
          <w:rStyle w:val="Strong"/>
          <w:bCs w:val="0"/>
        </w:rPr>
        <w:t>Chifong Thomas</w:t>
      </w:r>
      <w:r w:rsidRPr="0054204F">
        <w:rPr>
          <w:rStyle w:val="Strong"/>
          <w:bCs w:val="0"/>
        </w:rPr>
        <w:t xml:space="preserve">, the </w:t>
      </w:r>
      <w:r>
        <w:rPr>
          <w:rStyle w:val="Strong"/>
          <w:bCs w:val="0"/>
        </w:rPr>
        <w:t>PCDS</w:t>
      </w:r>
      <w:r w:rsidRPr="0054204F">
        <w:rPr>
          <w:rStyle w:val="Strong"/>
          <w:bCs w:val="0"/>
        </w:rPr>
        <w:t xml:space="preserve"> approved the agenda.</w:t>
      </w:r>
    </w:p>
    <w:p w14:paraId="36B8F185" w14:textId="77777777" w:rsidR="00815DA8" w:rsidRPr="009A053D" w:rsidRDefault="00815DA8" w:rsidP="007864D4">
      <w:pPr>
        <w:pStyle w:val="Heading2"/>
      </w:pPr>
      <w:r w:rsidRPr="009A053D">
        <w:t>Review and Approve Previous Meeting Minutes</w:t>
      </w:r>
    </w:p>
    <w:p w14:paraId="701654C7" w14:textId="707DBB6A" w:rsidR="00815DA8" w:rsidRPr="009A053D" w:rsidRDefault="00815DA8" w:rsidP="00783506">
      <w:pPr>
        <w:pStyle w:val="Normal2"/>
        <w:rPr>
          <w:b/>
        </w:rPr>
      </w:pPr>
      <w:r>
        <w:t>Ms. Austin</w:t>
      </w:r>
      <w:r w:rsidRPr="009A053D">
        <w:t xml:space="preserve"> introduced </w:t>
      </w:r>
      <w:r>
        <w:t>modifications made to previously approved</w:t>
      </w:r>
      <w:r w:rsidRPr="009A053D">
        <w:t xml:space="preserve"> </w:t>
      </w:r>
      <w:r>
        <w:t>May 17, 2022</w:t>
      </w:r>
      <w:r w:rsidR="00013449">
        <w:t>,</w:t>
      </w:r>
      <w:r>
        <w:t xml:space="preserve"> minutes.</w:t>
      </w:r>
    </w:p>
    <w:p w14:paraId="23BF51DA" w14:textId="77777777" w:rsidR="00815DA8" w:rsidRPr="0066590A" w:rsidRDefault="00815DA8" w:rsidP="0066590A">
      <w:pPr>
        <w:pStyle w:val="Normal2"/>
        <w:rPr>
          <w:b/>
        </w:rPr>
      </w:pPr>
      <w:r w:rsidRPr="0054204F">
        <w:rPr>
          <w:rStyle w:val="Strong"/>
          <w:bCs w:val="0"/>
        </w:rPr>
        <w:t xml:space="preserve">On a motion by </w:t>
      </w:r>
      <w:r>
        <w:rPr>
          <w:rStyle w:val="Strong"/>
          <w:bCs w:val="0"/>
        </w:rPr>
        <w:t>Steven Wallace</w:t>
      </w:r>
      <w:r w:rsidRPr="0054204F">
        <w:rPr>
          <w:rStyle w:val="Strong"/>
          <w:bCs w:val="0"/>
        </w:rPr>
        <w:t xml:space="preserve">, the </w:t>
      </w:r>
      <w:r>
        <w:rPr>
          <w:rStyle w:val="Strong"/>
          <w:bCs w:val="0"/>
        </w:rPr>
        <w:t>PCDS</w:t>
      </w:r>
      <w:r w:rsidRPr="0054204F">
        <w:rPr>
          <w:rStyle w:val="Strong"/>
          <w:bCs w:val="0"/>
        </w:rPr>
        <w:t xml:space="preserve"> approved the </w:t>
      </w:r>
      <w:r>
        <w:rPr>
          <w:rStyle w:val="Strong"/>
          <w:bCs w:val="0"/>
        </w:rPr>
        <w:t xml:space="preserve">minutes from May 17, 2022. </w:t>
      </w:r>
    </w:p>
    <w:p w14:paraId="7DB3DFE6" w14:textId="77777777" w:rsidR="00815DA8" w:rsidRDefault="00815DA8" w:rsidP="0066590A">
      <w:pPr>
        <w:pStyle w:val="Heading2"/>
      </w:pPr>
      <w:r>
        <w:t>Status and inventory of data compiled in the 2032 ADS PCM</w:t>
      </w:r>
    </w:p>
    <w:p w14:paraId="78A1743C" w14:textId="5341AF69" w:rsidR="00815DA8" w:rsidRPr="0066590A" w:rsidRDefault="00815DA8" w:rsidP="00332796">
      <w:pPr>
        <w:pStyle w:val="Normal2"/>
      </w:pPr>
      <w:r>
        <w:t xml:space="preserve">Mr. Butikofer gave an update on the status and inventory of the data compiled in the 2032 Anchor Data Set (ADS) Production Cost Model (PCM). </w:t>
      </w:r>
      <w:r w:rsidR="00013449">
        <w:t>U</w:t>
      </w:r>
      <w:r>
        <w:t>pdate</w:t>
      </w:r>
      <w:r w:rsidR="00013449">
        <w:t>s will be</w:t>
      </w:r>
      <w:r>
        <w:t xml:space="preserve"> made to Arizona Public Service’s (APS) </w:t>
      </w:r>
      <w:r w:rsidR="00013449">
        <w:t>behind-the-</w:t>
      </w:r>
      <w:r>
        <w:t xml:space="preserve">meter (BTM) and load capacity. </w:t>
      </w:r>
      <w:r w:rsidR="00013449">
        <w:t>U</w:t>
      </w:r>
      <w:r>
        <w:t xml:space="preserve">pdates </w:t>
      </w:r>
      <w:r w:rsidR="00013449">
        <w:t xml:space="preserve">will also be made </w:t>
      </w:r>
      <w:r>
        <w:t xml:space="preserve">to British Columbia’s (BC) hydro system, and changes to the typology and resources. After the changes are made the case will be </w:t>
      </w:r>
      <w:r w:rsidR="00013449">
        <w:t>rerun</w:t>
      </w:r>
      <w:r>
        <w:t xml:space="preserve">. </w:t>
      </w:r>
    </w:p>
    <w:p w14:paraId="64F52166" w14:textId="77777777" w:rsidR="00815DA8" w:rsidRDefault="00815DA8" w:rsidP="0066590A">
      <w:pPr>
        <w:pStyle w:val="Heading2"/>
      </w:pPr>
      <w:r>
        <w:t>ADS 2032_Proposed RPS Dispatch Costs</w:t>
      </w:r>
    </w:p>
    <w:p w14:paraId="2B0F2CC8" w14:textId="55B86ECA" w:rsidR="00815DA8" w:rsidRPr="006C231A" w:rsidRDefault="00815DA8" w:rsidP="00B600E3">
      <w:pPr>
        <w:pStyle w:val="Normal2"/>
      </w:pPr>
      <w:r>
        <w:t xml:space="preserve">Ms. Austin presented the proposed renewable portfolio standard (RPS) dispatch costs for the 2032 ADS. There will be a follow up with the Los Angeles Department of Water and Power (LADWP) and Sacramento Municipal Utility District (SMUD) to find out if hydro or wind and solar should be used first. Banking hydro for Bonneville Power Administration (BPA) was discussed and </w:t>
      </w:r>
      <w:r w:rsidR="00013449">
        <w:t xml:space="preserve">the PCDS will </w:t>
      </w:r>
      <w:r>
        <w:t xml:space="preserve">follow up. The PCDS discussed looking at individual hydro </w:t>
      </w:r>
      <w:r>
        <w:lastRenderedPageBreak/>
        <w:t xml:space="preserve">generators and having a threshold of 30 MW generators. An offline meeting will be held to discuss this further. </w:t>
      </w:r>
    </w:p>
    <w:p w14:paraId="0035CFA0" w14:textId="77777777" w:rsidR="00815DA8" w:rsidRPr="0066590A" w:rsidRDefault="00815DA8" w:rsidP="0066590A">
      <w:pPr>
        <w:pStyle w:val="Normal2"/>
      </w:pPr>
      <w:r w:rsidRPr="009A053D">
        <w:t xml:space="preserve">The presentation is posted to the </w:t>
      </w:r>
      <w:hyperlink r:id="rId8" w:history="1">
        <w:r w:rsidRPr="00B111F8">
          <w:rPr>
            <w:rStyle w:val="Hyperlink"/>
          </w:rPr>
          <w:t>WECC website</w:t>
        </w:r>
      </w:hyperlink>
      <w:r w:rsidRPr="009A053D">
        <w:t>.</w:t>
      </w:r>
    </w:p>
    <w:p w14:paraId="2B6ACDDF" w14:textId="77777777" w:rsidR="00815DA8" w:rsidRDefault="00815DA8" w:rsidP="0066590A">
      <w:pPr>
        <w:pStyle w:val="Heading2"/>
      </w:pPr>
      <w:r>
        <w:t>Summary of Initial Dispatch</w:t>
      </w:r>
    </w:p>
    <w:p w14:paraId="3B68A5F3" w14:textId="1983FDB2" w:rsidR="00815DA8" w:rsidRDefault="00815DA8" w:rsidP="009A20C6">
      <w:pPr>
        <w:pStyle w:val="Normal2"/>
      </w:pPr>
      <w:r>
        <w:t xml:space="preserve">Ms. Austin presented the 2032 ADS summary of initial dispatch results. </w:t>
      </w:r>
      <w:r w:rsidR="00AB70D9" w:rsidRPr="00AB70D9">
        <w:t>Hitachi-ABB diagnosed that the time error was caused by inaccurate assumptions for calculating per unit shapes leading to overloads and congestion on the transmission</w:t>
      </w:r>
      <w:r>
        <w:t xml:space="preserve">. The 2030 ADS </w:t>
      </w:r>
      <w:r w:rsidR="00821F23">
        <w:t xml:space="preserve">and </w:t>
      </w:r>
      <w:r>
        <w:t>2032 ADS area loads</w:t>
      </w:r>
      <w:r w:rsidR="00821F23">
        <w:t xml:space="preserve"> were compared</w:t>
      </w:r>
      <w:r w:rsidR="00974584">
        <w:t xml:space="preserve">, showing </w:t>
      </w:r>
      <w:r w:rsidR="00284913">
        <w:t>high</w:t>
      </w:r>
      <w:r w:rsidR="00974584">
        <w:t xml:space="preserve"> load growth for </w:t>
      </w:r>
      <w:r w:rsidR="00885B86">
        <w:t>several areas</w:t>
      </w:r>
      <w:r w:rsidR="00974584">
        <w:t xml:space="preserve"> and a </w:t>
      </w:r>
      <w:r w:rsidR="00284913">
        <w:t xml:space="preserve">large </w:t>
      </w:r>
      <w:r w:rsidR="00974584">
        <w:t xml:space="preserve">drop in </w:t>
      </w:r>
      <w:r w:rsidR="00284913">
        <w:t>another</w:t>
      </w:r>
      <w:r>
        <w:t xml:space="preserve">. The 2032 ADS case has limited </w:t>
      </w:r>
      <w:r w:rsidR="00284913">
        <w:t xml:space="preserve">flow </w:t>
      </w:r>
      <w:r>
        <w:t xml:space="preserve">from California </w:t>
      </w:r>
      <w:r w:rsidR="00230782">
        <w:t xml:space="preserve">to the Northwest </w:t>
      </w:r>
      <w:r>
        <w:t>compared to the 2030 ADS case</w:t>
      </w:r>
      <w:r w:rsidR="00821F23">
        <w:t>, which should be researched</w:t>
      </w:r>
      <w:r>
        <w:t xml:space="preserve">. </w:t>
      </w:r>
      <w:r w:rsidR="00821F23">
        <w:t>T</w:t>
      </w:r>
      <w:r>
        <w:t xml:space="preserve">he BC hydro </w:t>
      </w:r>
      <w:r w:rsidR="00821F23">
        <w:t xml:space="preserve">also </w:t>
      </w:r>
      <w:r>
        <w:t>needs to be re</w:t>
      </w:r>
      <w:r w:rsidR="00821F23">
        <w:t>e</w:t>
      </w:r>
      <w:r>
        <w:t xml:space="preserve">valuated. </w:t>
      </w:r>
      <w:r w:rsidR="00821F23">
        <w:t xml:space="preserve">PCDS </w:t>
      </w:r>
      <w:r>
        <w:t xml:space="preserve">will meet </w:t>
      </w:r>
      <w:r w:rsidR="00821F23">
        <w:t xml:space="preserve">the </w:t>
      </w:r>
      <w:r>
        <w:t xml:space="preserve">Production Cost Model Subcommittee (PCMS) and the Anchor Power Flow Work Group (APFWG) after the 2032 ADS case is complete to </w:t>
      </w:r>
      <w:r w:rsidR="00821F23">
        <w:t xml:space="preserve">discuss </w:t>
      </w:r>
      <w:r>
        <w:t>best practices.</w:t>
      </w:r>
    </w:p>
    <w:p w14:paraId="38B33D82" w14:textId="0BDE0F2A" w:rsidR="00815DA8" w:rsidRDefault="00815DA8" w:rsidP="009A20C6">
      <w:pPr>
        <w:pStyle w:val="Normal2"/>
      </w:pPr>
      <w:r>
        <w:t xml:space="preserve">The presentation is posted to the </w:t>
      </w:r>
      <w:hyperlink r:id="rId9" w:history="1">
        <w:r w:rsidR="00821F23">
          <w:rPr>
            <w:rStyle w:val="Hyperlink"/>
          </w:rPr>
          <w:t>WECC website</w:t>
        </w:r>
      </w:hyperlink>
      <w:r>
        <w:t>.</w:t>
      </w:r>
    </w:p>
    <w:p w14:paraId="4F4B8316" w14:textId="6E65E0DE" w:rsidR="00815DA8" w:rsidRPr="006C231A" w:rsidRDefault="00815DA8" w:rsidP="006C231A">
      <w:pPr>
        <w:pStyle w:val="Normal2"/>
      </w:pPr>
      <w:r>
        <w:t xml:space="preserve">Mr. Butikofer presented the summary of initial dispatch. There is more solar and wind in the 2032 ADS case. The solar was identified separately. The data errors will be fixed and reported. </w:t>
      </w:r>
      <w:r w:rsidR="00B579DA">
        <w:t xml:space="preserve">The 2032 ADS case is posted. </w:t>
      </w:r>
      <w:r>
        <w:t xml:space="preserve">The PCDS was encouraged to review the data and to assist with validation. </w:t>
      </w:r>
    </w:p>
    <w:p w14:paraId="1EF0BB2F" w14:textId="77777777" w:rsidR="00815DA8" w:rsidRPr="0066590A" w:rsidRDefault="00815DA8" w:rsidP="0066590A">
      <w:pPr>
        <w:pStyle w:val="Normal2"/>
      </w:pPr>
      <w:r w:rsidRPr="009A053D">
        <w:t xml:space="preserve">The presentation is posted to the </w:t>
      </w:r>
      <w:hyperlink r:id="rId10" w:history="1">
        <w:r w:rsidRPr="00B111F8">
          <w:rPr>
            <w:rStyle w:val="Hyperlink"/>
          </w:rPr>
          <w:t>WECC website</w:t>
        </w:r>
      </w:hyperlink>
      <w:r w:rsidRPr="009A053D">
        <w:t>.</w:t>
      </w:r>
    </w:p>
    <w:p w14:paraId="1449CBE6" w14:textId="77777777" w:rsidR="00815DA8" w:rsidRPr="009A053D" w:rsidRDefault="00815DA8" w:rsidP="0066590A">
      <w:pPr>
        <w:pStyle w:val="Heading2"/>
      </w:pPr>
      <w:r w:rsidRPr="009A053D">
        <w:t>Public Comment</w:t>
      </w:r>
    </w:p>
    <w:p w14:paraId="6E1FF784" w14:textId="77777777" w:rsidR="00815DA8" w:rsidRPr="009A053D" w:rsidRDefault="00815DA8" w:rsidP="006E6868">
      <w:pPr>
        <w:pStyle w:val="Normal2"/>
      </w:pPr>
      <w:r w:rsidRPr="009A053D">
        <w:t xml:space="preserve">No comments were </w:t>
      </w:r>
      <w:r>
        <w:t>offered</w:t>
      </w:r>
      <w:r w:rsidRPr="009A053D">
        <w:t>.</w:t>
      </w:r>
    </w:p>
    <w:p w14:paraId="5B676F4C" w14:textId="77777777" w:rsidR="00815DA8" w:rsidRPr="00A51FC6" w:rsidRDefault="00815DA8" w:rsidP="00CE6AAA">
      <w:pPr>
        <w:pStyle w:val="Heading2"/>
      </w:pPr>
      <w:r w:rsidRPr="009A053D">
        <w:t>Review New Action Items</w:t>
      </w:r>
    </w:p>
    <w:p w14:paraId="2A25A9A0" w14:textId="58860996" w:rsidR="00815DA8" w:rsidRDefault="00815DA8" w:rsidP="006E6868">
      <w:pPr>
        <w:pStyle w:val="ListBullet"/>
      </w:pPr>
      <w:r w:rsidRPr="0075347E">
        <w:t xml:space="preserve">Send </w:t>
      </w:r>
      <w:r>
        <w:t xml:space="preserve">an </w:t>
      </w:r>
      <w:r w:rsidRPr="0075347E">
        <w:t xml:space="preserve">email to Jose Diaz </w:t>
      </w:r>
      <w:r>
        <w:t>with</w:t>
      </w:r>
      <w:r w:rsidRPr="0075347E">
        <w:t xml:space="preserve"> L</w:t>
      </w:r>
      <w:r w:rsidR="00821F23">
        <w:t>A</w:t>
      </w:r>
      <w:r w:rsidRPr="0075347E">
        <w:t xml:space="preserve">DWP </w:t>
      </w:r>
      <w:r>
        <w:t xml:space="preserve">asking </w:t>
      </w:r>
      <w:r w:rsidRPr="0075347E">
        <w:t>if hydro would spill before</w:t>
      </w:r>
      <w:r w:rsidR="00AE130D">
        <w:t>,</w:t>
      </w:r>
      <w:r w:rsidRPr="0075347E">
        <w:t xml:space="preserve"> after</w:t>
      </w:r>
      <w:r w:rsidR="00AE130D">
        <w:t>, or at the same time as</w:t>
      </w:r>
      <w:r w:rsidRPr="0075347E">
        <w:t xml:space="preserve"> wind and solar.</w:t>
      </w:r>
    </w:p>
    <w:p w14:paraId="01E93200" w14:textId="77777777" w:rsidR="00815DA8" w:rsidRDefault="00815DA8" w:rsidP="006E6868">
      <w:pPr>
        <w:pStyle w:val="ListBullet"/>
        <w:numPr>
          <w:ilvl w:val="1"/>
          <w:numId w:val="18"/>
        </w:numPr>
      </w:pPr>
      <w:r w:rsidRPr="006E6868">
        <w:t xml:space="preserve">Assigned To: </w:t>
      </w:r>
      <w:r>
        <w:t>Tyler Butikofer</w:t>
      </w:r>
    </w:p>
    <w:p w14:paraId="6A2FD96D" w14:textId="77777777" w:rsidR="00815DA8" w:rsidRDefault="00815DA8" w:rsidP="006E6868">
      <w:pPr>
        <w:pStyle w:val="ListBullet"/>
        <w:numPr>
          <w:ilvl w:val="1"/>
          <w:numId w:val="18"/>
        </w:numPr>
      </w:pPr>
      <w:r w:rsidRPr="006E6868">
        <w:t xml:space="preserve">Due Date: </w:t>
      </w:r>
      <w:r>
        <w:t>June 28, 2022</w:t>
      </w:r>
    </w:p>
    <w:p w14:paraId="48B529FA" w14:textId="292AA1CD" w:rsidR="00815DA8" w:rsidRDefault="00815DA8" w:rsidP="0075347E">
      <w:pPr>
        <w:pStyle w:val="ListBullet"/>
      </w:pPr>
      <w:r w:rsidRPr="0075347E">
        <w:t>Verify that there is</w:t>
      </w:r>
      <w:r w:rsidR="00AE130D">
        <w:t xml:space="preserve"> </w:t>
      </w:r>
      <w:r w:rsidR="00AE130D" w:rsidRPr="0075347E">
        <w:t>n</w:t>
      </w:r>
      <w:r w:rsidR="00AE130D">
        <w:t>o</w:t>
      </w:r>
      <w:r w:rsidR="00AE130D" w:rsidRPr="0075347E">
        <w:t xml:space="preserve">t </w:t>
      </w:r>
      <w:r w:rsidRPr="0075347E">
        <w:t xml:space="preserve">a data error for BPA hydro in the </w:t>
      </w:r>
      <w:r w:rsidR="00B579DA">
        <w:t>Pacific Northwest National Laboratory (</w:t>
      </w:r>
      <w:r w:rsidRPr="0075347E">
        <w:t>PNNL</w:t>
      </w:r>
      <w:r w:rsidR="00B579DA">
        <w:t>)</w:t>
      </w:r>
      <w:r w:rsidRPr="0075347E">
        <w:t xml:space="preserve"> data.</w:t>
      </w:r>
    </w:p>
    <w:p w14:paraId="69184491" w14:textId="77777777" w:rsidR="00815DA8" w:rsidRDefault="00815DA8" w:rsidP="0075347E">
      <w:pPr>
        <w:pStyle w:val="ListBullet"/>
        <w:numPr>
          <w:ilvl w:val="1"/>
          <w:numId w:val="18"/>
        </w:numPr>
      </w:pPr>
      <w:r>
        <w:t>Assigned To: Steven Wallace</w:t>
      </w:r>
    </w:p>
    <w:p w14:paraId="630B6C54" w14:textId="77777777" w:rsidR="00815DA8" w:rsidRDefault="00815DA8" w:rsidP="0075347E">
      <w:pPr>
        <w:pStyle w:val="ListBullet"/>
        <w:numPr>
          <w:ilvl w:val="1"/>
          <w:numId w:val="18"/>
        </w:numPr>
      </w:pPr>
      <w:r>
        <w:t>Due Date: June 28, 2022</w:t>
      </w:r>
    </w:p>
    <w:p w14:paraId="4847C3CF" w14:textId="77777777" w:rsidR="00815DA8" w:rsidRDefault="00815DA8" w:rsidP="0075347E">
      <w:pPr>
        <w:pStyle w:val="ListBullet"/>
      </w:pPr>
      <w:r w:rsidRPr="0075347E">
        <w:t>Post inventory of data input to model</w:t>
      </w:r>
      <w:r>
        <w:t>.</w:t>
      </w:r>
    </w:p>
    <w:p w14:paraId="042FA841" w14:textId="77777777" w:rsidR="00815DA8" w:rsidRDefault="00815DA8" w:rsidP="0075347E">
      <w:pPr>
        <w:pStyle w:val="ListBullet"/>
        <w:numPr>
          <w:ilvl w:val="1"/>
          <w:numId w:val="18"/>
        </w:numPr>
      </w:pPr>
      <w:r>
        <w:t>Assigned To: Tyler Butikofer</w:t>
      </w:r>
    </w:p>
    <w:p w14:paraId="3356871A" w14:textId="77777777" w:rsidR="00815DA8" w:rsidRDefault="00815DA8" w:rsidP="0075347E">
      <w:pPr>
        <w:pStyle w:val="ListBullet"/>
        <w:numPr>
          <w:ilvl w:val="1"/>
          <w:numId w:val="18"/>
        </w:numPr>
      </w:pPr>
      <w:r>
        <w:t>Due Date: June 28, 2022</w:t>
      </w:r>
    </w:p>
    <w:p w14:paraId="1989C0D9" w14:textId="77777777" w:rsidR="00815DA8" w:rsidRDefault="00815DA8" w:rsidP="0075347E">
      <w:pPr>
        <w:pStyle w:val="ListBullet"/>
      </w:pPr>
      <w:r w:rsidRPr="0075347E">
        <w:t xml:space="preserve">Post the </w:t>
      </w:r>
      <w:r>
        <w:t>most recent</w:t>
      </w:r>
      <w:r w:rsidRPr="0075347E">
        <w:t xml:space="preserve"> version of the binary files</w:t>
      </w:r>
      <w:r>
        <w:t>.</w:t>
      </w:r>
    </w:p>
    <w:p w14:paraId="54B7F47C" w14:textId="77777777" w:rsidR="00815DA8" w:rsidRDefault="00815DA8" w:rsidP="0075347E">
      <w:pPr>
        <w:pStyle w:val="ListBullet"/>
        <w:numPr>
          <w:ilvl w:val="1"/>
          <w:numId w:val="18"/>
        </w:numPr>
      </w:pPr>
      <w:r>
        <w:lastRenderedPageBreak/>
        <w:t>Assigned To: Tyler Butikofer</w:t>
      </w:r>
    </w:p>
    <w:p w14:paraId="302B26F8" w14:textId="77777777" w:rsidR="00815DA8" w:rsidRDefault="00815DA8" w:rsidP="0075347E">
      <w:pPr>
        <w:pStyle w:val="ListBullet"/>
        <w:numPr>
          <w:ilvl w:val="1"/>
          <w:numId w:val="18"/>
        </w:numPr>
      </w:pPr>
      <w:r>
        <w:t>Due Date: June 28, 2022</w:t>
      </w:r>
    </w:p>
    <w:p w14:paraId="0282BD7B" w14:textId="57FA6F42" w:rsidR="00815DA8" w:rsidRDefault="00815DA8" w:rsidP="0075347E">
      <w:pPr>
        <w:pStyle w:val="ListBullet"/>
      </w:pPr>
      <w:r w:rsidRPr="0075347E">
        <w:t xml:space="preserve">Hold </w:t>
      </w:r>
      <w:r>
        <w:t>a j</w:t>
      </w:r>
      <w:r w:rsidRPr="0075347E">
        <w:t xml:space="preserve">oint meeting with </w:t>
      </w:r>
      <w:r>
        <w:t xml:space="preserve">the </w:t>
      </w:r>
      <w:r w:rsidRPr="0075347E">
        <w:t>PCMS and APFWG after the 2032 ADS case is complete to focus on best practices.</w:t>
      </w:r>
    </w:p>
    <w:p w14:paraId="6CABD2CD" w14:textId="77777777" w:rsidR="00815DA8" w:rsidRDefault="00815DA8" w:rsidP="0075347E">
      <w:pPr>
        <w:pStyle w:val="ListBullet"/>
        <w:numPr>
          <w:ilvl w:val="1"/>
          <w:numId w:val="18"/>
        </w:numPr>
      </w:pPr>
      <w:r>
        <w:t>Assigned To: PCDS</w:t>
      </w:r>
    </w:p>
    <w:p w14:paraId="16C2E861" w14:textId="77777777" w:rsidR="00815DA8" w:rsidRDefault="00815DA8" w:rsidP="0075347E">
      <w:pPr>
        <w:pStyle w:val="ListBullet"/>
        <w:numPr>
          <w:ilvl w:val="1"/>
          <w:numId w:val="18"/>
        </w:numPr>
      </w:pPr>
      <w:r>
        <w:t>Due Date: August 2, 2022</w:t>
      </w:r>
    </w:p>
    <w:p w14:paraId="4E599CFE" w14:textId="77777777" w:rsidR="00815DA8" w:rsidRDefault="00815DA8" w:rsidP="0075347E">
      <w:pPr>
        <w:pStyle w:val="ListBullet"/>
      </w:pPr>
      <w:r w:rsidRPr="0075347E">
        <w:t>Resolve the maintenance schedule for the ADS.</w:t>
      </w:r>
    </w:p>
    <w:p w14:paraId="5EE88840" w14:textId="77777777" w:rsidR="00815DA8" w:rsidRDefault="00815DA8" w:rsidP="0075347E">
      <w:pPr>
        <w:pStyle w:val="ListBullet"/>
        <w:numPr>
          <w:ilvl w:val="1"/>
          <w:numId w:val="18"/>
        </w:numPr>
      </w:pPr>
      <w:r>
        <w:t>Assigned To: Jamie Austin</w:t>
      </w:r>
    </w:p>
    <w:p w14:paraId="19BFE023" w14:textId="77777777" w:rsidR="00815DA8" w:rsidRPr="006E6868" w:rsidRDefault="00815DA8" w:rsidP="0075347E">
      <w:pPr>
        <w:pStyle w:val="ListBullet"/>
        <w:numPr>
          <w:ilvl w:val="1"/>
          <w:numId w:val="18"/>
        </w:numPr>
      </w:pPr>
      <w:r>
        <w:t>Due Date: June 28, 2022</w:t>
      </w:r>
    </w:p>
    <w:p w14:paraId="71064CDE" w14:textId="77777777" w:rsidR="00815DA8" w:rsidRPr="009A053D" w:rsidRDefault="00815DA8" w:rsidP="007864D4">
      <w:pPr>
        <w:pStyle w:val="Heading2"/>
      </w:pPr>
      <w:r w:rsidRPr="009A053D">
        <w:t>Upcoming Meetings</w:t>
      </w:r>
    </w:p>
    <w:p w14:paraId="19BFDCA8" w14:textId="77777777" w:rsidR="00815DA8" w:rsidRPr="009A053D" w:rsidRDefault="00815DA8" w:rsidP="00141FB5">
      <w:pPr>
        <w:pStyle w:val="MeetingsLeader"/>
      </w:pPr>
      <w:r>
        <w:t xml:space="preserve">June 28, </w:t>
      </w:r>
      <w:proofErr w:type="gramStart"/>
      <w:r>
        <w:t>2022</w:t>
      </w:r>
      <w:proofErr w:type="gramEnd"/>
      <w:r w:rsidRPr="009A053D">
        <w:tab/>
      </w:r>
      <w:r>
        <w:t>Virtual</w:t>
      </w:r>
    </w:p>
    <w:p w14:paraId="7080E42F" w14:textId="77777777" w:rsidR="00815DA8" w:rsidRPr="009A053D" w:rsidRDefault="00815DA8" w:rsidP="00141FB5">
      <w:pPr>
        <w:pStyle w:val="MeetingsLeader"/>
      </w:pPr>
      <w:r>
        <w:t xml:space="preserve">July 5, </w:t>
      </w:r>
      <w:proofErr w:type="gramStart"/>
      <w:r>
        <w:t>2022</w:t>
      </w:r>
      <w:proofErr w:type="gramEnd"/>
      <w:r w:rsidRPr="009A053D">
        <w:tab/>
      </w:r>
      <w:r>
        <w:t>Virtual</w:t>
      </w:r>
    </w:p>
    <w:p w14:paraId="1BBEC009" w14:textId="77777777" w:rsidR="00815DA8" w:rsidRPr="00783506" w:rsidRDefault="00815DA8" w:rsidP="00783506">
      <w:pPr>
        <w:pStyle w:val="MeetingsLeader"/>
      </w:pPr>
      <w:r>
        <w:t xml:space="preserve">July 12, </w:t>
      </w:r>
      <w:proofErr w:type="gramStart"/>
      <w:r>
        <w:t>2022</w:t>
      </w:r>
      <w:proofErr w:type="gramEnd"/>
      <w:r w:rsidRPr="009A053D">
        <w:tab/>
      </w:r>
      <w:r>
        <w:t>Virtual</w:t>
      </w:r>
    </w:p>
    <w:p w14:paraId="7FD9CE8A" w14:textId="77777777" w:rsidR="00815DA8" w:rsidRPr="009A053D" w:rsidRDefault="00815DA8" w:rsidP="007864D4">
      <w:pPr>
        <w:pStyle w:val="Heading2"/>
      </w:pPr>
      <w:r w:rsidRPr="009A053D">
        <w:t>Adjourn</w:t>
      </w:r>
    </w:p>
    <w:p w14:paraId="61D589F4" w14:textId="77777777" w:rsidR="00815DA8" w:rsidRDefault="00815DA8" w:rsidP="006E6868">
      <w:pPr>
        <w:pStyle w:val="Normal2"/>
      </w:pPr>
      <w:r>
        <w:t>Ms. Austin</w:t>
      </w:r>
      <w:r w:rsidRPr="009A053D">
        <w:t xml:space="preserve"> adjourned the meeting without objection at </w:t>
      </w:r>
      <w:r>
        <w:t>12:02 p.m.</w:t>
      </w:r>
    </w:p>
    <w:p w14:paraId="581A3F5D" w14:textId="77777777" w:rsidR="00815DA8" w:rsidRDefault="00815DA8">
      <w:pPr>
        <w:rPr>
          <w:rFonts w:ascii="Palatino Linotype" w:hAnsi="Palatino Linotype"/>
        </w:rPr>
      </w:pPr>
      <w:r>
        <w:br w:type="page"/>
      </w:r>
    </w:p>
    <w:p w14:paraId="01FDB7F1" w14:textId="77777777" w:rsidR="00815DA8" w:rsidRDefault="00815DA8" w:rsidP="00F03DC7">
      <w:pPr>
        <w:pStyle w:val="Heading2"/>
        <w:numPr>
          <w:ilvl w:val="0"/>
          <w:numId w:val="0"/>
        </w:numPr>
        <w:ind w:left="720" w:hanging="720"/>
      </w:pPr>
      <w:r>
        <w:rPr>
          <w:rStyle w:val="Heading1Char"/>
          <w:b/>
          <w:bCs/>
        </w:rPr>
        <w:lastRenderedPageBreak/>
        <w:t>Exhibit A: Attendance List</w:t>
      </w:r>
    </w:p>
    <w:p w14:paraId="7D865444" w14:textId="77777777" w:rsidR="00815DA8" w:rsidRDefault="00815DA8" w:rsidP="00F03DC7">
      <w:pPr>
        <w:pStyle w:val="Heading3"/>
      </w:pPr>
      <w:r>
        <w:t>Members in Attendance</w:t>
      </w:r>
    </w:p>
    <w:p w14:paraId="255BABFE" w14:textId="77777777" w:rsidR="00815DA8" w:rsidRDefault="00815DA8" w:rsidP="00FB0959">
      <w:pPr>
        <w:pStyle w:val="AttendanceLeader"/>
      </w:pPr>
      <w:r w:rsidRPr="00054F94">
        <w:rPr>
          <w:noProof/>
        </w:rPr>
        <w:t>Jamie</w:t>
      </w:r>
      <w:r>
        <w:t xml:space="preserve"> </w:t>
      </w:r>
      <w:r w:rsidRPr="00054F94">
        <w:rPr>
          <w:noProof/>
        </w:rPr>
        <w:t>Austin</w:t>
      </w:r>
      <w:r>
        <w:tab/>
      </w:r>
      <w:r w:rsidRPr="00054F94">
        <w:rPr>
          <w:noProof/>
        </w:rPr>
        <w:t>PacifiCorp</w:t>
      </w:r>
    </w:p>
    <w:p w14:paraId="48E2006C" w14:textId="77777777" w:rsidR="00815DA8" w:rsidRDefault="00815DA8" w:rsidP="00E66F4E">
      <w:pPr>
        <w:pStyle w:val="AttendanceLeader"/>
      </w:pPr>
      <w:r w:rsidRPr="00054F94">
        <w:rPr>
          <w:noProof/>
        </w:rPr>
        <w:t>Jose</w:t>
      </w:r>
      <w:r>
        <w:t xml:space="preserve"> </w:t>
      </w:r>
      <w:r w:rsidRPr="00054F94">
        <w:rPr>
          <w:noProof/>
        </w:rPr>
        <w:t>Diaz</w:t>
      </w:r>
      <w:r>
        <w:tab/>
      </w:r>
      <w:r w:rsidRPr="00054F94">
        <w:rPr>
          <w:noProof/>
        </w:rPr>
        <w:t>Los Angeles Department of Water and Power</w:t>
      </w:r>
    </w:p>
    <w:p w14:paraId="2136FE36" w14:textId="77777777" w:rsidR="00815DA8" w:rsidRDefault="00815DA8" w:rsidP="00E66F4E">
      <w:pPr>
        <w:pStyle w:val="AttendanceLeader"/>
      </w:pPr>
      <w:r w:rsidRPr="00054F94">
        <w:rPr>
          <w:noProof/>
        </w:rPr>
        <w:t>Kevin</w:t>
      </w:r>
      <w:r>
        <w:t xml:space="preserve"> </w:t>
      </w:r>
      <w:r w:rsidRPr="00054F94">
        <w:rPr>
          <w:noProof/>
        </w:rPr>
        <w:t>Harris</w:t>
      </w:r>
      <w:r>
        <w:tab/>
      </w:r>
      <w:r w:rsidRPr="00054F94">
        <w:rPr>
          <w:noProof/>
        </w:rPr>
        <w:t>Pacific Northwest National Laboratory</w:t>
      </w:r>
    </w:p>
    <w:p w14:paraId="55C32253" w14:textId="77777777" w:rsidR="00815DA8" w:rsidRDefault="00815DA8" w:rsidP="00E66F4E">
      <w:pPr>
        <w:pStyle w:val="AttendanceLeader"/>
      </w:pPr>
      <w:r w:rsidRPr="00054F94">
        <w:rPr>
          <w:noProof/>
        </w:rPr>
        <w:t>Hank</w:t>
      </w:r>
      <w:r>
        <w:t xml:space="preserve"> </w:t>
      </w:r>
      <w:r w:rsidRPr="00054F94">
        <w:rPr>
          <w:noProof/>
        </w:rPr>
        <w:t>McIntosh</w:t>
      </w:r>
      <w:r>
        <w:tab/>
      </w:r>
      <w:r w:rsidRPr="00054F94">
        <w:rPr>
          <w:noProof/>
        </w:rPr>
        <w:t>San Diego Gas and Electric</w:t>
      </w:r>
    </w:p>
    <w:p w14:paraId="3A08B9A5" w14:textId="77777777" w:rsidR="00815DA8" w:rsidRDefault="00815DA8" w:rsidP="00E66F4E">
      <w:pPr>
        <w:pStyle w:val="AttendanceLeader"/>
      </w:pPr>
      <w:r w:rsidRPr="00054F94">
        <w:rPr>
          <w:noProof/>
        </w:rPr>
        <w:t>Chifong</w:t>
      </w:r>
      <w:r>
        <w:t xml:space="preserve"> </w:t>
      </w:r>
      <w:r w:rsidRPr="00054F94">
        <w:rPr>
          <w:noProof/>
        </w:rPr>
        <w:t>Thomas</w:t>
      </w:r>
      <w:r>
        <w:tab/>
      </w:r>
      <w:r w:rsidRPr="00054F94">
        <w:rPr>
          <w:noProof/>
        </w:rPr>
        <w:t>Thomas Grid Advisor</w:t>
      </w:r>
    </w:p>
    <w:p w14:paraId="7BC6D391" w14:textId="77777777" w:rsidR="00815DA8" w:rsidRDefault="00815DA8" w:rsidP="00E66F4E">
      <w:pPr>
        <w:pStyle w:val="AttendanceLeader"/>
      </w:pPr>
      <w:r w:rsidRPr="00054F94">
        <w:rPr>
          <w:noProof/>
        </w:rPr>
        <w:t>Emily</w:t>
      </w:r>
      <w:r>
        <w:t xml:space="preserve"> </w:t>
      </w:r>
      <w:r w:rsidRPr="00054F94">
        <w:rPr>
          <w:noProof/>
        </w:rPr>
        <w:t>Tozier</w:t>
      </w:r>
      <w:r>
        <w:tab/>
      </w:r>
      <w:r w:rsidRPr="00054F94">
        <w:rPr>
          <w:noProof/>
        </w:rPr>
        <w:t>Salt River Project</w:t>
      </w:r>
    </w:p>
    <w:p w14:paraId="15AF5FB5" w14:textId="77777777" w:rsidR="00815DA8" w:rsidRDefault="00815DA8" w:rsidP="00E66F4E">
      <w:pPr>
        <w:pStyle w:val="AttendanceLeader"/>
      </w:pPr>
      <w:r w:rsidRPr="00054F94">
        <w:rPr>
          <w:noProof/>
        </w:rPr>
        <w:t>Steven</w:t>
      </w:r>
      <w:r>
        <w:t xml:space="preserve"> </w:t>
      </w:r>
      <w:r w:rsidRPr="00054F94">
        <w:rPr>
          <w:noProof/>
        </w:rPr>
        <w:t>Wallace</w:t>
      </w:r>
      <w:r>
        <w:tab/>
      </w:r>
      <w:r w:rsidRPr="00054F94">
        <w:rPr>
          <w:noProof/>
        </w:rPr>
        <w:t>Comprehensive Power Solutions, LLC</w:t>
      </w:r>
    </w:p>
    <w:p w14:paraId="03F76A50" w14:textId="77777777" w:rsidR="00815DA8" w:rsidRDefault="00815DA8" w:rsidP="00E66F4E">
      <w:pPr>
        <w:pStyle w:val="AttendanceLeader"/>
      </w:pPr>
      <w:r w:rsidRPr="00054F94">
        <w:rPr>
          <w:noProof/>
        </w:rPr>
        <w:t>Stan</w:t>
      </w:r>
      <w:r>
        <w:t xml:space="preserve"> </w:t>
      </w:r>
      <w:r w:rsidRPr="00054F94">
        <w:rPr>
          <w:noProof/>
        </w:rPr>
        <w:t>Williams</w:t>
      </w:r>
      <w:r>
        <w:tab/>
      </w:r>
      <w:r w:rsidRPr="00054F94">
        <w:rPr>
          <w:noProof/>
        </w:rPr>
        <w:t>Bonneville Power Administration—Transmission</w:t>
      </w:r>
    </w:p>
    <w:p w14:paraId="45B64472" w14:textId="064FF503" w:rsidR="00815DA8" w:rsidRDefault="00815DA8" w:rsidP="00E66F4E">
      <w:pPr>
        <w:pStyle w:val="AttendanceLeader"/>
        <w:rPr>
          <w:noProof/>
        </w:rPr>
      </w:pPr>
      <w:r w:rsidRPr="00054F94">
        <w:rPr>
          <w:noProof/>
        </w:rPr>
        <w:t>Yi</w:t>
      </w:r>
      <w:r>
        <w:t xml:space="preserve"> </w:t>
      </w:r>
      <w:r w:rsidRPr="00054F94">
        <w:rPr>
          <w:noProof/>
        </w:rPr>
        <w:t>Zhang</w:t>
      </w:r>
      <w:r>
        <w:tab/>
      </w:r>
      <w:r w:rsidRPr="00054F94">
        <w:rPr>
          <w:noProof/>
        </w:rPr>
        <w:t>California Independent System Operator</w:t>
      </w:r>
    </w:p>
    <w:p w14:paraId="447730EF" w14:textId="483072C7" w:rsidR="00815DA8" w:rsidRDefault="00815DA8" w:rsidP="00815DA8">
      <w:pPr>
        <w:pStyle w:val="Heading3"/>
      </w:pPr>
      <w:r>
        <w:t>Members not in Attendance</w:t>
      </w:r>
    </w:p>
    <w:p w14:paraId="7C6CAAE4" w14:textId="77777777" w:rsidR="00815DA8" w:rsidRDefault="00815DA8" w:rsidP="00E66F4E">
      <w:pPr>
        <w:pStyle w:val="AttendanceLeader"/>
      </w:pPr>
      <w:r w:rsidRPr="00054F94">
        <w:rPr>
          <w:noProof/>
        </w:rPr>
        <w:t>Lee</w:t>
      </w:r>
      <w:r>
        <w:t xml:space="preserve"> </w:t>
      </w:r>
      <w:r w:rsidRPr="00054F94">
        <w:rPr>
          <w:noProof/>
        </w:rPr>
        <w:t>Alter</w:t>
      </w:r>
      <w:r>
        <w:tab/>
      </w:r>
    </w:p>
    <w:p w14:paraId="6FE4F917" w14:textId="77777777" w:rsidR="00815DA8" w:rsidRDefault="00815DA8" w:rsidP="00E66F4E">
      <w:pPr>
        <w:pStyle w:val="AttendanceLeader"/>
      </w:pPr>
      <w:r w:rsidRPr="00054F94">
        <w:rPr>
          <w:noProof/>
        </w:rPr>
        <w:t>Hazel</w:t>
      </w:r>
      <w:r>
        <w:t xml:space="preserve"> </w:t>
      </w:r>
      <w:r w:rsidRPr="00054F94">
        <w:rPr>
          <w:noProof/>
        </w:rPr>
        <w:t>Aragon</w:t>
      </w:r>
      <w:r>
        <w:tab/>
      </w:r>
      <w:r w:rsidRPr="00054F94">
        <w:rPr>
          <w:noProof/>
        </w:rPr>
        <w:t>California Energy Commission</w:t>
      </w:r>
    </w:p>
    <w:p w14:paraId="3E34E8C2" w14:textId="77777777" w:rsidR="00815DA8" w:rsidRDefault="00815DA8" w:rsidP="00E66F4E">
      <w:pPr>
        <w:pStyle w:val="AttendanceLeader"/>
      </w:pPr>
      <w:r w:rsidRPr="00054F94">
        <w:rPr>
          <w:noProof/>
        </w:rPr>
        <w:t>Ben</w:t>
      </w:r>
      <w:r>
        <w:t xml:space="preserve"> </w:t>
      </w:r>
      <w:r w:rsidRPr="00054F94">
        <w:rPr>
          <w:noProof/>
        </w:rPr>
        <w:t>Brownlee</w:t>
      </w:r>
      <w:r>
        <w:tab/>
      </w:r>
      <w:r w:rsidRPr="00054F94">
        <w:rPr>
          <w:noProof/>
        </w:rPr>
        <w:t>Energy Strategies</w:t>
      </w:r>
    </w:p>
    <w:p w14:paraId="0ED228A1" w14:textId="77777777" w:rsidR="00815DA8" w:rsidRDefault="00815DA8" w:rsidP="00E66F4E">
      <w:pPr>
        <w:pStyle w:val="AttendanceLeader"/>
      </w:pPr>
      <w:r w:rsidRPr="00054F94">
        <w:rPr>
          <w:noProof/>
        </w:rPr>
        <w:t>Christopher</w:t>
      </w:r>
      <w:r>
        <w:t xml:space="preserve"> </w:t>
      </w:r>
      <w:r w:rsidRPr="00054F94">
        <w:rPr>
          <w:noProof/>
        </w:rPr>
        <w:t>Fecke-Stoudt</w:t>
      </w:r>
      <w:r>
        <w:tab/>
      </w:r>
      <w:r w:rsidRPr="00054F94">
        <w:rPr>
          <w:noProof/>
        </w:rPr>
        <w:t>Arizona Public Service Company</w:t>
      </w:r>
    </w:p>
    <w:p w14:paraId="2F6D6D46" w14:textId="77777777" w:rsidR="00815DA8" w:rsidRDefault="00815DA8" w:rsidP="00E66F4E">
      <w:pPr>
        <w:pStyle w:val="AttendanceLeader"/>
      </w:pPr>
      <w:r w:rsidRPr="00054F94">
        <w:rPr>
          <w:noProof/>
        </w:rPr>
        <w:t>Jonathon</w:t>
      </w:r>
      <w:r>
        <w:t xml:space="preserve"> </w:t>
      </w:r>
      <w:r w:rsidRPr="00054F94">
        <w:rPr>
          <w:noProof/>
        </w:rPr>
        <w:t>Flores</w:t>
      </w:r>
      <w:r>
        <w:tab/>
      </w:r>
      <w:r w:rsidRPr="00054F94">
        <w:rPr>
          <w:noProof/>
        </w:rPr>
        <w:t>Los Angeles Department of Water and Power</w:t>
      </w:r>
    </w:p>
    <w:p w14:paraId="1405E688" w14:textId="77777777" w:rsidR="00815DA8" w:rsidRDefault="00815DA8" w:rsidP="00E66F4E">
      <w:pPr>
        <w:pStyle w:val="AttendanceLeader"/>
      </w:pPr>
      <w:r w:rsidRPr="00054F94">
        <w:rPr>
          <w:noProof/>
        </w:rPr>
        <w:t>Monica</w:t>
      </w:r>
      <w:r>
        <w:t xml:space="preserve"> </w:t>
      </w:r>
      <w:r w:rsidRPr="00054F94">
        <w:rPr>
          <w:noProof/>
        </w:rPr>
        <w:t>Garcia</w:t>
      </w:r>
      <w:r>
        <w:tab/>
      </w:r>
      <w:r w:rsidRPr="00054F94">
        <w:rPr>
          <w:noProof/>
        </w:rPr>
        <w:t>El Paso Electric Company</w:t>
      </w:r>
    </w:p>
    <w:p w14:paraId="4169A98D" w14:textId="77777777" w:rsidR="00815DA8" w:rsidRDefault="00815DA8" w:rsidP="00E66F4E">
      <w:pPr>
        <w:pStyle w:val="AttendanceLeader"/>
      </w:pPr>
      <w:r w:rsidRPr="00054F94">
        <w:rPr>
          <w:noProof/>
        </w:rPr>
        <w:t>Manuel</w:t>
      </w:r>
      <w:r>
        <w:t xml:space="preserve"> </w:t>
      </w:r>
      <w:r w:rsidRPr="00054F94">
        <w:rPr>
          <w:noProof/>
        </w:rPr>
        <w:t>Gomez</w:t>
      </w:r>
      <w:r>
        <w:tab/>
      </w:r>
      <w:r w:rsidRPr="00054F94">
        <w:rPr>
          <w:noProof/>
        </w:rPr>
        <w:t>El Paso Electric Company</w:t>
      </w:r>
    </w:p>
    <w:p w14:paraId="0D9A5E44" w14:textId="77777777" w:rsidR="00815DA8" w:rsidRDefault="00815DA8" w:rsidP="00E66F4E">
      <w:pPr>
        <w:pStyle w:val="AttendanceLeader"/>
      </w:pPr>
      <w:r w:rsidRPr="00054F94">
        <w:rPr>
          <w:noProof/>
        </w:rPr>
        <w:t>Michael</w:t>
      </w:r>
      <w:r>
        <w:t xml:space="preserve"> </w:t>
      </w:r>
      <w:r w:rsidRPr="00054F94">
        <w:rPr>
          <w:noProof/>
        </w:rPr>
        <w:t>Granados</w:t>
      </w:r>
      <w:r>
        <w:tab/>
      </w:r>
      <w:r w:rsidRPr="00054F94">
        <w:rPr>
          <w:noProof/>
        </w:rPr>
        <w:t>Los Angeles Department of Water and Power</w:t>
      </w:r>
    </w:p>
    <w:p w14:paraId="761F1A96" w14:textId="77777777" w:rsidR="00815DA8" w:rsidRDefault="00815DA8" w:rsidP="00E66F4E">
      <w:pPr>
        <w:pStyle w:val="AttendanceLeader"/>
      </w:pPr>
      <w:r w:rsidRPr="00054F94">
        <w:rPr>
          <w:noProof/>
        </w:rPr>
        <w:t>Chris</w:t>
      </w:r>
      <w:r>
        <w:t xml:space="preserve"> </w:t>
      </w:r>
      <w:r w:rsidRPr="00054F94">
        <w:rPr>
          <w:noProof/>
        </w:rPr>
        <w:t>Hagman</w:t>
      </w:r>
      <w:r>
        <w:tab/>
      </w:r>
      <w:r w:rsidRPr="00054F94">
        <w:rPr>
          <w:noProof/>
        </w:rPr>
        <w:t>American Transmission Company</w:t>
      </w:r>
    </w:p>
    <w:p w14:paraId="224BDC10" w14:textId="77777777" w:rsidR="00815DA8" w:rsidRDefault="00815DA8" w:rsidP="00E66F4E">
      <w:pPr>
        <w:pStyle w:val="AttendanceLeader"/>
      </w:pPr>
      <w:r w:rsidRPr="00054F94">
        <w:rPr>
          <w:noProof/>
        </w:rPr>
        <w:t>Bill</w:t>
      </w:r>
      <w:r>
        <w:t xml:space="preserve"> </w:t>
      </w:r>
      <w:r w:rsidRPr="00054F94">
        <w:rPr>
          <w:noProof/>
        </w:rPr>
        <w:t>Hosie</w:t>
      </w:r>
      <w:r>
        <w:tab/>
      </w:r>
      <w:r w:rsidRPr="00054F94">
        <w:rPr>
          <w:noProof/>
        </w:rPr>
        <w:t>PSI Power System Innovation Corp.</w:t>
      </w:r>
    </w:p>
    <w:p w14:paraId="5346171F" w14:textId="77777777" w:rsidR="00815DA8" w:rsidRDefault="00815DA8" w:rsidP="00E66F4E">
      <w:pPr>
        <w:pStyle w:val="AttendanceLeader"/>
      </w:pPr>
      <w:r w:rsidRPr="00054F94">
        <w:rPr>
          <w:noProof/>
        </w:rPr>
        <w:t>Tito</w:t>
      </w:r>
      <w:r>
        <w:t xml:space="preserve"> </w:t>
      </w:r>
      <w:r w:rsidRPr="00054F94">
        <w:rPr>
          <w:noProof/>
        </w:rPr>
        <w:t>Inga-Rojas</w:t>
      </w:r>
      <w:r>
        <w:tab/>
      </w:r>
      <w:r w:rsidRPr="00054F94">
        <w:rPr>
          <w:noProof/>
        </w:rPr>
        <w:t>British Columbia Hydro and Power Authority</w:t>
      </w:r>
    </w:p>
    <w:p w14:paraId="42F1DAC6" w14:textId="77777777" w:rsidR="00815DA8" w:rsidRDefault="00815DA8" w:rsidP="00E66F4E">
      <w:pPr>
        <w:pStyle w:val="AttendanceLeader"/>
      </w:pPr>
      <w:r w:rsidRPr="00054F94">
        <w:rPr>
          <w:noProof/>
        </w:rPr>
        <w:t>Anders</w:t>
      </w:r>
      <w:r>
        <w:t xml:space="preserve"> </w:t>
      </w:r>
      <w:r w:rsidRPr="00054F94">
        <w:rPr>
          <w:noProof/>
        </w:rPr>
        <w:t>Johnson</w:t>
      </w:r>
      <w:r>
        <w:tab/>
      </w:r>
      <w:r w:rsidRPr="00054F94">
        <w:rPr>
          <w:noProof/>
        </w:rPr>
        <w:t>Bonneville Power Administration—Transmission</w:t>
      </w:r>
    </w:p>
    <w:p w14:paraId="5362C7F4" w14:textId="77777777" w:rsidR="00815DA8" w:rsidRDefault="00815DA8" w:rsidP="00E66F4E">
      <w:pPr>
        <w:pStyle w:val="AttendanceLeader"/>
      </w:pPr>
      <w:r w:rsidRPr="00054F94">
        <w:rPr>
          <w:noProof/>
        </w:rPr>
        <w:t>Harris</w:t>
      </w:r>
      <w:r>
        <w:t xml:space="preserve"> </w:t>
      </w:r>
      <w:r w:rsidRPr="00054F94">
        <w:rPr>
          <w:noProof/>
        </w:rPr>
        <w:t>Lee</w:t>
      </w:r>
      <w:r>
        <w:tab/>
      </w:r>
      <w:r w:rsidRPr="00054F94">
        <w:rPr>
          <w:noProof/>
        </w:rPr>
        <w:t>Salt River Project</w:t>
      </w:r>
    </w:p>
    <w:p w14:paraId="0F9DB64F" w14:textId="77777777" w:rsidR="00815DA8" w:rsidRDefault="00815DA8" w:rsidP="00E66F4E">
      <w:pPr>
        <w:pStyle w:val="AttendanceLeader"/>
      </w:pPr>
      <w:r w:rsidRPr="00054F94">
        <w:rPr>
          <w:noProof/>
        </w:rPr>
        <w:t>Amy</w:t>
      </w:r>
      <w:r>
        <w:t xml:space="preserve"> </w:t>
      </w:r>
      <w:r w:rsidRPr="00054F94">
        <w:rPr>
          <w:noProof/>
        </w:rPr>
        <w:t>Li</w:t>
      </w:r>
      <w:r>
        <w:tab/>
      </w:r>
      <w:r w:rsidRPr="00054F94">
        <w:rPr>
          <w:noProof/>
        </w:rPr>
        <w:t>Southern California Edison Company</w:t>
      </w:r>
    </w:p>
    <w:p w14:paraId="30679FEF" w14:textId="77777777" w:rsidR="00815DA8" w:rsidRDefault="00815DA8" w:rsidP="00E66F4E">
      <w:pPr>
        <w:pStyle w:val="AttendanceLeader"/>
      </w:pPr>
      <w:r w:rsidRPr="00054F94">
        <w:rPr>
          <w:noProof/>
        </w:rPr>
        <w:t>John</w:t>
      </w:r>
      <w:r>
        <w:t xml:space="preserve"> </w:t>
      </w:r>
      <w:r w:rsidRPr="00054F94">
        <w:rPr>
          <w:noProof/>
        </w:rPr>
        <w:t>Liang</w:t>
      </w:r>
      <w:r>
        <w:tab/>
      </w:r>
      <w:r w:rsidRPr="00054F94">
        <w:rPr>
          <w:noProof/>
        </w:rPr>
        <w:t>Public Utility District No. 1 of Snohomish County</w:t>
      </w:r>
    </w:p>
    <w:p w14:paraId="126F6640" w14:textId="77777777" w:rsidR="00815DA8" w:rsidRDefault="00815DA8" w:rsidP="00E66F4E">
      <w:pPr>
        <w:pStyle w:val="AttendanceLeader"/>
      </w:pPr>
      <w:r w:rsidRPr="00054F94">
        <w:rPr>
          <w:noProof/>
        </w:rPr>
        <w:t>Peter</w:t>
      </w:r>
      <w:r>
        <w:t xml:space="preserve"> </w:t>
      </w:r>
      <w:r w:rsidRPr="00054F94">
        <w:rPr>
          <w:noProof/>
        </w:rPr>
        <w:t>Mackin</w:t>
      </w:r>
      <w:r>
        <w:tab/>
      </w:r>
      <w:r w:rsidRPr="00054F94">
        <w:rPr>
          <w:noProof/>
        </w:rPr>
        <w:t>GridBright, Inc.</w:t>
      </w:r>
    </w:p>
    <w:p w14:paraId="56B2513B" w14:textId="77777777" w:rsidR="00815DA8" w:rsidRDefault="00815DA8" w:rsidP="00E66F4E">
      <w:pPr>
        <w:pStyle w:val="AttendanceLeader"/>
      </w:pPr>
      <w:r w:rsidRPr="00054F94">
        <w:rPr>
          <w:noProof/>
        </w:rPr>
        <w:lastRenderedPageBreak/>
        <w:t>Akhil</w:t>
      </w:r>
      <w:r>
        <w:t xml:space="preserve"> </w:t>
      </w:r>
      <w:r w:rsidRPr="00054F94">
        <w:rPr>
          <w:noProof/>
        </w:rPr>
        <w:t>Mandadi</w:t>
      </w:r>
      <w:r>
        <w:tab/>
      </w:r>
      <w:r w:rsidRPr="00054F94">
        <w:rPr>
          <w:noProof/>
        </w:rPr>
        <w:t>Arizona Public Service Company</w:t>
      </w:r>
    </w:p>
    <w:p w14:paraId="11E3362E" w14:textId="77777777" w:rsidR="00815DA8" w:rsidRDefault="00815DA8" w:rsidP="00E66F4E">
      <w:pPr>
        <w:pStyle w:val="AttendanceLeader"/>
      </w:pPr>
      <w:r w:rsidRPr="00054F94">
        <w:rPr>
          <w:noProof/>
        </w:rPr>
        <w:t>John D.</w:t>
      </w:r>
      <w:r>
        <w:t xml:space="preserve"> </w:t>
      </w:r>
      <w:r w:rsidRPr="00054F94">
        <w:rPr>
          <w:noProof/>
        </w:rPr>
        <w:t>Martinsen</w:t>
      </w:r>
      <w:r>
        <w:tab/>
      </w:r>
      <w:r w:rsidRPr="00054F94">
        <w:rPr>
          <w:noProof/>
        </w:rPr>
        <w:t>Public Utility District No. 1 of Snohomish County</w:t>
      </w:r>
    </w:p>
    <w:p w14:paraId="54A22BD8" w14:textId="77777777" w:rsidR="00815DA8" w:rsidRDefault="00815DA8" w:rsidP="00E66F4E">
      <w:pPr>
        <w:pStyle w:val="AttendanceLeader"/>
      </w:pPr>
      <w:r w:rsidRPr="00054F94">
        <w:rPr>
          <w:noProof/>
        </w:rPr>
        <w:t>Kimberly</w:t>
      </w:r>
      <w:r>
        <w:t xml:space="preserve"> </w:t>
      </w:r>
      <w:r w:rsidRPr="00054F94">
        <w:rPr>
          <w:noProof/>
        </w:rPr>
        <w:t>McClafferty</w:t>
      </w:r>
      <w:r>
        <w:tab/>
      </w:r>
      <w:r w:rsidRPr="00054F94">
        <w:rPr>
          <w:noProof/>
        </w:rPr>
        <w:t>NorthWestern Energy</w:t>
      </w:r>
    </w:p>
    <w:p w14:paraId="6C78F2F4" w14:textId="77777777" w:rsidR="00815DA8" w:rsidRDefault="00815DA8" w:rsidP="00E66F4E">
      <w:pPr>
        <w:pStyle w:val="AttendanceLeader"/>
      </w:pPr>
      <w:r w:rsidRPr="00054F94">
        <w:rPr>
          <w:noProof/>
        </w:rPr>
        <w:t>Effat</w:t>
      </w:r>
      <w:r>
        <w:t xml:space="preserve"> </w:t>
      </w:r>
      <w:r w:rsidRPr="00054F94">
        <w:rPr>
          <w:noProof/>
        </w:rPr>
        <w:t>Moussa</w:t>
      </w:r>
      <w:r>
        <w:tab/>
      </w:r>
      <w:r w:rsidRPr="00054F94">
        <w:rPr>
          <w:noProof/>
        </w:rPr>
        <w:t>San Diego Gas and Electric</w:t>
      </w:r>
    </w:p>
    <w:p w14:paraId="770D73A6" w14:textId="77777777" w:rsidR="00815DA8" w:rsidRDefault="00815DA8" w:rsidP="00E66F4E">
      <w:pPr>
        <w:pStyle w:val="AttendanceLeader"/>
      </w:pPr>
      <w:r w:rsidRPr="00054F94">
        <w:rPr>
          <w:noProof/>
        </w:rPr>
        <w:t>Ahlmahz</w:t>
      </w:r>
      <w:r>
        <w:t xml:space="preserve"> </w:t>
      </w:r>
      <w:r w:rsidRPr="00054F94">
        <w:rPr>
          <w:noProof/>
        </w:rPr>
        <w:t>Negash</w:t>
      </w:r>
      <w:r>
        <w:tab/>
      </w:r>
      <w:r w:rsidRPr="00054F94">
        <w:rPr>
          <w:noProof/>
        </w:rPr>
        <w:t>Tacoma Power</w:t>
      </w:r>
    </w:p>
    <w:p w14:paraId="5A1A8EA1" w14:textId="77777777" w:rsidR="00815DA8" w:rsidRDefault="00815DA8" w:rsidP="00E66F4E">
      <w:pPr>
        <w:pStyle w:val="AttendanceLeader"/>
      </w:pPr>
      <w:r w:rsidRPr="00054F94">
        <w:rPr>
          <w:noProof/>
        </w:rPr>
        <w:t>Daniel</w:t>
      </w:r>
      <w:r>
        <w:t xml:space="preserve"> </w:t>
      </w:r>
      <w:r w:rsidRPr="00054F94">
        <w:rPr>
          <w:noProof/>
        </w:rPr>
        <w:t>Ramirez</w:t>
      </w:r>
      <w:r>
        <w:tab/>
      </w:r>
      <w:r w:rsidRPr="00054F94">
        <w:rPr>
          <w:noProof/>
        </w:rPr>
        <w:t>Energy Strategies</w:t>
      </w:r>
    </w:p>
    <w:p w14:paraId="47DEA2E9" w14:textId="77777777" w:rsidR="00815DA8" w:rsidRDefault="00815DA8" w:rsidP="00E66F4E">
      <w:pPr>
        <w:pStyle w:val="AttendanceLeader"/>
      </w:pPr>
      <w:r w:rsidRPr="00054F94">
        <w:rPr>
          <w:noProof/>
        </w:rPr>
        <w:t>Matthew</w:t>
      </w:r>
      <w:r>
        <w:t xml:space="preserve"> </w:t>
      </w:r>
      <w:r w:rsidRPr="00054F94">
        <w:rPr>
          <w:noProof/>
        </w:rPr>
        <w:t>Stajcar</w:t>
      </w:r>
      <w:r>
        <w:tab/>
      </w:r>
      <w:r w:rsidRPr="00054F94">
        <w:rPr>
          <w:noProof/>
        </w:rPr>
        <w:t>NorthWestern Energy</w:t>
      </w:r>
    </w:p>
    <w:p w14:paraId="431C981D" w14:textId="77777777" w:rsidR="00815DA8" w:rsidRDefault="00815DA8" w:rsidP="00E66F4E">
      <w:pPr>
        <w:pStyle w:val="AttendanceLeader"/>
      </w:pPr>
      <w:r w:rsidRPr="00054F94">
        <w:rPr>
          <w:noProof/>
        </w:rPr>
        <w:t>Sirisha</w:t>
      </w:r>
      <w:r>
        <w:t xml:space="preserve"> </w:t>
      </w:r>
      <w:r w:rsidRPr="00054F94">
        <w:rPr>
          <w:noProof/>
        </w:rPr>
        <w:t>Tanneeru</w:t>
      </w:r>
      <w:r>
        <w:tab/>
      </w:r>
      <w:r w:rsidRPr="00054F94">
        <w:rPr>
          <w:noProof/>
        </w:rPr>
        <w:t>Public Service Company of Colorado (Xcel Energy)</w:t>
      </w:r>
    </w:p>
    <w:p w14:paraId="3B0477B6" w14:textId="77777777" w:rsidR="00815DA8" w:rsidRDefault="00815DA8" w:rsidP="00E66F4E">
      <w:pPr>
        <w:pStyle w:val="AttendanceLeader"/>
      </w:pPr>
      <w:r w:rsidRPr="00054F94">
        <w:rPr>
          <w:noProof/>
        </w:rPr>
        <w:t>Xiaobo</w:t>
      </w:r>
      <w:r>
        <w:t xml:space="preserve"> </w:t>
      </w:r>
      <w:r w:rsidRPr="00054F94">
        <w:rPr>
          <w:noProof/>
        </w:rPr>
        <w:t>Wang</w:t>
      </w:r>
      <w:r>
        <w:tab/>
      </w:r>
      <w:r w:rsidRPr="00054F94">
        <w:rPr>
          <w:noProof/>
        </w:rPr>
        <w:t>California Independent System Operator</w:t>
      </w:r>
    </w:p>
    <w:p w14:paraId="35715F87" w14:textId="05B01C34" w:rsidR="00815DA8" w:rsidRDefault="00815DA8" w:rsidP="00E66F4E">
      <w:pPr>
        <w:pStyle w:val="AttendanceLeader"/>
        <w:rPr>
          <w:noProof/>
        </w:rPr>
      </w:pPr>
      <w:r w:rsidRPr="00054F94">
        <w:rPr>
          <w:noProof/>
        </w:rPr>
        <w:t>Di</w:t>
      </w:r>
      <w:r>
        <w:t xml:space="preserve"> </w:t>
      </w:r>
      <w:r w:rsidRPr="00054F94">
        <w:rPr>
          <w:noProof/>
        </w:rPr>
        <w:t>Xiao</w:t>
      </w:r>
      <w:r>
        <w:tab/>
      </w:r>
      <w:r w:rsidRPr="00054F94">
        <w:rPr>
          <w:noProof/>
        </w:rPr>
        <w:t>Southern California Edison Company</w:t>
      </w:r>
    </w:p>
    <w:p w14:paraId="5036BD8C" w14:textId="3C223358" w:rsidR="00815DA8" w:rsidRPr="00815DA8" w:rsidRDefault="00815DA8" w:rsidP="00E66F4E">
      <w:pPr>
        <w:pStyle w:val="AttendanceLeader"/>
        <w:rPr>
          <w:rFonts w:ascii="Lucida Sans" w:hAnsi="Lucida Sans"/>
          <w:b/>
          <w:bCs/>
        </w:rPr>
      </w:pPr>
      <w:r w:rsidRPr="00815DA8">
        <w:rPr>
          <w:rFonts w:ascii="Lucida Sans" w:hAnsi="Lucida Sans"/>
          <w:b/>
          <w:bCs/>
        </w:rPr>
        <w:t>Others in Attendance</w:t>
      </w:r>
    </w:p>
    <w:p w14:paraId="596A92C9" w14:textId="77777777" w:rsidR="00815DA8" w:rsidRDefault="00815DA8" w:rsidP="00E66F4E">
      <w:pPr>
        <w:pStyle w:val="AttendanceLeader"/>
      </w:pPr>
      <w:r w:rsidRPr="00054F94">
        <w:rPr>
          <w:noProof/>
        </w:rPr>
        <w:t>Tyler</w:t>
      </w:r>
      <w:r>
        <w:t xml:space="preserve"> </w:t>
      </w:r>
      <w:r w:rsidRPr="00054F94">
        <w:rPr>
          <w:noProof/>
        </w:rPr>
        <w:t>Butikofer</w:t>
      </w:r>
      <w:r>
        <w:tab/>
      </w:r>
      <w:r w:rsidRPr="00054F94">
        <w:rPr>
          <w:noProof/>
        </w:rPr>
        <w:t>WECC</w:t>
      </w:r>
    </w:p>
    <w:p w14:paraId="688E1391" w14:textId="77777777" w:rsidR="00815DA8" w:rsidRDefault="00815DA8" w:rsidP="00E66F4E">
      <w:pPr>
        <w:pStyle w:val="AttendanceLeader"/>
      </w:pPr>
      <w:r w:rsidRPr="00054F94">
        <w:rPr>
          <w:noProof/>
        </w:rPr>
        <w:t>Stan</w:t>
      </w:r>
      <w:r>
        <w:t xml:space="preserve"> </w:t>
      </w:r>
      <w:r w:rsidRPr="00054F94">
        <w:rPr>
          <w:noProof/>
        </w:rPr>
        <w:t>Holland</w:t>
      </w:r>
      <w:r>
        <w:tab/>
      </w:r>
      <w:r w:rsidRPr="00054F94">
        <w:rPr>
          <w:noProof/>
        </w:rPr>
        <w:t>WECC</w:t>
      </w:r>
    </w:p>
    <w:p w14:paraId="5DFD071D" w14:textId="77777777" w:rsidR="00815DA8" w:rsidRDefault="00815DA8" w:rsidP="00E66F4E">
      <w:pPr>
        <w:pStyle w:val="AttendanceLeader"/>
      </w:pPr>
      <w:r w:rsidRPr="00054F94">
        <w:rPr>
          <w:noProof/>
        </w:rPr>
        <w:t>Jon</w:t>
      </w:r>
      <w:r>
        <w:t xml:space="preserve"> </w:t>
      </w:r>
      <w:r w:rsidRPr="00054F94">
        <w:rPr>
          <w:noProof/>
        </w:rPr>
        <w:t>Jensen</w:t>
      </w:r>
      <w:r>
        <w:tab/>
      </w:r>
      <w:r w:rsidRPr="00054F94">
        <w:rPr>
          <w:noProof/>
        </w:rPr>
        <w:t>WECC</w:t>
      </w:r>
    </w:p>
    <w:p w14:paraId="4F06C398" w14:textId="77777777" w:rsidR="00815DA8" w:rsidRDefault="00815DA8" w:rsidP="00E66F4E">
      <w:pPr>
        <w:pStyle w:val="AttendanceLeader"/>
      </w:pPr>
      <w:r w:rsidRPr="00054F94">
        <w:rPr>
          <w:noProof/>
        </w:rPr>
        <w:t>Richard</w:t>
      </w:r>
      <w:r>
        <w:t xml:space="preserve"> </w:t>
      </w:r>
      <w:r w:rsidRPr="00054F94">
        <w:rPr>
          <w:noProof/>
        </w:rPr>
        <w:t>Jensen</w:t>
      </w:r>
      <w:r>
        <w:tab/>
      </w:r>
      <w:r w:rsidRPr="00054F94">
        <w:rPr>
          <w:noProof/>
        </w:rPr>
        <w:t>California Energy Commission</w:t>
      </w:r>
    </w:p>
    <w:p w14:paraId="518A72D0" w14:textId="77777777" w:rsidR="00815DA8" w:rsidRDefault="00815DA8" w:rsidP="00E66F4E">
      <w:pPr>
        <w:pStyle w:val="AttendanceLeader"/>
      </w:pPr>
      <w:r w:rsidRPr="00054F94">
        <w:rPr>
          <w:noProof/>
        </w:rPr>
        <w:t>Bhavana</w:t>
      </w:r>
      <w:r>
        <w:t xml:space="preserve"> </w:t>
      </w:r>
      <w:r w:rsidRPr="00054F94">
        <w:rPr>
          <w:noProof/>
        </w:rPr>
        <w:t>Katyal</w:t>
      </w:r>
      <w:r>
        <w:tab/>
      </w:r>
      <w:r w:rsidRPr="00054F94">
        <w:rPr>
          <w:noProof/>
        </w:rPr>
        <w:t>WECC</w:t>
      </w:r>
    </w:p>
    <w:p w14:paraId="4763722C" w14:textId="77777777" w:rsidR="00815DA8" w:rsidRDefault="00815DA8" w:rsidP="00E66F4E">
      <w:pPr>
        <w:pStyle w:val="AttendanceLeader"/>
      </w:pPr>
      <w:r w:rsidRPr="00054F94">
        <w:rPr>
          <w:noProof/>
        </w:rPr>
        <w:t>BK</w:t>
      </w:r>
      <w:r>
        <w:t xml:space="preserve"> </w:t>
      </w:r>
      <w:r w:rsidRPr="00054F94">
        <w:rPr>
          <w:noProof/>
        </w:rPr>
        <w:t>Ketineni</w:t>
      </w:r>
      <w:r>
        <w:tab/>
      </w:r>
      <w:r w:rsidRPr="00054F94">
        <w:rPr>
          <w:noProof/>
        </w:rPr>
        <w:t>WECC</w:t>
      </w:r>
    </w:p>
    <w:p w14:paraId="4D1FEF4E" w14:textId="77777777" w:rsidR="00815DA8" w:rsidRDefault="00815DA8" w:rsidP="00FB0959">
      <w:pPr>
        <w:pStyle w:val="AttendanceLeader"/>
      </w:pPr>
      <w:r w:rsidRPr="00054F94">
        <w:rPr>
          <w:noProof/>
        </w:rPr>
        <w:t>Nicole</w:t>
      </w:r>
      <w:r>
        <w:t xml:space="preserve"> </w:t>
      </w:r>
      <w:r w:rsidRPr="00054F94">
        <w:rPr>
          <w:noProof/>
        </w:rPr>
        <w:t>Lee</w:t>
      </w:r>
      <w:r>
        <w:tab/>
      </w:r>
      <w:r w:rsidRPr="00054F94">
        <w:rPr>
          <w:noProof/>
        </w:rPr>
        <w:t>WECC</w:t>
      </w:r>
    </w:p>
    <w:p w14:paraId="5D2C5DB3" w14:textId="77777777" w:rsidR="00815DA8" w:rsidRDefault="00815DA8" w:rsidP="00E66F4E">
      <w:pPr>
        <w:pStyle w:val="AttendanceLeader"/>
      </w:pPr>
      <w:r w:rsidRPr="00054F94">
        <w:rPr>
          <w:noProof/>
        </w:rPr>
        <w:t>Chelsea</w:t>
      </w:r>
      <w:r>
        <w:t xml:space="preserve"> </w:t>
      </w:r>
      <w:r w:rsidRPr="00054F94">
        <w:rPr>
          <w:noProof/>
        </w:rPr>
        <w:t>Loomis</w:t>
      </w:r>
      <w:r>
        <w:tab/>
      </w:r>
      <w:r w:rsidRPr="00054F94">
        <w:rPr>
          <w:noProof/>
        </w:rPr>
        <w:t>Western Power Pool</w:t>
      </w:r>
    </w:p>
    <w:p w14:paraId="0A13781E" w14:textId="77777777" w:rsidR="00815DA8" w:rsidRDefault="00815DA8" w:rsidP="00E66F4E">
      <w:pPr>
        <w:pStyle w:val="AttendanceLeader"/>
      </w:pPr>
      <w:r w:rsidRPr="00054F94">
        <w:rPr>
          <w:noProof/>
        </w:rPr>
        <w:t>Alan</w:t>
      </w:r>
      <w:r>
        <w:t xml:space="preserve"> </w:t>
      </w:r>
      <w:r w:rsidRPr="00054F94">
        <w:rPr>
          <w:noProof/>
        </w:rPr>
        <w:t>Soe</w:t>
      </w:r>
      <w:r>
        <w:tab/>
      </w:r>
      <w:r w:rsidRPr="00054F94">
        <w:rPr>
          <w:noProof/>
        </w:rPr>
        <w:t>San Diego Gas and Electric</w:t>
      </w:r>
    </w:p>
    <w:p w14:paraId="27F3D371" w14:textId="77777777" w:rsidR="00815DA8" w:rsidRDefault="00815DA8" w:rsidP="00FB0959">
      <w:pPr>
        <w:pStyle w:val="AttendanceLeader"/>
      </w:pPr>
      <w:r w:rsidRPr="00054F94">
        <w:rPr>
          <w:noProof/>
        </w:rPr>
        <w:t>Byron</w:t>
      </w:r>
      <w:r>
        <w:t xml:space="preserve"> </w:t>
      </w:r>
      <w:r w:rsidRPr="00054F94">
        <w:rPr>
          <w:noProof/>
        </w:rPr>
        <w:t>Woertz</w:t>
      </w:r>
      <w:r>
        <w:tab/>
      </w:r>
      <w:r w:rsidRPr="00054F94">
        <w:rPr>
          <w:noProof/>
        </w:rPr>
        <w:t>WECC</w:t>
      </w:r>
    </w:p>
    <w:p w14:paraId="08426F90" w14:textId="77777777" w:rsidR="00815DA8" w:rsidRDefault="00815DA8" w:rsidP="00F03DC7">
      <w:pPr>
        <w:pStyle w:val="AttendanceLeader"/>
        <w:sectPr w:rsidR="00815DA8" w:rsidSect="00815DA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titlePg/>
          <w:docGrid w:linePitch="360"/>
        </w:sectPr>
      </w:pPr>
    </w:p>
    <w:p w14:paraId="77BE9E62" w14:textId="77777777" w:rsidR="00815DA8" w:rsidRPr="00F03DC7" w:rsidRDefault="00815DA8" w:rsidP="00F03DC7">
      <w:pPr>
        <w:pStyle w:val="AttendanceLeader"/>
      </w:pPr>
    </w:p>
    <w:sectPr w:rsidR="00815DA8" w:rsidRPr="00F03DC7" w:rsidSect="00815DA8">
      <w:headerReference w:type="default" r:id="rId17"/>
      <w:footerReference w:type="default" r:id="rId18"/>
      <w:headerReference w:type="first" r:id="rId19"/>
      <w:footerReference w:type="first" r:id="rId20"/>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8C25" w14:textId="77777777" w:rsidR="007E09B3" w:rsidRDefault="007E09B3" w:rsidP="00997CD1">
      <w:pPr>
        <w:spacing w:after="0" w:line="240" w:lineRule="auto"/>
      </w:pPr>
      <w:r>
        <w:separator/>
      </w:r>
    </w:p>
  </w:endnote>
  <w:endnote w:type="continuationSeparator" w:id="0">
    <w:p w14:paraId="7700A19A" w14:textId="77777777" w:rsidR="007E09B3" w:rsidRDefault="007E09B3"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632E" w14:textId="77777777" w:rsidR="0094595E" w:rsidRDefault="0094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8B9" w14:textId="77777777" w:rsidR="00815DA8" w:rsidRPr="00201D41" w:rsidRDefault="00815DA8" w:rsidP="00033906">
    <w:pPr>
      <w:pStyle w:val="Footer"/>
    </w:pPr>
    <w:r w:rsidRPr="00201D41">
      <w:rPr>
        <w:noProof/>
      </w:rPr>
      <w:drawing>
        <wp:inline distT="0" distB="0" distL="0" distR="0" wp14:anchorId="6318622C" wp14:editId="397B2C58">
          <wp:extent cx="414022" cy="274320"/>
          <wp:effectExtent l="0" t="0" r="5080" b="0"/>
          <wp:docPr id="1" name="Picture 1"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Pr="00201D41">
      <w:t xml:space="preserve"> </w:t>
    </w:r>
    <w:r w:rsidRPr="00033906">
      <w:fldChar w:fldCharType="begin"/>
    </w:r>
    <w:r w:rsidRPr="00033906">
      <w:instrText xml:space="preserve"> PAGE   \* MERGEFORMAT </w:instrText>
    </w:r>
    <w:r w:rsidRPr="00033906">
      <w:fldChar w:fldCharType="separate"/>
    </w:r>
    <w:r>
      <w:rPr>
        <w:noProof/>
      </w:rPr>
      <w:t>3</w:t>
    </w:r>
    <w:r w:rsidRPr="000339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0828" w14:textId="77777777" w:rsidR="00815DA8" w:rsidRPr="00033906" w:rsidRDefault="00815DA8" w:rsidP="00033906">
    <w:pPr>
      <w:pStyle w:val="Footer"/>
      <w:pBdr>
        <w:bottom w:val="single" w:sz="4" w:space="1" w:color="00395D" w:themeColor="accent1"/>
      </w:pBdr>
    </w:pPr>
    <w:r w:rsidRPr="00033906">
      <w:rPr>
        <w:noProof/>
      </w:rPr>
      <w:drawing>
        <wp:anchor distT="0" distB="0" distL="114300" distR="114300" simplePos="0" relativeHeight="251662336" behindDoc="0" locked="0" layoutInCell="1" allowOverlap="1" wp14:anchorId="511A46B9" wp14:editId="7817F91A">
          <wp:simplePos x="0" y="0"/>
          <wp:positionH relativeFrom="margin">
            <wp:posOffset>2990850</wp:posOffset>
          </wp:positionH>
          <wp:positionV relativeFrom="paragraph">
            <wp:posOffset>116205</wp:posOffset>
          </wp:positionV>
          <wp:extent cx="414020" cy="274320"/>
          <wp:effectExtent l="0" t="0" r="5080" b="0"/>
          <wp:wrapNone/>
          <wp:docPr id="6" name="Picture 6"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Pr="00033906">
      <w:tab/>
    </w:r>
    <w:r w:rsidRPr="0003390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F227" w14:textId="77777777" w:rsidR="00997CD1" w:rsidRPr="00201D41" w:rsidRDefault="009A053D" w:rsidP="00033906">
    <w:pPr>
      <w:pStyle w:val="Footer"/>
    </w:pPr>
    <w:r w:rsidRPr="00201D41">
      <w:rPr>
        <w:noProof/>
      </w:rPr>
      <w:drawing>
        <wp:inline distT="0" distB="0" distL="0" distR="0" wp14:anchorId="4ABC48BD" wp14:editId="343F62E3">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A00F"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742A091A" wp14:editId="0BAC31EB">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CBDE" w14:textId="77777777" w:rsidR="007E09B3" w:rsidRDefault="007E09B3" w:rsidP="00997CD1">
      <w:pPr>
        <w:spacing w:after="0" w:line="240" w:lineRule="auto"/>
      </w:pPr>
      <w:r>
        <w:separator/>
      </w:r>
    </w:p>
  </w:footnote>
  <w:footnote w:type="continuationSeparator" w:id="0">
    <w:p w14:paraId="416BDE6A" w14:textId="77777777" w:rsidR="007E09B3" w:rsidRDefault="007E09B3"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D4F7" w14:textId="77777777" w:rsidR="0094595E" w:rsidRDefault="00945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89F9" w14:textId="77777777" w:rsidR="00815DA8" w:rsidRPr="00BE0C4D" w:rsidRDefault="00815DA8" w:rsidP="009B4695">
    <w:pPr>
      <w:pStyle w:val="Header"/>
      <w:rPr>
        <w:noProof/>
      </w:rPr>
    </w:pPr>
    <w:r>
      <w:t>PCDS</w:t>
    </w:r>
    <w:r w:rsidRPr="00BE0C4D">
      <w:t xml:space="preserve"> Meeting Minutes</w:t>
    </w:r>
    <w:r>
      <w:t>—June 21,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B98E" w14:textId="77777777" w:rsidR="00815DA8" w:rsidRPr="00BE0C4D" w:rsidRDefault="00815DA8" w:rsidP="00B54634">
    <w:pPr>
      <w:pStyle w:val="PG1Header"/>
      <w:jc w:val="left"/>
    </w:pPr>
    <w:r>
      <w:rPr>
        <w:noProof/>
      </w:rPr>
      <w:drawing>
        <wp:anchor distT="0" distB="0" distL="114300" distR="114300" simplePos="0" relativeHeight="251663360" behindDoc="1" locked="0" layoutInCell="1" allowOverlap="1" wp14:anchorId="4560F732" wp14:editId="33F82117">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5" name="Picture 5"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485C8" w14:textId="77777777" w:rsidR="00815DA8" w:rsidRPr="00BE0C4D" w:rsidRDefault="00815DA8" w:rsidP="009B4695">
    <w:pPr>
      <w:pStyle w:val="PG1Header"/>
    </w:pPr>
    <w:r>
      <w:t>Production Cost Data Subcommittee</w:t>
    </w:r>
  </w:p>
  <w:p w14:paraId="3B7D139C" w14:textId="77777777" w:rsidR="00815DA8" w:rsidRDefault="00815DA8" w:rsidP="009B4695">
    <w:pPr>
      <w:pStyle w:val="PG1Header"/>
    </w:pPr>
    <w:r w:rsidRPr="00BE0C4D">
      <w:t>DRAFT Meeting Minutes</w:t>
    </w:r>
  </w:p>
  <w:p w14:paraId="48662C3A" w14:textId="77777777" w:rsidR="00815DA8" w:rsidRPr="00BE0C4D" w:rsidRDefault="00815DA8" w:rsidP="009B4695">
    <w:pPr>
      <w:pStyle w:val="PG1Header"/>
    </w:pPr>
    <w:r>
      <w:t>June 21, 2022</w:t>
    </w:r>
  </w:p>
  <w:p w14:paraId="12BB7DC5" w14:textId="77777777" w:rsidR="00815DA8" w:rsidRPr="00BE0C4D" w:rsidRDefault="00815DA8" w:rsidP="009B4695">
    <w:pPr>
      <w:pStyle w:val="PG1Header"/>
    </w:pPr>
    <w:r>
      <w:t>Virtual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8EE7" w14:textId="77777777" w:rsidR="00997CD1" w:rsidRPr="00BE0C4D" w:rsidRDefault="00783506" w:rsidP="009B4695">
    <w:pPr>
      <w:pStyle w:val="Header"/>
      <w:rPr>
        <w:noProof/>
      </w:rPr>
    </w:pPr>
    <w:r>
      <w:t>PCDS</w:t>
    </w:r>
    <w:r w:rsidR="009D1A67" w:rsidRPr="00BE0C4D">
      <w:t xml:space="preserve"> Meeting Minutes</w:t>
    </w:r>
    <w:r w:rsidR="00F60318">
      <w:t>—</w:t>
    </w:r>
    <w:r w:rsidR="00D23958">
      <w:t>June</w:t>
    </w:r>
    <w:r w:rsidR="006C231A">
      <w:t xml:space="preserve"> 21, 2022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B1C6" w14:textId="77777777" w:rsidR="00975F6B" w:rsidRPr="00BE0C4D" w:rsidRDefault="00B54634" w:rsidP="00B54634">
    <w:pPr>
      <w:pStyle w:val="PG1Header"/>
      <w:jc w:val="left"/>
    </w:pPr>
    <w:r>
      <w:rPr>
        <w:noProof/>
      </w:rPr>
      <w:drawing>
        <wp:anchor distT="0" distB="0" distL="114300" distR="114300" simplePos="0" relativeHeight="251660288" behindDoc="1" locked="0" layoutInCell="1" allowOverlap="1" wp14:anchorId="7EC16B56" wp14:editId="5D3FD061">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2DA2F" w14:textId="77777777" w:rsidR="00E97E61" w:rsidRPr="00BE0C4D" w:rsidRDefault="00783506" w:rsidP="009B4695">
    <w:pPr>
      <w:pStyle w:val="PG1Header"/>
    </w:pPr>
    <w:r>
      <w:t>Production Cost Data Subcommittee</w:t>
    </w:r>
  </w:p>
  <w:p w14:paraId="64093495" w14:textId="77777777" w:rsidR="00E97E61" w:rsidRDefault="009D1A67" w:rsidP="009B4695">
    <w:pPr>
      <w:pStyle w:val="PG1Header"/>
    </w:pPr>
    <w:r w:rsidRPr="00BE0C4D">
      <w:t>DRAFT Meeting</w:t>
    </w:r>
    <w:r w:rsidR="00FB74FE" w:rsidRPr="00BE0C4D">
      <w:t xml:space="preserve"> </w:t>
    </w:r>
    <w:r w:rsidRPr="00BE0C4D">
      <w:t>Minutes</w:t>
    </w:r>
  </w:p>
  <w:p w14:paraId="50332D8A" w14:textId="77777777" w:rsidR="00577571" w:rsidRPr="00BE0C4D" w:rsidRDefault="00CB0B1F" w:rsidP="009B4695">
    <w:pPr>
      <w:pStyle w:val="PG1Header"/>
    </w:pPr>
    <w:r>
      <w:t>June 21, 2022</w:t>
    </w:r>
  </w:p>
  <w:p w14:paraId="5666F92C" w14:textId="77777777" w:rsidR="009D1A67" w:rsidRPr="00BE0C4D" w:rsidRDefault="004F7EDF"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74A959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CA70B2A4"/>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1D8A68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066CCF9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3BDCC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C3D448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97ED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608A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20647935">
    <w:abstractNumId w:val="11"/>
  </w:num>
  <w:num w:numId="2" w16cid:durableId="1115059345">
    <w:abstractNumId w:val="10"/>
  </w:num>
  <w:num w:numId="3" w16cid:durableId="107899441">
    <w:abstractNumId w:val="9"/>
  </w:num>
  <w:num w:numId="4" w16cid:durableId="276721733">
    <w:abstractNumId w:val="7"/>
  </w:num>
  <w:num w:numId="5" w16cid:durableId="446628686">
    <w:abstractNumId w:val="6"/>
  </w:num>
  <w:num w:numId="6" w16cid:durableId="39715184">
    <w:abstractNumId w:val="5"/>
  </w:num>
  <w:num w:numId="7" w16cid:durableId="2081515163">
    <w:abstractNumId w:val="4"/>
  </w:num>
  <w:num w:numId="8" w16cid:durableId="591671009">
    <w:abstractNumId w:val="8"/>
  </w:num>
  <w:num w:numId="9" w16cid:durableId="949354521">
    <w:abstractNumId w:val="3"/>
  </w:num>
  <w:num w:numId="10" w16cid:durableId="1143280078">
    <w:abstractNumId w:val="2"/>
  </w:num>
  <w:num w:numId="11" w16cid:durableId="568421883">
    <w:abstractNumId w:val="1"/>
  </w:num>
  <w:num w:numId="12" w16cid:durableId="647244193">
    <w:abstractNumId w:val="0"/>
  </w:num>
  <w:num w:numId="13" w16cid:durableId="1464273996">
    <w:abstractNumId w:val="12"/>
  </w:num>
  <w:num w:numId="14" w16cid:durableId="82579612">
    <w:abstractNumId w:val="16"/>
  </w:num>
  <w:num w:numId="15" w16cid:durableId="1012024232">
    <w:abstractNumId w:val="18"/>
  </w:num>
  <w:num w:numId="16" w16cid:durableId="1870483668">
    <w:abstractNumId w:val="15"/>
  </w:num>
  <w:num w:numId="17" w16cid:durableId="1800152108">
    <w:abstractNumId w:val="20"/>
  </w:num>
  <w:num w:numId="18" w16cid:durableId="399210305">
    <w:abstractNumId w:val="22"/>
  </w:num>
  <w:num w:numId="19" w16cid:durableId="1135219299">
    <w:abstractNumId w:val="19"/>
  </w:num>
  <w:num w:numId="20" w16cid:durableId="881289492">
    <w:abstractNumId w:val="17"/>
  </w:num>
  <w:num w:numId="21" w16cid:durableId="2078817119">
    <w:abstractNumId w:val="21"/>
  </w:num>
  <w:num w:numId="22" w16cid:durableId="878935027">
    <w:abstractNumId w:val="13"/>
  </w:num>
  <w:num w:numId="23" w16cid:durableId="1782870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783506"/>
    <w:rsid w:val="000114C1"/>
    <w:rsid w:val="00013449"/>
    <w:rsid w:val="00016143"/>
    <w:rsid w:val="0002626E"/>
    <w:rsid w:val="00031AFB"/>
    <w:rsid w:val="00032488"/>
    <w:rsid w:val="00033906"/>
    <w:rsid w:val="000415FC"/>
    <w:rsid w:val="00054CC6"/>
    <w:rsid w:val="00086AA6"/>
    <w:rsid w:val="000A3E72"/>
    <w:rsid w:val="000A6399"/>
    <w:rsid w:val="000A753D"/>
    <w:rsid w:val="000B5B88"/>
    <w:rsid w:val="000D3DD3"/>
    <w:rsid w:val="000F6CFC"/>
    <w:rsid w:val="00100BE7"/>
    <w:rsid w:val="001076FD"/>
    <w:rsid w:val="0012029D"/>
    <w:rsid w:val="00141FB5"/>
    <w:rsid w:val="001441C7"/>
    <w:rsid w:val="0014726A"/>
    <w:rsid w:val="00160E85"/>
    <w:rsid w:val="0016710F"/>
    <w:rsid w:val="00191DAF"/>
    <w:rsid w:val="00192ABC"/>
    <w:rsid w:val="001B09E1"/>
    <w:rsid w:val="001F1DB9"/>
    <w:rsid w:val="00201D41"/>
    <w:rsid w:val="00206B16"/>
    <w:rsid w:val="002203AA"/>
    <w:rsid w:val="00221E47"/>
    <w:rsid w:val="002271E5"/>
    <w:rsid w:val="00230782"/>
    <w:rsid w:val="0023471B"/>
    <w:rsid w:val="00260E14"/>
    <w:rsid w:val="00265526"/>
    <w:rsid w:val="00271B3D"/>
    <w:rsid w:val="00284913"/>
    <w:rsid w:val="00294E95"/>
    <w:rsid w:val="002972CE"/>
    <w:rsid w:val="002A21AF"/>
    <w:rsid w:val="002A434B"/>
    <w:rsid w:val="002E24F1"/>
    <w:rsid w:val="002E7AE1"/>
    <w:rsid w:val="003002E9"/>
    <w:rsid w:val="00327DB8"/>
    <w:rsid w:val="00332796"/>
    <w:rsid w:val="00342D1F"/>
    <w:rsid w:val="0034659C"/>
    <w:rsid w:val="003503E5"/>
    <w:rsid w:val="00382837"/>
    <w:rsid w:val="003A39A1"/>
    <w:rsid w:val="003A52CC"/>
    <w:rsid w:val="003D0651"/>
    <w:rsid w:val="003D63E9"/>
    <w:rsid w:val="003D6FFB"/>
    <w:rsid w:val="003F4D9A"/>
    <w:rsid w:val="004041F7"/>
    <w:rsid w:val="004046F8"/>
    <w:rsid w:val="00415EFC"/>
    <w:rsid w:val="00420B9A"/>
    <w:rsid w:val="0045498D"/>
    <w:rsid w:val="004810C7"/>
    <w:rsid w:val="004B7E81"/>
    <w:rsid w:val="004C3616"/>
    <w:rsid w:val="004D1AA4"/>
    <w:rsid w:val="004D66CD"/>
    <w:rsid w:val="004D7C57"/>
    <w:rsid w:val="004F7EDF"/>
    <w:rsid w:val="00501B76"/>
    <w:rsid w:val="00527B93"/>
    <w:rsid w:val="005411D2"/>
    <w:rsid w:val="0054204F"/>
    <w:rsid w:val="00542340"/>
    <w:rsid w:val="00553C2B"/>
    <w:rsid w:val="0057044C"/>
    <w:rsid w:val="00572213"/>
    <w:rsid w:val="00577571"/>
    <w:rsid w:val="005907B4"/>
    <w:rsid w:val="00595BD7"/>
    <w:rsid w:val="005B75EF"/>
    <w:rsid w:val="005C3616"/>
    <w:rsid w:val="005C5246"/>
    <w:rsid w:val="005D0871"/>
    <w:rsid w:val="005D4224"/>
    <w:rsid w:val="005D578E"/>
    <w:rsid w:val="00630E39"/>
    <w:rsid w:val="0064585B"/>
    <w:rsid w:val="006545A9"/>
    <w:rsid w:val="0066590A"/>
    <w:rsid w:val="00666C5A"/>
    <w:rsid w:val="00670210"/>
    <w:rsid w:val="006768EA"/>
    <w:rsid w:val="006B418A"/>
    <w:rsid w:val="006C03F4"/>
    <w:rsid w:val="006C231A"/>
    <w:rsid w:val="006E6868"/>
    <w:rsid w:val="00706E3B"/>
    <w:rsid w:val="00707340"/>
    <w:rsid w:val="00713BB3"/>
    <w:rsid w:val="00715CBD"/>
    <w:rsid w:val="00726300"/>
    <w:rsid w:val="0074170F"/>
    <w:rsid w:val="00750F04"/>
    <w:rsid w:val="0075347E"/>
    <w:rsid w:val="007727AD"/>
    <w:rsid w:val="00782E3B"/>
    <w:rsid w:val="00783506"/>
    <w:rsid w:val="007864D4"/>
    <w:rsid w:val="007E09B3"/>
    <w:rsid w:val="00815DA8"/>
    <w:rsid w:val="00821F23"/>
    <w:rsid w:val="00823720"/>
    <w:rsid w:val="008434B0"/>
    <w:rsid w:val="008455E9"/>
    <w:rsid w:val="00851A1C"/>
    <w:rsid w:val="00855458"/>
    <w:rsid w:val="00857183"/>
    <w:rsid w:val="0087457D"/>
    <w:rsid w:val="0087670D"/>
    <w:rsid w:val="00877431"/>
    <w:rsid w:val="00885B86"/>
    <w:rsid w:val="00887F8C"/>
    <w:rsid w:val="008A2E8E"/>
    <w:rsid w:val="008B17FA"/>
    <w:rsid w:val="008B4436"/>
    <w:rsid w:val="00903097"/>
    <w:rsid w:val="00910191"/>
    <w:rsid w:val="009109E8"/>
    <w:rsid w:val="00912C3B"/>
    <w:rsid w:val="00922ED8"/>
    <w:rsid w:val="0094595E"/>
    <w:rsid w:val="009527B5"/>
    <w:rsid w:val="00957494"/>
    <w:rsid w:val="00965506"/>
    <w:rsid w:val="00974584"/>
    <w:rsid w:val="00974AAC"/>
    <w:rsid w:val="00975F6B"/>
    <w:rsid w:val="009765BF"/>
    <w:rsid w:val="009774DD"/>
    <w:rsid w:val="00997CD1"/>
    <w:rsid w:val="009A053D"/>
    <w:rsid w:val="009A20C6"/>
    <w:rsid w:val="009B4695"/>
    <w:rsid w:val="009C010C"/>
    <w:rsid w:val="009C4589"/>
    <w:rsid w:val="009D1A67"/>
    <w:rsid w:val="009D65F1"/>
    <w:rsid w:val="009E0A02"/>
    <w:rsid w:val="009E5230"/>
    <w:rsid w:val="009E68FE"/>
    <w:rsid w:val="009E6C59"/>
    <w:rsid w:val="009F4489"/>
    <w:rsid w:val="00A01774"/>
    <w:rsid w:val="00A01B0A"/>
    <w:rsid w:val="00A20245"/>
    <w:rsid w:val="00A51FC6"/>
    <w:rsid w:val="00A534C3"/>
    <w:rsid w:val="00A61C50"/>
    <w:rsid w:val="00A74C53"/>
    <w:rsid w:val="00A82893"/>
    <w:rsid w:val="00AA1020"/>
    <w:rsid w:val="00AB70D9"/>
    <w:rsid w:val="00AE130D"/>
    <w:rsid w:val="00AE3EC0"/>
    <w:rsid w:val="00B101D4"/>
    <w:rsid w:val="00B111F8"/>
    <w:rsid w:val="00B12EC4"/>
    <w:rsid w:val="00B227FA"/>
    <w:rsid w:val="00B33ED7"/>
    <w:rsid w:val="00B416D5"/>
    <w:rsid w:val="00B54634"/>
    <w:rsid w:val="00B579DA"/>
    <w:rsid w:val="00B600E3"/>
    <w:rsid w:val="00B8564B"/>
    <w:rsid w:val="00B85984"/>
    <w:rsid w:val="00BB045C"/>
    <w:rsid w:val="00BB49FA"/>
    <w:rsid w:val="00BD08E2"/>
    <w:rsid w:val="00BE0AB5"/>
    <w:rsid w:val="00BE0C4D"/>
    <w:rsid w:val="00BE1490"/>
    <w:rsid w:val="00BF0D5D"/>
    <w:rsid w:val="00C67C22"/>
    <w:rsid w:val="00C70D0B"/>
    <w:rsid w:val="00C771AA"/>
    <w:rsid w:val="00C905C0"/>
    <w:rsid w:val="00CB0B1F"/>
    <w:rsid w:val="00CD74E0"/>
    <w:rsid w:val="00CE466C"/>
    <w:rsid w:val="00CE6AAA"/>
    <w:rsid w:val="00CF5A12"/>
    <w:rsid w:val="00CF787C"/>
    <w:rsid w:val="00CF7D1B"/>
    <w:rsid w:val="00D14C9F"/>
    <w:rsid w:val="00D16DED"/>
    <w:rsid w:val="00D22868"/>
    <w:rsid w:val="00D23958"/>
    <w:rsid w:val="00D37460"/>
    <w:rsid w:val="00D4580E"/>
    <w:rsid w:val="00D6188A"/>
    <w:rsid w:val="00D64360"/>
    <w:rsid w:val="00D75548"/>
    <w:rsid w:val="00D81837"/>
    <w:rsid w:val="00D93100"/>
    <w:rsid w:val="00DA25A6"/>
    <w:rsid w:val="00DA5C34"/>
    <w:rsid w:val="00DB19B0"/>
    <w:rsid w:val="00E0580B"/>
    <w:rsid w:val="00E13085"/>
    <w:rsid w:val="00E17290"/>
    <w:rsid w:val="00E4626C"/>
    <w:rsid w:val="00E534FD"/>
    <w:rsid w:val="00E55554"/>
    <w:rsid w:val="00E56831"/>
    <w:rsid w:val="00E6044E"/>
    <w:rsid w:val="00E665C0"/>
    <w:rsid w:val="00E66F4E"/>
    <w:rsid w:val="00E726B1"/>
    <w:rsid w:val="00E97E61"/>
    <w:rsid w:val="00EB14CE"/>
    <w:rsid w:val="00EC799E"/>
    <w:rsid w:val="00F03DC7"/>
    <w:rsid w:val="00F203A7"/>
    <w:rsid w:val="00F2645C"/>
    <w:rsid w:val="00F429A3"/>
    <w:rsid w:val="00F521FC"/>
    <w:rsid w:val="00F60318"/>
    <w:rsid w:val="00F611DE"/>
    <w:rsid w:val="00F6398B"/>
    <w:rsid w:val="00F6624F"/>
    <w:rsid w:val="00F73CB4"/>
    <w:rsid w:val="00F83AC5"/>
    <w:rsid w:val="00F87FB1"/>
    <w:rsid w:val="00F94AF6"/>
    <w:rsid w:val="00FB0959"/>
    <w:rsid w:val="00FB74FE"/>
    <w:rsid w:val="00FD0CF3"/>
    <w:rsid w:val="00FD1136"/>
    <w:rsid w:val="00FD377B"/>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6B69A"/>
  <w15:docId w15:val="{94C321A8-F113-4FED-99FE-C7CFB420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101D4"/>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54204F"/>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7864D4"/>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before="0"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styleId="UnresolvedMention">
    <w:name w:val="Unresolved Mention"/>
    <w:basedOn w:val="DefaultParagraphFont"/>
    <w:uiPriority w:val="99"/>
    <w:rsid w:val="00B111F8"/>
    <w:rPr>
      <w:color w:val="605E5C"/>
      <w:shd w:val="clear" w:color="auto" w:fill="E1DFDD"/>
    </w:rPr>
  </w:style>
  <w:style w:type="character" w:styleId="FollowedHyperlink">
    <w:name w:val="FollowedHyperlink"/>
    <w:basedOn w:val="DefaultParagraphFont"/>
    <w:uiPriority w:val="99"/>
    <w:rsid w:val="00885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c.org/Administrative/2022-06-14_Status%20of%20Fixing%20Identified%20Issues.pdf"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yperlink" Target="https://www.wecc.org/Administrative/2032%20ADS%20PCM%20Initial%20Dispatch_TB_JJ.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ecc.org/Administrative/2022-06-21_2032%20ADS%20Initial%20Dispatch%20Results_JA.pdf" TargetMode="External"/><Relationship Id="rId14" Type="http://schemas.openxmlformats.org/officeDocument/2006/relationships/footer" Target="footer2.xml"/><Relationship Id="rId22" Type="http://schemas.openxmlformats.org/officeDocument/2006/relationships/theme" Target="theme/theme1.xml"/><Relationship Id="rId27"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Butikofer, Tyler</DisplayName>
        <AccountId>6259</AccountId>
        <AccountType/>
      </UserInfo>
    </Approver>
    <Privacy xmlns="2fb8a92a-9032-49d6-b983-191f0a73b01f">Public</Privacy>
    <Document_x0020_Categorization_x0020_Policy xmlns="2fb8a92a-9032-49d6-b983-191f0a73b01f">N/A</Document_x0020_Categorization_x0020_Policy>
    <WECC_x0020_Status xmlns="2fb8a92a-9032-49d6-b983-191f0a73b01f" xsi:nil="true"/>
    <Jurisdiction xmlns="2fb8a92a-9032-49d6-b983-191f0a73b01f"/>
    <_dlc_DocId xmlns="4bd63098-0c83-43cf-abdd-085f2cc55a51">YWEQ7USXTMD7-11-22025</_dlc_DocId>
    <Owner_x0020_Group xmlns="2fb8a92a-9032-49d6-b983-191f0a73b01f">
      <Value>General &amp; Administrative</Value>
    </Owner_x0020_Group>
    <_dlc_DocIdUrl xmlns="4bd63098-0c83-43cf-abdd-085f2cc55a51">
      <Url>https://internal.wecc.org/_layouts/15/DocIdRedir.aspx?ID=YWEQ7USXTMD7-11-22025</Url>
      <Description>YWEQ7USXTMD7-11-22025</Description>
    </_dlc_DocIdUrl>
    <TaxCatchAll xmlns="4bd63098-0c83-43cf-abdd-085f2cc55a51"/>
    <_dlc_ExpireDateSaved xmlns="http://schemas.microsoft.com/sharepoint/v3" xsi:nil="true"/>
    <TaxKeywordTaxHTField xmlns="4bd63098-0c83-43cf-abdd-085f2cc55a51">
      <Terms xmlns="http://schemas.microsoft.com/office/infopath/2007/PartnerControls"/>
    </TaxKeywordTaxHTField>
    <Meeting_x0020_Documents xmlns="2fb8a92a-9032-49d6-b983-191f0a73b01f">
      <Value>Minutes</Value>
    </Meeting_x0020_Documents>
    <_dlc_ExpireDate xmlns="http://schemas.microsoft.com/sharepoint/v3">2024-07-12T21:50:10+00:00</_dlc_ExpireDate>
    <Event_x0020_ID xmlns="4bd63098-0c83-43cf-abdd-085f2cc55a51">16352</Event_x0020_ID>
    <Adopted_x002f_Approved_x0020_By xmlns="2fb8a92a-9032-49d6-b983-191f0a73b01f" xsi:nil="true"/>
    <Committee xmlns="2fb8a92a-9032-49d6-b983-191f0a73b01f">
      <Value>PCDS</Value>
    </Committee>
  </documentManagement>
</p:properties>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639982EB-F7F5-46CA-81AD-8F882A3BE991}"/>
</file>

<file path=customXml/itemProps3.xml><?xml version="1.0" encoding="utf-8"?>
<ds:datastoreItem xmlns:ds="http://schemas.openxmlformats.org/officeDocument/2006/customXml" ds:itemID="{C4B83A59-BC45-4080-A364-BBF8D9BA3C4D}"/>
</file>

<file path=customXml/itemProps4.xml><?xml version="1.0" encoding="utf-8"?>
<ds:datastoreItem xmlns:ds="http://schemas.openxmlformats.org/officeDocument/2006/customXml" ds:itemID="{A86D3459-7688-4F0D-B1FD-834665381C5D}"/>
</file>

<file path=customXml/itemProps5.xml><?xml version="1.0" encoding="utf-8"?>
<ds:datastoreItem xmlns:ds="http://schemas.openxmlformats.org/officeDocument/2006/customXml" ds:itemID="{7382D47B-89DF-4AAD-9F96-8C2CE3454484}"/>
</file>

<file path=customXml/itemProps6.xml><?xml version="1.0" encoding="utf-8"?>
<ds:datastoreItem xmlns:ds="http://schemas.openxmlformats.org/officeDocument/2006/customXml" ds:itemID="{1A89741F-DEF8-435F-A002-2CE55E65DB1A}"/>
</file>

<file path=docProps/app.xml><?xml version="1.0" encoding="utf-8"?>
<Properties xmlns="http://schemas.openxmlformats.org/officeDocument/2006/extended-properties" xmlns:vt="http://schemas.openxmlformats.org/officeDocument/2006/docPropsVTypes">
  <Template>MeetingMinutes</Template>
  <TotalTime>3</TotalTime>
  <Pages>5</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2022-06-21 PCDS Minutes</dc:title>
  <dc:creator>Nicole Lee</dc:creator>
  <cp:lastModifiedBy>Lee, Nicole</cp:lastModifiedBy>
  <cp:revision>3</cp:revision>
  <cp:lastPrinted>2019-01-04T21:49:00Z</cp:lastPrinted>
  <dcterms:created xsi:type="dcterms:W3CDTF">2022-07-12T18:31:00Z</dcterms:created>
  <dcterms:modified xsi:type="dcterms:W3CDTF">2022-07-12T21:06:00Z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0x010100E45EF0F8AAA65E428351BA36F1B645BE0F|1208973698</vt:lpwstr>
  </property>
  <property fmtid="{D5CDD505-2E9C-101B-9397-08002B2CF9AE}" pid="4" name="ContentTypeId">
    <vt:lpwstr>0x010100E45EF0F8AAA65E428351BA36F1B645BE0F0024DA9E90EA494343B8CF7E2421405214</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50b43697-b5cf-489f-93dc-0e67f0ef5f58</vt:lpwstr>
  </property>
</Properties>
</file>