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B707" w14:textId="77777777" w:rsidR="00495314" w:rsidRPr="00C23ED6" w:rsidRDefault="00495314" w:rsidP="00B302D9">
      <w:pPr>
        <w:pStyle w:val="Heading1"/>
      </w:pPr>
      <w:r w:rsidRPr="00C23ED6">
        <w:t>Establishment and Authority</w:t>
      </w:r>
    </w:p>
    <w:p w14:paraId="69F66FFE" w14:textId="77777777" w:rsidR="00495314" w:rsidRDefault="00495314" w:rsidP="00495314">
      <w:r>
        <w:t>The</w:t>
      </w:r>
      <w:r w:rsidR="00A43D76">
        <w:t xml:space="preserve"> MAC</w:t>
      </w:r>
      <w:r>
        <w:t xml:space="preserve"> </w:t>
      </w:r>
      <w:r w:rsidR="00A43D76">
        <w:t>Budget Subcommittee (MBS</w:t>
      </w:r>
      <w:r>
        <w:t xml:space="preserve">) </w:t>
      </w:r>
      <w:r w:rsidR="00B76175">
        <w:t>i</w:t>
      </w:r>
      <w:r w:rsidR="00F11985">
        <w:t>s</w:t>
      </w:r>
      <w:r>
        <w:t xml:space="preserve"> established by the </w:t>
      </w:r>
      <w:r w:rsidR="00A43D76">
        <w:t>Member Advisory Committee (MAC</w:t>
      </w:r>
      <w:r w:rsidR="00B76175">
        <w:t>)</w:t>
      </w:r>
      <w:r>
        <w:t>.</w:t>
      </w:r>
    </w:p>
    <w:p w14:paraId="2E33450E" w14:textId="77777777" w:rsidR="00495314" w:rsidRDefault="00495314" w:rsidP="00B302D9">
      <w:pPr>
        <w:pStyle w:val="Heading1"/>
      </w:pPr>
      <w:r>
        <w:t>Purpose/</w:t>
      </w:r>
      <w:r w:rsidRPr="00B302D9">
        <w:t>Responsibilities</w:t>
      </w:r>
    </w:p>
    <w:p w14:paraId="7FED057F" w14:textId="2641F12A" w:rsidR="001B391A" w:rsidRDefault="00AF1A83" w:rsidP="00075B01">
      <w:r>
        <w:t>T</w:t>
      </w:r>
      <w:r w:rsidR="00495314">
        <w:t xml:space="preserve">he </w:t>
      </w:r>
      <w:r w:rsidR="00B76175">
        <w:t>MBS</w:t>
      </w:r>
      <w:r w:rsidR="00495314">
        <w:t xml:space="preserve"> </w:t>
      </w:r>
      <w:r>
        <w:t xml:space="preserve">annually </w:t>
      </w:r>
      <w:r w:rsidR="001B391A">
        <w:t>draft</w:t>
      </w:r>
      <w:r w:rsidR="005952F6">
        <w:t>s</w:t>
      </w:r>
      <w:r w:rsidR="001B391A">
        <w:t xml:space="preserve"> comments </w:t>
      </w:r>
      <w:r w:rsidR="00E143EA">
        <w:t xml:space="preserve">for discussion and decision-making </w:t>
      </w:r>
      <w:r w:rsidR="001B391A">
        <w:t xml:space="preserve">based on its review of the WECC Business Plan and Budget </w:t>
      </w:r>
      <w:r w:rsidR="00E143EA">
        <w:t xml:space="preserve">and any other relevant documentation </w:t>
      </w:r>
      <w:r w:rsidR="001B391A">
        <w:t>as produced by WECC</w:t>
      </w:r>
      <w:r w:rsidR="00E143EA">
        <w:t>.</w:t>
      </w:r>
      <w:r w:rsidR="00075B01">
        <w:t xml:space="preserve"> </w:t>
      </w:r>
      <w:r w:rsidR="00E143EA">
        <w:t xml:space="preserve">The MBS </w:t>
      </w:r>
      <w:r w:rsidR="009D5300">
        <w:t xml:space="preserve">will </w:t>
      </w:r>
      <w:r w:rsidR="001B391A">
        <w:t xml:space="preserve">actively seek input from the membership and </w:t>
      </w:r>
      <w:r w:rsidR="00075B01">
        <w:t xml:space="preserve">the </w:t>
      </w:r>
      <w:r w:rsidR="001B391A">
        <w:t xml:space="preserve">MAC </w:t>
      </w:r>
      <w:r w:rsidR="001E6EA1">
        <w:t>p</w:t>
      </w:r>
      <w:r w:rsidR="005952F6">
        <w:t xml:space="preserve">rior to finalizing </w:t>
      </w:r>
      <w:r w:rsidR="00E143EA">
        <w:t>its recommendation</w:t>
      </w:r>
      <w:r w:rsidR="005952F6">
        <w:t>s</w:t>
      </w:r>
      <w:r w:rsidR="00E143EA">
        <w:t xml:space="preserve"> </w:t>
      </w:r>
      <w:r w:rsidR="005952F6">
        <w:t xml:space="preserve">related to </w:t>
      </w:r>
      <w:r w:rsidR="00E143EA">
        <w:t xml:space="preserve">the WECC </w:t>
      </w:r>
      <w:r w:rsidR="005952F6">
        <w:t>Business Plan and B</w:t>
      </w:r>
      <w:r w:rsidR="00E143EA">
        <w:t>udget.</w:t>
      </w:r>
      <w:r w:rsidR="00075B01">
        <w:t xml:space="preserve"> </w:t>
      </w:r>
      <w:r w:rsidR="00E143EA">
        <w:t>The MBS will also share its comments with the Board’s Finance and Audit Committee, as desired.</w:t>
      </w:r>
    </w:p>
    <w:p w14:paraId="42F8CA0E" w14:textId="77777777" w:rsidR="00495314" w:rsidRDefault="00495314" w:rsidP="00B302D9">
      <w:pPr>
        <w:pStyle w:val="Heading1"/>
      </w:pPr>
      <w:r>
        <w:t>Committee Composition and Governance</w:t>
      </w:r>
      <w:bookmarkStart w:id="0" w:name="_GoBack"/>
      <w:bookmarkEnd w:id="0"/>
    </w:p>
    <w:p w14:paraId="5D6C4ABC" w14:textId="77777777" w:rsidR="00511BBD" w:rsidRPr="00511BBD" w:rsidRDefault="00495314" w:rsidP="00495314">
      <w:pPr>
        <w:pStyle w:val="ListNumber"/>
        <w:numPr>
          <w:ilvl w:val="0"/>
          <w:numId w:val="14"/>
        </w:numPr>
        <w:rPr>
          <w:b/>
        </w:rPr>
      </w:pPr>
      <w:r w:rsidRPr="00511BBD">
        <w:rPr>
          <w:b/>
        </w:rPr>
        <w:t>Membership</w:t>
      </w:r>
    </w:p>
    <w:p w14:paraId="1E7BEB5C" w14:textId="4AD558B3" w:rsidR="00511BBD" w:rsidRDefault="00781E64" w:rsidP="00781E64">
      <w:pPr>
        <w:pStyle w:val="ListNumber"/>
        <w:numPr>
          <w:ilvl w:val="1"/>
          <w:numId w:val="14"/>
        </w:numPr>
      </w:pPr>
      <w:r w:rsidRPr="00781E64">
        <w:t xml:space="preserve">The </w:t>
      </w:r>
      <w:r w:rsidR="00B76175">
        <w:t>MBS</w:t>
      </w:r>
      <w:r w:rsidRPr="00781E64">
        <w:t xml:space="preserve"> </w:t>
      </w:r>
      <w:r w:rsidR="004F0FF5">
        <w:t>will</w:t>
      </w:r>
      <w:r w:rsidRPr="00781E64">
        <w:t xml:space="preserve"> be composed of </w:t>
      </w:r>
      <w:r w:rsidR="00AC1D12">
        <w:t>six voting members.</w:t>
      </w:r>
      <w:r w:rsidR="00075B01">
        <w:t xml:space="preserve"> </w:t>
      </w:r>
      <w:r w:rsidR="00957C6D">
        <w:t xml:space="preserve">There will be one member from </w:t>
      </w:r>
      <w:r w:rsidR="00AC1D12">
        <w:t>Classes 1, 2, 3, 4, 5, and International</w:t>
      </w:r>
      <w:r w:rsidR="005952F6">
        <w:t>,</w:t>
      </w:r>
      <w:r w:rsidR="00AC1D12">
        <w:t xml:space="preserve"> with one member acting as chair</w:t>
      </w:r>
      <w:r w:rsidR="00957C6D">
        <w:t xml:space="preserve"> as designated below</w:t>
      </w:r>
      <w:r w:rsidR="00AC1D12">
        <w:t>.</w:t>
      </w:r>
    </w:p>
    <w:p w14:paraId="1300F2D4" w14:textId="75B8B5DF" w:rsidR="00511BBD" w:rsidRDefault="00781E64" w:rsidP="00B42814">
      <w:pPr>
        <w:pStyle w:val="ListNumber"/>
        <w:numPr>
          <w:ilvl w:val="1"/>
          <w:numId w:val="14"/>
        </w:numPr>
      </w:pPr>
      <w:r w:rsidRPr="00781E64">
        <w:t xml:space="preserve">Members </w:t>
      </w:r>
      <w:r w:rsidR="004F0FF5">
        <w:t>will</w:t>
      </w:r>
      <w:r w:rsidRPr="00781E64">
        <w:t xml:space="preserve"> be selected </w:t>
      </w:r>
      <w:r w:rsidR="00AC1D12">
        <w:t xml:space="preserve">annually </w:t>
      </w:r>
      <w:r w:rsidRPr="00781E64">
        <w:t xml:space="preserve">by </w:t>
      </w:r>
      <w:r w:rsidR="00B76175">
        <w:t>MAC</w:t>
      </w:r>
      <w:r w:rsidR="00AC1D12">
        <w:t xml:space="preserve"> </w:t>
      </w:r>
      <w:r w:rsidR="00BA6449">
        <w:t xml:space="preserve">leadership </w:t>
      </w:r>
      <w:r w:rsidR="00AC1D12">
        <w:t>in absence of volunteers</w:t>
      </w:r>
      <w:r w:rsidRPr="00781E64">
        <w:t xml:space="preserve">. </w:t>
      </w:r>
    </w:p>
    <w:p w14:paraId="267070A8" w14:textId="77777777" w:rsidR="00511BBD" w:rsidRDefault="00495314" w:rsidP="00495314">
      <w:pPr>
        <w:pStyle w:val="ListNumber"/>
        <w:numPr>
          <w:ilvl w:val="0"/>
          <w:numId w:val="14"/>
        </w:numPr>
        <w:rPr>
          <w:b/>
        </w:rPr>
      </w:pPr>
      <w:r w:rsidRPr="00511BBD">
        <w:rPr>
          <w:b/>
        </w:rPr>
        <w:t>Leadership</w:t>
      </w:r>
    </w:p>
    <w:p w14:paraId="429E9501" w14:textId="4A262CF7" w:rsidR="00511BBD" w:rsidRDefault="00781E64" w:rsidP="00781E64">
      <w:pPr>
        <w:pStyle w:val="ListNumber"/>
        <w:numPr>
          <w:ilvl w:val="1"/>
          <w:numId w:val="14"/>
        </w:numPr>
      </w:pPr>
      <w:r w:rsidRPr="00781E64">
        <w:t xml:space="preserve">The chair of the </w:t>
      </w:r>
      <w:r w:rsidR="00B42814">
        <w:t>MAC</w:t>
      </w:r>
      <w:r w:rsidRPr="00781E64">
        <w:t xml:space="preserve"> </w:t>
      </w:r>
      <w:r w:rsidR="004F0FF5">
        <w:t>will</w:t>
      </w:r>
      <w:r w:rsidRPr="00781E64">
        <w:t xml:space="preserve"> appoint one of the </w:t>
      </w:r>
      <w:r w:rsidR="00B42814">
        <w:t>MBS</w:t>
      </w:r>
      <w:r w:rsidRPr="00781E64">
        <w:t xml:space="preserve"> members to serve as the chair.</w:t>
      </w:r>
    </w:p>
    <w:p w14:paraId="58C71523" w14:textId="3597CA6F" w:rsidR="00511BBD" w:rsidRDefault="00781E64" w:rsidP="00781E64">
      <w:pPr>
        <w:pStyle w:val="ListNumber"/>
        <w:numPr>
          <w:ilvl w:val="1"/>
          <w:numId w:val="14"/>
        </w:numPr>
      </w:pPr>
      <w:r w:rsidRPr="00781E64">
        <w:t xml:space="preserve">The chair of the </w:t>
      </w:r>
      <w:r w:rsidR="00B42814">
        <w:t>MBS</w:t>
      </w:r>
      <w:r w:rsidRPr="00781E64">
        <w:t xml:space="preserve"> </w:t>
      </w:r>
      <w:r w:rsidR="004F0FF5">
        <w:t>will</w:t>
      </w:r>
      <w:r w:rsidRPr="00781E64">
        <w:t xml:space="preserve"> appoint one of the </w:t>
      </w:r>
      <w:r w:rsidR="00B42814">
        <w:t>MBS</w:t>
      </w:r>
      <w:r w:rsidRPr="00781E64">
        <w:t xml:space="preserve"> members to serve as </w:t>
      </w:r>
      <w:r w:rsidR="00BA6449">
        <w:t>the designee</w:t>
      </w:r>
      <w:r w:rsidR="00B42814">
        <w:t xml:space="preserve"> in the chair’s absence</w:t>
      </w:r>
      <w:r w:rsidRPr="00781E64">
        <w:t>.</w:t>
      </w:r>
    </w:p>
    <w:p w14:paraId="6882CE62" w14:textId="1B3DE1D6" w:rsidR="00511BBD" w:rsidRDefault="00781E64" w:rsidP="00781E64">
      <w:pPr>
        <w:pStyle w:val="ListNumber"/>
        <w:numPr>
          <w:ilvl w:val="1"/>
          <w:numId w:val="14"/>
        </w:numPr>
      </w:pPr>
      <w:r w:rsidRPr="00781E64">
        <w:t xml:space="preserve">The chair </w:t>
      </w:r>
      <w:r w:rsidR="004F0FF5">
        <w:t>will</w:t>
      </w:r>
      <w:r w:rsidRPr="00781E64">
        <w:t xml:space="preserve"> manage the committee and its meetings.</w:t>
      </w:r>
    </w:p>
    <w:p w14:paraId="7D346A4D" w14:textId="77777777" w:rsidR="00511BBD" w:rsidRPr="00511BBD" w:rsidRDefault="00495314" w:rsidP="00495314">
      <w:pPr>
        <w:pStyle w:val="ListNumber"/>
        <w:rPr>
          <w:b/>
        </w:rPr>
      </w:pPr>
      <w:r w:rsidRPr="00511BBD">
        <w:rPr>
          <w:b/>
        </w:rPr>
        <w:t>Meetings</w:t>
      </w:r>
    </w:p>
    <w:p w14:paraId="5EDF10F8" w14:textId="300D9C98" w:rsidR="00781E64" w:rsidRPr="00781E64" w:rsidRDefault="00781E64" w:rsidP="00781E64">
      <w:pPr>
        <w:pStyle w:val="ListNumber"/>
        <w:numPr>
          <w:ilvl w:val="1"/>
          <w:numId w:val="6"/>
        </w:numPr>
      </w:pPr>
      <w:r w:rsidRPr="00781E64">
        <w:t xml:space="preserve">The </w:t>
      </w:r>
      <w:r w:rsidR="00B42814">
        <w:t>MBS</w:t>
      </w:r>
      <w:r w:rsidRPr="00781E64">
        <w:t xml:space="preserve"> </w:t>
      </w:r>
      <w:r w:rsidR="004F0FF5">
        <w:t>will</w:t>
      </w:r>
      <w:r w:rsidRPr="00781E64">
        <w:t xml:space="preserve"> meet as often as required to carry out its responsibilities. Meetings will be held according to the WECC Meeting Policy.</w:t>
      </w:r>
    </w:p>
    <w:p w14:paraId="2E9AE3D2" w14:textId="5142CE11" w:rsidR="00781E64" w:rsidRPr="00781E64" w:rsidRDefault="00B42814" w:rsidP="00781E64">
      <w:pPr>
        <w:pStyle w:val="ListNumber"/>
        <w:numPr>
          <w:ilvl w:val="1"/>
          <w:numId w:val="6"/>
        </w:numPr>
      </w:pPr>
      <w:r>
        <w:t>MBS</w:t>
      </w:r>
      <w:r w:rsidR="00781E64" w:rsidRPr="00781E64">
        <w:t xml:space="preserve"> meetings may be in person, by webinar, or by conference call as determined by the chair.</w:t>
      </w:r>
      <w:r w:rsidR="00075B01">
        <w:t xml:space="preserve"> </w:t>
      </w:r>
      <w:r w:rsidR="001E6EA1">
        <w:t>All MBS m</w:t>
      </w:r>
      <w:r w:rsidR="00187663">
        <w:t>eetings will be open</w:t>
      </w:r>
      <w:r w:rsidR="001E6EA1">
        <w:t>, as</w:t>
      </w:r>
      <w:r w:rsidR="00187663">
        <w:t xml:space="preserve"> closed sessions </w:t>
      </w:r>
      <w:r w:rsidR="001E6EA1">
        <w:t>are not permitted</w:t>
      </w:r>
      <w:r w:rsidR="00187663">
        <w:t>.</w:t>
      </w:r>
      <w:r w:rsidR="00075B01">
        <w:t xml:space="preserve"> </w:t>
      </w:r>
      <w:r w:rsidR="008C6B53">
        <w:t>Meetings will be scheduled around the availability of the MBS</w:t>
      </w:r>
      <w:r w:rsidR="00BA6449">
        <w:t xml:space="preserve"> members.</w:t>
      </w:r>
    </w:p>
    <w:p w14:paraId="0722AE15" w14:textId="3FC8E8EF" w:rsidR="00D32C51" w:rsidRDefault="00B42814" w:rsidP="00B42814">
      <w:pPr>
        <w:pStyle w:val="ListNumber"/>
        <w:numPr>
          <w:ilvl w:val="1"/>
          <w:numId w:val="6"/>
        </w:numPr>
      </w:pPr>
      <w:r>
        <w:t>WECC or t</w:t>
      </w:r>
      <w:r w:rsidR="00781E64" w:rsidRPr="00781E64">
        <w:t xml:space="preserve">he </w:t>
      </w:r>
      <w:r w:rsidR="001E6EA1">
        <w:t xml:space="preserve">MBS </w:t>
      </w:r>
      <w:r w:rsidR="00781E64" w:rsidRPr="00781E64">
        <w:t xml:space="preserve">chair (or designee) </w:t>
      </w:r>
      <w:r w:rsidR="004F0FF5">
        <w:t>will</w:t>
      </w:r>
      <w:r w:rsidR="00781E64" w:rsidRPr="00781E64">
        <w:t xml:space="preserve"> give notice by email to each member of the </w:t>
      </w:r>
      <w:r>
        <w:t>MBS</w:t>
      </w:r>
      <w:r w:rsidR="00781E64" w:rsidRPr="00781E64">
        <w:t xml:space="preserve"> of the time and place of all </w:t>
      </w:r>
      <w:r w:rsidR="001E6EA1" w:rsidRPr="00781E64">
        <w:t>meetings</w:t>
      </w:r>
      <w:r w:rsidR="00957C6D">
        <w:t>.</w:t>
      </w:r>
      <w:r w:rsidR="00781E64" w:rsidRPr="00781E64">
        <w:t xml:space="preserve"> </w:t>
      </w:r>
      <w:r w:rsidR="00957C6D">
        <w:t xml:space="preserve">WECC </w:t>
      </w:r>
      <w:r w:rsidR="004F0FF5">
        <w:t>will</w:t>
      </w:r>
      <w:r w:rsidR="00781E64" w:rsidRPr="00781E64">
        <w:t xml:space="preserve"> post notice of all meetings on the WECC website. </w:t>
      </w:r>
    </w:p>
    <w:p w14:paraId="587D1758" w14:textId="199CE27B" w:rsidR="00495314" w:rsidRDefault="00781E64" w:rsidP="00B42814">
      <w:pPr>
        <w:pStyle w:val="ListNumber"/>
        <w:numPr>
          <w:ilvl w:val="1"/>
          <w:numId w:val="6"/>
        </w:numPr>
      </w:pPr>
      <w:r w:rsidRPr="00781E64">
        <w:lastRenderedPageBreak/>
        <w:t xml:space="preserve">An agenda, containing the items for which action may be taken, </w:t>
      </w:r>
      <w:r w:rsidR="004F0FF5">
        <w:t>will</w:t>
      </w:r>
      <w:r w:rsidRPr="00781E64">
        <w:t xml:space="preserve"> be included with the notice</w:t>
      </w:r>
      <w:r w:rsidR="00495314">
        <w:t>.</w:t>
      </w:r>
    </w:p>
    <w:p w14:paraId="51F58241" w14:textId="32A9515D" w:rsidR="00511BBD" w:rsidRDefault="00781E64" w:rsidP="00781E64">
      <w:pPr>
        <w:pStyle w:val="ListNumber"/>
        <w:numPr>
          <w:ilvl w:val="1"/>
          <w:numId w:val="6"/>
        </w:numPr>
      </w:pPr>
      <w:r w:rsidRPr="00781E64">
        <w:t>Any person who wants</w:t>
      </w:r>
      <w:r w:rsidR="005952F6">
        <w:t xml:space="preserve"> to receive</w:t>
      </w:r>
      <w:r w:rsidRPr="00781E64">
        <w:t xml:space="preserve"> notice of </w:t>
      </w:r>
      <w:r w:rsidR="00B42814">
        <w:t>MBS</w:t>
      </w:r>
      <w:r w:rsidRPr="00781E64">
        <w:t xml:space="preserve"> meetings may notify the chair by email. The chair (or designee) </w:t>
      </w:r>
      <w:r w:rsidR="004F0FF5">
        <w:t>will</w:t>
      </w:r>
      <w:r w:rsidRPr="00781E64">
        <w:t xml:space="preserve"> then email a copy of the notice and agenda of future meetings to that person when the notice and agenda are </w:t>
      </w:r>
      <w:r w:rsidR="005952F6">
        <w:t>provided</w:t>
      </w:r>
      <w:r w:rsidR="005952F6" w:rsidRPr="00781E64">
        <w:t xml:space="preserve"> </w:t>
      </w:r>
      <w:r w:rsidRPr="00781E64">
        <w:t xml:space="preserve">to the </w:t>
      </w:r>
      <w:r w:rsidR="005952F6">
        <w:t>MBS</w:t>
      </w:r>
      <w:r w:rsidR="005952F6" w:rsidRPr="00781E64">
        <w:t xml:space="preserve"> </w:t>
      </w:r>
      <w:r w:rsidRPr="00781E64">
        <w:t>members.</w:t>
      </w:r>
    </w:p>
    <w:p w14:paraId="5292D80C" w14:textId="77777777" w:rsidR="008C6B53" w:rsidRDefault="008C6B53" w:rsidP="00781E64">
      <w:pPr>
        <w:pStyle w:val="ListNumber"/>
        <w:numPr>
          <w:ilvl w:val="1"/>
          <w:numId w:val="6"/>
        </w:numPr>
      </w:pPr>
      <w:r>
        <w:t>The MBS will strive for consensus.</w:t>
      </w:r>
      <w:r w:rsidR="00075B01">
        <w:t xml:space="preserve"> </w:t>
      </w:r>
      <w:r>
        <w:t>If consensus is not reached, the MBS will report back to the MAC the final vote, areas of agreement, and alternate viewpoints regarding the areas of disagreement.</w:t>
      </w:r>
    </w:p>
    <w:p w14:paraId="6677156E" w14:textId="77777777" w:rsidR="00495314" w:rsidRDefault="00495314" w:rsidP="00B302D9">
      <w:pPr>
        <w:pStyle w:val="Heading1"/>
      </w:pPr>
      <w:r>
        <w:t>Reporting</w:t>
      </w:r>
    </w:p>
    <w:p w14:paraId="017E0B56" w14:textId="24A33DF8" w:rsidR="00495314" w:rsidRDefault="00781E64" w:rsidP="00495314">
      <w:r w:rsidRPr="00781E64">
        <w:t xml:space="preserve">The </w:t>
      </w:r>
      <w:r w:rsidR="00B42814">
        <w:t>MBS</w:t>
      </w:r>
      <w:r w:rsidRPr="00781E64">
        <w:t xml:space="preserve"> </w:t>
      </w:r>
      <w:r w:rsidR="004F0FF5">
        <w:t>will</w:t>
      </w:r>
      <w:r w:rsidRPr="00781E64">
        <w:t xml:space="preserve"> report to the </w:t>
      </w:r>
      <w:r w:rsidR="00B42814">
        <w:t>MAC</w:t>
      </w:r>
      <w:r w:rsidRPr="00781E64">
        <w:t xml:space="preserve"> on its activities and any recommendations.</w:t>
      </w:r>
    </w:p>
    <w:p w14:paraId="5B8584B5" w14:textId="77777777" w:rsidR="00495314" w:rsidRDefault="00495314" w:rsidP="00B302D9">
      <w:pPr>
        <w:pStyle w:val="Heading1"/>
      </w:pPr>
      <w:r>
        <w:t>Review and Changes to the Charter</w:t>
      </w:r>
    </w:p>
    <w:p w14:paraId="2C4102E0" w14:textId="31A319C9" w:rsidR="00495314" w:rsidRDefault="00781E64" w:rsidP="00495314">
      <w:r w:rsidRPr="00781E64">
        <w:t xml:space="preserve">The </w:t>
      </w:r>
      <w:r w:rsidR="00AC4721">
        <w:t>MBS</w:t>
      </w:r>
      <w:r w:rsidRPr="00781E64">
        <w:t xml:space="preserve"> </w:t>
      </w:r>
      <w:r w:rsidR="004F0FF5">
        <w:t>will</w:t>
      </w:r>
      <w:r w:rsidRPr="00781E64">
        <w:t xml:space="preserve"> review this charter annually and recommend any changes to the </w:t>
      </w:r>
      <w:r w:rsidR="00BA6449">
        <w:t>MAC</w:t>
      </w:r>
      <w:r w:rsidRPr="00781E64">
        <w:t>.</w:t>
      </w:r>
    </w:p>
    <w:p w14:paraId="551818A0" w14:textId="77777777" w:rsidR="00495314" w:rsidRDefault="00495314" w:rsidP="00511BBD">
      <w:pPr>
        <w:tabs>
          <w:tab w:val="right" w:pos="10080"/>
        </w:tabs>
      </w:pPr>
    </w:p>
    <w:p w14:paraId="18759662" w14:textId="3D88C31C" w:rsidR="00495314" w:rsidRPr="00B302D9" w:rsidRDefault="00495314" w:rsidP="00511BBD">
      <w:pPr>
        <w:tabs>
          <w:tab w:val="right" w:pos="8640"/>
        </w:tabs>
        <w:rPr>
          <w:rStyle w:val="Strong"/>
        </w:rPr>
      </w:pPr>
      <w:r w:rsidRPr="00B302D9">
        <w:rPr>
          <w:rStyle w:val="Strong"/>
        </w:rPr>
        <w:t xml:space="preserve">Approved by the </w:t>
      </w:r>
      <w:r w:rsidR="00A43D76">
        <w:rPr>
          <w:rStyle w:val="Strong"/>
        </w:rPr>
        <w:t>MAC</w:t>
      </w:r>
      <w:r w:rsidR="00F11985">
        <w:rPr>
          <w:rStyle w:val="Strong"/>
        </w:rPr>
        <w:t xml:space="preserve"> and date</w:t>
      </w:r>
      <w:r w:rsidRPr="00B302D9">
        <w:rPr>
          <w:rStyle w:val="Strong"/>
        </w:rPr>
        <w:t>:</w:t>
      </w:r>
      <w:r w:rsidR="007D0DE5">
        <w:rPr>
          <w:rStyle w:val="Strong"/>
          <w:u w:val="single"/>
        </w:rPr>
        <w:t xml:space="preserve"> </w:t>
      </w:r>
      <w:r w:rsidR="00CB15EE">
        <w:rPr>
          <w:rStyle w:val="Strong"/>
          <w:u w:val="single"/>
        </w:rPr>
        <w:t xml:space="preserve">April </w:t>
      </w:r>
      <w:r w:rsidR="005174EB">
        <w:rPr>
          <w:rStyle w:val="Strong"/>
          <w:u w:val="single"/>
        </w:rPr>
        <w:t>27</w:t>
      </w:r>
      <w:r w:rsidR="00CB15EE">
        <w:rPr>
          <w:rStyle w:val="Strong"/>
          <w:u w:val="single"/>
        </w:rPr>
        <w:t>, 2021</w:t>
      </w:r>
    </w:p>
    <w:sectPr w:rsidR="00495314" w:rsidRPr="00B302D9" w:rsidSect="00F825E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EDE62" w14:textId="77777777" w:rsidR="00221E56" w:rsidRDefault="00221E56" w:rsidP="00500D84">
      <w:pPr>
        <w:spacing w:before="0" w:after="0" w:line="240" w:lineRule="auto"/>
      </w:pPr>
      <w:r>
        <w:separator/>
      </w:r>
    </w:p>
    <w:p w14:paraId="0FA623C1" w14:textId="77777777" w:rsidR="00221E56" w:rsidRDefault="00221E56"/>
  </w:endnote>
  <w:endnote w:type="continuationSeparator" w:id="0">
    <w:p w14:paraId="37BCB2A7" w14:textId="77777777" w:rsidR="00221E56" w:rsidRDefault="00221E56" w:rsidP="00500D84">
      <w:pPr>
        <w:spacing w:before="0" w:after="0" w:line="240" w:lineRule="auto"/>
      </w:pPr>
      <w:r>
        <w:continuationSeparator/>
      </w:r>
    </w:p>
    <w:p w14:paraId="5D1E9140" w14:textId="77777777" w:rsidR="00221E56" w:rsidRDefault="00221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240FD" w14:textId="77777777" w:rsidR="00936D48" w:rsidRPr="00EC0284" w:rsidRDefault="00F825E8" w:rsidP="00EC0284">
    <w:pPr>
      <w:pStyle w:val="Footer"/>
      <w:rPr>
        <w:color w:val="00395D" w:themeColor="accent1"/>
      </w:rPr>
    </w:pPr>
    <w:r w:rsidRPr="003973EF">
      <w:rPr>
        <w:noProof/>
      </w:rPr>
      <w:drawing>
        <wp:inline distT="0" distB="0" distL="0" distR="0" wp14:anchorId="28C155BE" wp14:editId="1C0334EA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0284">
      <w:rPr>
        <w:color w:val="00395D" w:themeColor="accent1"/>
        <w:u w:val="single"/>
      </w:rPr>
      <w:tab/>
    </w:r>
    <w:r w:rsidRPr="00EC0284">
      <w:rPr>
        <w:color w:val="00395D" w:themeColor="accent1"/>
        <w:u w:val="single"/>
      </w:rPr>
      <w:tab/>
    </w:r>
    <w:r w:rsidRPr="00EC0284">
      <w:rPr>
        <w:color w:val="00395D" w:themeColor="accent1"/>
      </w:rPr>
      <w:t xml:space="preserve"> </w:t>
    </w:r>
    <w:r w:rsidRPr="00F11985">
      <w:rPr>
        <w:b w:val="0"/>
        <w:color w:val="00395D" w:themeColor="accent1"/>
      </w:rPr>
      <w:fldChar w:fldCharType="begin"/>
    </w:r>
    <w:r w:rsidRPr="00F11985">
      <w:rPr>
        <w:b w:val="0"/>
        <w:color w:val="00395D" w:themeColor="accent1"/>
      </w:rPr>
      <w:instrText xml:space="preserve"> PAGE   \* MERGEFORMAT </w:instrText>
    </w:r>
    <w:r w:rsidRPr="00F11985">
      <w:rPr>
        <w:b w:val="0"/>
        <w:color w:val="00395D" w:themeColor="accent1"/>
      </w:rPr>
      <w:fldChar w:fldCharType="separate"/>
    </w:r>
    <w:r w:rsidR="005952F6">
      <w:rPr>
        <w:b w:val="0"/>
        <w:noProof/>
        <w:color w:val="00395D" w:themeColor="accent1"/>
      </w:rPr>
      <w:t>2</w:t>
    </w:r>
    <w:r w:rsidRPr="00F11985">
      <w:rPr>
        <w:b w:val="0"/>
        <w:color w:val="00395D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67178" w14:textId="77777777" w:rsidR="00495314" w:rsidRDefault="00F825E8" w:rsidP="00B302D9">
    <w:pPr>
      <w:pStyle w:val="Footer"/>
    </w:pPr>
    <w:r w:rsidRPr="003973EF">
      <w:rPr>
        <w:noProof/>
      </w:rPr>
      <mc:AlternateContent>
        <mc:Choice Requires="wps">
          <w:drawing>
            <wp:inline distT="0" distB="0" distL="0" distR="0" wp14:anchorId="2C1549C2" wp14:editId="47BB584A">
              <wp:extent cx="6400800" cy="457200"/>
              <wp:effectExtent l="0" t="0" r="19050" b="19050"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457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36ED4A" w14:textId="77777777" w:rsidR="00F825E8" w:rsidRPr="004C4B37" w:rsidRDefault="00F825E8" w:rsidP="00472464">
                          <w:pPr>
                            <w:shd w:val="clear" w:color="auto" w:fill="00395D" w:themeFill="accent1"/>
                            <w:spacing w:before="0" w:after="0" w:line="240" w:lineRule="auto"/>
                            <w:jc w:val="center"/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 w:rsidRPr="004C4B37">
                            <w:rPr>
                              <w:rFonts w:asciiTheme="majorHAnsi" w:hAnsiTheme="majorHAnsi"/>
                              <w:spacing w:val="20"/>
                            </w:rPr>
                            <w:t>155 North 400 West | Suite 200 | Salt Lake City, Utah 84103</w:t>
                          </w:r>
                          <w:r w:rsidRPr="004C4B37">
                            <w:rPr>
                              <w:rFonts w:asciiTheme="majorHAnsi" w:hAnsiTheme="majorHAnsi"/>
                              <w:spacing w:val="20"/>
                            </w:rPr>
                            <w:br/>
                            <w:t>www.wecc.org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C1549C2" id="Rectangle 30" o:spid="_x0000_s1026" style="width:7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" fillcolor="#00395d [3204]" strokecolor="#00395d [3204]" strokeweight="2pt">
              <v:textbox>
                <w:txbxContent>
                  <w:p w14:paraId="7936ED4A" w14:textId="77777777" w:rsidR="00F825E8" w:rsidRPr="004C4B37" w:rsidRDefault="00F825E8" w:rsidP="00472464">
                    <w:pPr>
                      <w:shd w:val="clear" w:color="auto" w:fill="00395D" w:themeFill="accent1"/>
                      <w:spacing w:before="0" w:after="0" w:line="240" w:lineRule="auto"/>
                      <w:jc w:val="center"/>
                      <w:rPr>
                        <w:rFonts w:asciiTheme="majorHAnsi" w:hAnsiTheme="majorHAnsi"/>
                        <w:spacing w:val="20"/>
                      </w:rPr>
                    </w:pPr>
                    <w:r w:rsidRPr="004C4B37">
                      <w:rPr>
                        <w:rFonts w:asciiTheme="majorHAnsi" w:hAnsiTheme="majorHAnsi"/>
                        <w:spacing w:val="20"/>
                      </w:rPr>
                      <w:t>155 North 400 West | Suite 200 | Salt Lake City, Utah 84103</w:t>
                    </w:r>
                    <w:r w:rsidRPr="004C4B37">
                      <w:rPr>
                        <w:rFonts w:asciiTheme="majorHAnsi" w:hAnsiTheme="majorHAnsi"/>
                        <w:spacing w:val="20"/>
                      </w:rPr>
                      <w:br/>
                      <w:t>www.wecc.org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DED55" w14:textId="77777777" w:rsidR="00221E56" w:rsidRDefault="00221E56" w:rsidP="003847F9">
      <w:pPr>
        <w:spacing w:before="0" w:after="0" w:line="240" w:lineRule="auto"/>
      </w:pPr>
      <w:r>
        <w:separator/>
      </w:r>
    </w:p>
  </w:footnote>
  <w:footnote w:type="continuationSeparator" w:id="0">
    <w:p w14:paraId="143054B1" w14:textId="77777777" w:rsidR="00221E56" w:rsidRDefault="00221E56" w:rsidP="00500D84">
      <w:pPr>
        <w:spacing w:before="0" w:after="0" w:line="240" w:lineRule="auto"/>
      </w:pPr>
      <w:r>
        <w:continuationSeparator/>
      </w:r>
    </w:p>
    <w:p w14:paraId="1D2DB610" w14:textId="77777777" w:rsidR="00221E56" w:rsidRDefault="00221E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F7BC" w14:textId="77777777" w:rsidR="00495314" w:rsidRPr="00EC0284" w:rsidRDefault="00A43D76" w:rsidP="00AE413B">
    <w:pPr>
      <w:pStyle w:val="Header"/>
      <w:jc w:val="right"/>
      <w:rPr>
        <w:b/>
        <w:i w:val="0"/>
        <w:color w:val="00395D" w:themeColor="accent1"/>
        <w:sz w:val="22"/>
      </w:rPr>
    </w:pPr>
    <w:r>
      <w:rPr>
        <w:b/>
        <w:i w:val="0"/>
        <w:color w:val="00395D" w:themeColor="accent1"/>
        <w:sz w:val="22"/>
      </w:rPr>
      <w:t>MBS</w:t>
    </w:r>
    <w:r w:rsidR="00495314" w:rsidRPr="00EC0284">
      <w:rPr>
        <w:b/>
        <w:i w:val="0"/>
        <w:color w:val="00395D" w:themeColor="accent1"/>
        <w:sz w:val="22"/>
      </w:rPr>
      <w:t xml:space="preserve"> Charter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5862" w14:textId="77777777" w:rsidR="007D2F46" w:rsidRDefault="00F60728" w:rsidP="00F60728">
    <w:pPr>
      <w:rPr>
        <w:rFonts w:ascii="Lucida Sans" w:hAnsi="Lucida Sans"/>
        <w:b/>
        <w:color w:val="00395D"/>
        <w:sz w:val="26"/>
        <w:szCs w:val="26"/>
      </w:rPr>
    </w:pPr>
    <w:r>
      <w:rPr>
        <w:rFonts w:ascii="Lucida Sans" w:hAnsi="Lucida Sans"/>
        <w:b/>
        <w:noProof/>
        <w:color w:val="00395D"/>
        <w:sz w:val="26"/>
        <w:szCs w:val="26"/>
      </w:rPr>
      <w:drawing>
        <wp:anchor distT="0" distB="0" distL="114300" distR="114300" simplePos="0" relativeHeight="251658240" behindDoc="1" locked="0" layoutInCell="1" allowOverlap="1" wp14:anchorId="4211B526" wp14:editId="3C5F38DD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2651D" w14:textId="77777777" w:rsidR="007F19B8" w:rsidRPr="00233418" w:rsidRDefault="00A43D76" w:rsidP="00EC0284">
    <w:pPr>
      <w:pStyle w:val="Title"/>
      <w:spacing w:before="120" w:after="120"/>
    </w:pPr>
    <w:r>
      <w:t>M</w:t>
    </w:r>
    <w:r w:rsidR="00B76175">
      <w:t xml:space="preserve">AC </w:t>
    </w:r>
    <w:r>
      <w:t>B</w:t>
    </w:r>
    <w:r w:rsidR="00B76175">
      <w:t xml:space="preserve">udget </w:t>
    </w:r>
    <w:r>
      <w:t>S</w:t>
    </w:r>
    <w:r w:rsidR="00B76175">
      <w:t>ubcommittee</w:t>
    </w:r>
  </w:p>
  <w:p w14:paraId="2FBE0E9C" w14:textId="77777777" w:rsidR="007F19B8" w:rsidRPr="00233418" w:rsidRDefault="00DE2D85" w:rsidP="00EC0284">
    <w:pPr>
      <w:jc w:val="right"/>
      <w:rPr>
        <w:rFonts w:ascii="Lucida Sans" w:hAnsi="Lucida Sans"/>
        <w:b/>
        <w:color w:val="00395D"/>
      </w:rPr>
    </w:pPr>
    <w:r w:rsidRPr="00233418">
      <w:rPr>
        <w:rFonts w:ascii="Lucida Sans" w:hAnsi="Lucida Sans"/>
        <w:b/>
        <w:color w:val="00395D"/>
      </w:rPr>
      <w:t>Charter</w:t>
    </w:r>
  </w:p>
  <w:p w14:paraId="294340ED" w14:textId="77777777" w:rsidR="00495314" w:rsidRPr="00495314" w:rsidRDefault="00495314" w:rsidP="007F19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BE4B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62F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FC8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AC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90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B08B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D8E4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B8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7223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3B5965"/>
    <w:multiLevelType w:val="multilevel"/>
    <w:tmpl w:val="47223F52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C601B"/>
    <w:multiLevelType w:val="multilevel"/>
    <w:tmpl w:val="22A2EA3A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Theme="minorHAnsi" w:hAnsiTheme="minorHAnsi" w:hint="default"/>
        <w:color w:val="auto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Theme="minorHAnsi" w:hAnsiTheme="minorHAnsi" w:hint="default"/>
        <w:color w:val="auto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Theme="minorHAnsi" w:hAnsiTheme="minorHAnsi"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asciiTheme="minorHAnsi" w:hAnsiTheme="minorHAnsi"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asciiTheme="minorHAnsi" w:hAnsiTheme="minorHAnsi" w:hint="default"/>
      </w:rPr>
    </w:lvl>
  </w:abstractNum>
  <w:abstractNum w:abstractNumId="11" w15:restartNumberingAfterBreak="0">
    <w:nsid w:val="3F2957F1"/>
    <w:multiLevelType w:val="multilevel"/>
    <w:tmpl w:val="47223F52"/>
    <w:numStyleLink w:val="bullets"/>
  </w:abstractNum>
  <w:abstractNum w:abstractNumId="12" w15:restartNumberingAfterBreak="0">
    <w:nsid w:val="49174711"/>
    <w:multiLevelType w:val="multilevel"/>
    <w:tmpl w:val="267A8386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MzYxM7UwNDYzNTVS0lEKTi0uzszPAykwqgUAd4mlhSwAAAA="/>
  </w:docVars>
  <w:rsids>
    <w:rsidRoot w:val="00A43D76"/>
    <w:rsid w:val="0002348A"/>
    <w:rsid w:val="00067A27"/>
    <w:rsid w:val="00075B01"/>
    <w:rsid w:val="000C4E03"/>
    <w:rsid w:val="000D3DF6"/>
    <w:rsid w:val="000D44FA"/>
    <w:rsid w:val="00187663"/>
    <w:rsid w:val="001B391A"/>
    <w:rsid w:val="001E6EA1"/>
    <w:rsid w:val="00220EF8"/>
    <w:rsid w:val="00221E56"/>
    <w:rsid w:val="00233418"/>
    <w:rsid w:val="002971E4"/>
    <w:rsid w:val="002E310C"/>
    <w:rsid w:val="002E7CBE"/>
    <w:rsid w:val="003847F9"/>
    <w:rsid w:val="00393D58"/>
    <w:rsid w:val="00404431"/>
    <w:rsid w:val="00407407"/>
    <w:rsid w:val="00443017"/>
    <w:rsid w:val="00467684"/>
    <w:rsid w:val="00472464"/>
    <w:rsid w:val="00494157"/>
    <w:rsid w:val="00495314"/>
    <w:rsid w:val="004B6B17"/>
    <w:rsid w:val="004D18CC"/>
    <w:rsid w:val="004F0FF5"/>
    <w:rsid w:val="00500D84"/>
    <w:rsid w:val="00511BBD"/>
    <w:rsid w:val="005174EB"/>
    <w:rsid w:val="00520253"/>
    <w:rsid w:val="00523435"/>
    <w:rsid w:val="005952F6"/>
    <w:rsid w:val="005F1E39"/>
    <w:rsid w:val="00611210"/>
    <w:rsid w:val="00617080"/>
    <w:rsid w:val="00664B44"/>
    <w:rsid w:val="00673B55"/>
    <w:rsid w:val="0069383B"/>
    <w:rsid w:val="006D0149"/>
    <w:rsid w:val="00781E64"/>
    <w:rsid w:val="007C7735"/>
    <w:rsid w:val="007D0DE5"/>
    <w:rsid w:val="007D2F46"/>
    <w:rsid w:val="007E6272"/>
    <w:rsid w:val="007F19B8"/>
    <w:rsid w:val="00801721"/>
    <w:rsid w:val="0082416B"/>
    <w:rsid w:val="008C6B53"/>
    <w:rsid w:val="008C7451"/>
    <w:rsid w:val="008E4B66"/>
    <w:rsid w:val="008F5E36"/>
    <w:rsid w:val="00936D48"/>
    <w:rsid w:val="009539A6"/>
    <w:rsid w:val="00957C6D"/>
    <w:rsid w:val="009D5300"/>
    <w:rsid w:val="009F3107"/>
    <w:rsid w:val="009F57B2"/>
    <w:rsid w:val="00A21BFB"/>
    <w:rsid w:val="00A2497E"/>
    <w:rsid w:val="00A43D76"/>
    <w:rsid w:val="00A66362"/>
    <w:rsid w:val="00A97922"/>
    <w:rsid w:val="00AC1D12"/>
    <w:rsid w:val="00AC3EB7"/>
    <w:rsid w:val="00AC4721"/>
    <w:rsid w:val="00AE413B"/>
    <w:rsid w:val="00AE730F"/>
    <w:rsid w:val="00AF1A83"/>
    <w:rsid w:val="00B302D9"/>
    <w:rsid w:val="00B42814"/>
    <w:rsid w:val="00B458DC"/>
    <w:rsid w:val="00B76175"/>
    <w:rsid w:val="00BA6449"/>
    <w:rsid w:val="00BB1BA1"/>
    <w:rsid w:val="00BC0C25"/>
    <w:rsid w:val="00C23ED6"/>
    <w:rsid w:val="00C40C92"/>
    <w:rsid w:val="00C46F30"/>
    <w:rsid w:val="00C561F5"/>
    <w:rsid w:val="00C61253"/>
    <w:rsid w:val="00C71E8A"/>
    <w:rsid w:val="00C94103"/>
    <w:rsid w:val="00C9642B"/>
    <w:rsid w:val="00CB15EE"/>
    <w:rsid w:val="00CC0DFA"/>
    <w:rsid w:val="00D124FF"/>
    <w:rsid w:val="00D32C51"/>
    <w:rsid w:val="00D41E72"/>
    <w:rsid w:val="00D62557"/>
    <w:rsid w:val="00D62E9E"/>
    <w:rsid w:val="00D76DCE"/>
    <w:rsid w:val="00DB1086"/>
    <w:rsid w:val="00DB1ABF"/>
    <w:rsid w:val="00DB2449"/>
    <w:rsid w:val="00DB2DAF"/>
    <w:rsid w:val="00DC369E"/>
    <w:rsid w:val="00DE2D85"/>
    <w:rsid w:val="00E06C6F"/>
    <w:rsid w:val="00E143EA"/>
    <w:rsid w:val="00EA4AD8"/>
    <w:rsid w:val="00EC0284"/>
    <w:rsid w:val="00F11985"/>
    <w:rsid w:val="00F21F6C"/>
    <w:rsid w:val="00F4225E"/>
    <w:rsid w:val="00F60728"/>
    <w:rsid w:val="00F825E8"/>
    <w:rsid w:val="00FE5616"/>
    <w:rsid w:val="00FE6163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047821"/>
  <w15:docId w15:val="{3DEA19C9-4A5F-48BA-94F8-41DAFC70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C51"/>
  </w:style>
  <w:style w:type="paragraph" w:styleId="Heading1">
    <w:name w:val="heading 1"/>
    <w:basedOn w:val="Normal"/>
    <w:next w:val="Normal"/>
    <w:link w:val="Heading1Char"/>
    <w:uiPriority w:val="1"/>
    <w:qFormat/>
    <w:rsid w:val="00BC0C25"/>
    <w:pPr>
      <w:keepNext/>
      <w:keepLines/>
      <w:tabs>
        <w:tab w:val="right" w:pos="10080"/>
      </w:tabs>
      <w:spacing w:before="240"/>
      <w:outlineLvl w:val="0"/>
    </w:pPr>
    <w:rPr>
      <w:rFonts w:asciiTheme="majorHAnsi" w:eastAsiaTheme="majorEastAsia" w:hAnsiTheme="majorHAnsi" w:cstheme="majorBidi"/>
      <w:b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017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6DCE"/>
    <w:pPr>
      <w:keepNext/>
      <w:keepLines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DCE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825E8"/>
    <w:pPr>
      <w:tabs>
        <w:tab w:val="center" w:pos="4680"/>
        <w:tab w:val="right" w:pos="9360"/>
      </w:tabs>
      <w:spacing w:before="0"/>
    </w:pPr>
    <w:rPr>
      <w:rFonts w:asciiTheme="majorHAnsi" w:hAnsiTheme="majorHAnsi"/>
      <w:i/>
      <w:color w:val="666666" w:themeColor="text2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76DCE"/>
    <w:rPr>
      <w:rFonts w:asciiTheme="majorHAnsi" w:hAnsiTheme="majorHAnsi"/>
      <w:i/>
      <w:color w:val="666666" w:themeColor="text2"/>
      <w:sz w:val="20"/>
    </w:rPr>
  </w:style>
  <w:style w:type="paragraph" w:styleId="Footer">
    <w:name w:val="footer"/>
    <w:basedOn w:val="Normal"/>
    <w:link w:val="FooterChar"/>
    <w:uiPriority w:val="99"/>
    <w:semiHidden/>
    <w:rsid w:val="00B302D9"/>
    <w:pPr>
      <w:tabs>
        <w:tab w:val="center" w:pos="5040"/>
        <w:tab w:val="right" w:pos="10080"/>
      </w:tabs>
      <w:spacing w:after="0"/>
    </w:pPr>
    <w:rPr>
      <w:rFonts w:asciiTheme="majorHAnsi" w:hAnsiTheme="majorHAnsi"/>
      <w:b/>
      <w:color w:val="666666" w:themeColor="text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6DCE"/>
    <w:rPr>
      <w:rFonts w:asciiTheme="majorHAnsi" w:hAnsiTheme="majorHAnsi"/>
      <w:b/>
      <w:color w:val="666666" w:themeColor="text2"/>
    </w:rPr>
  </w:style>
  <w:style w:type="character" w:customStyle="1" w:styleId="Heading1Char">
    <w:name w:val="Heading 1 Char"/>
    <w:basedOn w:val="DefaultParagraphFont"/>
    <w:link w:val="Heading1"/>
    <w:uiPriority w:val="1"/>
    <w:rsid w:val="00BC0C25"/>
    <w:rPr>
      <w:rFonts w:asciiTheme="majorHAnsi" w:eastAsiaTheme="majorEastAsia" w:hAnsiTheme="majorHAnsi" w:cstheme="majorBidi"/>
      <w:b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017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6DCE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D76DCE"/>
    <w:rPr>
      <w:rFonts w:asciiTheme="majorHAnsi" w:eastAsiaTheme="majorEastAsia" w:hAnsiTheme="majorHAnsi" w:cstheme="majorBidi"/>
      <w:i/>
      <w:iCs/>
    </w:rPr>
  </w:style>
  <w:style w:type="paragraph" w:styleId="ListNumber">
    <w:name w:val="List Number"/>
    <w:basedOn w:val="Normal"/>
    <w:uiPriority w:val="3"/>
    <w:qFormat/>
    <w:rsid w:val="00EC0284"/>
    <w:pPr>
      <w:numPr>
        <w:numId w:val="6"/>
      </w:numPr>
    </w:pPr>
  </w:style>
  <w:style w:type="paragraph" w:styleId="ListBullet">
    <w:name w:val="List Bullet"/>
    <w:basedOn w:val="Normal"/>
    <w:uiPriority w:val="9"/>
    <w:qFormat/>
    <w:rsid w:val="00D32C51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00D84"/>
    <w:pPr>
      <w:tabs>
        <w:tab w:val="left" w:pos="720"/>
        <w:tab w:val="left" w:pos="1080"/>
        <w:tab w:val="left" w:pos="1440"/>
        <w:tab w:val="left" w:pos="1800"/>
      </w:tabs>
      <w:ind w:left="360"/>
      <w:contextualSpacing/>
    </w:pPr>
  </w:style>
  <w:style w:type="character" w:styleId="BookTitle">
    <w:name w:val="Book Title"/>
    <w:basedOn w:val="DefaultParagraphFont"/>
    <w:uiPriority w:val="33"/>
    <w:semiHidden/>
    <w:rsid w:val="00500D84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semiHidden/>
    <w:rsid w:val="00500D84"/>
    <w:rPr>
      <w:b/>
      <w:bCs/>
      <w:smallCaps/>
      <w:color w:val="00395D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500D84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00D84"/>
    <w:pPr>
      <w:pBdr>
        <w:top w:val="single" w:sz="4" w:space="10" w:color="00395D" w:themeColor="accent1"/>
        <w:bottom w:val="single" w:sz="4" w:space="10" w:color="00395D" w:themeColor="accent1"/>
      </w:pBdr>
      <w:spacing w:before="360" w:after="360"/>
      <w:ind w:left="864" w:right="864"/>
      <w:jc w:val="center"/>
    </w:pPr>
    <w:rPr>
      <w:i/>
      <w:iCs/>
      <w:color w:val="00395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76DCE"/>
    <w:rPr>
      <w:i/>
      <w:iCs/>
      <w:color w:val="00395D" w:themeColor="accent1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495314"/>
    <w:pPr>
      <w:numPr>
        <w:ilvl w:val="1"/>
      </w:numPr>
      <w:spacing w:after="160"/>
      <w:jc w:val="right"/>
    </w:pPr>
    <w:rPr>
      <w:rFonts w:asciiTheme="majorHAnsi" w:eastAsiaTheme="minorEastAsia" w:hAnsiTheme="maj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76DCE"/>
    <w:rPr>
      <w:rFonts w:asciiTheme="majorHAnsi" w:eastAsiaTheme="minorEastAsia" w:hAnsiTheme="majorHAnsi"/>
      <w:color w:val="5A5A5A" w:themeColor="text1" w:themeTint="A5"/>
      <w:spacing w:val="15"/>
      <w:szCs w:val="22"/>
    </w:rPr>
  </w:style>
  <w:style w:type="numbering" w:customStyle="1" w:styleId="bullets">
    <w:name w:val="bullets"/>
    <w:uiPriority w:val="99"/>
    <w:rsid w:val="00500D84"/>
    <w:pPr>
      <w:numPr>
        <w:numId w:val="11"/>
      </w:numPr>
    </w:pPr>
  </w:style>
  <w:style w:type="paragraph" w:styleId="Caption">
    <w:name w:val="caption"/>
    <w:basedOn w:val="Normal"/>
    <w:next w:val="Normal"/>
    <w:uiPriority w:val="35"/>
    <w:semiHidden/>
    <w:qFormat/>
    <w:rsid w:val="00801721"/>
    <w:pPr>
      <w:keepNext/>
      <w:spacing w:after="0" w:line="240" w:lineRule="auto"/>
      <w:jc w:val="center"/>
    </w:pPr>
    <w:rPr>
      <w:b/>
      <w:i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B302D9"/>
    <w:pPr>
      <w:spacing w:before="0"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76DCE"/>
    <w:rPr>
      <w:rFonts w:ascii="Lucida Sans" w:hAnsi="Lucida Sans"/>
      <w:b/>
      <w:color w:val="00395D"/>
    </w:rPr>
  </w:style>
  <w:style w:type="paragraph" w:customStyle="1" w:styleId="FooterAddress">
    <w:name w:val="Footer Address"/>
    <w:basedOn w:val="Header"/>
    <w:link w:val="FooterAddressChar"/>
    <w:semiHidden/>
    <w:rsid w:val="00495314"/>
    <w:rPr>
      <w:b/>
      <w:i w:val="0"/>
      <w:color w:val="FFFFFF" w:themeColor="background1"/>
    </w:rPr>
  </w:style>
  <w:style w:type="character" w:customStyle="1" w:styleId="FooterAddressChar">
    <w:name w:val="Footer Address Char"/>
    <w:basedOn w:val="HeaderChar"/>
    <w:link w:val="FooterAddress"/>
    <w:semiHidden/>
    <w:rsid w:val="00D76DCE"/>
    <w:rPr>
      <w:rFonts w:asciiTheme="majorHAnsi" w:hAnsiTheme="majorHAnsi"/>
      <w:b/>
      <w:i w:val="0"/>
      <w:color w:val="FFFFFF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6255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CE"/>
    <w:rPr>
      <w:rFonts w:ascii="Segoe UI" w:hAnsi="Segoe UI" w:cs="Segoe UI"/>
      <w:sz w:val="18"/>
      <w:szCs w:val="18"/>
    </w:rPr>
  </w:style>
  <w:style w:type="character" w:styleId="Strong">
    <w:name w:val="Strong"/>
    <w:uiPriority w:val="2"/>
    <w:semiHidden/>
    <w:unhideWhenUsed/>
    <w:qFormat/>
    <w:rsid w:val="00B302D9"/>
    <w:rPr>
      <w:b/>
    </w:rPr>
  </w:style>
  <w:style w:type="table" w:styleId="TableGrid">
    <w:name w:val="Table Grid"/>
    <w:basedOn w:val="ListTable3-Accent11"/>
    <w:uiPriority w:val="39"/>
    <w:rsid w:val="00C9642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9642B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3847F9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7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47F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F1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E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E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12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Charter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Administrative Documents" ma:contentTypeID="0x010100E45EF0F8AAA65E428351BA36F1B645BE1000F771B668C180F1439D00492558E36648" ma:contentTypeVersion="8" ma:contentTypeDescription="" ma:contentTypeScope="" ma:versionID="2ce44a0ef50b8cb05bba474c862fdb7f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033e74cb97fef4429009600980d662dc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Other_x0020_Administrative_x0020_Documents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Other_x0020_Administrative_x0020_Documents" ma:index="7" nillable="true" ma:displayName="Other Administrative Documents" ma:format="Dropdown" ma:internalName="Other_x0020_Administrative_x0020_Documents">
      <xsd:simpleType>
        <xsd:restriction base="dms:Choice">
          <xsd:enumeration value="Scope of Work"/>
          <xsd:enumeration value="Dashboard"/>
          <xsd:enumeration value="Data Request"/>
          <xsd:enumeration value="Financial"/>
          <xsd:enumeration value="Terms of Use"/>
        </xsd:restriction>
      </xsd:simpleType>
    </xsd:element>
    <xsd:element name="Jurisdiction" ma:index="8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0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2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Charter</Document_x0020_Categorization_x0020_Policy>
    <TaxCatchAll xmlns="4bd63098-0c83-43cf-abdd-085f2cc55a51">
      <Value>2146</Value>
    </TaxCatchAll>
    <Privacy xmlns="2fb8a92a-9032-49d6-b983-191f0a73b01f">Public</Privacy>
    <Event_x0020_ID xmlns="4bd63098-0c83-43cf-abdd-085f2cc55a51" xsi:nil="true"/>
    <Committee xmlns="2fb8a92a-9032-49d6-b983-191f0a73b01f">
      <Value>MBS</Value>
    </Committee>
    <WECC_x0020_Status xmlns="2fb8a92a-9032-49d6-b983-191f0a73b01f">Approved/Final</WECC_x0020_Status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MBS Governance and Charter</TermName>
          <TermId xmlns="http://schemas.microsoft.com/office/infopath/2007/PartnerControls">9732a86e-e0ca-489d-99ee-332d7fcc54fe</TermId>
        </TermInfo>
      </Terms>
    </TaxKeywordTaxHTField>
    <Approver xmlns="4bd63098-0c83-43cf-abdd-085f2cc55a51">
      <UserInfo>
        <DisplayName>Huggins, Brittany</DisplayName>
        <AccountId>6239</AccountId>
        <AccountType/>
      </UserInfo>
    </Approver>
    <_dlc_DocId xmlns="4bd63098-0c83-43cf-abdd-085f2cc55a51">YWEQ7USXTMD7-11-21265</_dlc_DocId>
    <_dlc_DocIdUrl xmlns="4bd63098-0c83-43cf-abdd-085f2cc55a51">
      <Url>https://internal.wecc.org/_layouts/15/DocIdRedir.aspx?ID=YWEQ7USXTMD7-11-21265</Url>
      <Description>YWEQ7USXTMD7-11-21265</Description>
    </_dlc_DocIdUrl>
    <Jurisdiction xmlns="2fb8a92a-9032-49d6-b983-191f0a73b01f">
      <Value>US (United States)</Value>
    </Jurisdiction>
    <Other_x0020_Administrative_x0020_Documents xmlns="2fb8a92a-9032-49d6-b983-191f0a73b0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19949B-173F-4746-8B97-1150904C64AC}"/>
</file>

<file path=customXml/itemProps2.xml><?xml version="1.0" encoding="utf-8"?>
<ds:datastoreItem xmlns:ds="http://schemas.openxmlformats.org/officeDocument/2006/customXml" ds:itemID="{CEF03B79-6C89-45DB-9683-43E8DA17D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2A5E1-84E6-4D64-8ED9-6DBB75786E22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bbd1f37-710a-4084-bea8-b07f68385911"/>
    <ds:schemaRef ds:uri="http://purl.org/dc/elements/1.1/"/>
    <ds:schemaRef ds:uri="http://schemas.microsoft.com/office/2006/metadata/properties"/>
    <ds:schemaRef ds:uri="dbfb59a1-9fe3-497a-a908-39807ea3af5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F8D4C5-D1D1-40A8-A5F5-5BD2BCAA63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8FDB3F-CC64-4D62-A41C-BD74FB0847C8}"/>
</file>

<file path=docProps/app.xml><?xml version="1.0" encoding="utf-8"?>
<Properties xmlns="http://schemas.openxmlformats.org/officeDocument/2006/extended-properties" xmlns:vt="http://schemas.openxmlformats.org/officeDocument/2006/docPropsVTypes">
  <Template>Charter</Template>
  <TotalTime>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09a MAC Budget Subcommittee Charter Clean</vt:lpstr>
    </vt:vector>
  </TitlesOfParts>
  <Company>BC Hydro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 Budget Subcommittee Charter (Revised 2021)</dc:title>
  <dc:creator>Peterson, Kwin</dc:creator>
  <cp:keywords>MBS Governance and Charter</cp:keywords>
  <cp:lastModifiedBy>Schweitzer, Wynne</cp:lastModifiedBy>
  <cp:revision>3</cp:revision>
  <cp:lastPrinted>2018-12-14T21:58:00Z</cp:lastPrinted>
  <dcterms:created xsi:type="dcterms:W3CDTF">2022-03-03T23:36:00Z</dcterms:created>
  <dcterms:modified xsi:type="dcterms:W3CDTF">2022-03-03T23:42:00Z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0x010100E45EF0F8AAA65E428351BA36F1B645BE1000F771B668C180F1439D00492558E36648</vt:lpwstr>
  </property>
  <property fmtid="{D5CDD505-2E9C-101B-9397-08002B2CF9AE}" pid="3" name="_dlc_DocIdItemGuid">
    <vt:lpwstr>28bc59b8-5179-4317-a727-f4cb1803fca4</vt:lpwstr>
  </property>
  <property fmtid="{D5CDD505-2E9C-101B-9397-08002B2CF9AE}" pid="4" name="TaxKeyword">
    <vt:lpwstr>2146;#MBS Governance and Charter|9732a86e-e0ca-489d-99ee-332d7fcc54fe</vt:lpwstr>
  </property>
  <property fmtid="{D5CDD505-2E9C-101B-9397-08002B2CF9AE}" pid="5" name="_dlc_policyId">
    <vt:lpwstr>0x010100E45EF0F8AAA65E428351BA36F1B645BE0F|1208973698</vt:lpwstr>
  </property>
  <property fmtid="{D5CDD505-2E9C-101B-9397-08002B2CF9AE}" pid="6" name="_dlc_ExpireDate">
    <vt:filetime>2022-04-02T22:31:03Z</vt:filetime>
  </property>
  <property fmtid="{D5CDD505-2E9C-101B-9397-08002B2CF9AE}" pid="7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